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EB42B" w14:textId="77777777" w:rsidR="00CB43B5" w:rsidRPr="0024587D" w:rsidRDefault="00CB43B5" w:rsidP="00D3102F">
      <w:pPr>
        <w:pStyle w:val="EDCTP3chaptertitle"/>
      </w:pPr>
    </w:p>
    <w:p w14:paraId="2BE28F2B" w14:textId="259F90BD" w:rsidR="000E7B17" w:rsidRDefault="008B4FBA" w:rsidP="00D3102F">
      <w:pPr>
        <w:rPr>
          <w:b/>
          <w:bCs/>
          <w:color w:val="077C90" w:themeColor="text2"/>
          <w:sz w:val="96"/>
          <w:szCs w:val="96"/>
        </w:rPr>
      </w:pPr>
      <w:r>
        <w:rPr>
          <w:b/>
          <w:bCs/>
          <w:color w:val="077C90" w:themeColor="text2"/>
          <w:sz w:val="96"/>
          <w:szCs w:val="96"/>
        </w:rPr>
        <w:t xml:space="preserve">Annual </w:t>
      </w:r>
      <w:r w:rsidR="003B5B96">
        <w:rPr>
          <w:b/>
          <w:bCs/>
          <w:color w:val="077C90" w:themeColor="text2"/>
          <w:sz w:val="96"/>
          <w:szCs w:val="96"/>
        </w:rPr>
        <w:t>r</w:t>
      </w:r>
      <w:r>
        <w:rPr>
          <w:b/>
          <w:bCs/>
          <w:color w:val="077C90" w:themeColor="text2"/>
          <w:sz w:val="96"/>
          <w:szCs w:val="96"/>
        </w:rPr>
        <w:t>eport</w:t>
      </w:r>
      <w:r w:rsidR="00BC0BB3" w:rsidRPr="0024587D">
        <w:rPr>
          <w:b/>
          <w:bCs/>
          <w:color w:val="077C90" w:themeColor="text2"/>
          <w:sz w:val="96"/>
          <w:szCs w:val="96"/>
        </w:rPr>
        <w:t xml:space="preserve"> </w:t>
      </w:r>
    </w:p>
    <w:p w14:paraId="5F0EADFE" w14:textId="3B1C7990" w:rsidR="00B84F44" w:rsidRDefault="00850744" w:rsidP="00D3102F">
      <w:pPr>
        <w:rPr>
          <w:b/>
          <w:bCs/>
          <w:color w:val="077C90" w:themeColor="text2"/>
          <w:sz w:val="52"/>
          <w:szCs w:val="52"/>
        </w:rPr>
      </w:pPr>
      <w:r w:rsidRPr="00850744">
        <w:rPr>
          <w:b/>
          <w:bCs/>
          <w:color w:val="077C90" w:themeColor="text2"/>
          <w:sz w:val="52"/>
          <w:szCs w:val="52"/>
        </w:rPr>
        <w:t>a</w:t>
      </w:r>
      <w:r w:rsidR="00DE1993" w:rsidRPr="00850744">
        <w:rPr>
          <w:b/>
          <w:bCs/>
          <w:color w:val="077C90" w:themeColor="text2"/>
          <w:sz w:val="52"/>
          <w:szCs w:val="52"/>
        </w:rPr>
        <w:t xml:space="preserve">fter </w:t>
      </w:r>
      <w:r w:rsidR="00F97991">
        <w:rPr>
          <w:b/>
          <w:bCs/>
          <w:color w:val="077C90" w:themeColor="text2"/>
          <w:sz w:val="52"/>
          <w:szCs w:val="52"/>
        </w:rPr>
        <w:t>project</w:t>
      </w:r>
      <w:r w:rsidRPr="00850744">
        <w:rPr>
          <w:b/>
          <w:bCs/>
          <w:color w:val="077C90" w:themeColor="text2"/>
          <w:sz w:val="52"/>
          <w:szCs w:val="52"/>
        </w:rPr>
        <w:t xml:space="preserve"> </w:t>
      </w:r>
      <w:r w:rsidR="004E2614">
        <w:rPr>
          <w:b/>
          <w:bCs/>
          <w:color w:val="077C90" w:themeColor="text2"/>
          <w:sz w:val="52"/>
          <w:szCs w:val="52"/>
        </w:rPr>
        <w:t>end</w:t>
      </w:r>
    </w:p>
    <w:p w14:paraId="64E86D3B" w14:textId="77777777" w:rsidR="00F31AE8" w:rsidRPr="00F31AE8" w:rsidRDefault="00F31AE8" w:rsidP="00D3102F">
      <w:pPr>
        <w:rPr>
          <w:b/>
          <w:bCs/>
          <w:color w:val="077C90" w:themeColor="text2"/>
          <w:sz w:val="52"/>
          <w:szCs w:val="52"/>
        </w:rPr>
      </w:pPr>
    </w:p>
    <w:p w14:paraId="46FADF39" w14:textId="632D5521" w:rsidR="00465BDB" w:rsidRDefault="000F6D32" w:rsidP="009E1766">
      <w:pPr>
        <w:rPr>
          <w:color w:val="000000" w:themeColor="text1"/>
        </w:rPr>
      </w:pPr>
      <w:r w:rsidRPr="00705C2C">
        <w:rPr>
          <w:color w:val="000000" w:themeColor="text1"/>
        </w:rPr>
        <w:t>Under Global Health EDCTP3</w:t>
      </w:r>
      <w:r w:rsidR="008054E7">
        <w:rPr>
          <w:color w:val="000000" w:themeColor="text1"/>
        </w:rPr>
        <w:t xml:space="preserve"> Research and Innovation Action </w:t>
      </w:r>
      <w:r w:rsidR="00C05AD6" w:rsidRPr="00705C2C">
        <w:rPr>
          <w:color w:val="000000" w:themeColor="text1"/>
        </w:rPr>
        <w:t>calls for proposals</w:t>
      </w:r>
      <w:r w:rsidR="009E1766" w:rsidRPr="00705C2C">
        <w:rPr>
          <w:color w:val="000000" w:themeColor="text1"/>
        </w:rPr>
        <w:t>, additional exploitation obligations</w:t>
      </w:r>
      <w:r w:rsidR="00991417">
        <w:rPr>
          <w:rStyle w:val="FootnoteReference"/>
          <w:color w:val="000000" w:themeColor="text1"/>
        </w:rPr>
        <w:footnoteReference w:id="2"/>
      </w:r>
      <w:r w:rsidR="00423D1F">
        <w:rPr>
          <w:color w:val="000000" w:themeColor="text1"/>
        </w:rPr>
        <w:t xml:space="preserve"> are </w:t>
      </w:r>
      <w:r w:rsidR="004A5196">
        <w:rPr>
          <w:color w:val="000000" w:themeColor="text1"/>
        </w:rPr>
        <w:t xml:space="preserve">required </w:t>
      </w:r>
      <w:r w:rsidR="00705C2C" w:rsidRPr="00705C2C">
        <w:rPr>
          <w:color w:val="000000" w:themeColor="text1"/>
        </w:rPr>
        <w:t xml:space="preserve">in </w:t>
      </w:r>
      <w:r w:rsidR="004C0E7F">
        <w:rPr>
          <w:color w:val="000000" w:themeColor="text1"/>
        </w:rPr>
        <w:t xml:space="preserve">application of </w:t>
      </w:r>
      <w:r w:rsidR="00705C2C" w:rsidRPr="00705C2C">
        <w:rPr>
          <w:color w:val="000000" w:themeColor="text1"/>
        </w:rPr>
        <w:t>Article 114 of the 2021/2085 Council Regulation</w:t>
      </w:r>
      <w:r w:rsidR="00DD35A4">
        <w:rPr>
          <w:color w:val="000000" w:themeColor="text1"/>
        </w:rPr>
        <w:t xml:space="preserve">. </w:t>
      </w:r>
      <w:r w:rsidR="008317ED">
        <w:rPr>
          <w:color w:val="000000" w:themeColor="text1"/>
        </w:rPr>
        <w:t>This includes</w:t>
      </w:r>
      <w:r w:rsidR="00D3503A">
        <w:rPr>
          <w:color w:val="000000" w:themeColor="text1"/>
        </w:rPr>
        <w:t xml:space="preserve"> information about</w:t>
      </w:r>
      <w:r w:rsidR="008317ED">
        <w:rPr>
          <w:color w:val="000000" w:themeColor="text1"/>
        </w:rPr>
        <w:t xml:space="preserve"> the </w:t>
      </w:r>
      <w:r w:rsidR="008317ED" w:rsidRPr="008317ED">
        <w:rPr>
          <w:color w:val="000000" w:themeColor="text1"/>
        </w:rPr>
        <w:t>status of the development of the product and any other exploitation of the results</w:t>
      </w:r>
      <w:r w:rsidR="00CD5603">
        <w:rPr>
          <w:color w:val="000000" w:themeColor="text1"/>
        </w:rPr>
        <w:t xml:space="preserve"> of the project</w:t>
      </w:r>
      <w:r w:rsidR="008317ED" w:rsidRPr="008317ED">
        <w:rPr>
          <w:color w:val="000000" w:themeColor="text1"/>
        </w:rPr>
        <w:t xml:space="preserve"> through </w:t>
      </w:r>
      <w:r w:rsidR="008317ED">
        <w:rPr>
          <w:color w:val="000000" w:themeColor="text1"/>
        </w:rPr>
        <w:t>this</w:t>
      </w:r>
      <w:r w:rsidR="008317ED" w:rsidRPr="008317ED">
        <w:rPr>
          <w:color w:val="000000" w:themeColor="text1"/>
        </w:rPr>
        <w:t xml:space="preserve"> annual report that is due on each anniversary of the end of the </w:t>
      </w:r>
      <w:r w:rsidR="00F97991">
        <w:rPr>
          <w:color w:val="000000" w:themeColor="text1"/>
        </w:rPr>
        <w:t>project</w:t>
      </w:r>
      <w:r w:rsidR="008317ED" w:rsidRPr="008317ED">
        <w:rPr>
          <w:color w:val="000000" w:themeColor="text1"/>
        </w:rPr>
        <w:t>.</w:t>
      </w:r>
    </w:p>
    <w:p w14:paraId="4A1CBD71" w14:textId="77777777" w:rsidR="002B5828" w:rsidRDefault="002B5828" w:rsidP="002B5828">
      <w:pPr>
        <w:rPr>
          <w:color w:val="00B050"/>
        </w:rPr>
      </w:pPr>
    </w:p>
    <w:sdt>
      <w:sdtPr>
        <w:rPr>
          <w:rFonts w:asciiTheme="minorHAnsi" w:eastAsia="Segoe UI" w:hAnsiTheme="minorHAnsi" w:cs="Segoe UI"/>
          <w:b w:val="0"/>
          <w:bCs w:val="0"/>
          <w:color w:val="auto"/>
          <w:sz w:val="36"/>
          <w:szCs w:val="28"/>
        </w:rPr>
        <w:id w:val="-736014537"/>
        <w:docPartObj>
          <w:docPartGallery w:val="Table of Contents"/>
          <w:docPartUnique/>
        </w:docPartObj>
      </w:sdtPr>
      <w:sdtEndPr>
        <w:rPr>
          <w:noProof/>
          <w:sz w:val="21"/>
          <w:szCs w:val="21"/>
        </w:rPr>
      </w:sdtEndPr>
      <w:sdtContent>
        <w:p w14:paraId="44F34061" w14:textId="736E5071" w:rsidR="002B5828" w:rsidRPr="00A24FDD" w:rsidRDefault="002B5828">
          <w:pPr>
            <w:pStyle w:val="TOCHeading"/>
            <w:rPr>
              <w:color w:val="077C90" w:themeColor="text2"/>
              <w:sz w:val="22"/>
              <w:szCs w:val="18"/>
            </w:rPr>
          </w:pPr>
          <w:r w:rsidRPr="00A24FDD">
            <w:rPr>
              <w:color w:val="077C90" w:themeColor="text2"/>
              <w:sz w:val="22"/>
              <w:szCs w:val="18"/>
            </w:rPr>
            <w:t>Table of Contents</w:t>
          </w:r>
        </w:p>
        <w:p w14:paraId="21F15E3C" w14:textId="5A844818" w:rsidR="00326401" w:rsidRDefault="002B5828">
          <w:pPr>
            <w:pStyle w:val="TOC1"/>
            <w:rPr>
              <w:rFonts w:asciiTheme="minorHAnsi" w:eastAsiaTheme="minorEastAsia" w:hAnsiTheme="minorHAnsi" w:cstheme="minorBidi"/>
              <w:b w:val="0"/>
              <w:bCs w:val="0"/>
              <w:kern w:val="2"/>
              <w:sz w:val="24"/>
              <w:szCs w:val="24"/>
              <w:lang w:val="en-US"/>
              <w14:ligatures w14:val="standardContextual"/>
            </w:rPr>
          </w:pPr>
          <w:r w:rsidRPr="00A24FDD">
            <w:rPr>
              <w:sz w:val="6"/>
              <w:szCs w:val="6"/>
            </w:rPr>
            <w:fldChar w:fldCharType="begin"/>
          </w:r>
          <w:r w:rsidRPr="00A24FDD">
            <w:rPr>
              <w:sz w:val="6"/>
              <w:szCs w:val="6"/>
            </w:rPr>
            <w:instrText xml:space="preserve"> TOC \o "1-3" \h \z \u </w:instrText>
          </w:r>
          <w:r w:rsidRPr="00A24FDD">
            <w:rPr>
              <w:sz w:val="6"/>
              <w:szCs w:val="6"/>
            </w:rPr>
            <w:fldChar w:fldCharType="separate"/>
          </w:r>
          <w:hyperlink w:anchor="_Toc219211804" w:history="1">
            <w:r w:rsidR="00326401" w:rsidRPr="0022019F">
              <w:rPr>
                <w:rStyle w:val="Hyperlink"/>
              </w:rPr>
              <w:t>Section 1. General project information</w:t>
            </w:r>
            <w:r w:rsidR="00326401">
              <w:rPr>
                <w:webHidden/>
              </w:rPr>
              <w:tab/>
            </w:r>
            <w:r w:rsidR="00326401">
              <w:rPr>
                <w:webHidden/>
              </w:rPr>
              <w:fldChar w:fldCharType="begin"/>
            </w:r>
            <w:r w:rsidR="00326401">
              <w:rPr>
                <w:webHidden/>
              </w:rPr>
              <w:instrText xml:space="preserve"> PAGEREF _Toc219211804 \h </w:instrText>
            </w:r>
            <w:r w:rsidR="00326401">
              <w:rPr>
                <w:webHidden/>
              </w:rPr>
            </w:r>
            <w:r w:rsidR="00326401">
              <w:rPr>
                <w:webHidden/>
              </w:rPr>
              <w:fldChar w:fldCharType="separate"/>
            </w:r>
            <w:r w:rsidR="00326401">
              <w:rPr>
                <w:webHidden/>
              </w:rPr>
              <w:t>2</w:t>
            </w:r>
            <w:r w:rsidR="00326401">
              <w:rPr>
                <w:webHidden/>
              </w:rPr>
              <w:fldChar w:fldCharType="end"/>
            </w:r>
          </w:hyperlink>
        </w:p>
        <w:p w14:paraId="43B8F5C5" w14:textId="62C78DE4" w:rsidR="00326401" w:rsidRDefault="00326401">
          <w:pPr>
            <w:pStyle w:val="TOC1"/>
            <w:rPr>
              <w:rFonts w:asciiTheme="minorHAnsi" w:eastAsiaTheme="minorEastAsia" w:hAnsiTheme="minorHAnsi" w:cstheme="minorBidi"/>
              <w:b w:val="0"/>
              <w:bCs w:val="0"/>
              <w:kern w:val="2"/>
              <w:sz w:val="24"/>
              <w:szCs w:val="24"/>
              <w:lang w:val="en-US"/>
              <w14:ligatures w14:val="standardContextual"/>
            </w:rPr>
          </w:pPr>
          <w:hyperlink w:anchor="_Toc219211805" w:history="1">
            <w:r w:rsidRPr="0022019F">
              <w:rPr>
                <w:rStyle w:val="Hyperlink"/>
              </w:rPr>
              <w:t>Section 2. Summary of achievements</w:t>
            </w:r>
            <w:r>
              <w:rPr>
                <w:webHidden/>
              </w:rPr>
              <w:tab/>
            </w:r>
            <w:r>
              <w:rPr>
                <w:webHidden/>
              </w:rPr>
              <w:fldChar w:fldCharType="begin"/>
            </w:r>
            <w:r>
              <w:rPr>
                <w:webHidden/>
              </w:rPr>
              <w:instrText xml:space="preserve"> PAGEREF _Toc219211805 \h </w:instrText>
            </w:r>
            <w:r>
              <w:rPr>
                <w:webHidden/>
              </w:rPr>
            </w:r>
            <w:r>
              <w:rPr>
                <w:webHidden/>
              </w:rPr>
              <w:fldChar w:fldCharType="separate"/>
            </w:r>
            <w:r>
              <w:rPr>
                <w:webHidden/>
              </w:rPr>
              <w:t>3</w:t>
            </w:r>
            <w:r>
              <w:rPr>
                <w:webHidden/>
              </w:rPr>
              <w:fldChar w:fldCharType="end"/>
            </w:r>
          </w:hyperlink>
        </w:p>
        <w:p w14:paraId="29B95578" w14:textId="2009B4C5" w:rsidR="00326401" w:rsidRDefault="00326401">
          <w:pPr>
            <w:pStyle w:val="TOC1"/>
            <w:rPr>
              <w:rFonts w:asciiTheme="minorHAnsi" w:eastAsiaTheme="minorEastAsia" w:hAnsiTheme="minorHAnsi" w:cstheme="minorBidi"/>
              <w:b w:val="0"/>
              <w:bCs w:val="0"/>
              <w:kern w:val="2"/>
              <w:sz w:val="24"/>
              <w:szCs w:val="24"/>
              <w:lang w:val="en-US"/>
              <w14:ligatures w14:val="standardContextual"/>
            </w:rPr>
          </w:pPr>
          <w:hyperlink w:anchor="_Toc219211806" w:history="1">
            <w:r w:rsidRPr="0022019F">
              <w:rPr>
                <w:rStyle w:val="Hyperlink"/>
              </w:rPr>
              <w:t>Section 3. Summary of key exploitable results (KER)</w:t>
            </w:r>
            <w:r>
              <w:rPr>
                <w:webHidden/>
              </w:rPr>
              <w:tab/>
            </w:r>
            <w:r>
              <w:rPr>
                <w:webHidden/>
              </w:rPr>
              <w:fldChar w:fldCharType="begin"/>
            </w:r>
            <w:r>
              <w:rPr>
                <w:webHidden/>
              </w:rPr>
              <w:instrText xml:space="preserve"> PAGEREF _Toc219211806 \h </w:instrText>
            </w:r>
            <w:r>
              <w:rPr>
                <w:webHidden/>
              </w:rPr>
            </w:r>
            <w:r>
              <w:rPr>
                <w:webHidden/>
              </w:rPr>
              <w:fldChar w:fldCharType="separate"/>
            </w:r>
            <w:r>
              <w:rPr>
                <w:webHidden/>
              </w:rPr>
              <w:t>4</w:t>
            </w:r>
            <w:r>
              <w:rPr>
                <w:webHidden/>
              </w:rPr>
              <w:fldChar w:fldCharType="end"/>
            </w:r>
          </w:hyperlink>
        </w:p>
        <w:p w14:paraId="46109A56" w14:textId="32B38899" w:rsidR="00326401" w:rsidRDefault="00326401">
          <w:pPr>
            <w:pStyle w:val="TOC1"/>
            <w:rPr>
              <w:rFonts w:asciiTheme="minorHAnsi" w:eastAsiaTheme="minorEastAsia" w:hAnsiTheme="minorHAnsi" w:cstheme="minorBidi"/>
              <w:b w:val="0"/>
              <w:bCs w:val="0"/>
              <w:kern w:val="2"/>
              <w:sz w:val="24"/>
              <w:szCs w:val="24"/>
              <w:lang w:val="en-US"/>
              <w14:ligatures w14:val="standardContextual"/>
            </w:rPr>
          </w:pPr>
          <w:hyperlink w:anchor="_Toc219211807" w:history="1">
            <w:r w:rsidRPr="0022019F">
              <w:rPr>
                <w:rStyle w:val="Hyperlink"/>
              </w:rPr>
              <w:t>Section 4. Exploitation status and progress</w:t>
            </w:r>
            <w:r>
              <w:rPr>
                <w:webHidden/>
              </w:rPr>
              <w:tab/>
            </w:r>
            <w:r>
              <w:rPr>
                <w:webHidden/>
              </w:rPr>
              <w:fldChar w:fldCharType="begin"/>
            </w:r>
            <w:r>
              <w:rPr>
                <w:webHidden/>
              </w:rPr>
              <w:instrText xml:space="preserve"> PAGEREF _Toc219211807 \h </w:instrText>
            </w:r>
            <w:r>
              <w:rPr>
                <w:webHidden/>
              </w:rPr>
            </w:r>
            <w:r>
              <w:rPr>
                <w:webHidden/>
              </w:rPr>
              <w:fldChar w:fldCharType="separate"/>
            </w:r>
            <w:r>
              <w:rPr>
                <w:webHidden/>
              </w:rPr>
              <w:t>5</w:t>
            </w:r>
            <w:r>
              <w:rPr>
                <w:webHidden/>
              </w:rPr>
              <w:fldChar w:fldCharType="end"/>
            </w:r>
          </w:hyperlink>
        </w:p>
        <w:p w14:paraId="05FDA27F" w14:textId="0A1EA302" w:rsidR="00326401" w:rsidRDefault="00326401">
          <w:pPr>
            <w:pStyle w:val="TOC1"/>
            <w:rPr>
              <w:rFonts w:asciiTheme="minorHAnsi" w:eastAsiaTheme="minorEastAsia" w:hAnsiTheme="minorHAnsi" w:cstheme="minorBidi"/>
              <w:b w:val="0"/>
              <w:bCs w:val="0"/>
              <w:kern w:val="2"/>
              <w:sz w:val="24"/>
              <w:szCs w:val="24"/>
              <w:lang w:val="en-US"/>
              <w14:ligatures w14:val="standardContextual"/>
            </w:rPr>
          </w:pPr>
          <w:hyperlink w:anchor="_Toc219211808" w:history="1">
            <w:r w:rsidRPr="0022019F">
              <w:rPr>
                <w:rStyle w:val="Hyperlink"/>
              </w:rPr>
              <w:t>Section 5. Compliance with additional obligations</w:t>
            </w:r>
            <w:r>
              <w:rPr>
                <w:webHidden/>
              </w:rPr>
              <w:tab/>
            </w:r>
            <w:r>
              <w:rPr>
                <w:webHidden/>
              </w:rPr>
              <w:fldChar w:fldCharType="begin"/>
            </w:r>
            <w:r>
              <w:rPr>
                <w:webHidden/>
              </w:rPr>
              <w:instrText xml:space="preserve"> PAGEREF _Toc219211808 \h </w:instrText>
            </w:r>
            <w:r>
              <w:rPr>
                <w:webHidden/>
              </w:rPr>
            </w:r>
            <w:r>
              <w:rPr>
                <w:webHidden/>
              </w:rPr>
              <w:fldChar w:fldCharType="separate"/>
            </w:r>
            <w:r>
              <w:rPr>
                <w:webHidden/>
              </w:rPr>
              <w:t>6</w:t>
            </w:r>
            <w:r>
              <w:rPr>
                <w:webHidden/>
              </w:rPr>
              <w:fldChar w:fldCharType="end"/>
            </w:r>
          </w:hyperlink>
        </w:p>
        <w:p w14:paraId="6E4FA006" w14:textId="67F11B5D" w:rsidR="00326401" w:rsidRDefault="00326401">
          <w:pPr>
            <w:pStyle w:val="TOC1"/>
            <w:rPr>
              <w:rFonts w:asciiTheme="minorHAnsi" w:eastAsiaTheme="minorEastAsia" w:hAnsiTheme="minorHAnsi" w:cstheme="minorBidi"/>
              <w:b w:val="0"/>
              <w:bCs w:val="0"/>
              <w:kern w:val="2"/>
              <w:sz w:val="24"/>
              <w:szCs w:val="24"/>
              <w:lang w:val="en-US"/>
              <w14:ligatures w14:val="standardContextual"/>
            </w:rPr>
          </w:pPr>
          <w:hyperlink w:anchor="_Toc219211809" w:history="1">
            <w:r w:rsidRPr="0022019F">
              <w:rPr>
                <w:rStyle w:val="Hyperlink"/>
              </w:rPr>
              <w:t>Section 6. Updates to plan and deviations</w:t>
            </w:r>
            <w:r>
              <w:rPr>
                <w:webHidden/>
              </w:rPr>
              <w:tab/>
            </w:r>
            <w:r>
              <w:rPr>
                <w:webHidden/>
              </w:rPr>
              <w:fldChar w:fldCharType="begin"/>
            </w:r>
            <w:r>
              <w:rPr>
                <w:webHidden/>
              </w:rPr>
              <w:instrText xml:space="preserve"> PAGEREF _Toc219211809 \h </w:instrText>
            </w:r>
            <w:r>
              <w:rPr>
                <w:webHidden/>
              </w:rPr>
            </w:r>
            <w:r>
              <w:rPr>
                <w:webHidden/>
              </w:rPr>
              <w:fldChar w:fldCharType="separate"/>
            </w:r>
            <w:r>
              <w:rPr>
                <w:webHidden/>
              </w:rPr>
              <w:t>7</w:t>
            </w:r>
            <w:r>
              <w:rPr>
                <w:webHidden/>
              </w:rPr>
              <w:fldChar w:fldCharType="end"/>
            </w:r>
          </w:hyperlink>
        </w:p>
        <w:p w14:paraId="7FBB07BA" w14:textId="68D1DAD3" w:rsidR="00326401" w:rsidRDefault="00326401">
          <w:pPr>
            <w:pStyle w:val="TOC1"/>
            <w:rPr>
              <w:rFonts w:asciiTheme="minorHAnsi" w:eastAsiaTheme="minorEastAsia" w:hAnsiTheme="minorHAnsi" w:cstheme="minorBidi"/>
              <w:b w:val="0"/>
              <w:bCs w:val="0"/>
              <w:kern w:val="2"/>
              <w:sz w:val="24"/>
              <w:szCs w:val="24"/>
              <w:lang w:val="en-US"/>
              <w14:ligatures w14:val="standardContextual"/>
            </w:rPr>
          </w:pPr>
          <w:hyperlink w:anchor="_Toc219211810" w:history="1">
            <w:r w:rsidRPr="0022019F">
              <w:rPr>
                <w:rStyle w:val="Hyperlink"/>
              </w:rPr>
              <w:t>Section 7. Supplementary information, supporting documentation and declarations</w:t>
            </w:r>
            <w:r>
              <w:rPr>
                <w:webHidden/>
              </w:rPr>
              <w:tab/>
            </w:r>
            <w:r>
              <w:rPr>
                <w:webHidden/>
              </w:rPr>
              <w:fldChar w:fldCharType="begin"/>
            </w:r>
            <w:r>
              <w:rPr>
                <w:webHidden/>
              </w:rPr>
              <w:instrText xml:space="preserve"> PAGEREF _Toc219211810 \h </w:instrText>
            </w:r>
            <w:r>
              <w:rPr>
                <w:webHidden/>
              </w:rPr>
            </w:r>
            <w:r>
              <w:rPr>
                <w:webHidden/>
              </w:rPr>
              <w:fldChar w:fldCharType="separate"/>
            </w:r>
            <w:r>
              <w:rPr>
                <w:webHidden/>
              </w:rPr>
              <w:t>8</w:t>
            </w:r>
            <w:r>
              <w:rPr>
                <w:webHidden/>
              </w:rPr>
              <w:fldChar w:fldCharType="end"/>
            </w:r>
          </w:hyperlink>
        </w:p>
        <w:p w14:paraId="5AE1083D" w14:textId="45246D05" w:rsidR="00F31AE8" w:rsidRPr="00F31AE8" w:rsidRDefault="002B5828" w:rsidP="00F31AE8">
          <w:pPr>
            <w:rPr>
              <w:b/>
              <w:bCs/>
              <w:noProof/>
              <w:sz w:val="6"/>
              <w:szCs w:val="6"/>
            </w:rPr>
          </w:pPr>
          <w:r w:rsidRPr="00A24FDD">
            <w:rPr>
              <w:b/>
              <w:bCs/>
              <w:noProof/>
              <w:sz w:val="6"/>
              <w:szCs w:val="6"/>
            </w:rPr>
            <w:fldChar w:fldCharType="end"/>
          </w:r>
        </w:p>
      </w:sdtContent>
    </w:sdt>
    <w:p w14:paraId="647ADA2A" w14:textId="6C0760C9" w:rsidR="00C146AB" w:rsidRDefault="00C71F55" w:rsidP="002B5828">
      <w:pPr>
        <w:jc w:val="right"/>
        <w:rPr>
          <w:color w:val="077C90" w:themeColor="text2"/>
        </w:rPr>
      </w:pPr>
      <w:r>
        <w:rPr>
          <w:color w:val="00B050"/>
        </w:rPr>
        <w:t>Annual Report</w:t>
      </w:r>
      <w:r w:rsidR="00BB0ABF" w:rsidRPr="0024587D">
        <w:rPr>
          <w:color w:val="00B050"/>
        </w:rPr>
        <w:t xml:space="preserve"> template </w:t>
      </w:r>
      <w:r w:rsidR="00FD2E0A">
        <w:rPr>
          <w:color w:val="00B050"/>
        </w:rPr>
        <w:t>20</w:t>
      </w:r>
      <w:r w:rsidR="00BB0ABF" w:rsidRPr="0024587D">
        <w:rPr>
          <w:color w:val="00B050"/>
        </w:rPr>
        <w:t>.</w:t>
      </w:r>
      <w:r w:rsidR="00381023">
        <w:rPr>
          <w:color w:val="00B050"/>
        </w:rPr>
        <w:t>01</w:t>
      </w:r>
      <w:r w:rsidR="00BB0ABF" w:rsidRPr="0024587D">
        <w:rPr>
          <w:color w:val="00B050"/>
        </w:rPr>
        <w:t>.202</w:t>
      </w:r>
      <w:r w:rsidR="00381023">
        <w:rPr>
          <w:color w:val="00B050"/>
        </w:rPr>
        <w:t>6</w:t>
      </w:r>
    </w:p>
    <w:p w14:paraId="28B6DC49" w14:textId="5135CFA0" w:rsidR="00C146AB" w:rsidRDefault="000236FE" w:rsidP="00C146AB">
      <w:pPr>
        <w:pStyle w:val="Heading1"/>
        <w:rPr>
          <w:color w:val="077C90" w:themeColor="text2"/>
        </w:rPr>
      </w:pPr>
      <w:bookmarkStart w:id="0" w:name="_Toc219211804"/>
      <w:r>
        <w:rPr>
          <w:color w:val="077C90" w:themeColor="text2"/>
        </w:rPr>
        <w:lastRenderedPageBreak/>
        <w:t>Section</w:t>
      </w:r>
      <w:r w:rsidR="00C146AB" w:rsidRPr="0024587D">
        <w:rPr>
          <w:color w:val="077C90" w:themeColor="text2"/>
        </w:rPr>
        <w:t xml:space="preserve"> 1</w:t>
      </w:r>
      <w:r w:rsidR="008D6AF7">
        <w:rPr>
          <w:color w:val="077C90" w:themeColor="text2"/>
        </w:rPr>
        <w:t>.</w:t>
      </w:r>
      <w:r w:rsidR="00C146AB" w:rsidRPr="0024587D">
        <w:rPr>
          <w:color w:val="077C90" w:themeColor="text2"/>
        </w:rPr>
        <w:t xml:space="preserve"> General </w:t>
      </w:r>
      <w:r w:rsidR="002F2126">
        <w:rPr>
          <w:color w:val="077C90" w:themeColor="text2"/>
        </w:rPr>
        <w:t xml:space="preserve">project </w:t>
      </w:r>
      <w:r w:rsidR="00C146AB" w:rsidRPr="0024587D">
        <w:rPr>
          <w:color w:val="077C90" w:themeColor="text2"/>
        </w:rPr>
        <w:t>information</w:t>
      </w:r>
      <w:bookmarkEnd w:id="0"/>
    </w:p>
    <w:p w14:paraId="22AC63A8" w14:textId="77777777" w:rsidR="00DB47CE" w:rsidRPr="00DB47CE" w:rsidRDefault="00DB47CE" w:rsidP="00DB47CE"/>
    <w:tbl>
      <w:tblPr>
        <w:tblStyle w:val="TableGrid"/>
        <w:tblW w:w="9067" w:type="dxa"/>
        <w:tblLook w:val="04A0" w:firstRow="1" w:lastRow="0" w:firstColumn="1" w:lastColumn="0" w:noHBand="0" w:noVBand="1"/>
      </w:tblPr>
      <w:tblGrid>
        <w:gridCol w:w="3018"/>
        <w:gridCol w:w="6049"/>
      </w:tblGrid>
      <w:tr w:rsidR="00300DB4" w:rsidRPr="0024587D" w14:paraId="7428BF32" w14:textId="77777777" w:rsidTr="007B7A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8" w:type="dxa"/>
          </w:tcPr>
          <w:p w14:paraId="3D504856" w14:textId="6A76FF28" w:rsidR="00300DB4" w:rsidRPr="0024587D" w:rsidRDefault="0045714C" w:rsidP="000C2DB9">
            <w:pPr>
              <w:pStyle w:val="Tabletext"/>
            </w:pPr>
            <w:r>
              <w:t>G</w:t>
            </w:r>
            <w:r w:rsidRPr="0024587D">
              <w:t>rant agreement number</w:t>
            </w:r>
          </w:p>
        </w:tc>
        <w:tc>
          <w:tcPr>
            <w:tcW w:w="6049" w:type="dxa"/>
            <w:shd w:val="clear" w:color="auto" w:fill="FFFFFF" w:themeFill="background1"/>
          </w:tcPr>
          <w:p w14:paraId="4BF3D4BF" w14:textId="7A8CF6E6" w:rsidR="00300DB4" w:rsidRPr="0024587D" w:rsidRDefault="00E77764" w:rsidP="000C2DB9">
            <w:pPr>
              <w:pStyle w:val="Tabletext"/>
              <w:cnfStyle w:val="100000000000" w:firstRow="1" w:lastRow="0" w:firstColumn="0" w:lastColumn="0" w:oddVBand="0" w:evenVBand="0" w:oddHBand="0" w:evenHBand="0" w:firstRowFirstColumn="0" w:firstRowLastColumn="0" w:lastRowFirstColumn="0" w:lastRowLastColumn="0"/>
              <w:rPr>
                <w:color w:val="000000" w:themeColor="text1"/>
              </w:rPr>
            </w:pPr>
            <w:r w:rsidRPr="0024587D">
              <w:rPr>
                <w:color w:val="00B050"/>
              </w:rPr>
              <w:t>[insert grant agreement number]</w:t>
            </w:r>
          </w:p>
        </w:tc>
      </w:tr>
      <w:tr w:rsidR="00300DB4" w:rsidRPr="0024587D" w14:paraId="0D8FA969" w14:textId="77777777" w:rsidTr="00300DB4">
        <w:tc>
          <w:tcPr>
            <w:cnfStyle w:val="001000000000" w:firstRow="0" w:lastRow="0" w:firstColumn="1" w:lastColumn="0" w:oddVBand="0" w:evenVBand="0" w:oddHBand="0" w:evenHBand="0" w:firstRowFirstColumn="0" w:firstRowLastColumn="0" w:lastRowFirstColumn="0" w:lastRowLastColumn="0"/>
            <w:tcW w:w="3018" w:type="dxa"/>
          </w:tcPr>
          <w:p w14:paraId="5A3BD0CE" w14:textId="712D4C3D" w:rsidR="00300DB4" w:rsidRPr="0024587D" w:rsidRDefault="0045714C" w:rsidP="000C2DB9">
            <w:pPr>
              <w:pStyle w:val="Tabletext"/>
            </w:pPr>
            <w:r>
              <w:t>P</w:t>
            </w:r>
            <w:r w:rsidRPr="0024587D">
              <w:t>roject acronym</w:t>
            </w:r>
          </w:p>
        </w:tc>
        <w:tc>
          <w:tcPr>
            <w:tcW w:w="6049" w:type="dxa"/>
          </w:tcPr>
          <w:p w14:paraId="43C6618D" w14:textId="5C03FDB9" w:rsidR="00300DB4" w:rsidRPr="0024587D" w:rsidRDefault="00E77764" w:rsidP="000C2DB9">
            <w:pPr>
              <w:pStyle w:val="Tabletext"/>
              <w:cnfStyle w:val="000000000000" w:firstRow="0" w:lastRow="0" w:firstColumn="0" w:lastColumn="0" w:oddVBand="0" w:evenVBand="0" w:oddHBand="0" w:evenHBand="0" w:firstRowFirstColumn="0" w:firstRowLastColumn="0" w:lastRowFirstColumn="0" w:lastRowLastColumn="0"/>
            </w:pPr>
            <w:r w:rsidRPr="0024587D">
              <w:rPr>
                <w:color w:val="00B050"/>
              </w:rPr>
              <w:t>[insert project acronym]</w:t>
            </w:r>
          </w:p>
        </w:tc>
      </w:tr>
      <w:tr w:rsidR="00300DB4" w:rsidRPr="0024587D" w14:paraId="2206E492" w14:textId="77777777" w:rsidTr="00300DB4">
        <w:tc>
          <w:tcPr>
            <w:cnfStyle w:val="001000000000" w:firstRow="0" w:lastRow="0" w:firstColumn="1" w:lastColumn="0" w:oddVBand="0" w:evenVBand="0" w:oddHBand="0" w:evenHBand="0" w:firstRowFirstColumn="0" w:firstRowLastColumn="0" w:lastRowFirstColumn="0" w:lastRowLastColumn="0"/>
            <w:tcW w:w="3018" w:type="dxa"/>
          </w:tcPr>
          <w:p w14:paraId="5B62D24C" w14:textId="3CB1C6F7" w:rsidR="00300DB4" w:rsidRPr="0024587D" w:rsidRDefault="0045714C" w:rsidP="000C2DB9">
            <w:pPr>
              <w:pStyle w:val="Tabletext"/>
            </w:pPr>
            <w:r>
              <w:t>P</w:t>
            </w:r>
            <w:r w:rsidRPr="0024587D">
              <w:t>roject title</w:t>
            </w:r>
          </w:p>
        </w:tc>
        <w:tc>
          <w:tcPr>
            <w:tcW w:w="6049" w:type="dxa"/>
          </w:tcPr>
          <w:p w14:paraId="792A8D71" w14:textId="722F8E0A" w:rsidR="00300DB4" w:rsidRPr="0024587D" w:rsidRDefault="00E77764" w:rsidP="000C2DB9">
            <w:pPr>
              <w:pStyle w:val="Tabletext"/>
              <w:cnfStyle w:val="000000000000" w:firstRow="0" w:lastRow="0" w:firstColumn="0" w:lastColumn="0" w:oddVBand="0" w:evenVBand="0" w:oddHBand="0" w:evenHBand="0" w:firstRowFirstColumn="0" w:firstRowLastColumn="0" w:lastRowFirstColumn="0" w:lastRowLastColumn="0"/>
            </w:pPr>
            <w:r w:rsidRPr="0024587D">
              <w:rPr>
                <w:color w:val="00B050"/>
              </w:rPr>
              <w:t>[insert project title]</w:t>
            </w:r>
          </w:p>
        </w:tc>
      </w:tr>
      <w:tr w:rsidR="00544859" w:rsidRPr="0024587D" w14:paraId="0D4E469A" w14:textId="77777777" w:rsidTr="00300DB4">
        <w:tc>
          <w:tcPr>
            <w:cnfStyle w:val="001000000000" w:firstRow="0" w:lastRow="0" w:firstColumn="1" w:lastColumn="0" w:oddVBand="0" w:evenVBand="0" w:oddHBand="0" w:evenHBand="0" w:firstRowFirstColumn="0" w:firstRowLastColumn="0" w:lastRowFirstColumn="0" w:lastRowLastColumn="0"/>
            <w:tcW w:w="3018" w:type="dxa"/>
          </w:tcPr>
          <w:p w14:paraId="33ECE1E7" w14:textId="53433EE7" w:rsidR="00544859" w:rsidRDefault="000A34BA" w:rsidP="00544859">
            <w:pPr>
              <w:pStyle w:val="Tabletext"/>
            </w:pPr>
            <w:r>
              <w:t>Start</w:t>
            </w:r>
            <w:r w:rsidR="00544859" w:rsidRPr="0024587D">
              <w:t xml:space="preserve"> date of project (as per grant agreement)</w:t>
            </w:r>
          </w:p>
        </w:tc>
        <w:tc>
          <w:tcPr>
            <w:tcW w:w="6049" w:type="dxa"/>
          </w:tcPr>
          <w:p w14:paraId="21A335A9" w14:textId="521654AD" w:rsidR="00544859" w:rsidRPr="0024587D" w:rsidRDefault="00544859" w:rsidP="00544859">
            <w:pPr>
              <w:pStyle w:val="Tabletext"/>
              <w:cnfStyle w:val="000000000000" w:firstRow="0" w:lastRow="0" w:firstColumn="0" w:lastColumn="0" w:oddVBand="0" w:evenVBand="0" w:oddHBand="0" w:evenHBand="0" w:firstRowFirstColumn="0" w:firstRowLastColumn="0" w:lastRowFirstColumn="0" w:lastRowLastColumn="0"/>
              <w:rPr>
                <w:color w:val="00B050"/>
              </w:rPr>
            </w:pPr>
            <w:r w:rsidRPr="0024587D">
              <w:rPr>
                <w:color w:val="00B050"/>
              </w:rPr>
              <w:t>[insert date (dd/mm/yyyy)]</w:t>
            </w:r>
          </w:p>
        </w:tc>
      </w:tr>
      <w:tr w:rsidR="00544859" w:rsidRPr="0024587D" w14:paraId="6C731EB4" w14:textId="77777777" w:rsidTr="00300DB4">
        <w:tc>
          <w:tcPr>
            <w:cnfStyle w:val="001000000000" w:firstRow="0" w:lastRow="0" w:firstColumn="1" w:lastColumn="0" w:oddVBand="0" w:evenVBand="0" w:oddHBand="0" w:evenHBand="0" w:firstRowFirstColumn="0" w:firstRowLastColumn="0" w:lastRowFirstColumn="0" w:lastRowLastColumn="0"/>
            <w:tcW w:w="3018" w:type="dxa"/>
          </w:tcPr>
          <w:p w14:paraId="0C04F78F" w14:textId="01FEC6AA" w:rsidR="00544859" w:rsidRPr="0024587D" w:rsidRDefault="00544859" w:rsidP="00544859">
            <w:pPr>
              <w:pStyle w:val="Tabletext"/>
            </w:pPr>
            <w:r>
              <w:t>E</w:t>
            </w:r>
            <w:r w:rsidRPr="0024587D">
              <w:t>nd date of project (as per grant agreement)</w:t>
            </w:r>
          </w:p>
        </w:tc>
        <w:tc>
          <w:tcPr>
            <w:tcW w:w="6049" w:type="dxa"/>
          </w:tcPr>
          <w:p w14:paraId="3599E857" w14:textId="478C51B3" w:rsidR="00544859" w:rsidRPr="0024587D" w:rsidRDefault="00544859" w:rsidP="00544859">
            <w:pPr>
              <w:pStyle w:val="Tabletext"/>
              <w:cnfStyle w:val="000000000000" w:firstRow="0" w:lastRow="0" w:firstColumn="0" w:lastColumn="0" w:oddVBand="0" w:evenVBand="0" w:oddHBand="0" w:evenHBand="0" w:firstRowFirstColumn="0" w:firstRowLastColumn="0" w:lastRowFirstColumn="0" w:lastRowLastColumn="0"/>
            </w:pPr>
            <w:r w:rsidRPr="0024587D">
              <w:rPr>
                <w:color w:val="00B050"/>
              </w:rPr>
              <w:t>[insert date (dd/mm/yyyy)]</w:t>
            </w:r>
          </w:p>
        </w:tc>
      </w:tr>
      <w:tr w:rsidR="00544859" w:rsidRPr="0024587D" w14:paraId="3D7C3731" w14:textId="77777777" w:rsidTr="00300DB4">
        <w:tc>
          <w:tcPr>
            <w:cnfStyle w:val="001000000000" w:firstRow="0" w:lastRow="0" w:firstColumn="1" w:lastColumn="0" w:oddVBand="0" w:evenVBand="0" w:oddHBand="0" w:evenHBand="0" w:firstRowFirstColumn="0" w:firstRowLastColumn="0" w:lastRowFirstColumn="0" w:lastRowLastColumn="0"/>
            <w:tcW w:w="3018" w:type="dxa"/>
          </w:tcPr>
          <w:p w14:paraId="64A6E25B" w14:textId="0818849C" w:rsidR="00544859" w:rsidRPr="0024587D" w:rsidRDefault="00544859" w:rsidP="00544859">
            <w:pPr>
              <w:pStyle w:val="Tabletext"/>
            </w:pPr>
            <w:r>
              <w:t>N</w:t>
            </w:r>
            <w:r w:rsidRPr="0024587D">
              <w:t>ame of coordinator and country</w:t>
            </w:r>
          </w:p>
        </w:tc>
        <w:tc>
          <w:tcPr>
            <w:tcW w:w="6049" w:type="dxa"/>
          </w:tcPr>
          <w:p w14:paraId="7146A030" w14:textId="616BFF60" w:rsidR="00544859" w:rsidRPr="0024587D" w:rsidRDefault="00544859" w:rsidP="00544859">
            <w:pPr>
              <w:pStyle w:val="Tabletext"/>
              <w:cnfStyle w:val="000000000000" w:firstRow="0" w:lastRow="0" w:firstColumn="0" w:lastColumn="0" w:oddVBand="0" w:evenVBand="0" w:oddHBand="0" w:evenHBand="0" w:firstRowFirstColumn="0" w:firstRowLastColumn="0" w:lastRowFirstColumn="0" w:lastRowLastColumn="0"/>
            </w:pPr>
            <w:r w:rsidRPr="0024587D">
              <w:rPr>
                <w:color w:val="00B050"/>
              </w:rPr>
              <w:t>[insert legal name of the organisation having the role of coordinator]</w:t>
            </w:r>
          </w:p>
        </w:tc>
      </w:tr>
      <w:tr w:rsidR="00544859" w:rsidRPr="0024587D" w14:paraId="6F22468A" w14:textId="77777777" w:rsidTr="00300DB4">
        <w:tc>
          <w:tcPr>
            <w:cnfStyle w:val="001000000000" w:firstRow="0" w:lastRow="0" w:firstColumn="1" w:lastColumn="0" w:oddVBand="0" w:evenVBand="0" w:oddHBand="0" w:evenHBand="0" w:firstRowFirstColumn="0" w:firstRowLastColumn="0" w:lastRowFirstColumn="0" w:lastRowLastColumn="0"/>
            <w:tcW w:w="3018" w:type="dxa"/>
          </w:tcPr>
          <w:p w14:paraId="73E13001" w14:textId="18DDAF17" w:rsidR="00544859" w:rsidRPr="0024587D" w:rsidRDefault="00544859" w:rsidP="00544859">
            <w:pPr>
              <w:pStyle w:val="Tabletext"/>
            </w:pPr>
            <w:r>
              <w:t>N</w:t>
            </w:r>
            <w:r w:rsidRPr="0024587D">
              <w:t>ame of scientific project leader and country</w:t>
            </w:r>
          </w:p>
        </w:tc>
        <w:tc>
          <w:tcPr>
            <w:tcW w:w="6049" w:type="dxa"/>
          </w:tcPr>
          <w:p w14:paraId="20FB98D1" w14:textId="0D0F7930" w:rsidR="00544859" w:rsidRPr="0024587D" w:rsidRDefault="00544859" w:rsidP="00544859">
            <w:pPr>
              <w:pStyle w:val="Tabletext"/>
              <w:cnfStyle w:val="000000000000" w:firstRow="0" w:lastRow="0" w:firstColumn="0" w:lastColumn="0" w:oddVBand="0" w:evenVBand="0" w:oddHBand="0" w:evenHBand="0" w:firstRowFirstColumn="0" w:firstRowLastColumn="0" w:lastRowFirstColumn="0" w:lastRowLastColumn="0"/>
            </w:pPr>
            <w:r w:rsidRPr="0024587D">
              <w:rPr>
                <w:color w:val="00B050"/>
              </w:rPr>
              <w:t xml:space="preserve">[insert legal name </w:t>
            </w:r>
            <w:r>
              <w:rPr>
                <w:color w:val="00B050"/>
              </w:rPr>
              <w:t>o</w:t>
            </w:r>
            <w:r w:rsidRPr="0024587D">
              <w:rPr>
                <w:color w:val="00B050"/>
              </w:rPr>
              <w:t xml:space="preserve">f </w:t>
            </w:r>
            <w:r>
              <w:rPr>
                <w:color w:val="00B050"/>
              </w:rPr>
              <w:t>t</w:t>
            </w:r>
            <w:r w:rsidRPr="0024587D">
              <w:rPr>
                <w:color w:val="00B050"/>
              </w:rPr>
              <w:t>he organisation having the role of scientific project leader]</w:t>
            </w:r>
          </w:p>
        </w:tc>
      </w:tr>
      <w:tr w:rsidR="00544859" w:rsidRPr="0024587D" w14:paraId="16ED9206" w14:textId="77777777" w:rsidTr="00300DB4">
        <w:tc>
          <w:tcPr>
            <w:cnfStyle w:val="001000000000" w:firstRow="0" w:lastRow="0" w:firstColumn="1" w:lastColumn="0" w:oddVBand="0" w:evenVBand="0" w:oddHBand="0" w:evenHBand="0" w:firstRowFirstColumn="0" w:firstRowLastColumn="0" w:lastRowFirstColumn="0" w:lastRowLastColumn="0"/>
            <w:tcW w:w="3018" w:type="dxa"/>
          </w:tcPr>
          <w:p w14:paraId="0BA0C68F" w14:textId="5A682A01" w:rsidR="00544859" w:rsidRPr="0024587D" w:rsidRDefault="002824C2" w:rsidP="00544859">
            <w:pPr>
              <w:pStyle w:val="Tabletext"/>
            </w:pPr>
            <w:r>
              <w:t>Annual report number and date</w:t>
            </w:r>
            <w:r w:rsidR="001219CF">
              <w:t xml:space="preserve"> of submission</w:t>
            </w:r>
          </w:p>
        </w:tc>
        <w:tc>
          <w:tcPr>
            <w:tcW w:w="6049" w:type="dxa"/>
          </w:tcPr>
          <w:p w14:paraId="7A5E3F64" w14:textId="49E441B7" w:rsidR="002824C2" w:rsidRDefault="002824C2" w:rsidP="00544859">
            <w:pPr>
              <w:pStyle w:val="Tabletext"/>
              <w:cnfStyle w:val="000000000000" w:firstRow="0" w:lastRow="0" w:firstColumn="0" w:lastColumn="0" w:oddVBand="0" w:evenVBand="0" w:oddHBand="0" w:evenHBand="0" w:firstRowFirstColumn="0" w:firstRowLastColumn="0" w:lastRowFirstColumn="0" w:lastRowLastColumn="0"/>
              <w:rPr>
                <w:color w:val="00B050"/>
              </w:rPr>
            </w:pPr>
            <w:r w:rsidRPr="0024587D">
              <w:rPr>
                <w:color w:val="00B050"/>
              </w:rPr>
              <w:t>[</w:t>
            </w:r>
            <w:r>
              <w:rPr>
                <w:color w:val="00B050"/>
              </w:rPr>
              <w:t>1,2,3,4</w:t>
            </w:r>
            <w:r w:rsidRPr="0024587D">
              <w:rPr>
                <w:color w:val="00B050"/>
              </w:rPr>
              <w:t>]</w:t>
            </w:r>
          </w:p>
          <w:p w14:paraId="31EE1D7A" w14:textId="40E05D0B" w:rsidR="00544859" w:rsidRPr="0024587D" w:rsidRDefault="00544859" w:rsidP="00544859">
            <w:pPr>
              <w:pStyle w:val="Tabletext"/>
              <w:cnfStyle w:val="000000000000" w:firstRow="0" w:lastRow="0" w:firstColumn="0" w:lastColumn="0" w:oddVBand="0" w:evenVBand="0" w:oddHBand="0" w:evenHBand="0" w:firstRowFirstColumn="0" w:firstRowLastColumn="0" w:lastRowFirstColumn="0" w:lastRowLastColumn="0"/>
            </w:pPr>
            <w:r w:rsidRPr="0024587D">
              <w:rPr>
                <w:color w:val="00B050"/>
              </w:rPr>
              <w:t>[insert date (dd/mm/yyyy)]</w:t>
            </w:r>
          </w:p>
        </w:tc>
      </w:tr>
    </w:tbl>
    <w:p w14:paraId="2657EF33" w14:textId="77777777" w:rsidR="00465BDB" w:rsidRDefault="00465BDB" w:rsidP="00D3102F">
      <w:pPr>
        <w:rPr>
          <w:color w:val="00B050"/>
        </w:rPr>
      </w:pPr>
    </w:p>
    <w:p w14:paraId="5A94658F" w14:textId="77777777" w:rsidR="00CF1907" w:rsidRDefault="00CF1907" w:rsidP="003907D2">
      <w:pPr>
        <w:pStyle w:val="Heading1"/>
        <w:rPr>
          <w:color w:val="077C90" w:themeColor="text2"/>
        </w:rPr>
        <w:sectPr w:rsidR="00CF1907" w:rsidSect="00F31AE8">
          <w:headerReference w:type="default" r:id="rId11"/>
          <w:footerReference w:type="default" r:id="rId12"/>
          <w:headerReference w:type="first" r:id="rId13"/>
          <w:footerReference w:type="first" r:id="rId14"/>
          <w:pgSz w:w="11900" w:h="16840" w:code="9"/>
          <w:pgMar w:top="2693" w:right="1418" w:bottom="567" w:left="1418" w:header="709" w:footer="0" w:gutter="0"/>
          <w:cols w:space="708"/>
          <w:titlePg/>
          <w:docGrid w:linePitch="360"/>
        </w:sectPr>
      </w:pPr>
    </w:p>
    <w:p w14:paraId="5BFD4697" w14:textId="77777777" w:rsidR="003907D2" w:rsidRDefault="00CF1907" w:rsidP="003907D2">
      <w:pPr>
        <w:pStyle w:val="Heading1"/>
        <w:rPr>
          <w:color w:val="077C90" w:themeColor="text2"/>
        </w:rPr>
      </w:pPr>
      <w:bookmarkStart w:id="1" w:name="_Toc219211805"/>
      <w:r>
        <w:rPr>
          <w:color w:val="077C90" w:themeColor="text2"/>
        </w:rPr>
        <w:lastRenderedPageBreak/>
        <w:t xml:space="preserve">Section 2. </w:t>
      </w:r>
      <w:r w:rsidR="00D86617">
        <w:rPr>
          <w:color w:val="077C90" w:themeColor="text2"/>
        </w:rPr>
        <w:t>Summary of</w:t>
      </w:r>
      <w:r>
        <w:rPr>
          <w:color w:val="077C90" w:themeColor="text2"/>
        </w:rPr>
        <w:t xml:space="preserve"> achievements</w:t>
      </w:r>
      <w:bookmarkEnd w:id="1"/>
    </w:p>
    <w:tbl>
      <w:tblPr>
        <w:tblStyle w:val="TableGrid"/>
        <w:tblW w:w="0" w:type="auto"/>
        <w:tblLook w:val="04A0" w:firstRow="1" w:lastRow="0" w:firstColumn="1" w:lastColumn="0" w:noHBand="0" w:noVBand="1"/>
      </w:tblPr>
      <w:tblGrid>
        <w:gridCol w:w="9054"/>
      </w:tblGrid>
      <w:tr w:rsidR="003E655C" w14:paraId="082BF855" w14:textId="77777777" w:rsidTr="003E65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4" w:type="dxa"/>
            <w:shd w:val="clear" w:color="auto" w:fill="auto"/>
          </w:tcPr>
          <w:p w14:paraId="526C798C" w14:textId="616808D0" w:rsidR="003E655C" w:rsidRDefault="007069A9" w:rsidP="003E655C">
            <w:pPr>
              <w:rPr>
                <w:color w:val="00B050"/>
                <w:sz w:val="20"/>
                <w:szCs w:val="20"/>
              </w:rPr>
            </w:pPr>
            <w:r>
              <w:rPr>
                <w:color w:val="00B050"/>
                <w:sz w:val="20"/>
                <w:szCs w:val="20"/>
              </w:rPr>
              <w:br/>
            </w:r>
            <w:r w:rsidR="003E655C" w:rsidRPr="00B01946">
              <w:rPr>
                <w:color w:val="00B050"/>
                <w:sz w:val="20"/>
                <w:szCs w:val="20"/>
              </w:rPr>
              <w:t>[</w:t>
            </w:r>
            <w:r w:rsidR="003E655C">
              <w:rPr>
                <w:color w:val="00B050"/>
                <w:sz w:val="20"/>
                <w:szCs w:val="20"/>
              </w:rPr>
              <w:t>describe, in less than 300 words, the main achievement</w:t>
            </w:r>
            <w:r>
              <w:rPr>
                <w:color w:val="00B050"/>
                <w:sz w:val="20"/>
                <w:szCs w:val="20"/>
              </w:rPr>
              <w:t>s in terms of exploitation of results during</w:t>
            </w:r>
            <w:r w:rsidR="00EB17A5">
              <w:rPr>
                <w:color w:val="00B050"/>
                <w:sz w:val="20"/>
                <w:szCs w:val="20"/>
              </w:rPr>
              <w:t xml:space="preserve"> the </w:t>
            </w:r>
            <w:r w:rsidR="009810A6">
              <w:rPr>
                <w:color w:val="00B050"/>
                <w:sz w:val="20"/>
                <w:szCs w:val="20"/>
              </w:rPr>
              <w:t>one-year</w:t>
            </w:r>
            <w:r w:rsidR="00EB17A5">
              <w:rPr>
                <w:color w:val="00B050"/>
                <w:sz w:val="20"/>
                <w:szCs w:val="20"/>
              </w:rPr>
              <w:t xml:space="preserve"> period </w:t>
            </w:r>
            <w:r w:rsidR="000E1999">
              <w:rPr>
                <w:color w:val="00B050"/>
                <w:sz w:val="20"/>
                <w:szCs w:val="20"/>
              </w:rPr>
              <w:t>leading to this annual report</w:t>
            </w:r>
            <w:r w:rsidR="008557D3">
              <w:rPr>
                <w:color w:val="00B050"/>
                <w:sz w:val="20"/>
                <w:szCs w:val="20"/>
              </w:rPr>
              <w:t xml:space="preserve">. Please </w:t>
            </w:r>
            <w:r w:rsidR="00AC1BCF">
              <w:rPr>
                <w:color w:val="00B050"/>
                <w:sz w:val="20"/>
                <w:szCs w:val="20"/>
              </w:rPr>
              <w:t xml:space="preserve">make sure to </w:t>
            </w:r>
            <w:r w:rsidR="008557D3">
              <w:rPr>
                <w:color w:val="00B050"/>
                <w:sz w:val="20"/>
                <w:szCs w:val="20"/>
              </w:rPr>
              <w:t>add in this section any major achievements</w:t>
            </w:r>
            <w:r w:rsidR="00AC1BCF">
              <w:rPr>
                <w:color w:val="00B050"/>
                <w:sz w:val="20"/>
                <w:szCs w:val="20"/>
              </w:rPr>
              <w:t>, for example</w:t>
            </w:r>
            <w:r w:rsidR="008557D3">
              <w:rPr>
                <w:color w:val="00B050"/>
                <w:sz w:val="20"/>
                <w:szCs w:val="20"/>
              </w:rPr>
              <w:t xml:space="preserve"> </w:t>
            </w:r>
            <w:r w:rsidR="00AC1BCF">
              <w:rPr>
                <w:color w:val="00B050"/>
                <w:sz w:val="20"/>
                <w:szCs w:val="20"/>
              </w:rPr>
              <w:t>pre-qualification, WHO recommendation, market approval</w:t>
            </w:r>
            <w:r w:rsidR="00E914FC">
              <w:rPr>
                <w:color w:val="00B050"/>
                <w:sz w:val="20"/>
                <w:szCs w:val="20"/>
              </w:rPr>
              <w:t xml:space="preserve">, guidelines regarding interventions, additional investments obtained to </w:t>
            </w:r>
            <w:r w:rsidR="008B1FCF" w:rsidRPr="008B1FCF">
              <w:rPr>
                <w:color w:val="00B050"/>
                <w:sz w:val="20"/>
                <w:szCs w:val="20"/>
              </w:rPr>
              <w:t>for exploiting or scaling up results</w:t>
            </w:r>
            <w:r w:rsidR="00C923AB">
              <w:rPr>
                <w:color w:val="00B050"/>
                <w:sz w:val="20"/>
                <w:szCs w:val="20"/>
              </w:rPr>
              <w:t xml:space="preserve">, as well as </w:t>
            </w:r>
            <w:r w:rsidR="00C923AB" w:rsidRPr="00C923AB">
              <w:rPr>
                <w:color w:val="00B050"/>
                <w:sz w:val="20"/>
                <w:szCs w:val="20"/>
              </w:rPr>
              <w:t>integrat</w:t>
            </w:r>
            <w:r w:rsidR="00C923AB">
              <w:rPr>
                <w:color w:val="00B050"/>
                <w:sz w:val="20"/>
                <w:szCs w:val="20"/>
              </w:rPr>
              <w:t>ion</w:t>
            </w:r>
            <w:r w:rsidR="00C923AB" w:rsidRPr="00C923AB">
              <w:rPr>
                <w:color w:val="00B050"/>
                <w:sz w:val="20"/>
                <w:szCs w:val="20"/>
              </w:rPr>
              <w:t xml:space="preserve"> into healthcare services, national healthcare programmes, or disease-specific initiatives</w:t>
            </w:r>
            <w:r w:rsidR="00C923AB">
              <w:rPr>
                <w:color w:val="00B050"/>
                <w:sz w:val="20"/>
                <w:szCs w:val="20"/>
              </w:rPr>
              <w:t>.</w:t>
            </w:r>
            <w:r w:rsidR="003E655C" w:rsidRPr="00B01946">
              <w:rPr>
                <w:color w:val="00B050"/>
                <w:sz w:val="20"/>
                <w:szCs w:val="20"/>
              </w:rPr>
              <w:t>]</w:t>
            </w:r>
          </w:p>
          <w:p w14:paraId="501C911C" w14:textId="77777777" w:rsidR="000E1999" w:rsidRDefault="000E1999" w:rsidP="003E655C">
            <w:pPr>
              <w:rPr>
                <w:color w:val="00B050"/>
                <w:sz w:val="20"/>
                <w:szCs w:val="20"/>
              </w:rPr>
            </w:pPr>
          </w:p>
          <w:p w14:paraId="257E6E62" w14:textId="77777777" w:rsidR="000E1999" w:rsidRDefault="000E1999" w:rsidP="003E655C">
            <w:pPr>
              <w:rPr>
                <w:color w:val="00B050"/>
                <w:sz w:val="20"/>
                <w:szCs w:val="20"/>
              </w:rPr>
            </w:pPr>
          </w:p>
          <w:p w14:paraId="6148823E" w14:textId="77777777" w:rsidR="000E1999" w:rsidRDefault="000E1999" w:rsidP="003E655C">
            <w:pPr>
              <w:rPr>
                <w:color w:val="00B050"/>
                <w:sz w:val="20"/>
                <w:szCs w:val="20"/>
              </w:rPr>
            </w:pPr>
          </w:p>
          <w:p w14:paraId="255FD0B3" w14:textId="77777777" w:rsidR="000E1999" w:rsidRDefault="000E1999" w:rsidP="003E655C">
            <w:pPr>
              <w:rPr>
                <w:color w:val="00B050"/>
                <w:sz w:val="20"/>
                <w:szCs w:val="20"/>
              </w:rPr>
            </w:pPr>
          </w:p>
          <w:p w14:paraId="105DFEB6" w14:textId="77777777" w:rsidR="000E1999" w:rsidRDefault="000E1999" w:rsidP="003E655C"/>
          <w:p w14:paraId="271FA555" w14:textId="77777777" w:rsidR="000E1999" w:rsidRDefault="000E1999" w:rsidP="003E655C"/>
          <w:p w14:paraId="6E676644" w14:textId="77777777" w:rsidR="000E1999" w:rsidRDefault="000E1999" w:rsidP="003E655C"/>
          <w:p w14:paraId="6A9F9BE1" w14:textId="3D20AA03" w:rsidR="000E1999" w:rsidRDefault="000E1999" w:rsidP="003E655C"/>
        </w:tc>
      </w:tr>
    </w:tbl>
    <w:p w14:paraId="2AE4AF85" w14:textId="77777777" w:rsidR="00866F8A" w:rsidRDefault="00866F8A" w:rsidP="00866F8A"/>
    <w:p w14:paraId="11CA332B" w14:textId="4F39A66D" w:rsidR="00866F8A" w:rsidRPr="00866F8A" w:rsidRDefault="00866F8A" w:rsidP="00866F8A">
      <w:pPr>
        <w:sectPr w:rsidR="00866F8A" w:rsidRPr="00866F8A" w:rsidSect="008424E0">
          <w:pgSz w:w="11900" w:h="16840" w:code="9"/>
          <w:pgMar w:top="2693" w:right="1418" w:bottom="1276" w:left="1418" w:header="709" w:footer="709" w:gutter="0"/>
          <w:cols w:space="708"/>
          <w:titlePg/>
          <w:docGrid w:linePitch="360"/>
        </w:sectPr>
      </w:pPr>
    </w:p>
    <w:p w14:paraId="4076D33B" w14:textId="6DEE0BEE" w:rsidR="003907D2" w:rsidRDefault="003907D2" w:rsidP="003907D2">
      <w:pPr>
        <w:pStyle w:val="Heading1"/>
        <w:rPr>
          <w:color w:val="077C90" w:themeColor="text2"/>
        </w:rPr>
      </w:pPr>
      <w:bookmarkStart w:id="2" w:name="_Toc219211806"/>
      <w:r>
        <w:rPr>
          <w:color w:val="077C90" w:themeColor="text2"/>
        </w:rPr>
        <w:lastRenderedPageBreak/>
        <w:t>Section</w:t>
      </w:r>
      <w:r w:rsidRPr="0024587D">
        <w:rPr>
          <w:color w:val="077C90" w:themeColor="text2"/>
        </w:rPr>
        <w:t xml:space="preserve"> </w:t>
      </w:r>
      <w:r w:rsidR="00150EC2">
        <w:rPr>
          <w:color w:val="077C90" w:themeColor="text2"/>
        </w:rPr>
        <w:t>3</w:t>
      </w:r>
      <w:r>
        <w:rPr>
          <w:color w:val="077C90" w:themeColor="text2"/>
        </w:rPr>
        <w:t>.</w:t>
      </w:r>
      <w:r w:rsidRPr="0024587D">
        <w:rPr>
          <w:color w:val="077C90" w:themeColor="text2"/>
        </w:rPr>
        <w:t xml:space="preserve"> </w:t>
      </w:r>
      <w:r w:rsidRPr="00B47BED">
        <w:rPr>
          <w:color w:val="077C90" w:themeColor="text2"/>
        </w:rPr>
        <w:t xml:space="preserve">Summary of </w:t>
      </w:r>
      <w:r>
        <w:rPr>
          <w:color w:val="077C90" w:themeColor="text2"/>
        </w:rPr>
        <w:t>k</w:t>
      </w:r>
      <w:r w:rsidRPr="00B47BED">
        <w:rPr>
          <w:color w:val="077C90" w:themeColor="text2"/>
        </w:rPr>
        <w:t xml:space="preserve">ey </w:t>
      </w:r>
      <w:r>
        <w:rPr>
          <w:color w:val="077C90" w:themeColor="text2"/>
        </w:rPr>
        <w:t>e</w:t>
      </w:r>
      <w:r w:rsidRPr="00B47BED">
        <w:rPr>
          <w:color w:val="077C90" w:themeColor="text2"/>
        </w:rPr>
        <w:t>xploitable</w:t>
      </w:r>
      <w:r>
        <w:rPr>
          <w:color w:val="077C90" w:themeColor="text2"/>
        </w:rPr>
        <w:t xml:space="preserve"> r</w:t>
      </w:r>
      <w:r w:rsidRPr="00B47BED">
        <w:rPr>
          <w:color w:val="077C90" w:themeColor="text2"/>
        </w:rPr>
        <w:t>esults</w:t>
      </w:r>
      <w:r>
        <w:rPr>
          <w:color w:val="077C90" w:themeColor="text2"/>
        </w:rPr>
        <w:t xml:space="preserve"> (KER)</w:t>
      </w:r>
      <w:bookmarkEnd w:id="2"/>
    </w:p>
    <w:p w14:paraId="29924372" w14:textId="6201A307" w:rsidR="003907D2" w:rsidRPr="007B1283" w:rsidRDefault="003907D2" w:rsidP="003907D2">
      <w:pPr>
        <w:ind w:right="-1446"/>
        <w:jc w:val="both"/>
      </w:pPr>
      <w:r w:rsidRPr="00981DEB">
        <w:t>List the main results generated by the project that have the potential for exploitation (e.g., diagnostic tools, vaccine candidates, drug formulations, clinical trial data, policy recommendations, training modules, software)</w:t>
      </w:r>
      <w:r>
        <w:t xml:space="preserve"> as outlined in the </w:t>
      </w:r>
      <w:r w:rsidRPr="00AF1596">
        <w:rPr>
          <w:b/>
          <w:bCs/>
        </w:rPr>
        <w:t>Access Plan</w:t>
      </w:r>
      <w:r>
        <w:t xml:space="preserve"> delivered at the end of the project.</w:t>
      </w:r>
    </w:p>
    <w:tbl>
      <w:tblPr>
        <w:tblStyle w:val="TableGrid"/>
        <w:tblW w:w="14312" w:type="dxa"/>
        <w:tblLook w:val="04A0" w:firstRow="1" w:lastRow="0" w:firstColumn="1" w:lastColumn="0" w:noHBand="0" w:noVBand="1"/>
      </w:tblPr>
      <w:tblGrid>
        <w:gridCol w:w="1555"/>
        <w:gridCol w:w="2385"/>
        <w:gridCol w:w="3001"/>
        <w:gridCol w:w="3402"/>
        <w:gridCol w:w="3969"/>
      </w:tblGrid>
      <w:tr w:rsidR="0018593A" w:rsidRPr="00B01946" w14:paraId="51371D53" w14:textId="77777777" w:rsidTr="0018593A">
        <w:trPr>
          <w:cnfStyle w:val="100000000000" w:firstRow="1" w:lastRow="0" w:firstColumn="0" w:lastColumn="0" w:oddVBand="0" w:evenVBand="0" w:oddHBand="0" w:evenHBand="0" w:firstRowFirstColumn="0" w:firstRowLastColumn="0" w:lastRowFirstColumn="0" w:lastRowLastColumn="0"/>
          <w:trHeight w:val="920"/>
        </w:trPr>
        <w:tc>
          <w:tcPr>
            <w:cnfStyle w:val="001000000000" w:firstRow="0" w:lastRow="0" w:firstColumn="1" w:lastColumn="0" w:oddVBand="0" w:evenVBand="0" w:oddHBand="0" w:evenHBand="0" w:firstRowFirstColumn="0" w:firstRowLastColumn="0" w:lastRowFirstColumn="0" w:lastRowLastColumn="0"/>
            <w:tcW w:w="1555" w:type="dxa"/>
          </w:tcPr>
          <w:p w14:paraId="6B322B0D" w14:textId="29398048" w:rsidR="0018593A" w:rsidRDefault="0018593A" w:rsidP="000B6503">
            <w:pPr>
              <w:pStyle w:val="Tabletext"/>
              <w:rPr>
                <w:b/>
                <w:bCs/>
                <w:sz w:val="22"/>
                <w:szCs w:val="22"/>
              </w:rPr>
            </w:pPr>
            <w:r>
              <w:rPr>
                <w:b/>
                <w:bCs/>
                <w:sz w:val="22"/>
                <w:szCs w:val="22"/>
              </w:rPr>
              <w:t xml:space="preserve">KER number </w:t>
            </w:r>
            <w:r w:rsidRPr="00FD6DA0">
              <w:rPr>
                <w:sz w:val="18"/>
                <w:szCs w:val="18"/>
              </w:rPr>
              <w:t>(</w:t>
            </w:r>
            <w:r>
              <w:rPr>
                <w:sz w:val="18"/>
                <w:szCs w:val="18"/>
              </w:rPr>
              <w:t>ID</w:t>
            </w:r>
            <w:r w:rsidRPr="00FD6DA0">
              <w:rPr>
                <w:sz w:val="18"/>
                <w:szCs w:val="18"/>
              </w:rPr>
              <w:t xml:space="preserve"> for this document)</w:t>
            </w:r>
          </w:p>
        </w:tc>
        <w:tc>
          <w:tcPr>
            <w:tcW w:w="2385" w:type="dxa"/>
          </w:tcPr>
          <w:p w14:paraId="7EAA8C3A" w14:textId="77777777" w:rsidR="0018593A" w:rsidRPr="00FF7F60" w:rsidRDefault="0018593A" w:rsidP="000B6503">
            <w:pPr>
              <w:pStyle w:val="Tabletext"/>
              <w:cnfStyle w:val="100000000000" w:firstRow="1" w:lastRow="0" w:firstColumn="0" w:lastColumn="0" w:oddVBand="0" w:evenVBand="0" w:oddHBand="0" w:evenHBand="0" w:firstRowFirstColumn="0" w:firstRowLastColumn="0" w:lastRowFirstColumn="0" w:lastRowLastColumn="0"/>
              <w:rPr>
                <w:b/>
                <w:bCs/>
                <w:sz w:val="22"/>
                <w:szCs w:val="22"/>
              </w:rPr>
            </w:pPr>
            <w:r>
              <w:rPr>
                <w:b/>
                <w:bCs/>
                <w:sz w:val="22"/>
                <w:szCs w:val="22"/>
              </w:rPr>
              <w:t xml:space="preserve">(KER) </w:t>
            </w:r>
            <w:r w:rsidRPr="00FF4C42">
              <w:rPr>
                <w:b/>
                <w:bCs/>
                <w:sz w:val="22"/>
                <w:szCs w:val="22"/>
              </w:rPr>
              <w:t xml:space="preserve">Result type </w:t>
            </w:r>
          </w:p>
        </w:tc>
        <w:tc>
          <w:tcPr>
            <w:tcW w:w="3001" w:type="dxa"/>
          </w:tcPr>
          <w:p w14:paraId="6FD28CAC" w14:textId="77777777" w:rsidR="0018593A" w:rsidRPr="00FF4C42" w:rsidRDefault="0018593A" w:rsidP="000B6503">
            <w:pPr>
              <w:pStyle w:val="Tabletext"/>
              <w:cnfStyle w:val="100000000000" w:firstRow="1" w:lastRow="0" w:firstColumn="0" w:lastColumn="0" w:oddVBand="0" w:evenVBand="0" w:oddHBand="0" w:evenHBand="0" w:firstRowFirstColumn="0" w:firstRowLastColumn="0" w:lastRowFirstColumn="0" w:lastRowLastColumn="0"/>
              <w:rPr>
                <w:b/>
                <w:bCs/>
                <w:sz w:val="22"/>
                <w:szCs w:val="22"/>
              </w:rPr>
            </w:pPr>
            <w:r w:rsidRPr="00FF4C42">
              <w:rPr>
                <w:b/>
                <w:bCs/>
                <w:sz w:val="22"/>
                <w:szCs w:val="22"/>
              </w:rPr>
              <w:t xml:space="preserve">Description of result </w:t>
            </w:r>
          </w:p>
        </w:tc>
        <w:tc>
          <w:tcPr>
            <w:tcW w:w="3402" w:type="dxa"/>
          </w:tcPr>
          <w:p w14:paraId="3A5FADDC" w14:textId="3882B309" w:rsidR="0018593A" w:rsidRPr="00FF4C42" w:rsidRDefault="0018593A" w:rsidP="000B6503">
            <w:pPr>
              <w:pStyle w:val="Tabletext"/>
              <w:cnfStyle w:val="100000000000" w:firstRow="1" w:lastRow="0" w:firstColumn="0" w:lastColumn="0" w:oddVBand="0" w:evenVBand="0" w:oddHBand="0" w:evenHBand="0" w:firstRowFirstColumn="0" w:firstRowLastColumn="0" w:lastRowFirstColumn="0" w:lastRowLastColumn="0"/>
              <w:rPr>
                <w:b/>
                <w:bCs/>
                <w:sz w:val="22"/>
                <w:szCs w:val="22"/>
              </w:rPr>
            </w:pPr>
            <w:r w:rsidRPr="00FF4C42">
              <w:rPr>
                <w:b/>
                <w:bCs/>
                <w:sz w:val="22"/>
                <w:szCs w:val="22"/>
              </w:rPr>
              <w:t>Lead/Owner beneficiary</w:t>
            </w:r>
            <w:r>
              <w:rPr>
                <w:b/>
                <w:bCs/>
                <w:sz w:val="22"/>
                <w:szCs w:val="22"/>
              </w:rPr>
              <w:t xml:space="preserve"> or individual </w:t>
            </w:r>
          </w:p>
        </w:tc>
        <w:tc>
          <w:tcPr>
            <w:tcW w:w="3969" w:type="dxa"/>
          </w:tcPr>
          <w:p w14:paraId="039DA106" w14:textId="77777777" w:rsidR="0018593A" w:rsidRPr="00FF4C42" w:rsidRDefault="0018593A" w:rsidP="000B6503">
            <w:pPr>
              <w:pStyle w:val="Tabletext"/>
              <w:cnfStyle w:val="100000000000" w:firstRow="1" w:lastRow="0" w:firstColumn="0" w:lastColumn="0" w:oddVBand="0" w:evenVBand="0" w:oddHBand="0" w:evenHBand="0" w:firstRowFirstColumn="0" w:firstRowLastColumn="0" w:lastRowFirstColumn="0" w:lastRowLastColumn="0"/>
              <w:rPr>
                <w:b/>
                <w:bCs/>
                <w:sz w:val="22"/>
                <w:szCs w:val="22"/>
              </w:rPr>
            </w:pPr>
            <w:r w:rsidRPr="00FF4C42">
              <w:rPr>
                <w:b/>
                <w:bCs/>
                <w:sz w:val="22"/>
                <w:szCs w:val="22"/>
              </w:rPr>
              <w:t>Contact of lead/owner</w:t>
            </w:r>
          </w:p>
        </w:tc>
      </w:tr>
      <w:tr w:rsidR="0018593A" w:rsidRPr="00B01946" w14:paraId="57E5FF58" w14:textId="77777777" w:rsidTr="0018593A">
        <w:tc>
          <w:tcPr>
            <w:cnfStyle w:val="001000000000" w:firstRow="0" w:lastRow="0" w:firstColumn="1" w:lastColumn="0" w:oddVBand="0" w:evenVBand="0" w:oddHBand="0" w:evenHBand="0" w:firstRowFirstColumn="0" w:firstRowLastColumn="0" w:lastRowFirstColumn="0" w:lastRowLastColumn="0"/>
            <w:tcW w:w="1555" w:type="dxa"/>
            <w:shd w:val="clear" w:color="auto" w:fill="C5DCE8" w:themeFill="accent3" w:themeFillTint="99"/>
          </w:tcPr>
          <w:p w14:paraId="4A6CD131" w14:textId="77777777" w:rsidR="0018593A" w:rsidRPr="00B01946" w:rsidRDefault="0018593A" w:rsidP="000B6503">
            <w:pPr>
              <w:pStyle w:val="Tabletext"/>
              <w:jc w:val="center"/>
              <w:rPr>
                <w:color w:val="00B050"/>
                <w:sz w:val="20"/>
                <w:szCs w:val="20"/>
              </w:rPr>
            </w:pPr>
            <w:r>
              <w:rPr>
                <w:color w:val="00B050"/>
                <w:sz w:val="20"/>
                <w:szCs w:val="20"/>
              </w:rPr>
              <w:t>1</w:t>
            </w:r>
          </w:p>
        </w:tc>
        <w:tc>
          <w:tcPr>
            <w:tcW w:w="2385" w:type="dxa"/>
            <w:shd w:val="clear" w:color="auto" w:fill="C5DCE8" w:themeFill="accent3" w:themeFillTint="99"/>
          </w:tcPr>
          <w:p w14:paraId="4BA22F0C" w14:textId="311DD669" w:rsidR="0018593A" w:rsidRPr="00B01946" w:rsidRDefault="0018593A" w:rsidP="000B6503">
            <w:pPr>
              <w:pStyle w:val="Tabletext"/>
              <w:cnfStyle w:val="000000000000" w:firstRow="0" w:lastRow="0" w:firstColumn="0" w:lastColumn="0" w:oddVBand="0" w:evenVBand="0" w:oddHBand="0" w:evenHBand="0" w:firstRowFirstColumn="0" w:firstRowLastColumn="0" w:lastRowFirstColumn="0" w:lastRowLastColumn="0"/>
              <w:rPr>
                <w:sz w:val="20"/>
                <w:szCs w:val="20"/>
              </w:rPr>
            </w:pPr>
            <w:r w:rsidRPr="00B01946">
              <w:rPr>
                <w:color w:val="00B050"/>
                <w:sz w:val="20"/>
                <w:szCs w:val="20"/>
              </w:rPr>
              <w:t>[</w:t>
            </w:r>
            <w:r>
              <w:rPr>
                <w:color w:val="00B050"/>
                <w:sz w:val="20"/>
                <w:szCs w:val="20"/>
              </w:rPr>
              <w:t>copy from Access Plan</w:t>
            </w:r>
            <w:r w:rsidRPr="00B01946">
              <w:rPr>
                <w:color w:val="00B050"/>
                <w:sz w:val="20"/>
                <w:szCs w:val="20"/>
              </w:rPr>
              <w:t>]</w:t>
            </w:r>
          </w:p>
        </w:tc>
        <w:tc>
          <w:tcPr>
            <w:tcW w:w="3001" w:type="dxa"/>
          </w:tcPr>
          <w:p w14:paraId="27F3CEEE" w14:textId="241D7F4E" w:rsidR="0018593A" w:rsidRPr="00B01946" w:rsidRDefault="0018593A" w:rsidP="000B6503">
            <w:pPr>
              <w:pStyle w:val="Tabletext"/>
              <w:cnfStyle w:val="000000000000" w:firstRow="0" w:lastRow="0" w:firstColumn="0" w:lastColumn="0" w:oddVBand="0" w:evenVBand="0" w:oddHBand="0" w:evenHBand="0" w:firstRowFirstColumn="0" w:firstRowLastColumn="0" w:lastRowFirstColumn="0" w:lastRowLastColumn="0"/>
              <w:rPr>
                <w:sz w:val="20"/>
                <w:szCs w:val="20"/>
              </w:rPr>
            </w:pPr>
            <w:r w:rsidRPr="00B01946">
              <w:rPr>
                <w:color w:val="00B050"/>
                <w:sz w:val="20"/>
                <w:szCs w:val="20"/>
              </w:rPr>
              <w:t>[</w:t>
            </w:r>
            <w:r>
              <w:rPr>
                <w:color w:val="00B050"/>
                <w:sz w:val="20"/>
                <w:szCs w:val="20"/>
              </w:rPr>
              <w:t>copy from Access Plan</w:t>
            </w:r>
            <w:r w:rsidRPr="00B01946">
              <w:rPr>
                <w:color w:val="00B050"/>
                <w:sz w:val="20"/>
                <w:szCs w:val="20"/>
              </w:rPr>
              <w:t>]</w:t>
            </w:r>
          </w:p>
        </w:tc>
        <w:tc>
          <w:tcPr>
            <w:tcW w:w="3402" w:type="dxa"/>
          </w:tcPr>
          <w:p w14:paraId="3BBC9136" w14:textId="720AFA9B" w:rsidR="0018593A" w:rsidRPr="00B01946" w:rsidRDefault="0018593A" w:rsidP="000B6503">
            <w:pPr>
              <w:pStyle w:val="Tabletext"/>
              <w:cnfStyle w:val="000000000000" w:firstRow="0" w:lastRow="0" w:firstColumn="0" w:lastColumn="0" w:oddVBand="0" w:evenVBand="0" w:oddHBand="0" w:evenHBand="0" w:firstRowFirstColumn="0" w:firstRowLastColumn="0" w:lastRowFirstColumn="0" w:lastRowLastColumn="0"/>
              <w:rPr>
                <w:sz w:val="20"/>
                <w:szCs w:val="20"/>
              </w:rPr>
            </w:pPr>
            <w:r w:rsidRPr="00B01946">
              <w:rPr>
                <w:color w:val="00B050"/>
                <w:sz w:val="20"/>
                <w:szCs w:val="20"/>
              </w:rPr>
              <w:t>[</w:t>
            </w:r>
            <w:r>
              <w:rPr>
                <w:color w:val="00B050"/>
                <w:sz w:val="20"/>
                <w:szCs w:val="20"/>
              </w:rPr>
              <w:t xml:space="preserve">copy from Access Plan </w:t>
            </w:r>
            <w:r w:rsidR="00373F82">
              <w:rPr>
                <w:color w:val="00B050"/>
                <w:sz w:val="20"/>
                <w:szCs w:val="20"/>
              </w:rPr>
              <w:t>or update if</w:t>
            </w:r>
            <w:r>
              <w:rPr>
                <w:color w:val="00B050"/>
                <w:sz w:val="20"/>
                <w:szCs w:val="20"/>
              </w:rPr>
              <w:t xml:space="preserve"> there has been a change</w:t>
            </w:r>
            <w:r w:rsidRPr="00B01946">
              <w:rPr>
                <w:color w:val="00B050"/>
                <w:sz w:val="20"/>
                <w:szCs w:val="20"/>
              </w:rPr>
              <w:t>]</w:t>
            </w:r>
          </w:p>
        </w:tc>
        <w:tc>
          <w:tcPr>
            <w:tcW w:w="3969" w:type="dxa"/>
          </w:tcPr>
          <w:p w14:paraId="4C1B8C66" w14:textId="2EFE855A" w:rsidR="0018593A" w:rsidRPr="00B01946" w:rsidRDefault="00373F82" w:rsidP="000B6503">
            <w:pPr>
              <w:pStyle w:val="Tabletext"/>
              <w:cnfStyle w:val="000000000000" w:firstRow="0" w:lastRow="0" w:firstColumn="0" w:lastColumn="0" w:oddVBand="0" w:evenVBand="0" w:oddHBand="0" w:evenHBand="0" w:firstRowFirstColumn="0" w:firstRowLastColumn="0" w:lastRowFirstColumn="0" w:lastRowLastColumn="0"/>
              <w:rPr>
                <w:sz w:val="20"/>
                <w:szCs w:val="20"/>
              </w:rPr>
            </w:pPr>
            <w:r w:rsidRPr="00B01946">
              <w:rPr>
                <w:color w:val="00B050"/>
                <w:sz w:val="20"/>
                <w:szCs w:val="20"/>
              </w:rPr>
              <w:t>[</w:t>
            </w:r>
            <w:r>
              <w:rPr>
                <w:color w:val="00B050"/>
                <w:sz w:val="20"/>
                <w:szCs w:val="20"/>
              </w:rPr>
              <w:t>copy from Access Plan or update if there has been a change</w:t>
            </w:r>
            <w:r w:rsidRPr="00B01946">
              <w:rPr>
                <w:color w:val="00B050"/>
                <w:sz w:val="20"/>
                <w:szCs w:val="20"/>
              </w:rPr>
              <w:t>]</w:t>
            </w:r>
          </w:p>
        </w:tc>
      </w:tr>
      <w:tr w:rsidR="0018593A" w:rsidRPr="00B01946" w14:paraId="6B54CEBA" w14:textId="77777777" w:rsidTr="0018593A">
        <w:tc>
          <w:tcPr>
            <w:cnfStyle w:val="001000000000" w:firstRow="0" w:lastRow="0" w:firstColumn="1" w:lastColumn="0" w:oddVBand="0" w:evenVBand="0" w:oddHBand="0" w:evenHBand="0" w:firstRowFirstColumn="0" w:firstRowLastColumn="0" w:lastRowFirstColumn="0" w:lastRowLastColumn="0"/>
            <w:tcW w:w="1555" w:type="dxa"/>
            <w:shd w:val="clear" w:color="auto" w:fill="C5DCE8" w:themeFill="accent3" w:themeFillTint="99"/>
          </w:tcPr>
          <w:p w14:paraId="2D81A817" w14:textId="77777777" w:rsidR="0018593A" w:rsidRPr="00B01946" w:rsidRDefault="0018593A" w:rsidP="000B6503">
            <w:pPr>
              <w:pStyle w:val="Tabletext"/>
              <w:jc w:val="center"/>
              <w:rPr>
                <w:color w:val="00B050"/>
                <w:sz w:val="20"/>
                <w:szCs w:val="20"/>
              </w:rPr>
            </w:pPr>
            <w:r>
              <w:rPr>
                <w:color w:val="00B050"/>
                <w:sz w:val="20"/>
                <w:szCs w:val="20"/>
              </w:rPr>
              <w:t>2</w:t>
            </w:r>
          </w:p>
        </w:tc>
        <w:tc>
          <w:tcPr>
            <w:tcW w:w="2385" w:type="dxa"/>
            <w:shd w:val="clear" w:color="auto" w:fill="C5DCE8" w:themeFill="accent3" w:themeFillTint="99"/>
          </w:tcPr>
          <w:p w14:paraId="621A3B04" w14:textId="12CA4567" w:rsidR="0018593A" w:rsidRPr="00B01946" w:rsidRDefault="0018593A" w:rsidP="000B6503">
            <w:pPr>
              <w:pStyle w:val="Tabletext"/>
              <w:cnfStyle w:val="000000000000" w:firstRow="0" w:lastRow="0" w:firstColumn="0" w:lastColumn="0" w:oddVBand="0" w:evenVBand="0" w:oddHBand="0" w:evenHBand="0" w:firstRowFirstColumn="0" w:firstRowLastColumn="0" w:lastRowFirstColumn="0" w:lastRowLastColumn="0"/>
              <w:rPr>
                <w:sz w:val="20"/>
                <w:szCs w:val="20"/>
              </w:rPr>
            </w:pPr>
            <w:r w:rsidRPr="00B01946">
              <w:rPr>
                <w:color w:val="00B050"/>
                <w:sz w:val="20"/>
                <w:szCs w:val="20"/>
              </w:rPr>
              <w:t>[</w:t>
            </w:r>
            <w:r>
              <w:rPr>
                <w:color w:val="00B050"/>
                <w:sz w:val="20"/>
                <w:szCs w:val="20"/>
              </w:rPr>
              <w:t>copy from Access Plan</w:t>
            </w:r>
            <w:r w:rsidRPr="00B01946">
              <w:rPr>
                <w:color w:val="00B050"/>
                <w:sz w:val="20"/>
                <w:szCs w:val="20"/>
              </w:rPr>
              <w:t>]</w:t>
            </w:r>
          </w:p>
        </w:tc>
        <w:tc>
          <w:tcPr>
            <w:tcW w:w="3001" w:type="dxa"/>
          </w:tcPr>
          <w:p w14:paraId="2356FF4B" w14:textId="3007ADAC" w:rsidR="0018593A" w:rsidRPr="00B01946" w:rsidRDefault="0018593A" w:rsidP="000B6503">
            <w:pPr>
              <w:pStyle w:val="Tabletext"/>
              <w:cnfStyle w:val="000000000000" w:firstRow="0" w:lastRow="0" w:firstColumn="0" w:lastColumn="0" w:oddVBand="0" w:evenVBand="0" w:oddHBand="0" w:evenHBand="0" w:firstRowFirstColumn="0" w:firstRowLastColumn="0" w:lastRowFirstColumn="0" w:lastRowLastColumn="0"/>
              <w:rPr>
                <w:sz w:val="20"/>
                <w:szCs w:val="20"/>
              </w:rPr>
            </w:pPr>
            <w:r w:rsidRPr="00B01946">
              <w:rPr>
                <w:color w:val="00B050"/>
                <w:sz w:val="20"/>
                <w:szCs w:val="20"/>
              </w:rPr>
              <w:t>[</w:t>
            </w:r>
            <w:r>
              <w:rPr>
                <w:color w:val="00B050"/>
                <w:sz w:val="20"/>
                <w:szCs w:val="20"/>
              </w:rPr>
              <w:t>copy from Access Plan</w:t>
            </w:r>
            <w:r w:rsidRPr="00B01946">
              <w:rPr>
                <w:color w:val="00B050"/>
                <w:sz w:val="20"/>
                <w:szCs w:val="20"/>
              </w:rPr>
              <w:t>]</w:t>
            </w:r>
          </w:p>
        </w:tc>
        <w:tc>
          <w:tcPr>
            <w:tcW w:w="3402" w:type="dxa"/>
          </w:tcPr>
          <w:p w14:paraId="3B84AC73" w14:textId="5BA30947" w:rsidR="0018593A" w:rsidRPr="00B01946" w:rsidRDefault="00373F82" w:rsidP="000B6503">
            <w:pPr>
              <w:pStyle w:val="Tabletext"/>
              <w:cnfStyle w:val="000000000000" w:firstRow="0" w:lastRow="0" w:firstColumn="0" w:lastColumn="0" w:oddVBand="0" w:evenVBand="0" w:oddHBand="0" w:evenHBand="0" w:firstRowFirstColumn="0" w:firstRowLastColumn="0" w:lastRowFirstColumn="0" w:lastRowLastColumn="0"/>
              <w:rPr>
                <w:sz w:val="20"/>
                <w:szCs w:val="20"/>
              </w:rPr>
            </w:pPr>
            <w:r w:rsidRPr="00B01946">
              <w:rPr>
                <w:color w:val="00B050"/>
                <w:sz w:val="20"/>
                <w:szCs w:val="20"/>
              </w:rPr>
              <w:t>[</w:t>
            </w:r>
            <w:r>
              <w:rPr>
                <w:color w:val="00B050"/>
                <w:sz w:val="20"/>
                <w:szCs w:val="20"/>
              </w:rPr>
              <w:t>copy from Access Plan or update if there has been a change</w:t>
            </w:r>
            <w:r w:rsidRPr="00B01946">
              <w:rPr>
                <w:color w:val="00B050"/>
                <w:sz w:val="20"/>
                <w:szCs w:val="20"/>
              </w:rPr>
              <w:t>]</w:t>
            </w:r>
          </w:p>
        </w:tc>
        <w:tc>
          <w:tcPr>
            <w:tcW w:w="3969" w:type="dxa"/>
          </w:tcPr>
          <w:p w14:paraId="6BD87D89" w14:textId="30F5C1F4" w:rsidR="0018593A" w:rsidRPr="00B01946" w:rsidRDefault="00373F82" w:rsidP="000B6503">
            <w:pPr>
              <w:pStyle w:val="Tabletext"/>
              <w:cnfStyle w:val="000000000000" w:firstRow="0" w:lastRow="0" w:firstColumn="0" w:lastColumn="0" w:oddVBand="0" w:evenVBand="0" w:oddHBand="0" w:evenHBand="0" w:firstRowFirstColumn="0" w:firstRowLastColumn="0" w:lastRowFirstColumn="0" w:lastRowLastColumn="0"/>
              <w:rPr>
                <w:sz w:val="20"/>
                <w:szCs w:val="20"/>
              </w:rPr>
            </w:pPr>
            <w:r w:rsidRPr="00B01946">
              <w:rPr>
                <w:color w:val="00B050"/>
                <w:sz w:val="20"/>
                <w:szCs w:val="20"/>
              </w:rPr>
              <w:t>[</w:t>
            </w:r>
            <w:r>
              <w:rPr>
                <w:color w:val="00B050"/>
                <w:sz w:val="20"/>
                <w:szCs w:val="20"/>
              </w:rPr>
              <w:t>copy from Access Plan or update if there has been a change</w:t>
            </w:r>
            <w:r w:rsidRPr="00B01946">
              <w:rPr>
                <w:color w:val="00B050"/>
                <w:sz w:val="20"/>
                <w:szCs w:val="20"/>
              </w:rPr>
              <w:t>]</w:t>
            </w:r>
          </w:p>
        </w:tc>
      </w:tr>
      <w:tr w:rsidR="0018593A" w:rsidRPr="00B01946" w14:paraId="7B58E5CD" w14:textId="77777777" w:rsidTr="0018593A">
        <w:tc>
          <w:tcPr>
            <w:cnfStyle w:val="001000000000" w:firstRow="0" w:lastRow="0" w:firstColumn="1" w:lastColumn="0" w:oddVBand="0" w:evenVBand="0" w:oddHBand="0" w:evenHBand="0" w:firstRowFirstColumn="0" w:firstRowLastColumn="0" w:lastRowFirstColumn="0" w:lastRowLastColumn="0"/>
            <w:tcW w:w="1555" w:type="dxa"/>
            <w:shd w:val="clear" w:color="auto" w:fill="C5DCE8" w:themeFill="accent3" w:themeFillTint="99"/>
          </w:tcPr>
          <w:p w14:paraId="2F8BAD62" w14:textId="77777777" w:rsidR="0018593A" w:rsidRDefault="0018593A" w:rsidP="000B6503">
            <w:pPr>
              <w:pStyle w:val="Tabletext"/>
              <w:jc w:val="center"/>
              <w:rPr>
                <w:color w:val="00B050"/>
                <w:sz w:val="20"/>
                <w:szCs w:val="20"/>
              </w:rPr>
            </w:pPr>
            <w:r>
              <w:rPr>
                <w:color w:val="00B050"/>
                <w:sz w:val="20"/>
                <w:szCs w:val="20"/>
              </w:rPr>
              <w:t>3</w:t>
            </w:r>
          </w:p>
        </w:tc>
        <w:tc>
          <w:tcPr>
            <w:tcW w:w="2385" w:type="dxa"/>
            <w:shd w:val="clear" w:color="auto" w:fill="C5DCE8" w:themeFill="accent3" w:themeFillTint="99"/>
          </w:tcPr>
          <w:p w14:paraId="1C874D2A" w14:textId="55B2B8D6" w:rsidR="0018593A" w:rsidRPr="00B01946" w:rsidRDefault="0018593A" w:rsidP="000B6503">
            <w:pPr>
              <w:pStyle w:val="Tabletext"/>
              <w:cnfStyle w:val="000000000000" w:firstRow="0" w:lastRow="0" w:firstColumn="0" w:lastColumn="0" w:oddVBand="0" w:evenVBand="0" w:oddHBand="0" w:evenHBand="0" w:firstRowFirstColumn="0" w:firstRowLastColumn="0" w:lastRowFirstColumn="0" w:lastRowLastColumn="0"/>
              <w:rPr>
                <w:color w:val="00B050"/>
                <w:sz w:val="20"/>
                <w:szCs w:val="20"/>
              </w:rPr>
            </w:pPr>
            <w:r w:rsidRPr="00B01946">
              <w:rPr>
                <w:color w:val="00B050"/>
                <w:sz w:val="20"/>
                <w:szCs w:val="20"/>
              </w:rPr>
              <w:t>[</w:t>
            </w:r>
            <w:r>
              <w:rPr>
                <w:color w:val="00B050"/>
                <w:sz w:val="20"/>
                <w:szCs w:val="20"/>
              </w:rPr>
              <w:t>copy from Access Plan</w:t>
            </w:r>
            <w:r w:rsidRPr="00B01946">
              <w:rPr>
                <w:color w:val="00B050"/>
                <w:sz w:val="20"/>
                <w:szCs w:val="20"/>
              </w:rPr>
              <w:t>]</w:t>
            </w:r>
          </w:p>
        </w:tc>
        <w:tc>
          <w:tcPr>
            <w:tcW w:w="3001" w:type="dxa"/>
          </w:tcPr>
          <w:p w14:paraId="0DA7FF74" w14:textId="1FAD4173" w:rsidR="0018593A" w:rsidRPr="00B01946" w:rsidRDefault="0018593A" w:rsidP="000B6503">
            <w:pPr>
              <w:pStyle w:val="Tabletext"/>
              <w:cnfStyle w:val="000000000000" w:firstRow="0" w:lastRow="0" w:firstColumn="0" w:lastColumn="0" w:oddVBand="0" w:evenVBand="0" w:oddHBand="0" w:evenHBand="0" w:firstRowFirstColumn="0" w:firstRowLastColumn="0" w:lastRowFirstColumn="0" w:lastRowLastColumn="0"/>
              <w:rPr>
                <w:color w:val="00B050"/>
                <w:sz w:val="20"/>
                <w:szCs w:val="20"/>
              </w:rPr>
            </w:pPr>
            <w:r w:rsidRPr="00B01946">
              <w:rPr>
                <w:color w:val="00B050"/>
                <w:sz w:val="20"/>
                <w:szCs w:val="20"/>
              </w:rPr>
              <w:t>[</w:t>
            </w:r>
            <w:r>
              <w:rPr>
                <w:color w:val="00B050"/>
                <w:sz w:val="20"/>
                <w:szCs w:val="20"/>
              </w:rPr>
              <w:t>copy from Access Plan</w:t>
            </w:r>
            <w:r w:rsidRPr="00B01946">
              <w:rPr>
                <w:color w:val="00B050"/>
                <w:sz w:val="20"/>
                <w:szCs w:val="20"/>
              </w:rPr>
              <w:t>]</w:t>
            </w:r>
          </w:p>
        </w:tc>
        <w:tc>
          <w:tcPr>
            <w:tcW w:w="3402" w:type="dxa"/>
          </w:tcPr>
          <w:p w14:paraId="70347638" w14:textId="78135333" w:rsidR="0018593A" w:rsidRPr="00B01946" w:rsidRDefault="00373F82" w:rsidP="000B6503">
            <w:pPr>
              <w:pStyle w:val="Tabletext"/>
              <w:cnfStyle w:val="000000000000" w:firstRow="0" w:lastRow="0" w:firstColumn="0" w:lastColumn="0" w:oddVBand="0" w:evenVBand="0" w:oddHBand="0" w:evenHBand="0" w:firstRowFirstColumn="0" w:firstRowLastColumn="0" w:lastRowFirstColumn="0" w:lastRowLastColumn="0"/>
              <w:rPr>
                <w:color w:val="00B050"/>
                <w:sz w:val="20"/>
                <w:szCs w:val="20"/>
              </w:rPr>
            </w:pPr>
            <w:r w:rsidRPr="00B01946">
              <w:rPr>
                <w:color w:val="00B050"/>
                <w:sz w:val="20"/>
                <w:szCs w:val="20"/>
              </w:rPr>
              <w:t>[</w:t>
            </w:r>
            <w:r>
              <w:rPr>
                <w:color w:val="00B050"/>
                <w:sz w:val="20"/>
                <w:szCs w:val="20"/>
              </w:rPr>
              <w:t>copy from Access Plan or update if there has been a change</w:t>
            </w:r>
            <w:r w:rsidRPr="00B01946">
              <w:rPr>
                <w:color w:val="00B050"/>
                <w:sz w:val="20"/>
                <w:szCs w:val="20"/>
              </w:rPr>
              <w:t>]</w:t>
            </w:r>
          </w:p>
        </w:tc>
        <w:tc>
          <w:tcPr>
            <w:tcW w:w="3969" w:type="dxa"/>
          </w:tcPr>
          <w:p w14:paraId="27A83729" w14:textId="77713956" w:rsidR="0018593A" w:rsidRPr="00B01946" w:rsidRDefault="00373F82" w:rsidP="000B6503">
            <w:pPr>
              <w:pStyle w:val="Tabletext"/>
              <w:cnfStyle w:val="000000000000" w:firstRow="0" w:lastRow="0" w:firstColumn="0" w:lastColumn="0" w:oddVBand="0" w:evenVBand="0" w:oddHBand="0" w:evenHBand="0" w:firstRowFirstColumn="0" w:firstRowLastColumn="0" w:lastRowFirstColumn="0" w:lastRowLastColumn="0"/>
              <w:rPr>
                <w:color w:val="00B050"/>
                <w:sz w:val="20"/>
                <w:szCs w:val="20"/>
              </w:rPr>
            </w:pPr>
            <w:r w:rsidRPr="00B01946">
              <w:rPr>
                <w:color w:val="00B050"/>
                <w:sz w:val="20"/>
                <w:szCs w:val="20"/>
              </w:rPr>
              <w:t>[</w:t>
            </w:r>
            <w:r>
              <w:rPr>
                <w:color w:val="00B050"/>
                <w:sz w:val="20"/>
                <w:szCs w:val="20"/>
              </w:rPr>
              <w:t>copy from Access Plan or update if there has been a change</w:t>
            </w:r>
            <w:r w:rsidRPr="00B01946">
              <w:rPr>
                <w:color w:val="00B050"/>
                <w:sz w:val="20"/>
                <w:szCs w:val="20"/>
              </w:rPr>
              <w:t>]</w:t>
            </w:r>
          </w:p>
        </w:tc>
      </w:tr>
      <w:tr w:rsidR="0018593A" w:rsidRPr="00B01946" w14:paraId="574D4A0B" w14:textId="77777777" w:rsidTr="0018593A">
        <w:tc>
          <w:tcPr>
            <w:cnfStyle w:val="001000000000" w:firstRow="0" w:lastRow="0" w:firstColumn="1" w:lastColumn="0" w:oddVBand="0" w:evenVBand="0" w:oddHBand="0" w:evenHBand="0" w:firstRowFirstColumn="0" w:firstRowLastColumn="0" w:lastRowFirstColumn="0" w:lastRowLastColumn="0"/>
            <w:tcW w:w="1555" w:type="dxa"/>
            <w:shd w:val="clear" w:color="auto" w:fill="C5DCE8" w:themeFill="accent3" w:themeFillTint="99"/>
          </w:tcPr>
          <w:p w14:paraId="1C74D55F" w14:textId="77777777" w:rsidR="0018593A" w:rsidRPr="00186E40" w:rsidRDefault="0018593A" w:rsidP="000B6503">
            <w:pPr>
              <w:pStyle w:val="Tabletext"/>
              <w:rPr>
                <w:color w:val="000000" w:themeColor="text1"/>
                <w:sz w:val="20"/>
                <w:szCs w:val="20"/>
              </w:rPr>
            </w:pPr>
          </w:p>
        </w:tc>
        <w:tc>
          <w:tcPr>
            <w:tcW w:w="2385" w:type="dxa"/>
            <w:shd w:val="clear" w:color="auto" w:fill="C5DCE8" w:themeFill="accent3" w:themeFillTint="99"/>
          </w:tcPr>
          <w:p w14:paraId="492A6691" w14:textId="77777777" w:rsidR="0018593A" w:rsidRPr="00B01946" w:rsidRDefault="0018593A" w:rsidP="000B6503">
            <w:pPr>
              <w:pStyle w:val="Tabletext"/>
              <w:cnfStyle w:val="000000000000" w:firstRow="0" w:lastRow="0" w:firstColumn="0" w:lastColumn="0" w:oddVBand="0" w:evenVBand="0" w:oddHBand="0" w:evenHBand="0" w:firstRowFirstColumn="0" w:firstRowLastColumn="0" w:lastRowFirstColumn="0" w:lastRowLastColumn="0"/>
              <w:rPr>
                <w:sz w:val="20"/>
                <w:szCs w:val="20"/>
              </w:rPr>
            </w:pPr>
            <w:r w:rsidRPr="00186E40">
              <w:rPr>
                <w:color w:val="000000" w:themeColor="text1"/>
                <w:sz w:val="20"/>
                <w:szCs w:val="20"/>
              </w:rPr>
              <w:t>+ add or delete rows as necessary</w:t>
            </w:r>
          </w:p>
        </w:tc>
        <w:tc>
          <w:tcPr>
            <w:tcW w:w="3001" w:type="dxa"/>
          </w:tcPr>
          <w:p w14:paraId="7AADA655" w14:textId="77777777" w:rsidR="0018593A" w:rsidRPr="00B01946" w:rsidRDefault="0018593A" w:rsidP="000B6503">
            <w:pPr>
              <w:pStyle w:val="Tabletext"/>
              <w:cnfStyle w:val="000000000000" w:firstRow="0" w:lastRow="0" w:firstColumn="0" w:lastColumn="0" w:oddVBand="0" w:evenVBand="0" w:oddHBand="0" w:evenHBand="0" w:firstRowFirstColumn="0" w:firstRowLastColumn="0" w:lastRowFirstColumn="0" w:lastRowLastColumn="0"/>
              <w:rPr>
                <w:color w:val="00B050"/>
                <w:sz w:val="20"/>
                <w:szCs w:val="20"/>
              </w:rPr>
            </w:pPr>
          </w:p>
        </w:tc>
        <w:tc>
          <w:tcPr>
            <w:tcW w:w="3402" w:type="dxa"/>
          </w:tcPr>
          <w:p w14:paraId="25A7B304" w14:textId="77777777" w:rsidR="0018593A" w:rsidRPr="00B01946" w:rsidRDefault="0018593A" w:rsidP="000B6503">
            <w:pPr>
              <w:pStyle w:val="Tabletext"/>
              <w:cnfStyle w:val="000000000000" w:firstRow="0" w:lastRow="0" w:firstColumn="0" w:lastColumn="0" w:oddVBand="0" w:evenVBand="0" w:oddHBand="0" w:evenHBand="0" w:firstRowFirstColumn="0" w:firstRowLastColumn="0" w:lastRowFirstColumn="0" w:lastRowLastColumn="0"/>
              <w:rPr>
                <w:color w:val="00B050"/>
                <w:sz w:val="20"/>
                <w:szCs w:val="20"/>
              </w:rPr>
            </w:pPr>
          </w:p>
        </w:tc>
        <w:tc>
          <w:tcPr>
            <w:tcW w:w="3969" w:type="dxa"/>
          </w:tcPr>
          <w:p w14:paraId="2D8B6277" w14:textId="77777777" w:rsidR="0018593A" w:rsidRPr="00B01946" w:rsidRDefault="0018593A" w:rsidP="000B6503">
            <w:pPr>
              <w:pStyle w:val="Tabletext"/>
              <w:cnfStyle w:val="000000000000" w:firstRow="0" w:lastRow="0" w:firstColumn="0" w:lastColumn="0" w:oddVBand="0" w:evenVBand="0" w:oddHBand="0" w:evenHBand="0" w:firstRowFirstColumn="0" w:firstRowLastColumn="0" w:lastRowFirstColumn="0" w:lastRowLastColumn="0"/>
              <w:rPr>
                <w:sz w:val="20"/>
                <w:szCs w:val="20"/>
              </w:rPr>
            </w:pPr>
          </w:p>
        </w:tc>
      </w:tr>
    </w:tbl>
    <w:p w14:paraId="68E31E6B" w14:textId="60131546" w:rsidR="00087CCE" w:rsidRPr="00087CCE" w:rsidRDefault="00087CCE" w:rsidP="00087CCE">
      <w:pPr>
        <w:tabs>
          <w:tab w:val="left" w:pos="1644"/>
        </w:tabs>
        <w:sectPr w:rsidR="00087CCE" w:rsidRPr="00087CCE" w:rsidSect="00D41D07">
          <w:headerReference w:type="first" r:id="rId15"/>
          <w:pgSz w:w="16840" w:h="11900" w:orient="landscape" w:code="9"/>
          <w:pgMar w:top="2269" w:right="2693" w:bottom="142" w:left="1276" w:header="709" w:footer="0" w:gutter="0"/>
          <w:cols w:space="708"/>
          <w:titlePg/>
          <w:docGrid w:linePitch="360"/>
        </w:sectPr>
      </w:pPr>
    </w:p>
    <w:p w14:paraId="222ECF42" w14:textId="774C798E" w:rsidR="00087CCE" w:rsidRDefault="00087CCE" w:rsidP="00087CCE">
      <w:pPr>
        <w:pStyle w:val="Heading1"/>
        <w:rPr>
          <w:color w:val="077C90" w:themeColor="text2"/>
        </w:rPr>
      </w:pPr>
      <w:bookmarkStart w:id="3" w:name="_Toc219211807"/>
      <w:r>
        <w:rPr>
          <w:color w:val="077C90" w:themeColor="text2"/>
        </w:rPr>
        <w:lastRenderedPageBreak/>
        <w:t>Section</w:t>
      </w:r>
      <w:r w:rsidRPr="0024587D">
        <w:rPr>
          <w:color w:val="077C90" w:themeColor="text2"/>
        </w:rPr>
        <w:t xml:space="preserve"> </w:t>
      </w:r>
      <w:r w:rsidR="00150EC2">
        <w:rPr>
          <w:color w:val="077C90" w:themeColor="text2"/>
        </w:rPr>
        <w:t>4</w:t>
      </w:r>
      <w:r>
        <w:rPr>
          <w:color w:val="077C90" w:themeColor="text2"/>
        </w:rPr>
        <w:t>.</w:t>
      </w:r>
      <w:r w:rsidRPr="0024587D">
        <w:rPr>
          <w:color w:val="077C90" w:themeColor="text2"/>
        </w:rPr>
        <w:t xml:space="preserve"> </w:t>
      </w:r>
      <w:r w:rsidR="00C06411">
        <w:rPr>
          <w:color w:val="077C90" w:themeColor="text2"/>
        </w:rPr>
        <w:t>Exploitation status and progress</w:t>
      </w:r>
      <w:bookmarkEnd w:id="3"/>
    </w:p>
    <w:p w14:paraId="78D1D6F6" w14:textId="1F11E9BD" w:rsidR="00087CCE" w:rsidRPr="007B1283" w:rsidRDefault="00E80E8A" w:rsidP="00087CCE">
      <w:pPr>
        <w:ind w:right="-1446"/>
        <w:jc w:val="both"/>
      </w:pPr>
      <w:r>
        <w:t xml:space="preserve">Detail the exploitation of </w:t>
      </w:r>
      <w:r w:rsidR="004054ED">
        <w:t>the results during the period leading to this annual report, as well as next steps planned.</w:t>
      </w:r>
    </w:p>
    <w:tbl>
      <w:tblPr>
        <w:tblStyle w:val="TableGrid"/>
        <w:tblW w:w="14454" w:type="dxa"/>
        <w:tblLook w:val="04A0" w:firstRow="1" w:lastRow="0" w:firstColumn="1" w:lastColumn="0" w:noHBand="0" w:noVBand="1"/>
      </w:tblPr>
      <w:tblGrid>
        <w:gridCol w:w="1555"/>
        <w:gridCol w:w="2551"/>
        <w:gridCol w:w="4678"/>
        <w:gridCol w:w="2551"/>
        <w:gridCol w:w="3119"/>
      </w:tblGrid>
      <w:tr w:rsidR="00685F65" w:rsidRPr="00B01946" w14:paraId="3ACF9FC5" w14:textId="77777777" w:rsidTr="00D3471D">
        <w:trPr>
          <w:cnfStyle w:val="100000000000" w:firstRow="1" w:lastRow="0" w:firstColumn="0" w:lastColumn="0" w:oddVBand="0" w:evenVBand="0" w:oddHBand="0" w:evenHBand="0" w:firstRowFirstColumn="0" w:firstRowLastColumn="0" w:lastRowFirstColumn="0" w:lastRowLastColumn="0"/>
          <w:trHeight w:val="920"/>
        </w:trPr>
        <w:tc>
          <w:tcPr>
            <w:cnfStyle w:val="001000000000" w:firstRow="0" w:lastRow="0" w:firstColumn="1" w:lastColumn="0" w:oddVBand="0" w:evenVBand="0" w:oddHBand="0" w:evenHBand="0" w:firstRowFirstColumn="0" w:firstRowLastColumn="0" w:lastRowFirstColumn="0" w:lastRowLastColumn="0"/>
            <w:tcW w:w="1555" w:type="dxa"/>
          </w:tcPr>
          <w:p w14:paraId="2530A038" w14:textId="6C259F41" w:rsidR="00685F65" w:rsidRDefault="00685F65" w:rsidP="000B6503">
            <w:pPr>
              <w:pStyle w:val="Tabletext"/>
              <w:rPr>
                <w:b/>
                <w:bCs/>
                <w:sz w:val="22"/>
                <w:szCs w:val="22"/>
              </w:rPr>
            </w:pPr>
            <w:r>
              <w:rPr>
                <w:b/>
                <w:bCs/>
                <w:sz w:val="22"/>
                <w:szCs w:val="22"/>
              </w:rPr>
              <w:t xml:space="preserve">KER number </w:t>
            </w:r>
            <w:r w:rsidRPr="00FD6DA0">
              <w:rPr>
                <w:sz w:val="18"/>
                <w:szCs w:val="18"/>
              </w:rPr>
              <w:t>(</w:t>
            </w:r>
            <w:r>
              <w:rPr>
                <w:sz w:val="18"/>
                <w:szCs w:val="18"/>
              </w:rPr>
              <w:t>ID</w:t>
            </w:r>
            <w:r w:rsidRPr="00FD6DA0">
              <w:rPr>
                <w:sz w:val="18"/>
                <w:szCs w:val="18"/>
              </w:rPr>
              <w:t xml:space="preserve"> for this document)</w:t>
            </w:r>
          </w:p>
        </w:tc>
        <w:tc>
          <w:tcPr>
            <w:tcW w:w="2551" w:type="dxa"/>
          </w:tcPr>
          <w:p w14:paraId="557F39C4" w14:textId="0584AE6A" w:rsidR="00685F65" w:rsidRPr="00FF7F60" w:rsidRDefault="00685F65" w:rsidP="000B6503">
            <w:pPr>
              <w:pStyle w:val="Tabletext"/>
              <w:cnfStyle w:val="100000000000" w:firstRow="1" w:lastRow="0" w:firstColumn="0" w:lastColumn="0" w:oddVBand="0" w:evenVBand="0" w:oddHBand="0" w:evenHBand="0" w:firstRowFirstColumn="0" w:firstRowLastColumn="0" w:lastRowFirstColumn="0" w:lastRowLastColumn="0"/>
              <w:rPr>
                <w:b/>
                <w:bCs/>
                <w:sz w:val="22"/>
                <w:szCs w:val="22"/>
              </w:rPr>
            </w:pPr>
            <w:r>
              <w:rPr>
                <w:b/>
                <w:bCs/>
                <w:sz w:val="22"/>
                <w:szCs w:val="22"/>
              </w:rPr>
              <w:t>Development or exploitation status at the end of the project</w:t>
            </w:r>
            <w:r w:rsidR="00B54D3B">
              <w:rPr>
                <w:b/>
                <w:bCs/>
                <w:sz w:val="22"/>
                <w:szCs w:val="22"/>
              </w:rPr>
              <w:t xml:space="preserve"> </w:t>
            </w:r>
            <w:r>
              <w:rPr>
                <w:b/>
                <w:bCs/>
                <w:sz w:val="22"/>
                <w:szCs w:val="22"/>
              </w:rPr>
              <w:t>/</w:t>
            </w:r>
            <w:r w:rsidR="00B54D3B">
              <w:rPr>
                <w:b/>
                <w:bCs/>
                <w:sz w:val="22"/>
                <w:szCs w:val="22"/>
              </w:rPr>
              <w:t xml:space="preserve"> </w:t>
            </w:r>
            <w:r>
              <w:rPr>
                <w:b/>
                <w:bCs/>
                <w:sz w:val="22"/>
                <w:szCs w:val="22"/>
              </w:rPr>
              <w:t xml:space="preserve">last </w:t>
            </w:r>
            <w:r w:rsidR="009D3D37">
              <w:rPr>
                <w:b/>
                <w:bCs/>
                <w:sz w:val="22"/>
                <w:szCs w:val="22"/>
              </w:rPr>
              <w:t xml:space="preserve">annual </w:t>
            </w:r>
            <w:r>
              <w:rPr>
                <w:b/>
                <w:bCs/>
                <w:sz w:val="22"/>
                <w:szCs w:val="22"/>
              </w:rPr>
              <w:t>report</w:t>
            </w:r>
          </w:p>
        </w:tc>
        <w:tc>
          <w:tcPr>
            <w:tcW w:w="4678" w:type="dxa"/>
          </w:tcPr>
          <w:p w14:paraId="0CD8019A" w14:textId="4E7F46B7" w:rsidR="00685F65" w:rsidRPr="00FF4C42" w:rsidRDefault="00685F65" w:rsidP="000B6503">
            <w:pPr>
              <w:pStyle w:val="Tabletext"/>
              <w:cnfStyle w:val="100000000000" w:firstRow="1" w:lastRow="0" w:firstColumn="0" w:lastColumn="0" w:oddVBand="0" w:evenVBand="0" w:oddHBand="0" w:evenHBand="0" w:firstRowFirstColumn="0" w:firstRowLastColumn="0" w:lastRowFirstColumn="0" w:lastRowLastColumn="0"/>
              <w:rPr>
                <w:b/>
                <w:bCs/>
                <w:sz w:val="22"/>
                <w:szCs w:val="22"/>
              </w:rPr>
            </w:pPr>
            <w:r>
              <w:rPr>
                <w:b/>
                <w:bCs/>
                <w:sz w:val="22"/>
                <w:szCs w:val="22"/>
              </w:rPr>
              <w:t>Current development or exploitation status</w:t>
            </w:r>
            <w:r w:rsidRPr="00FF4C42">
              <w:rPr>
                <w:b/>
                <w:bCs/>
                <w:sz w:val="22"/>
                <w:szCs w:val="22"/>
              </w:rPr>
              <w:t xml:space="preserve"> </w:t>
            </w:r>
          </w:p>
        </w:tc>
        <w:tc>
          <w:tcPr>
            <w:tcW w:w="2551" w:type="dxa"/>
          </w:tcPr>
          <w:p w14:paraId="5C3C3EBC" w14:textId="6D8B5E2D" w:rsidR="00685F65" w:rsidRPr="00FF4C42" w:rsidRDefault="00685F65" w:rsidP="000B6503">
            <w:pPr>
              <w:pStyle w:val="Tabletext"/>
              <w:cnfStyle w:val="100000000000" w:firstRow="1" w:lastRow="0" w:firstColumn="0" w:lastColumn="0" w:oddVBand="0" w:evenVBand="0" w:oddHBand="0" w:evenHBand="0" w:firstRowFirstColumn="0" w:firstRowLastColumn="0" w:lastRowFirstColumn="0" w:lastRowLastColumn="0"/>
              <w:rPr>
                <w:b/>
                <w:bCs/>
                <w:sz w:val="22"/>
                <w:szCs w:val="22"/>
              </w:rPr>
            </w:pPr>
            <w:r>
              <w:rPr>
                <w:b/>
                <w:bCs/>
                <w:sz w:val="22"/>
                <w:szCs w:val="22"/>
              </w:rPr>
              <w:t xml:space="preserve">Details of progress </w:t>
            </w:r>
            <w:r w:rsidR="00D3471D">
              <w:rPr>
                <w:b/>
                <w:bCs/>
                <w:sz w:val="22"/>
                <w:szCs w:val="22"/>
              </w:rPr>
              <w:t>for</w:t>
            </w:r>
            <w:r>
              <w:rPr>
                <w:b/>
                <w:bCs/>
                <w:sz w:val="22"/>
                <w:szCs w:val="22"/>
              </w:rPr>
              <w:t xml:space="preserve"> 1 year period </w:t>
            </w:r>
          </w:p>
        </w:tc>
        <w:tc>
          <w:tcPr>
            <w:tcW w:w="3119" w:type="dxa"/>
          </w:tcPr>
          <w:p w14:paraId="0E3FA5FD" w14:textId="12A39011" w:rsidR="00685F65" w:rsidRPr="00FF4C42" w:rsidRDefault="00BC1C41" w:rsidP="000B6503">
            <w:pPr>
              <w:pStyle w:val="Tabletext"/>
              <w:cnfStyle w:val="100000000000" w:firstRow="1" w:lastRow="0" w:firstColumn="0" w:lastColumn="0" w:oddVBand="0" w:evenVBand="0" w:oddHBand="0" w:evenHBand="0" w:firstRowFirstColumn="0" w:firstRowLastColumn="0" w:lastRowFirstColumn="0" w:lastRowLastColumn="0"/>
              <w:rPr>
                <w:b/>
                <w:bCs/>
                <w:sz w:val="22"/>
                <w:szCs w:val="22"/>
              </w:rPr>
            </w:pPr>
            <w:r w:rsidRPr="00BC1C41">
              <w:rPr>
                <w:b/>
                <w:bCs/>
                <w:sz w:val="22"/>
                <w:szCs w:val="22"/>
              </w:rPr>
              <w:t xml:space="preserve">Next </w:t>
            </w:r>
            <w:r>
              <w:rPr>
                <w:b/>
                <w:bCs/>
                <w:sz w:val="22"/>
                <w:szCs w:val="22"/>
              </w:rPr>
              <w:t>s</w:t>
            </w:r>
            <w:r w:rsidRPr="00BC1C41">
              <w:rPr>
                <w:b/>
                <w:bCs/>
                <w:sz w:val="22"/>
                <w:szCs w:val="22"/>
              </w:rPr>
              <w:t xml:space="preserve">teps </w:t>
            </w:r>
            <w:r>
              <w:rPr>
                <w:b/>
                <w:bCs/>
                <w:sz w:val="22"/>
                <w:szCs w:val="22"/>
              </w:rPr>
              <w:t>p</w:t>
            </w:r>
            <w:r w:rsidRPr="00BC1C41">
              <w:rPr>
                <w:b/>
                <w:bCs/>
                <w:sz w:val="22"/>
                <w:szCs w:val="22"/>
              </w:rPr>
              <w:t>lanned</w:t>
            </w:r>
          </w:p>
        </w:tc>
      </w:tr>
      <w:tr w:rsidR="00993A0D" w:rsidRPr="00B01946" w14:paraId="4CA1DE6E" w14:textId="77777777" w:rsidTr="00D3471D">
        <w:tc>
          <w:tcPr>
            <w:cnfStyle w:val="001000000000" w:firstRow="0" w:lastRow="0" w:firstColumn="1" w:lastColumn="0" w:oddVBand="0" w:evenVBand="0" w:oddHBand="0" w:evenHBand="0" w:firstRowFirstColumn="0" w:firstRowLastColumn="0" w:lastRowFirstColumn="0" w:lastRowLastColumn="0"/>
            <w:tcW w:w="1555" w:type="dxa"/>
            <w:shd w:val="clear" w:color="auto" w:fill="C5DCE8" w:themeFill="accent3" w:themeFillTint="99"/>
          </w:tcPr>
          <w:p w14:paraId="4A311FA2" w14:textId="77777777" w:rsidR="00993A0D" w:rsidRPr="00B01946" w:rsidRDefault="00993A0D" w:rsidP="00993A0D">
            <w:pPr>
              <w:pStyle w:val="Tabletext"/>
              <w:jc w:val="center"/>
              <w:rPr>
                <w:color w:val="00B050"/>
                <w:sz w:val="20"/>
                <w:szCs w:val="20"/>
              </w:rPr>
            </w:pPr>
            <w:r>
              <w:rPr>
                <w:color w:val="00B050"/>
                <w:sz w:val="20"/>
                <w:szCs w:val="20"/>
              </w:rPr>
              <w:t>1</w:t>
            </w:r>
          </w:p>
        </w:tc>
        <w:tc>
          <w:tcPr>
            <w:tcW w:w="2551" w:type="dxa"/>
            <w:shd w:val="clear" w:color="auto" w:fill="C5DCE8" w:themeFill="accent3" w:themeFillTint="99"/>
          </w:tcPr>
          <w:p w14:paraId="5997663D" w14:textId="733AB824" w:rsidR="00993A0D" w:rsidRPr="00B01946" w:rsidRDefault="00993A0D" w:rsidP="00993A0D">
            <w:pPr>
              <w:pStyle w:val="Tabletext"/>
              <w:cnfStyle w:val="000000000000" w:firstRow="0" w:lastRow="0" w:firstColumn="0" w:lastColumn="0" w:oddVBand="0" w:evenVBand="0" w:oddHBand="0" w:evenHBand="0" w:firstRowFirstColumn="0" w:firstRowLastColumn="0" w:lastRowFirstColumn="0" w:lastRowLastColumn="0"/>
              <w:rPr>
                <w:sz w:val="20"/>
                <w:szCs w:val="20"/>
              </w:rPr>
            </w:pPr>
            <w:r w:rsidRPr="00B01946">
              <w:rPr>
                <w:color w:val="00B050"/>
                <w:sz w:val="20"/>
                <w:szCs w:val="20"/>
              </w:rPr>
              <w:t>[</w:t>
            </w:r>
            <w:r>
              <w:rPr>
                <w:color w:val="00B050"/>
                <w:sz w:val="20"/>
                <w:szCs w:val="20"/>
              </w:rPr>
              <w:t>copy from Access Plan/ last annual report</w:t>
            </w:r>
            <w:r w:rsidRPr="00B01946">
              <w:rPr>
                <w:color w:val="00B050"/>
                <w:sz w:val="20"/>
                <w:szCs w:val="20"/>
              </w:rPr>
              <w:t>]</w:t>
            </w:r>
          </w:p>
        </w:tc>
        <w:tc>
          <w:tcPr>
            <w:tcW w:w="4678" w:type="dxa"/>
          </w:tcPr>
          <w:p w14:paraId="203A0A94" w14:textId="769BDBE2" w:rsidR="00993A0D" w:rsidRPr="00B01946" w:rsidRDefault="00993A0D" w:rsidP="00993A0D">
            <w:pPr>
              <w:pStyle w:val="Tabletext"/>
              <w:cnfStyle w:val="000000000000" w:firstRow="0" w:lastRow="0" w:firstColumn="0" w:lastColumn="0" w:oddVBand="0" w:evenVBand="0" w:oddHBand="0" w:evenHBand="0" w:firstRowFirstColumn="0" w:firstRowLastColumn="0" w:lastRowFirstColumn="0" w:lastRowLastColumn="0"/>
              <w:rPr>
                <w:sz w:val="20"/>
                <w:szCs w:val="20"/>
              </w:rPr>
            </w:pPr>
            <w:r w:rsidRPr="00B01946">
              <w:rPr>
                <w:color w:val="00B050"/>
                <w:sz w:val="20"/>
                <w:szCs w:val="20"/>
              </w:rPr>
              <w:t>[</w:t>
            </w:r>
            <w:r>
              <w:rPr>
                <w:color w:val="00B050"/>
                <w:sz w:val="20"/>
                <w:szCs w:val="20"/>
              </w:rPr>
              <w:t>describe current status of development</w:t>
            </w:r>
            <w:r w:rsidR="004B0B7E">
              <w:rPr>
                <w:color w:val="00B050"/>
                <w:sz w:val="20"/>
                <w:szCs w:val="20"/>
              </w:rPr>
              <w:t xml:space="preserve"> or exploitation</w:t>
            </w:r>
            <w:r w:rsidR="00714CE5">
              <w:rPr>
                <w:color w:val="00B050"/>
                <w:sz w:val="20"/>
                <w:szCs w:val="20"/>
              </w:rPr>
              <w:t>, including qualitative and quantitative efforts on accessibility and affordability, where relevant (</w:t>
            </w:r>
            <w:r w:rsidR="000E05B8">
              <w:rPr>
                <w:color w:val="00B050"/>
                <w:sz w:val="20"/>
                <w:szCs w:val="20"/>
              </w:rPr>
              <w:t>e.g., pricing, geographies, fair</w:t>
            </w:r>
            <w:r w:rsidR="000C667B">
              <w:rPr>
                <w:color w:val="00B050"/>
                <w:sz w:val="20"/>
                <w:szCs w:val="20"/>
              </w:rPr>
              <w:t>, reasonable and non-discriminatory</w:t>
            </w:r>
            <w:r w:rsidR="000E05B8">
              <w:rPr>
                <w:color w:val="00B050"/>
                <w:sz w:val="20"/>
                <w:szCs w:val="20"/>
              </w:rPr>
              <w:t xml:space="preserve"> conditions)</w:t>
            </w:r>
            <w:r w:rsidRPr="00B01946">
              <w:rPr>
                <w:color w:val="00B050"/>
                <w:sz w:val="20"/>
                <w:szCs w:val="20"/>
              </w:rPr>
              <w:t>]</w:t>
            </w:r>
          </w:p>
        </w:tc>
        <w:tc>
          <w:tcPr>
            <w:tcW w:w="2551" w:type="dxa"/>
          </w:tcPr>
          <w:p w14:paraId="430A1CF4" w14:textId="7EC48343" w:rsidR="00993A0D" w:rsidRPr="00B01946" w:rsidRDefault="004B0B7E" w:rsidP="00993A0D">
            <w:pPr>
              <w:pStyle w:val="Tabletext"/>
              <w:cnfStyle w:val="000000000000" w:firstRow="0" w:lastRow="0" w:firstColumn="0" w:lastColumn="0" w:oddVBand="0" w:evenVBand="0" w:oddHBand="0" w:evenHBand="0" w:firstRowFirstColumn="0" w:firstRowLastColumn="0" w:lastRowFirstColumn="0" w:lastRowLastColumn="0"/>
              <w:rPr>
                <w:sz w:val="20"/>
                <w:szCs w:val="20"/>
              </w:rPr>
            </w:pPr>
            <w:r w:rsidRPr="00B01946">
              <w:rPr>
                <w:color w:val="00B050"/>
                <w:sz w:val="20"/>
                <w:szCs w:val="20"/>
              </w:rPr>
              <w:t>[</w:t>
            </w:r>
            <w:r>
              <w:rPr>
                <w:color w:val="00B050"/>
                <w:sz w:val="20"/>
                <w:szCs w:val="20"/>
              </w:rPr>
              <w:t>explain the progress that took place in the period of one year</w:t>
            </w:r>
            <w:r w:rsidR="00BE4352">
              <w:rPr>
                <w:color w:val="00B050"/>
                <w:sz w:val="20"/>
                <w:szCs w:val="20"/>
              </w:rPr>
              <w:t xml:space="preserve"> and add relevant documents to illustrate this</w:t>
            </w:r>
            <w:r w:rsidRPr="00B01946">
              <w:rPr>
                <w:color w:val="00B050"/>
                <w:sz w:val="20"/>
                <w:szCs w:val="20"/>
              </w:rPr>
              <w:t>]</w:t>
            </w:r>
          </w:p>
        </w:tc>
        <w:tc>
          <w:tcPr>
            <w:tcW w:w="3119" w:type="dxa"/>
          </w:tcPr>
          <w:p w14:paraId="760583E5" w14:textId="35AD1AF2" w:rsidR="00993A0D" w:rsidRPr="00B01946" w:rsidRDefault="006E0558" w:rsidP="00993A0D">
            <w:pPr>
              <w:pStyle w:val="Tabletext"/>
              <w:cnfStyle w:val="000000000000" w:firstRow="0" w:lastRow="0" w:firstColumn="0" w:lastColumn="0" w:oddVBand="0" w:evenVBand="0" w:oddHBand="0" w:evenHBand="0" w:firstRowFirstColumn="0" w:firstRowLastColumn="0" w:lastRowFirstColumn="0" w:lastRowLastColumn="0"/>
              <w:rPr>
                <w:sz w:val="20"/>
                <w:szCs w:val="20"/>
              </w:rPr>
            </w:pPr>
            <w:r w:rsidRPr="00B01946">
              <w:rPr>
                <w:color w:val="00B050"/>
                <w:sz w:val="20"/>
                <w:szCs w:val="20"/>
              </w:rPr>
              <w:t>[</w:t>
            </w:r>
            <w:r>
              <w:rPr>
                <w:color w:val="00B050"/>
                <w:sz w:val="20"/>
                <w:szCs w:val="20"/>
              </w:rPr>
              <w:t>explain any next steps planned in the exploitation of this result</w:t>
            </w:r>
            <w:r w:rsidRPr="00B01946">
              <w:rPr>
                <w:color w:val="00B050"/>
                <w:sz w:val="20"/>
                <w:szCs w:val="20"/>
              </w:rPr>
              <w:t>]</w:t>
            </w:r>
          </w:p>
        </w:tc>
      </w:tr>
      <w:tr w:rsidR="00993A0D" w:rsidRPr="00B01946" w14:paraId="7DB5C0F6" w14:textId="77777777" w:rsidTr="00D3471D">
        <w:tc>
          <w:tcPr>
            <w:cnfStyle w:val="001000000000" w:firstRow="0" w:lastRow="0" w:firstColumn="1" w:lastColumn="0" w:oddVBand="0" w:evenVBand="0" w:oddHBand="0" w:evenHBand="0" w:firstRowFirstColumn="0" w:firstRowLastColumn="0" w:lastRowFirstColumn="0" w:lastRowLastColumn="0"/>
            <w:tcW w:w="1555" w:type="dxa"/>
            <w:shd w:val="clear" w:color="auto" w:fill="C5DCE8" w:themeFill="accent3" w:themeFillTint="99"/>
          </w:tcPr>
          <w:p w14:paraId="78DEEDB6" w14:textId="77777777" w:rsidR="00993A0D" w:rsidRPr="00B01946" w:rsidRDefault="00993A0D" w:rsidP="00993A0D">
            <w:pPr>
              <w:pStyle w:val="Tabletext"/>
              <w:jc w:val="center"/>
              <w:rPr>
                <w:color w:val="00B050"/>
                <w:sz w:val="20"/>
                <w:szCs w:val="20"/>
              </w:rPr>
            </w:pPr>
            <w:r>
              <w:rPr>
                <w:color w:val="00B050"/>
                <w:sz w:val="20"/>
                <w:szCs w:val="20"/>
              </w:rPr>
              <w:t>2</w:t>
            </w:r>
          </w:p>
        </w:tc>
        <w:tc>
          <w:tcPr>
            <w:tcW w:w="2551" w:type="dxa"/>
            <w:shd w:val="clear" w:color="auto" w:fill="C5DCE8" w:themeFill="accent3" w:themeFillTint="99"/>
          </w:tcPr>
          <w:p w14:paraId="1B525176" w14:textId="52F9F632" w:rsidR="00993A0D" w:rsidRPr="00B01946" w:rsidRDefault="00993A0D" w:rsidP="00993A0D">
            <w:pPr>
              <w:pStyle w:val="Tabletext"/>
              <w:cnfStyle w:val="000000000000" w:firstRow="0" w:lastRow="0" w:firstColumn="0" w:lastColumn="0" w:oddVBand="0" w:evenVBand="0" w:oddHBand="0" w:evenHBand="0" w:firstRowFirstColumn="0" w:firstRowLastColumn="0" w:lastRowFirstColumn="0" w:lastRowLastColumn="0"/>
              <w:rPr>
                <w:sz w:val="20"/>
                <w:szCs w:val="20"/>
              </w:rPr>
            </w:pPr>
            <w:r w:rsidRPr="00B01946">
              <w:rPr>
                <w:color w:val="00B050"/>
                <w:sz w:val="20"/>
                <w:szCs w:val="20"/>
              </w:rPr>
              <w:t>[</w:t>
            </w:r>
            <w:r>
              <w:rPr>
                <w:color w:val="00B050"/>
                <w:sz w:val="20"/>
                <w:szCs w:val="20"/>
              </w:rPr>
              <w:t>copy from Access Plan/ last annual report</w:t>
            </w:r>
            <w:r w:rsidRPr="00B01946">
              <w:rPr>
                <w:color w:val="00B050"/>
                <w:sz w:val="20"/>
                <w:szCs w:val="20"/>
              </w:rPr>
              <w:t>]</w:t>
            </w:r>
          </w:p>
        </w:tc>
        <w:tc>
          <w:tcPr>
            <w:tcW w:w="4678" w:type="dxa"/>
          </w:tcPr>
          <w:p w14:paraId="400BD689" w14:textId="3BC78149" w:rsidR="00993A0D" w:rsidRPr="00B01946" w:rsidRDefault="000C667B" w:rsidP="00993A0D">
            <w:pPr>
              <w:pStyle w:val="Tabletext"/>
              <w:cnfStyle w:val="000000000000" w:firstRow="0" w:lastRow="0" w:firstColumn="0" w:lastColumn="0" w:oddVBand="0" w:evenVBand="0" w:oddHBand="0" w:evenHBand="0" w:firstRowFirstColumn="0" w:firstRowLastColumn="0" w:lastRowFirstColumn="0" w:lastRowLastColumn="0"/>
              <w:rPr>
                <w:sz w:val="20"/>
                <w:szCs w:val="20"/>
              </w:rPr>
            </w:pPr>
            <w:r w:rsidRPr="00B01946">
              <w:rPr>
                <w:color w:val="00B050"/>
                <w:sz w:val="20"/>
                <w:szCs w:val="20"/>
              </w:rPr>
              <w:t>[</w:t>
            </w:r>
            <w:r>
              <w:rPr>
                <w:color w:val="00B050"/>
                <w:sz w:val="20"/>
                <w:szCs w:val="20"/>
              </w:rPr>
              <w:t>describe current status of development or exploitation, including qualitative and quantitative efforts on accessibility and affordability, where relevant (e.g., pricing, geographies, fair, reasonable and non-discriminatory conditions)</w:t>
            </w:r>
            <w:r w:rsidRPr="00B01946">
              <w:rPr>
                <w:color w:val="00B050"/>
                <w:sz w:val="20"/>
                <w:szCs w:val="20"/>
              </w:rPr>
              <w:t>]</w:t>
            </w:r>
            <w:r w:rsidRPr="00B01946" w:rsidDel="000C667B">
              <w:rPr>
                <w:color w:val="00B050"/>
                <w:sz w:val="20"/>
                <w:szCs w:val="20"/>
              </w:rPr>
              <w:t xml:space="preserve"> </w:t>
            </w:r>
          </w:p>
        </w:tc>
        <w:tc>
          <w:tcPr>
            <w:tcW w:w="2551" w:type="dxa"/>
          </w:tcPr>
          <w:p w14:paraId="1C3E0679" w14:textId="4DFCF43E" w:rsidR="00993A0D" w:rsidRPr="00B01946" w:rsidRDefault="00BE4352" w:rsidP="00993A0D">
            <w:pPr>
              <w:pStyle w:val="Tabletext"/>
              <w:cnfStyle w:val="000000000000" w:firstRow="0" w:lastRow="0" w:firstColumn="0" w:lastColumn="0" w:oddVBand="0" w:evenVBand="0" w:oddHBand="0" w:evenHBand="0" w:firstRowFirstColumn="0" w:firstRowLastColumn="0" w:lastRowFirstColumn="0" w:lastRowLastColumn="0"/>
              <w:rPr>
                <w:sz w:val="20"/>
                <w:szCs w:val="20"/>
              </w:rPr>
            </w:pPr>
            <w:r w:rsidRPr="00B01946">
              <w:rPr>
                <w:color w:val="00B050"/>
                <w:sz w:val="20"/>
                <w:szCs w:val="20"/>
              </w:rPr>
              <w:t>[</w:t>
            </w:r>
            <w:r>
              <w:rPr>
                <w:color w:val="00B050"/>
                <w:sz w:val="20"/>
                <w:szCs w:val="20"/>
              </w:rPr>
              <w:t>explain the progress that took place in the period of one year and add relevant documents to illustrate this</w:t>
            </w:r>
            <w:r w:rsidRPr="00B01946">
              <w:rPr>
                <w:color w:val="00B050"/>
                <w:sz w:val="20"/>
                <w:szCs w:val="20"/>
              </w:rPr>
              <w:t>]</w:t>
            </w:r>
          </w:p>
        </w:tc>
        <w:tc>
          <w:tcPr>
            <w:tcW w:w="3119" w:type="dxa"/>
          </w:tcPr>
          <w:p w14:paraId="128B1BCA" w14:textId="5BEE56ED" w:rsidR="00993A0D" w:rsidRPr="00B01946" w:rsidRDefault="006E0558" w:rsidP="00993A0D">
            <w:pPr>
              <w:pStyle w:val="Tabletext"/>
              <w:cnfStyle w:val="000000000000" w:firstRow="0" w:lastRow="0" w:firstColumn="0" w:lastColumn="0" w:oddVBand="0" w:evenVBand="0" w:oddHBand="0" w:evenHBand="0" w:firstRowFirstColumn="0" w:firstRowLastColumn="0" w:lastRowFirstColumn="0" w:lastRowLastColumn="0"/>
              <w:rPr>
                <w:sz w:val="20"/>
                <w:szCs w:val="20"/>
              </w:rPr>
            </w:pPr>
            <w:r w:rsidRPr="00B01946">
              <w:rPr>
                <w:color w:val="00B050"/>
                <w:sz w:val="20"/>
                <w:szCs w:val="20"/>
              </w:rPr>
              <w:t>[</w:t>
            </w:r>
            <w:r>
              <w:rPr>
                <w:color w:val="00B050"/>
                <w:sz w:val="20"/>
                <w:szCs w:val="20"/>
              </w:rPr>
              <w:t>explain any next steps planned in the exploitation of this result</w:t>
            </w:r>
            <w:r w:rsidRPr="00B01946">
              <w:rPr>
                <w:color w:val="00B050"/>
                <w:sz w:val="20"/>
                <w:szCs w:val="20"/>
              </w:rPr>
              <w:t>]</w:t>
            </w:r>
          </w:p>
        </w:tc>
      </w:tr>
      <w:tr w:rsidR="00993A0D" w:rsidRPr="00B01946" w14:paraId="03B0D76B" w14:textId="77777777" w:rsidTr="00D3471D">
        <w:tc>
          <w:tcPr>
            <w:cnfStyle w:val="001000000000" w:firstRow="0" w:lastRow="0" w:firstColumn="1" w:lastColumn="0" w:oddVBand="0" w:evenVBand="0" w:oddHBand="0" w:evenHBand="0" w:firstRowFirstColumn="0" w:firstRowLastColumn="0" w:lastRowFirstColumn="0" w:lastRowLastColumn="0"/>
            <w:tcW w:w="1555" w:type="dxa"/>
            <w:shd w:val="clear" w:color="auto" w:fill="C5DCE8" w:themeFill="accent3" w:themeFillTint="99"/>
          </w:tcPr>
          <w:p w14:paraId="40B8A07E" w14:textId="77777777" w:rsidR="00993A0D" w:rsidRDefault="00993A0D" w:rsidP="00993A0D">
            <w:pPr>
              <w:pStyle w:val="Tabletext"/>
              <w:jc w:val="center"/>
              <w:rPr>
                <w:color w:val="00B050"/>
                <w:sz w:val="20"/>
                <w:szCs w:val="20"/>
              </w:rPr>
            </w:pPr>
            <w:r>
              <w:rPr>
                <w:color w:val="00B050"/>
                <w:sz w:val="20"/>
                <w:szCs w:val="20"/>
              </w:rPr>
              <w:t>3</w:t>
            </w:r>
          </w:p>
        </w:tc>
        <w:tc>
          <w:tcPr>
            <w:tcW w:w="2551" w:type="dxa"/>
            <w:shd w:val="clear" w:color="auto" w:fill="C5DCE8" w:themeFill="accent3" w:themeFillTint="99"/>
          </w:tcPr>
          <w:p w14:paraId="05F1D6D2" w14:textId="5A66C0A4" w:rsidR="00993A0D" w:rsidRPr="00B01946" w:rsidRDefault="00993A0D" w:rsidP="00993A0D">
            <w:pPr>
              <w:pStyle w:val="Tabletext"/>
              <w:cnfStyle w:val="000000000000" w:firstRow="0" w:lastRow="0" w:firstColumn="0" w:lastColumn="0" w:oddVBand="0" w:evenVBand="0" w:oddHBand="0" w:evenHBand="0" w:firstRowFirstColumn="0" w:firstRowLastColumn="0" w:lastRowFirstColumn="0" w:lastRowLastColumn="0"/>
              <w:rPr>
                <w:color w:val="00B050"/>
                <w:sz w:val="20"/>
                <w:szCs w:val="20"/>
              </w:rPr>
            </w:pPr>
            <w:r w:rsidRPr="00B01946">
              <w:rPr>
                <w:color w:val="00B050"/>
                <w:sz w:val="20"/>
                <w:szCs w:val="20"/>
              </w:rPr>
              <w:t>[</w:t>
            </w:r>
            <w:r>
              <w:rPr>
                <w:color w:val="00B050"/>
                <w:sz w:val="20"/>
                <w:szCs w:val="20"/>
              </w:rPr>
              <w:t>copy from Access Plan/ last annual report</w:t>
            </w:r>
            <w:r w:rsidRPr="00B01946">
              <w:rPr>
                <w:color w:val="00B050"/>
                <w:sz w:val="20"/>
                <w:szCs w:val="20"/>
              </w:rPr>
              <w:t>]</w:t>
            </w:r>
          </w:p>
        </w:tc>
        <w:tc>
          <w:tcPr>
            <w:tcW w:w="4678" w:type="dxa"/>
          </w:tcPr>
          <w:p w14:paraId="29CAEFFC" w14:textId="7DA1F904" w:rsidR="00993A0D" w:rsidRPr="00B01946" w:rsidRDefault="000C667B" w:rsidP="00993A0D">
            <w:pPr>
              <w:pStyle w:val="Tabletext"/>
              <w:cnfStyle w:val="000000000000" w:firstRow="0" w:lastRow="0" w:firstColumn="0" w:lastColumn="0" w:oddVBand="0" w:evenVBand="0" w:oddHBand="0" w:evenHBand="0" w:firstRowFirstColumn="0" w:firstRowLastColumn="0" w:lastRowFirstColumn="0" w:lastRowLastColumn="0"/>
              <w:rPr>
                <w:color w:val="00B050"/>
                <w:sz w:val="20"/>
                <w:szCs w:val="20"/>
              </w:rPr>
            </w:pPr>
            <w:r w:rsidRPr="00B01946">
              <w:rPr>
                <w:color w:val="00B050"/>
                <w:sz w:val="20"/>
                <w:szCs w:val="20"/>
              </w:rPr>
              <w:t>[</w:t>
            </w:r>
            <w:r>
              <w:rPr>
                <w:color w:val="00B050"/>
                <w:sz w:val="20"/>
                <w:szCs w:val="20"/>
              </w:rPr>
              <w:t>describe current status of development or exploitation, including qualitative and quantitative efforts on accessibility and affordability, where relevant (e.g., pricing, geographies, fair, reasonable and non-discriminatory conditions)</w:t>
            </w:r>
            <w:r w:rsidRPr="00B01946">
              <w:rPr>
                <w:color w:val="00B050"/>
                <w:sz w:val="20"/>
                <w:szCs w:val="20"/>
              </w:rPr>
              <w:t>]</w:t>
            </w:r>
            <w:r w:rsidRPr="00B01946" w:rsidDel="000C667B">
              <w:rPr>
                <w:color w:val="00B050"/>
                <w:sz w:val="20"/>
                <w:szCs w:val="20"/>
              </w:rPr>
              <w:t xml:space="preserve"> </w:t>
            </w:r>
          </w:p>
        </w:tc>
        <w:tc>
          <w:tcPr>
            <w:tcW w:w="2551" w:type="dxa"/>
          </w:tcPr>
          <w:p w14:paraId="72CC20B0" w14:textId="7C32BFAB" w:rsidR="00993A0D" w:rsidRPr="00B01946" w:rsidRDefault="00BE4352" w:rsidP="00993A0D">
            <w:pPr>
              <w:pStyle w:val="Tabletext"/>
              <w:cnfStyle w:val="000000000000" w:firstRow="0" w:lastRow="0" w:firstColumn="0" w:lastColumn="0" w:oddVBand="0" w:evenVBand="0" w:oddHBand="0" w:evenHBand="0" w:firstRowFirstColumn="0" w:firstRowLastColumn="0" w:lastRowFirstColumn="0" w:lastRowLastColumn="0"/>
              <w:rPr>
                <w:color w:val="00B050"/>
                <w:sz w:val="20"/>
                <w:szCs w:val="20"/>
              </w:rPr>
            </w:pPr>
            <w:r w:rsidRPr="00B01946">
              <w:rPr>
                <w:color w:val="00B050"/>
                <w:sz w:val="20"/>
                <w:szCs w:val="20"/>
              </w:rPr>
              <w:t>[</w:t>
            </w:r>
            <w:r>
              <w:rPr>
                <w:color w:val="00B050"/>
                <w:sz w:val="20"/>
                <w:szCs w:val="20"/>
              </w:rPr>
              <w:t>explain the progress that took place in the period of one year and add relevant documents to illustrate this</w:t>
            </w:r>
            <w:r w:rsidRPr="00B01946">
              <w:rPr>
                <w:color w:val="00B050"/>
                <w:sz w:val="20"/>
                <w:szCs w:val="20"/>
              </w:rPr>
              <w:t>]</w:t>
            </w:r>
          </w:p>
        </w:tc>
        <w:tc>
          <w:tcPr>
            <w:tcW w:w="3119" w:type="dxa"/>
          </w:tcPr>
          <w:p w14:paraId="1C0EED43" w14:textId="6189B7A9" w:rsidR="00993A0D" w:rsidRPr="00B01946" w:rsidRDefault="006E0558" w:rsidP="00993A0D">
            <w:pPr>
              <w:pStyle w:val="Tabletext"/>
              <w:cnfStyle w:val="000000000000" w:firstRow="0" w:lastRow="0" w:firstColumn="0" w:lastColumn="0" w:oddVBand="0" w:evenVBand="0" w:oddHBand="0" w:evenHBand="0" w:firstRowFirstColumn="0" w:firstRowLastColumn="0" w:lastRowFirstColumn="0" w:lastRowLastColumn="0"/>
              <w:rPr>
                <w:color w:val="00B050"/>
                <w:sz w:val="20"/>
                <w:szCs w:val="20"/>
              </w:rPr>
            </w:pPr>
            <w:r w:rsidRPr="00B01946">
              <w:rPr>
                <w:color w:val="00B050"/>
                <w:sz w:val="20"/>
                <w:szCs w:val="20"/>
              </w:rPr>
              <w:t>[</w:t>
            </w:r>
            <w:r>
              <w:rPr>
                <w:color w:val="00B050"/>
                <w:sz w:val="20"/>
                <w:szCs w:val="20"/>
              </w:rPr>
              <w:t>explain any next steps planned in the exploitation of this result</w:t>
            </w:r>
            <w:r w:rsidRPr="00B01946">
              <w:rPr>
                <w:color w:val="00B050"/>
                <w:sz w:val="20"/>
                <w:szCs w:val="20"/>
              </w:rPr>
              <w:t>]</w:t>
            </w:r>
          </w:p>
        </w:tc>
      </w:tr>
      <w:tr w:rsidR="00993A0D" w:rsidRPr="00B01946" w14:paraId="73B9B302" w14:textId="77777777" w:rsidTr="00D3471D">
        <w:tc>
          <w:tcPr>
            <w:cnfStyle w:val="001000000000" w:firstRow="0" w:lastRow="0" w:firstColumn="1" w:lastColumn="0" w:oddVBand="0" w:evenVBand="0" w:oddHBand="0" w:evenHBand="0" w:firstRowFirstColumn="0" w:firstRowLastColumn="0" w:lastRowFirstColumn="0" w:lastRowLastColumn="0"/>
            <w:tcW w:w="1555" w:type="dxa"/>
            <w:shd w:val="clear" w:color="auto" w:fill="C5DCE8" w:themeFill="accent3" w:themeFillTint="99"/>
          </w:tcPr>
          <w:p w14:paraId="3244E090" w14:textId="77777777" w:rsidR="00993A0D" w:rsidRPr="00186E40" w:rsidRDefault="00993A0D" w:rsidP="00993A0D">
            <w:pPr>
              <w:pStyle w:val="Tabletext"/>
              <w:rPr>
                <w:color w:val="000000" w:themeColor="text1"/>
                <w:sz w:val="20"/>
                <w:szCs w:val="20"/>
              </w:rPr>
            </w:pPr>
          </w:p>
        </w:tc>
        <w:tc>
          <w:tcPr>
            <w:tcW w:w="2551" w:type="dxa"/>
            <w:shd w:val="clear" w:color="auto" w:fill="C5DCE8" w:themeFill="accent3" w:themeFillTint="99"/>
          </w:tcPr>
          <w:p w14:paraId="1767D319" w14:textId="77777777" w:rsidR="00993A0D" w:rsidRPr="00B01946" w:rsidRDefault="00993A0D" w:rsidP="00993A0D">
            <w:pPr>
              <w:pStyle w:val="Tabletext"/>
              <w:cnfStyle w:val="000000000000" w:firstRow="0" w:lastRow="0" w:firstColumn="0" w:lastColumn="0" w:oddVBand="0" w:evenVBand="0" w:oddHBand="0" w:evenHBand="0" w:firstRowFirstColumn="0" w:firstRowLastColumn="0" w:lastRowFirstColumn="0" w:lastRowLastColumn="0"/>
              <w:rPr>
                <w:sz w:val="20"/>
                <w:szCs w:val="20"/>
              </w:rPr>
            </w:pPr>
            <w:r w:rsidRPr="00186E40">
              <w:rPr>
                <w:color w:val="000000" w:themeColor="text1"/>
                <w:sz w:val="20"/>
                <w:szCs w:val="20"/>
              </w:rPr>
              <w:t>+ add or delete rows as necessary</w:t>
            </w:r>
          </w:p>
        </w:tc>
        <w:tc>
          <w:tcPr>
            <w:tcW w:w="4678" w:type="dxa"/>
          </w:tcPr>
          <w:p w14:paraId="051A374F" w14:textId="77777777" w:rsidR="00993A0D" w:rsidRPr="00B01946" w:rsidRDefault="00993A0D" w:rsidP="00993A0D">
            <w:pPr>
              <w:pStyle w:val="Tabletext"/>
              <w:cnfStyle w:val="000000000000" w:firstRow="0" w:lastRow="0" w:firstColumn="0" w:lastColumn="0" w:oddVBand="0" w:evenVBand="0" w:oddHBand="0" w:evenHBand="0" w:firstRowFirstColumn="0" w:firstRowLastColumn="0" w:lastRowFirstColumn="0" w:lastRowLastColumn="0"/>
              <w:rPr>
                <w:color w:val="00B050"/>
                <w:sz w:val="20"/>
                <w:szCs w:val="20"/>
              </w:rPr>
            </w:pPr>
          </w:p>
        </w:tc>
        <w:tc>
          <w:tcPr>
            <w:tcW w:w="2551" w:type="dxa"/>
          </w:tcPr>
          <w:p w14:paraId="7C1467BE" w14:textId="77777777" w:rsidR="00993A0D" w:rsidRPr="00B01946" w:rsidRDefault="00993A0D" w:rsidP="00993A0D">
            <w:pPr>
              <w:pStyle w:val="Tabletext"/>
              <w:cnfStyle w:val="000000000000" w:firstRow="0" w:lastRow="0" w:firstColumn="0" w:lastColumn="0" w:oddVBand="0" w:evenVBand="0" w:oddHBand="0" w:evenHBand="0" w:firstRowFirstColumn="0" w:firstRowLastColumn="0" w:lastRowFirstColumn="0" w:lastRowLastColumn="0"/>
              <w:rPr>
                <w:color w:val="00B050"/>
                <w:sz w:val="20"/>
                <w:szCs w:val="20"/>
              </w:rPr>
            </w:pPr>
          </w:p>
        </w:tc>
        <w:tc>
          <w:tcPr>
            <w:tcW w:w="3119" w:type="dxa"/>
          </w:tcPr>
          <w:p w14:paraId="35DCD3E4" w14:textId="77777777" w:rsidR="00993A0D" w:rsidRPr="00B01946" w:rsidRDefault="00993A0D" w:rsidP="00993A0D">
            <w:pPr>
              <w:pStyle w:val="Tabletext"/>
              <w:cnfStyle w:val="000000000000" w:firstRow="0" w:lastRow="0" w:firstColumn="0" w:lastColumn="0" w:oddVBand="0" w:evenVBand="0" w:oddHBand="0" w:evenHBand="0" w:firstRowFirstColumn="0" w:firstRowLastColumn="0" w:lastRowFirstColumn="0" w:lastRowLastColumn="0"/>
              <w:rPr>
                <w:sz w:val="20"/>
                <w:szCs w:val="20"/>
              </w:rPr>
            </w:pPr>
          </w:p>
        </w:tc>
      </w:tr>
    </w:tbl>
    <w:p w14:paraId="529D7450" w14:textId="77777777" w:rsidR="00706533" w:rsidRDefault="00706533" w:rsidP="00FB12D4">
      <w:pPr>
        <w:widowControl/>
        <w:autoSpaceDE/>
        <w:autoSpaceDN/>
        <w:spacing w:after="160"/>
        <w:rPr>
          <w:color w:val="00B050"/>
        </w:rPr>
      </w:pPr>
    </w:p>
    <w:p w14:paraId="747A75F5" w14:textId="190C3476" w:rsidR="00511DF8" w:rsidRDefault="00511DF8">
      <w:pPr>
        <w:widowControl/>
        <w:autoSpaceDE/>
        <w:autoSpaceDN/>
        <w:spacing w:after="160"/>
        <w:rPr>
          <w:color w:val="00B050"/>
        </w:rPr>
      </w:pPr>
      <w:r>
        <w:rPr>
          <w:color w:val="00B050"/>
        </w:rPr>
        <w:br w:type="page"/>
      </w:r>
    </w:p>
    <w:p w14:paraId="05AEBDB6" w14:textId="55C79A27" w:rsidR="00F57748" w:rsidRPr="00150EC2" w:rsidRDefault="00734BF4" w:rsidP="00150EC2">
      <w:pPr>
        <w:pStyle w:val="Heading1"/>
        <w:rPr>
          <w:color w:val="077C90" w:themeColor="text2"/>
        </w:rPr>
      </w:pPr>
      <w:bookmarkStart w:id="4" w:name="_Toc219211808"/>
      <w:r>
        <w:rPr>
          <w:color w:val="077C90" w:themeColor="text2"/>
        </w:rPr>
        <w:lastRenderedPageBreak/>
        <w:t>Section</w:t>
      </w:r>
      <w:r w:rsidRPr="0039673E">
        <w:rPr>
          <w:color w:val="077C90" w:themeColor="text2"/>
        </w:rPr>
        <w:t xml:space="preserve"> </w:t>
      </w:r>
      <w:r w:rsidR="00D3471D">
        <w:rPr>
          <w:color w:val="077C90" w:themeColor="text2"/>
        </w:rPr>
        <w:t>5</w:t>
      </w:r>
      <w:r>
        <w:rPr>
          <w:color w:val="077C90" w:themeColor="text2"/>
        </w:rPr>
        <w:t>.</w:t>
      </w:r>
      <w:r w:rsidRPr="0039673E">
        <w:rPr>
          <w:color w:val="077C90" w:themeColor="text2"/>
        </w:rPr>
        <w:t xml:space="preserve"> </w:t>
      </w:r>
      <w:r w:rsidR="00064D08">
        <w:rPr>
          <w:color w:val="077C90" w:themeColor="text2"/>
        </w:rPr>
        <w:t>Compliance with additional obligations</w:t>
      </w:r>
      <w:bookmarkEnd w:id="4"/>
      <w:r>
        <w:rPr>
          <w:color w:val="077C90" w:themeColor="text2"/>
        </w:rPr>
        <w:t xml:space="preserve"> </w:t>
      </w:r>
    </w:p>
    <w:tbl>
      <w:tblPr>
        <w:tblStyle w:val="TableGrid"/>
        <w:tblW w:w="14454" w:type="dxa"/>
        <w:tblLook w:val="04A0" w:firstRow="1" w:lastRow="0" w:firstColumn="1" w:lastColumn="0" w:noHBand="0" w:noVBand="1"/>
      </w:tblPr>
      <w:tblGrid>
        <w:gridCol w:w="7933"/>
        <w:gridCol w:w="6521"/>
      </w:tblGrid>
      <w:tr w:rsidR="00B53D9A" w14:paraId="3CA8326B" w14:textId="77777777" w:rsidTr="00111D63">
        <w:trPr>
          <w:cnfStyle w:val="100000000000" w:firstRow="1" w:lastRow="0" w:firstColumn="0" w:lastColumn="0" w:oddVBand="0" w:evenVBand="0" w:oddHBand="0" w:evenHBand="0" w:firstRowFirstColumn="0" w:firstRowLastColumn="0" w:lastRowFirstColumn="0" w:lastRowLastColumn="0"/>
          <w:trHeight w:val="531"/>
        </w:trPr>
        <w:tc>
          <w:tcPr>
            <w:cnfStyle w:val="001000000000" w:firstRow="0" w:lastRow="0" w:firstColumn="1" w:lastColumn="0" w:oddVBand="0" w:evenVBand="0" w:oddHBand="0" w:evenHBand="0" w:firstRowFirstColumn="0" w:firstRowLastColumn="0" w:lastRowFirstColumn="0" w:lastRowLastColumn="0"/>
            <w:tcW w:w="7933" w:type="dxa"/>
          </w:tcPr>
          <w:p w14:paraId="64FB8829" w14:textId="212A74DA" w:rsidR="00B53D9A" w:rsidRPr="00111D63" w:rsidRDefault="00111D63" w:rsidP="00111D63">
            <w:pPr>
              <w:widowControl/>
              <w:autoSpaceDE/>
              <w:autoSpaceDN/>
              <w:spacing w:after="0"/>
              <w:jc w:val="center"/>
              <w:rPr>
                <w:b/>
                <w:bCs/>
              </w:rPr>
            </w:pPr>
            <w:r w:rsidRPr="00111D63">
              <w:rPr>
                <w:b/>
                <w:bCs/>
              </w:rPr>
              <w:t>Question</w:t>
            </w:r>
          </w:p>
        </w:tc>
        <w:tc>
          <w:tcPr>
            <w:tcW w:w="6521" w:type="dxa"/>
          </w:tcPr>
          <w:p w14:paraId="20A38814" w14:textId="53204F43" w:rsidR="00B53D9A" w:rsidRPr="00111D63" w:rsidRDefault="00111D63" w:rsidP="00111D63">
            <w:pPr>
              <w:widowControl/>
              <w:autoSpaceDE/>
              <w:autoSpaceDN/>
              <w:spacing w:after="0"/>
              <w:jc w:val="center"/>
              <w:cnfStyle w:val="100000000000" w:firstRow="1" w:lastRow="0" w:firstColumn="0" w:lastColumn="0" w:oddVBand="0" w:evenVBand="0" w:oddHBand="0" w:evenHBand="0" w:firstRowFirstColumn="0" w:firstRowLastColumn="0" w:lastRowFirstColumn="0" w:lastRowLastColumn="0"/>
              <w:rPr>
                <w:b/>
                <w:bCs/>
              </w:rPr>
            </w:pPr>
            <w:r w:rsidRPr="00111D63">
              <w:rPr>
                <w:b/>
                <w:bCs/>
              </w:rPr>
              <w:t>Reply</w:t>
            </w:r>
          </w:p>
        </w:tc>
      </w:tr>
      <w:tr w:rsidR="00B53D9A" w14:paraId="5F273162" w14:textId="77777777" w:rsidTr="00481506">
        <w:tc>
          <w:tcPr>
            <w:cnfStyle w:val="001000000000" w:firstRow="0" w:lastRow="0" w:firstColumn="1" w:lastColumn="0" w:oddVBand="0" w:evenVBand="0" w:oddHBand="0" w:evenHBand="0" w:firstRowFirstColumn="0" w:firstRowLastColumn="0" w:lastRowFirstColumn="0" w:lastRowLastColumn="0"/>
            <w:tcW w:w="7933" w:type="dxa"/>
          </w:tcPr>
          <w:p w14:paraId="1BA313D5" w14:textId="4B37A1C4" w:rsidR="00B53D9A" w:rsidRPr="004178D3" w:rsidRDefault="00B53D9A" w:rsidP="004178D3">
            <w:pPr>
              <w:pStyle w:val="ListParagraph"/>
              <w:widowControl/>
              <w:numPr>
                <w:ilvl w:val="0"/>
                <w:numId w:val="13"/>
              </w:numPr>
              <w:autoSpaceDE/>
              <w:autoSpaceDN/>
              <w:spacing w:after="160"/>
              <w:ind w:left="316"/>
            </w:pPr>
            <w:r w:rsidRPr="004178D3">
              <w:t>Do you consider that project participants have used their best efforts to ensure that resulting health technologies and services will be broadly available and accessible, as soon as possible and at fair and reasonable conditions?</w:t>
            </w:r>
          </w:p>
        </w:tc>
        <w:tc>
          <w:tcPr>
            <w:tcW w:w="6521" w:type="dxa"/>
          </w:tcPr>
          <w:p w14:paraId="5A3C8780" w14:textId="248FDB16" w:rsidR="00235466" w:rsidRPr="00481506" w:rsidRDefault="00B97928" w:rsidP="00321BCD">
            <w:pPr>
              <w:widowControl/>
              <w:autoSpaceDE/>
              <w:autoSpaceDN/>
              <w:spacing w:after="160"/>
              <w:cnfStyle w:val="000000000000" w:firstRow="0" w:lastRow="0" w:firstColumn="0" w:lastColumn="0" w:oddVBand="0" w:evenVBand="0" w:oddHBand="0" w:evenHBand="0" w:firstRowFirstColumn="0" w:firstRowLastColumn="0" w:lastRowFirstColumn="0" w:lastRowLastColumn="0"/>
              <w:rPr>
                <w:color w:val="00B050"/>
              </w:rPr>
            </w:pPr>
            <w:r w:rsidRPr="00B97928">
              <w:rPr>
                <w:color w:val="00B050"/>
              </w:rPr>
              <w:t>[YES or NO]</w:t>
            </w:r>
            <w:r w:rsidR="00481506">
              <w:rPr>
                <w:color w:val="00B050"/>
              </w:rPr>
              <w:t xml:space="preserve"> </w:t>
            </w:r>
            <w:r w:rsidR="00235466" w:rsidRPr="00B97928">
              <w:rPr>
                <w:color w:val="00B050"/>
              </w:rPr>
              <w:t>[</w:t>
            </w:r>
            <w:r w:rsidR="00235466">
              <w:rPr>
                <w:color w:val="00B050"/>
              </w:rPr>
              <w:t>If NO, explain the reasons leading to this</w:t>
            </w:r>
            <w:r w:rsidR="00235466" w:rsidRPr="00B97928">
              <w:rPr>
                <w:color w:val="00B050"/>
              </w:rPr>
              <w:t>]</w:t>
            </w:r>
          </w:p>
        </w:tc>
      </w:tr>
      <w:tr w:rsidR="00B53D9A" w14:paraId="684B35C2" w14:textId="77777777" w:rsidTr="00481506">
        <w:tc>
          <w:tcPr>
            <w:cnfStyle w:val="001000000000" w:firstRow="0" w:lastRow="0" w:firstColumn="1" w:lastColumn="0" w:oddVBand="0" w:evenVBand="0" w:oddHBand="0" w:evenHBand="0" w:firstRowFirstColumn="0" w:firstRowLastColumn="0" w:lastRowFirstColumn="0" w:lastRowLastColumn="0"/>
            <w:tcW w:w="7933" w:type="dxa"/>
          </w:tcPr>
          <w:p w14:paraId="7D9E6E6A" w14:textId="6712C5EB" w:rsidR="00B53D9A" w:rsidRPr="00B53D9A" w:rsidRDefault="00B53D9A" w:rsidP="004178D3">
            <w:pPr>
              <w:pStyle w:val="ListParagraph"/>
              <w:widowControl/>
              <w:numPr>
                <w:ilvl w:val="0"/>
                <w:numId w:val="13"/>
              </w:numPr>
              <w:autoSpaceDE/>
              <w:autoSpaceDN/>
              <w:spacing w:after="160"/>
              <w:ind w:left="316"/>
            </w:pPr>
            <w:r w:rsidRPr="00B53D9A">
              <w:t>Do you consider results have been sufficiently exploited during the period leading to this annual report?</w:t>
            </w:r>
          </w:p>
        </w:tc>
        <w:tc>
          <w:tcPr>
            <w:tcW w:w="6521" w:type="dxa"/>
          </w:tcPr>
          <w:p w14:paraId="41FED557" w14:textId="73771D1A" w:rsidR="00235466" w:rsidRPr="00481506" w:rsidRDefault="00B97928" w:rsidP="00321BCD">
            <w:pPr>
              <w:widowControl/>
              <w:autoSpaceDE/>
              <w:autoSpaceDN/>
              <w:spacing w:after="160"/>
              <w:cnfStyle w:val="000000000000" w:firstRow="0" w:lastRow="0" w:firstColumn="0" w:lastColumn="0" w:oddVBand="0" w:evenVBand="0" w:oddHBand="0" w:evenHBand="0" w:firstRowFirstColumn="0" w:firstRowLastColumn="0" w:lastRowFirstColumn="0" w:lastRowLastColumn="0"/>
              <w:rPr>
                <w:color w:val="00B050"/>
              </w:rPr>
            </w:pPr>
            <w:r w:rsidRPr="00B97928">
              <w:rPr>
                <w:color w:val="00B050"/>
              </w:rPr>
              <w:t>[YES or NO]</w:t>
            </w:r>
            <w:r w:rsidR="00481506">
              <w:rPr>
                <w:color w:val="00B050"/>
              </w:rPr>
              <w:t xml:space="preserve"> </w:t>
            </w:r>
            <w:r w:rsidR="00235466" w:rsidRPr="00B97928">
              <w:rPr>
                <w:color w:val="00B050"/>
              </w:rPr>
              <w:t>[</w:t>
            </w:r>
            <w:r w:rsidR="00235466">
              <w:rPr>
                <w:color w:val="00B050"/>
              </w:rPr>
              <w:t>If NO, explain the reasons leading to this</w:t>
            </w:r>
            <w:r w:rsidR="00235466" w:rsidRPr="00B97928">
              <w:rPr>
                <w:color w:val="00B050"/>
              </w:rPr>
              <w:t>]</w:t>
            </w:r>
          </w:p>
        </w:tc>
      </w:tr>
      <w:tr w:rsidR="00B53D9A" w14:paraId="68A73A15" w14:textId="77777777" w:rsidTr="00481506">
        <w:tc>
          <w:tcPr>
            <w:cnfStyle w:val="001000000000" w:firstRow="0" w:lastRow="0" w:firstColumn="1" w:lastColumn="0" w:oddVBand="0" w:evenVBand="0" w:oddHBand="0" w:evenHBand="0" w:firstRowFirstColumn="0" w:firstRowLastColumn="0" w:lastRowFirstColumn="0" w:lastRowLastColumn="0"/>
            <w:tcW w:w="7933" w:type="dxa"/>
          </w:tcPr>
          <w:p w14:paraId="285A346F" w14:textId="3045AC74" w:rsidR="00B53D9A" w:rsidRPr="00B53D9A" w:rsidRDefault="00B53D9A" w:rsidP="004178D3">
            <w:pPr>
              <w:pStyle w:val="ListParagraph"/>
              <w:widowControl/>
              <w:numPr>
                <w:ilvl w:val="0"/>
                <w:numId w:val="13"/>
              </w:numPr>
              <w:autoSpaceDE/>
              <w:autoSpaceDN/>
              <w:spacing w:after="160"/>
              <w:ind w:left="316"/>
            </w:pPr>
            <w:r w:rsidRPr="00B53D9A">
              <w:t xml:space="preserve">Have </w:t>
            </w:r>
            <w:r w:rsidR="00A540A3">
              <w:t>project participants</w:t>
            </w:r>
            <w:r w:rsidRPr="00B53D9A">
              <w:t xml:space="preserve"> resorted to use the Horizon Results Platform to find interested parties to exploit the results?</w:t>
            </w:r>
          </w:p>
        </w:tc>
        <w:tc>
          <w:tcPr>
            <w:tcW w:w="6521" w:type="dxa"/>
          </w:tcPr>
          <w:p w14:paraId="279A61D0" w14:textId="03738F63" w:rsidR="00811028" w:rsidRPr="00811028" w:rsidRDefault="00B97928" w:rsidP="00321BCD">
            <w:pPr>
              <w:widowControl/>
              <w:autoSpaceDE/>
              <w:autoSpaceDN/>
              <w:spacing w:after="160"/>
              <w:cnfStyle w:val="000000000000" w:firstRow="0" w:lastRow="0" w:firstColumn="0" w:lastColumn="0" w:oddVBand="0" w:evenVBand="0" w:oddHBand="0" w:evenHBand="0" w:firstRowFirstColumn="0" w:firstRowLastColumn="0" w:lastRowFirstColumn="0" w:lastRowLastColumn="0"/>
              <w:rPr>
                <w:color w:val="00B050"/>
              </w:rPr>
            </w:pPr>
            <w:r w:rsidRPr="00B97928">
              <w:rPr>
                <w:color w:val="00B050"/>
              </w:rPr>
              <w:t>[YES or NO]</w:t>
            </w:r>
            <w:r w:rsidR="00481506">
              <w:rPr>
                <w:color w:val="00B050"/>
              </w:rPr>
              <w:t xml:space="preserve"> </w:t>
            </w:r>
            <w:r w:rsidR="00811028" w:rsidRPr="00B97928">
              <w:rPr>
                <w:color w:val="00B050"/>
              </w:rPr>
              <w:t>[</w:t>
            </w:r>
            <w:r w:rsidR="00811028">
              <w:rPr>
                <w:color w:val="00B050"/>
              </w:rPr>
              <w:t>If YES, p</w:t>
            </w:r>
            <w:r w:rsidR="00811028" w:rsidRPr="00811028">
              <w:rPr>
                <w:color w:val="00B050"/>
              </w:rPr>
              <w:t>rovide the date of listing and any subsequent follow-up or expressions of interest</w:t>
            </w:r>
            <w:r w:rsidR="00811028" w:rsidRPr="00B97928">
              <w:rPr>
                <w:color w:val="00B050"/>
              </w:rPr>
              <w:t>]</w:t>
            </w:r>
          </w:p>
        </w:tc>
      </w:tr>
      <w:tr w:rsidR="00B53D9A" w14:paraId="2E203942" w14:textId="77777777" w:rsidTr="00481506">
        <w:tc>
          <w:tcPr>
            <w:cnfStyle w:val="001000000000" w:firstRow="0" w:lastRow="0" w:firstColumn="1" w:lastColumn="0" w:oddVBand="0" w:evenVBand="0" w:oddHBand="0" w:evenHBand="0" w:firstRowFirstColumn="0" w:firstRowLastColumn="0" w:lastRowFirstColumn="0" w:lastRowLastColumn="0"/>
            <w:tcW w:w="7933" w:type="dxa"/>
          </w:tcPr>
          <w:p w14:paraId="726C2971" w14:textId="5D8C15F2" w:rsidR="00B53D9A" w:rsidRPr="00B53D9A" w:rsidRDefault="00B53D9A" w:rsidP="004178D3">
            <w:pPr>
              <w:pStyle w:val="ListParagraph"/>
              <w:widowControl/>
              <w:numPr>
                <w:ilvl w:val="0"/>
                <w:numId w:val="13"/>
              </w:numPr>
              <w:autoSpaceDE/>
              <w:autoSpaceDN/>
              <w:spacing w:after="160"/>
              <w:ind w:left="316"/>
            </w:pPr>
            <w:r w:rsidRPr="00B53D9A">
              <w:t xml:space="preserve">If results have not been </w:t>
            </w:r>
            <w:r w:rsidR="00691135">
              <w:t xml:space="preserve">sufficiently </w:t>
            </w:r>
            <w:r w:rsidRPr="00B53D9A">
              <w:t xml:space="preserve">exploited, have </w:t>
            </w:r>
            <w:r w:rsidR="00A540A3">
              <w:t>project participants</w:t>
            </w:r>
            <w:r w:rsidRPr="00B53D9A">
              <w:t xml:space="preserve"> received an agreement from Global Health EDCTP3 lifting the need use the Horizon Results Platform to find interested parties to exploit the results?</w:t>
            </w:r>
          </w:p>
        </w:tc>
        <w:tc>
          <w:tcPr>
            <w:tcW w:w="6521" w:type="dxa"/>
          </w:tcPr>
          <w:p w14:paraId="3A7ED0E2" w14:textId="00B8908F" w:rsidR="00691135" w:rsidRPr="00B20BCE" w:rsidRDefault="00B97928" w:rsidP="00321BCD">
            <w:pPr>
              <w:widowControl/>
              <w:autoSpaceDE/>
              <w:autoSpaceDN/>
              <w:spacing w:after="160"/>
              <w:cnfStyle w:val="000000000000" w:firstRow="0" w:lastRow="0" w:firstColumn="0" w:lastColumn="0" w:oddVBand="0" w:evenVBand="0" w:oddHBand="0" w:evenHBand="0" w:firstRowFirstColumn="0" w:firstRowLastColumn="0" w:lastRowFirstColumn="0" w:lastRowLastColumn="0"/>
              <w:rPr>
                <w:color w:val="00B050"/>
              </w:rPr>
            </w:pPr>
            <w:r w:rsidRPr="00B97928">
              <w:rPr>
                <w:color w:val="00B050"/>
              </w:rPr>
              <w:t>[YES or NO]</w:t>
            </w:r>
            <w:r w:rsidR="00B20BCE">
              <w:rPr>
                <w:color w:val="00B050"/>
              </w:rPr>
              <w:t xml:space="preserve"> </w:t>
            </w:r>
            <w:r w:rsidR="00691135" w:rsidRPr="00B97928">
              <w:rPr>
                <w:color w:val="00B050"/>
              </w:rPr>
              <w:t>[</w:t>
            </w:r>
            <w:r w:rsidR="00691135">
              <w:rPr>
                <w:color w:val="00B050"/>
              </w:rPr>
              <w:t xml:space="preserve">If YES, </w:t>
            </w:r>
            <w:r w:rsidR="00481506">
              <w:rPr>
                <w:color w:val="00B050"/>
              </w:rPr>
              <w:t xml:space="preserve">explain and </w:t>
            </w:r>
            <w:r w:rsidR="00691135">
              <w:rPr>
                <w:color w:val="00B050"/>
              </w:rPr>
              <w:t>attach agreement to this report</w:t>
            </w:r>
            <w:r w:rsidR="00691135" w:rsidRPr="00B97928">
              <w:rPr>
                <w:color w:val="00B050"/>
              </w:rPr>
              <w:t>]</w:t>
            </w:r>
          </w:p>
        </w:tc>
      </w:tr>
      <w:tr w:rsidR="004B2D0C" w14:paraId="410D65C0" w14:textId="77777777" w:rsidTr="00481506">
        <w:tc>
          <w:tcPr>
            <w:cnfStyle w:val="001000000000" w:firstRow="0" w:lastRow="0" w:firstColumn="1" w:lastColumn="0" w:oddVBand="0" w:evenVBand="0" w:oddHBand="0" w:evenHBand="0" w:firstRowFirstColumn="0" w:firstRowLastColumn="0" w:lastRowFirstColumn="0" w:lastRowLastColumn="0"/>
            <w:tcW w:w="7933" w:type="dxa"/>
          </w:tcPr>
          <w:p w14:paraId="088BF026" w14:textId="2B6BF44F" w:rsidR="004B2D0C" w:rsidRPr="00B53D9A" w:rsidRDefault="00275782" w:rsidP="00D53334">
            <w:pPr>
              <w:pStyle w:val="ListParagraph"/>
              <w:widowControl/>
              <w:numPr>
                <w:ilvl w:val="0"/>
                <w:numId w:val="13"/>
              </w:numPr>
              <w:autoSpaceDE/>
              <w:autoSpaceDN/>
              <w:spacing w:after="160"/>
              <w:ind w:left="316"/>
            </w:pPr>
            <w:r>
              <w:t xml:space="preserve">Have </w:t>
            </w:r>
            <w:r w:rsidR="000E6E87">
              <w:t>project participants</w:t>
            </w:r>
            <w:r>
              <w:t xml:space="preserve"> been requested by Global Health EDCTP3 to </w:t>
            </w:r>
            <w:r w:rsidR="00D53334" w:rsidRPr="00D53334">
              <w:t xml:space="preserve">grant non-exclusive licences - under fair and reasonable conditions - to </w:t>
            </w:r>
            <w:r w:rsidR="00D53334">
              <w:t>your</w:t>
            </w:r>
            <w:r w:rsidR="00D53334" w:rsidRPr="00D53334">
              <w:t xml:space="preserve"> results to legal entities that commit to rapidly and broadly exploiting the resulting health technologies and services</w:t>
            </w:r>
            <w:r w:rsidR="00D53334">
              <w:t>?</w:t>
            </w:r>
          </w:p>
        </w:tc>
        <w:tc>
          <w:tcPr>
            <w:tcW w:w="6521" w:type="dxa"/>
          </w:tcPr>
          <w:p w14:paraId="7B88901B" w14:textId="29214E24" w:rsidR="00E117DA" w:rsidRPr="00B20BCE" w:rsidRDefault="00B97928" w:rsidP="00321BCD">
            <w:pPr>
              <w:widowControl/>
              <w:autoSpaceDE/>
              <w:autoSpaceDN/>
              <w:spacing w:after="160"/>
              <w:cnfStyle w:val="000000000000" w:firstRow="0" w:lastRow="0" w:firstColumn="0" w:lastColumn="0" w:oddVBand="0" w:evenVBand="0" w:oddHBand="0" w:evenHBand="0" w:firstRowFirstColumn="0" w:firstRowLastColumn="0" w:lastRowFirstColumn="0" w:lastRowLastColumn="0"/>
              <w:rPr>
                <w:color w:val="00B050"/>
              </w:rPr>
            </w:pPr>
            <w:r w:rsidRPr="00B97928">
              <w:rPr>
                <w:color w:val="00B050"/>
              </w:rPr>
              <w:t>[YES or NO]</w:t>
            </w:r>
            <w:r w:rsidR="00B20BCE">
              <w:rPr>
                <w:color w:val="00B050"/>
              </w:rPr>
              <w:t xml:space="preserve"> </w:t>
            </w:r>
            <w:r w:rsidR="00E117DA" w:rsidRPr="00B97928">
              <w:rPr>
                <w:color w:val="00B050"/>
              </w:rPr>
              <w:t>[</w:t>
            </w:r>
            <w:r w:rsidR="00E117DA">
              <w:rPr>
                <w:color w:val="00B050"/>
              </w:rPr>
              <w:t>If YES, attach request to this report</w:t>
            </w:r>
            <w:r w:rsidR="00E117DA" w:rsidRPr="00B97928">
              <w:rPr>
                <w:color w:val="00B050"/>
              </w:rPr>
              <w:t>]</w:t>
            </w:r>
          </w:p>
        </w:tc>
      </w:tr>
      <w:tr w:rsidR="004B2D0C" w14:paraId="7DE808DB" w14:textId="77777777" w:rsidTr="00481506">
        <w:tc>
          <w:tcPr>
            <w:cnfStyle w:val="001000000000" w:firstRow="0" w:lastRow="0" w:firstColumn="1" w:lastColumn="0" w:oddVBand="0" w:evenVBand="0" w:oddHBand="0" w:evenHBand="0" w:firstRowFirstColumn="0" w:firstRowLastColumn="0" w:lastRowFirstColumn="0" w:lastRowLastColumn="0"/>
            <w:tcW w:w="7933" w:type="dxa"/>
          </w:tcPr>
          <w:p w14:paraId="0F5CBECA" w14:textId="25DEB868" w:rsidR="004B2D0C" w:rsidRDefault="00A540A3" w:rsidP="001774FA">
            <w:pPr>
              <w:pStyle w:val="ListParagraph"/>
              <w:widowControl/>
              <w:numPr>
                <w:ilvl w:val="0"/>
                <w:numId w:val="13"/>
              </w:numPr>
              <w:autoSpaceDE/>
              <w:autoSpaceDN/>
              <w:spacing w:after="160"/>
              <w:ind w:left="316"/>
            </w:pPr>
            <w:r>
              <w:t xml:space="preserve">Have </w:t>
            </w:r>
            <w:r w:rsidR="000E6E87">
              <w:t>project participants</w:t>
            </w:r>
            <w:r w:rsidR="001774FA">
              <w:t xml:space="preserve"> transferred, or intend to transfer,</w:t>
            </w:r>
            <w:r w:rsidR="001774FA" w:rsidRPr="001774FA">
              <w:t xml:space="preserve"> the ownership or licensing of results</w:t>
            </w:r>
            <w:r w:rsidR="001774FA">
              <w:t xml:space="preserve"> to another legal entity?</w:t>
            </w:r>
            <w:r w:rsidR="009E1446">
              <w:t xml:space="preserve"> Does this involve exclusive licensing?</w:t>
            </w:r>
          </w:p>
          <w:p w14:paraId="20D283E9" w14:textId="79B90D14" w:rsidR="001774FA" w:rsidRPr="00B97928" w:rsidRDefault="001774FA" w:rsidP="00B97928">
            <w:pPr>
              <w:pStyle w:val="ListParagraph"/>
              <w:widowControl/>
              <w:autoSpaceDE/>
              <w:autoSpaceDN/>
              <w:spacing w:after="160"/>
              <w:ind w:left="316"/>
            </w:pPr>
            <w:r>
              <w:t xml:space="preserve">If YES, </w:t>
            </w:r>
            <w:r w:rsidR="00B97928">
              <w:t>have the participants passed</w:t>
            </w:r>
            <w:r w:rsidR="00113975">
              <w:t>, or have foreseen in any agreements the need to</w:t>
            </w:r>
            <w:r w:rsidR="00B97928">
              <w:t xml:space="preserve"> pass on additional exploitation obligations </w:t>
            </w:r>
            <w:r w:rsidR="00B97928" w:rsidRPr="00B97928">
              <w:t>to the legal entities exploiting the results.</w:t>
            </w:r>
          </w:p>
        </w:tc>
        <w:tc>
          <w:tcPr>
            <w:tcW w:w="6521" w:type="dxa"/>
          </w:tcPr>
          <w:p w14:paraId="75C6E163" w14:textId="52BB5D89" w:rsidR="00BB3214" w:rsidRDefault="00B97928" w:rsidP="00321BCD">
            <w:pPr>
              <w:widowControl/>
              <w:autoSpaceDE/>
              <w:autoSpaceDN/>
              <w:spacing w:after="160"/>
              <w:cnfStyle w:val="000000000000" w:firstRow="0" w:lastRow="0" w:firstColumn="0" w:lastColumn="0" w:oddVBand="0" w:evenVBand="0" w:oddHBand="0" w:evenHBand="0" w:firstRowFirstColumn="0" w:firstRowLastColumn="0" w:lastRowFirstColumn="0" w:lastRowLastColumn="0"/>
              <w:rPr>
                <w:color w:val="00B050"/>
              </w:rPr>
            </w:pPr>
            <w:r w:rsidRPr="00B97928">
              <w:rPr>
                <w:color w:val="00B050"/>
              </w:rPr>
              <w:t>[YES or NO]</w:t>
            </w:r>
            <w:r w:rsidR="00B20BCE">
              <w:rPr>
                <w:color w:val="00B050"/>
              </w:rPr>
              <w:t xml:space="preserve"> </w:t>
            </w:r>
            <w:r w:rsidR="00BB3214" w:rsidRPr="00B97928">
              <w:rPr>
                <w:color w:val="00B050"/>
              </w:rPr>
              <w:t>[</w:t>
            </w:r>
            <w:r w:rsidR="00BB3214">
              <w:rPr>
                <w:color w:val="00B050"/>
              </w:rPr>
              <w:t>If YES, attach relevant document</w:t>
            </w:r>
            <w:r w:rsidR="002316A0">
              <w:rPr>
                <w:color w:val="00B050"/>
              </w:rPr>
              <w:t>ation</w:t>
            </w:r>
            <w:r w:rsidR="00BB3214">
              <w:rPr>
                <w:color w:val="00B050"/>
              </w:rPr>
              <w:t xml:space="preserve"> and name</w:t>
            </w:r>
            <w:r w:rsidR="002316A0">
              <w:rPr>
                <w:color w:val="00B050"/>
              </w:rPr>
              <w:t xml:space="preserve"> and contact of legal identity</w:t>
            </w:r>
            <w:r w:rsidR="00BB3214" w:rsidRPr="00B97928">
              <w:rPr>
                <w:color w:val="00B050"/>
              </w:rPr>
              <w:t>]</w:t>
            </w:r>
          </w:p>
          <w:p w14:paraId="471B5065" w14:textId="198D1290" w:rsidR="002316A0" w:rsidRPr="002316A0" w:rsidRDefault="00B97928" w:rsidP="00321BCD">
            <w:pPr>
              <w:widowControl/>
              <w:autoSpaceDE/>
              <w:autoSpaceDN/>
              <w:spacing w:after="160"/>
              <w:cnfStyle w:val="000000000000" w:firstRow="0" w:lastRow="0" w:firstColumn="0" w:lastColumn="0" w:oddVBand="0" w:evenVBand="0" w:oddHBand="0" w:evenHBand="0" w:firstRowFirstColumn="0" w:firstRowLastColumn="0" w:lastRowFirstColumn="0" w:lastRowLastColumn="0"/>
              <w:rPr>
                <w:color w:val="00B050"/>
              </w:rPr>
            </w:pPr>
            <w:r w:rsidRPr="00B97928">
              <w:rPr>
                <w:color w:val="00B050"/>
              </w:rPr>
              <w:t>[YES or NO]</w:t>
            </w:r>
            <w:r w:rsidR="00481506">
              <w:rPr>
                <w:color w:val="00B050"/>
              </w:rPr>
              <w:t xml:space="preserve"> </w:t>
            </w:r>
            <w:r w:rsidR="002316A0" w:rsidRPr="00B97928">
              <w:rPr>
                <w:color w:val="00B050"/>
              </w:rPr>
              <w:t>[</w:t>
            </w:r>
            <w:r w:rsidR="002316A0">
              <w:rPr>
                <w:color w:val="00B050"/>
              </w:rPr>
              <w:t>If YES, attach relevant documentation</w:t>
            </w:r>
            <w:r w:rsidR="002316A0" w:rsidRPr="00B97928">
              <w:rPr>
                <w:color w:val="00B050"/>
              </w:rPr>
              <w:t>]</w:t>
            </w:r>
          </w:p>
        </w:tc>
      </w:tr>
    </w:tbl>
    <w:p w14:paraId="5D4798D3" w14:textId="57B21D9B" w:rsidR="00170104" w:rsidRDefault="00170104" w:rsidP="00170104">
      <w:pPr>
        <w:tabs>
          <w:tab w:val="left" w:pos="2094"/>
        </w:tabs>
        <w:rPr>
          <w:rFonts w:asciiTheme="majorHAnsi" w:eastAsiaTheme="majorEastAsia" w:hAnsiTheme="majorHAnsi" w:cstheme="majorBidi"/>
          <w:b/>
          <w:bCs/>
          <w:color w:val="077C90" w:themeColor="text2"/>
          <w:sz w:val="44"/>
          <w:szCs w:val="36"/>
        </w:rPr>
      </w:pPr>
    </w:p>
    <w:p w14:paraId="72FFE2B7" w14:textId="6571A760" w:rsidR="00170104" w:rsidRPr="00170104" w:rsidRDefault="00170104" w:rsidP="00170104">
      <w:pPr>
        <w:tabs>
          <w:tab w:val="left" w:pos="2094"/>
        </w:tabs>
        <w:sectPr w:rsidR="00170104" w:rsidRPr="00170104" w:rsidSect="00D41D07">
          <w:headerReference w:type="default" r:id="rId16"/>
          <w:pgSz w:w="16840" w:h="11900" w:orient="landscape" w:code="9"/>
          <w:pgMar w:top="2269" w:right="2693" w:bottom="142" w:left="1276" w:header="709" w:footer="0" w:gutter="0"/>
          <w:cols w:space="708"/>
          <w:titlePg/>
          <w:docGrid w:linePitch="360"/>
        </w:sectPr>
      </w:pPr>
    </w:p>
    <w:p w14:paraId="7629F2DC" w14:textId="6FE016B1" w:rsidR="00170104" w:rsidRPr="00150EC2" w:rsidRDefault="00170104" w:rsidP="00170104">
      <w:pPr>
        <w:pStyle w:val="Heading1"/>
        <w:rPr>
          <w:color w:val="077C90" w:themeColor="text2"/>
        </w:rPr>
      </w:pPr>
      <w:bookmarkStart w:id="5" w:name="_Toc219211809"/>
      <w:r>
        <w:rPr>
          <w:color w:val="077C90" w:themeColor="text2"/>
        </w:rPr>
        <w:lastRenderedPageBreak/>
        <w:t>Section</w:t>
      </w:r>
      <w:r w:rsidRPr="0039673E">
        <w:rPr>
          <w:color w:val="077C90" w:themeColor="text2"/>
        </w:rPr>
        <w:t xml:space="preserve"> </w:t>
      </w:r>
      <w:r w:rsidR="006833B8">
        <w:rPr>
          <w:color w:val="077C90" w:themeColor="text2"/>
        </w:rPr>
        <w:t>6</w:t>
      </w:r>
      <w:r>
        <w:rPr>
          <w:color w:val="077C90" w:themeColor="text2"/>
        </w:rPr>
        <w:t>.</w:t>
      </w:r>
      <w:r w:rsidRPr="0039673E">
        <w:rPr>
          <w:color w:val="077C90" w:themeColor="text2"/>
        </w:rPr>
        <w:t xml:space="preserve"> </w:t>
      </w:r>
      <w:r w:rsidR="004B4E7A">
        <w:rPr>
          <w:color w:val="077C90" w:themeColor="text2"/>
        </w:rPr>
        <w:t>Updates to plan and deviations</w:t>
      </w:r>
      <w:bookmarkEnd w:id="5"/>
      <w:r>
        <w:rPr>
          <w:color w:val="077C90" w:themeColor="text2"/>
        </w:rPr>
        <w:t xml:space="preserve"> </w:t>
      </w:r>
    </w:p>
    <w:p w14:paraId="0EDE7E99" w14:textId="77777777" w:rsidR="00F31AE8" w:rsidRDefault="00F31AE8" w:rsidP="00F31AE8">
      <w:pPr>
        <w:pStyle w:val="Tabletext"/>
        <w:rPr>
          <w:color w:val="077C90" w:themeColor="text2"/>
          <w:sz w:val="22"/>
          <w:szCs w:val="22"/>
        </w:rPr>
      </w:pPr>
    </w:p>
    <w:p w14:paraId="0BBAB476" w14:textId="15D7B243" w:rsidR="004B4E7A" w:rsidRPr="00F31AE8" w:rsidRDefault="00111D63" w:rsidP="00F31AE8">
      <w:pPr>
        <w:pStyle w:val="Tabletext"/>
        <w:rPr>
          <w:color w:val="077C90" w:themeColor="text2"/>
          <w:sz w:val="22"/>
          <w:szCs w:val="22"/>
        </w:rPr>
      </w:pPr>
      <w:r w:rsidRPr="00F31AE8">
        <w:rPr>
          <w:color w:val="077C90" w:themeColor="text2"/>
          <w:sz w:val="22"/>
          <w:szCs w:val="22"/>
        </w:rPr>
        <w:t>7.1. Please describe any feedback you may have received from Global Health EDCTP3 regarding the Access Plan or the previous annual report and how it was taken in consideration:</w:t>
      </w:r>
    </w:p>
    <w:tbl>
      <w:tblPr>
        <w:tblStyle w:val="TableGrid"/>
        <w:tblW w:w="0" w:type="auto"/>
        <w:tblLook w:val="04A0" w:firstRow="1" w:lastRow="0" w:firstColumn="1" w:lastColumn="0" w:noHBand="0" w:noVBand="1"/>
      </w:tblPr>
      <w:tblGrid>
        <w:gridCol w:w="9054"/>
      </w:tblGrid>
      <w:tr w:rsidR="004B4E7A" w14:paraId="3D311EE2" w14:textId="77777777" w:rsidTr="00111D63">
        <w:trPr>
          <w:cnfStyle w:val="100000000000" w:firstRow="1" w:lastRow="0" w:firstColumn="0" w:lastColumn="0" w:oddVBand="0" w:evenVBand="0" w:oddHBand="0" w:evenHBand="0" w:firstRowFirstColumn="0" w:firstRowLastColumn="0" w:lastRowFirstColumn="0" w:lastRowLastColumn="0"/>
          <w:trHeight w:val="1770"/>
        </w:trPr>
        <w:tc>
          <w:tcPr>
            <w:cnfStyle w:val="001000000000" w:firstRow="0" w:lastRow="0" w:firstColumn="1" w:lastColumn="0" w:oddVBand="0" w:evenVBand="0" w:oddHBand="0" w:evenHBand="0" w:firstRowFirstColumn="0" w:firstRowLastColumn="0" w:lastRowFirstColumn="0" w:lastRowLastColumn="0"/>
            <w:tcW w:w="9054" w:type="dxa"/>
            <w:shd w:val="clear" w:color="auto" w:fill="auto"/>
          </w:tcPr>
          <w:p w14:paraId="14A9B783" w14:textId="52034963" w:rsidR="004B4E7A" w:rsidRDefault="004B4E7A" w:rsidP="00D700B7">
            <w:pPr>
              <w:rPr>
                <w:color w:val="00B050"/>
                <w:sz w:val="20"/>
                <w:szCs w:val="20"/>
              </w:rPr>
            </w:pPr>
            <w:r>
              <w:rPr>
                <w:color w:val="00B050"/>
                <w:sz w:val="20"/>
                <w:szCs w:val="20"/>
              </w:rPr>
              <w:br/>
            </w:r>
            <w:r w:rsidRPr="00B01946">
              <w:rPr>
                <w:color w:val="00B050"/>
                <w:sz w:val="20"/>
                <w:szCs w:val="20"/>
              </w:rPr>
              <w:t>[</w:t>
            </w:r>
            <w:r w:rsidR="00111D63" w:rsidRPr="00111D63">
              <w:rPr>
                <w:color w:val="00B050"/>
                <w:sz w:val="20"/>
                <w:szCs w:val="20"/>
              </w:rPr>
              <w:t>describe any feedback you may have received from Global Health EDCTP3 regarding the Access Plan or the previous annual report and how it was taken in consideration</w:t>
            </w:r>
            <w:r w:rsidRPr="00B01946">
              <w:rPr>
                <w:color w:val="00B050"/>
                <w:sz w:val="20"/>
                <w:szCs w:val="20"/>
              </w:rPr>
              <w:t>]</w:t>
            </w:r>
          </w:p>
          <w:p w14:paraId="4DF1C93F" w14:textId="77777777" w:rsidR="004B4E7A" w:rsidRDefault="004B4E7A" w:rsidP="00D700B7">
            <w:pPr>
              <w:rPr>
                <w:color w:val="00B050"/>
                <w:sz w:val="20"/>
                <w:szCs w:val="20"/>
              </w:rPr>
            </w:pPr>
          </w:p>
          <w:p w14:paraId="4FC2599E" w14:textId="77777777" w:rsidR="004B4E7A" w:rsidRDefault="004B4E7A" w:rsidP="00D700B7">
            <w:pPr>
              <w:rPr>
                <w:color w:val="00B050"/>
                <w:sz w:val="20"/>
                <w:szCs w:val="20"/>
              </w:rPr>
            </w:pPr>
          </w:p>
          <w:p w14:paraId="743555FF" w14:textId="77777777" w:rsidR="004B4E7A" w:rsidRDefault="004B4E7A" w:rsidP="00D700B7"/>
        </w:tc>
      </w:tr>
    </w:tbl>
    <w:p w14:paraId="520871BD" w14:textId="77777777" w:rsidR="004B4E7A" w:rsidRDefault="004B4E7A" w:rsidP="00D41D07">
      <w:bookmarkStart w:id="6" w:name="_Toc216448089"/>
    </w:p>
    <w:p w14:paraId="5B6BBBB7" w14:textId="3BF235A4" w:rsidR="00EB21CD" w:rsidRPr="00F31AE8" w:rsidRDefault="00EB21CD" w:rsidP="00F31AE8">
      <w:pPr>
        <w:pStyle w:val="Tabletext"/>
        <w:rPr>
          <w:color w:val="077C90" w:themeColor="text2"/>
          <w:sz w:val="22"/>
          <w:szCs w:val="22"/>
        </w:rPr>
      </w:pPr>
      <w:r w:rsidRPr="00F31AE8">
        <w:rPr>
          <w:color w:val="077C90" w:themeColor="text2"/>
          <w:sz w:val="22"/>
          <w:szCs w:val="22"/>
        </w:rPr>
        <w:t xml:space="preserve">7.2. Please describe any updates </w:t>
      </w:r>
      <w:r w:rsidR="006833B8">
        <w:rPr>
          <w:color w:val="077C90" w:themeColor="text2"/>
          <w:sz w:val="22"/>
          <w:szCs w:val="22"/>
        </w:rPr>
        <w:t xml:space="preserve">or deviations </w:t>
      </w:r>
      <w:r w:rsidRPr="00F31AE8">
        <w:rPr>
          <w:color w:val="077C90" w:themeColor="text2"/>
          <w:sz w:val="22"/>
          <w:szCs w:val="22"/>
        </w:rPr>
        <w:t>to the plan provided in the Access Plan or the previous annual report:</w:t>
      </w:r>
    </w:p>
    <w:tbl>
      <w:tblPr>
        <w:tblStyle w:val="TableGrid"/>
        <w:tblW w:w="0" w:type="auto"/>
        <w:tblLook w:val="04A0" w:firstRow="1" w:lastRow="0" w:firstColumn="1" w:lastColumn="0" w:noHBand="0" w:noVBand="1"/>
      </w:tblPr>
      <w:tblGrid>
        <w:gridCol w:w="9054"/>
      </w:tblGrid>
      <w:tr w:rsidR="00EB21CD" w14:paraId="6720A8C3" w14:textId="77777777" w:rsidTr="00D700B7">
        <w:trPr>
          <w:cnfStyle w:val="100000000000" w:firstRow="1" w:lastRow="0" w:firstColumn="0" w:lastColumn="0" w:oddVBand="0" w:evenVBand="0" w:oddHBand="0" w:evenHBand="0" w:firstRowFirstColumn="0" w:firstRowLastColumn="0" w:lastRowFirstColumn="0" w:lastRowLastColumn="0"/>
          <w:trHeight w:val="1770"/>
        </w:trPr>
        <w:tc>
          <w:tcPr>
            <w:cnfStyle w:val="001000000000" w:firstRow="0" w:lastRow="0" w:firstColumn="1" w:lastColumn="0" w:oddVBand="0" w:evenVBand="0" w:oddHBand="0" w:evenHBand="0" w:firstRowFirstColumn="0" w:firstRowLastColumn="0" w:lastRowFirstColumn="0" w:lastRowLastColumn="0"/>
            <w:tcW w:w="9054" w:type="dxa"/>
            <w:shd w:val="clear" w:color="auto" w:fill="auto"/>
          </w:tcPr>
          <w:p w14:paraId="4F0D44FB" w14:textId="693A2469" w:rsidR="00EB21CD" w:rsidRDefault="00EB21CD" w:rsidP="00D700B7">
            <w:pPr>
              <w:rPr>
                <w:color w:val="00B050"/>
                <w:sz w:val="20"/>
                <w:szCs w:val="20"/>
              </w:rPr>
            </w:pPr>
            <w:r>
              <w:rPr>
                <w:color w:val="00B050"/>
                <w:sz w:val="20"/>
                <w:szCs w:val="20"/>
              </w:rPr>
              <w:br/>
            </w:r>
            <w:r w:rsidRPr="00B01946">
              <w:rPr>
                <w:color w:val="00B050"/>
                <w:sz w:val="20"/>
                <w:szCs w:val="20"/>
              </w:rPr>
              <w:t>[</w:t>
            </w:r>
            <w:r w:rsidRPr="00EB21CD">
              <w:rPr>
                <w:color w:val="00B050"/>
                <w:sz w:val="20"/>
                <w:szCs w:val="20"/>
              </w:rPr>
              <w:t>describe any updates to the plan provided in the Access Plan or the previous annual report</w:t>
            </w:r>
            <w:r w:rsidRPr="00B01946">
              <w:rPr>
                <w:color w:val="00B050"/>
                <w:sz w:val="20"/>
                <w:szCs w:val="20"/>
              </w:rPr>
              <w:t>]</w:t>
            </w:r>
          </w:p>
          <w:p w14:paraId="4B1C216E" w14:textId="77777777" w:rsidR="00EB21CD" w:rsidRDefault="00EB21CD" w:rsidP="00D700B7">
            <w:pPr>
              <w:rPr>
                <w:color w:val="00B050"/>
                <w:sz w:val="20"/>
                <w:szCs w:val="20"/>
              </w:rPr>
            </w:pPr>
          </w:p>
          <w:p w14:paraId="113B6769" w14:textId="77777777" w:rsidR="00EB21CD" w:rsidRDefault="00EB21CD" w:rsidP="00D700B7">
            <w:pPr>
              <w:rPr>
                <w:color w:val="00B050"/>
                <w:sz w:val="20"/>
                <w:szCs w:val="20"/>
              </w:rPr>
            </w:pPr>
          </w:p>
          <w:p w14:paraId="2EFAD095" w14:textId="77777777" w:rsidR="00EB21CD" w:rsidRDefault="00EB21CD" w:rsidP="00D700B7"/>
        </w:tc>
      </w:tr>
    </w:tbl>
    <w:p w14:paraId="43752BF7" w14:textId="77777777" w:rsidR="00566F58" w:rsidRDefault="00566F58" w:rsidP="00D41D07"/>
    <w:p w14:paraId="53B4D567" w14:textId="77777777" w:rsidR="00EB21CD" w:rsidRDefault="00EB21CD" w:rsidP="00EB21CD">
      <w:pPr>
        <w:rPr>
          <w:rFonts w:asciiTheme="majorHAnsi" w:eastAsiaTheme="majorEastAsia" w:hAnsiTheme="majorHAnsi" w:cstheme="majorBidi"/>
          <w:b/>
          <w:bCs/>
          <w:color w:val="077C90" w:themeColor="text2"/>
          <w:sz w:val="44"/>
          <w:szCs w:val="36"/>
        </w:rPr>
      </w:pPr>
    </w:p>
    <w:p w14:paraId="29212AB4" w14:textId="77777777" w:rsidR="00EB21CD" w:rsidRPr="00EB21CD" w:rsidRDefault="00EB21CD" w:rsidP="00EB21CD">
      <w:pPr>
        <w:sectPr w:rsidR="00EB21CD" w:rsidRPr="00EB21CD" w:rsidSect="004B4E7A">
          <w:headerReference w:type="first" r:id="rId17"/>
          <w:pgSz w:w="11900" w:h="16840" w:code="9"/>
          <w:pgMar w:top="2693" w:right="1410" w:bottom="1276" w:left="1418" w:header="709" w:footer="0" w:gutter="0"/>
          <w:cols w:space="708"/>
          <w:titlePg/>
          <w:docGrid w:linePitch="360"/>
        </w:sectPr>
      </w:pPr>
    </w:p>
    <w:p w14:paraId="210E41C1" w14:textId="05B4D007" w:rsidR="00170104" w:rsidRPr="0039673E" w:rsidRDefault="00170104" w:rsidP="004B4E7A">
      <w:pPr>
        <w:pStyle w:val="Heading1"/>
        <w:tabs>
          <w:tab w:val="left" w:pos="15451"/>
          <w:tab w:val="left" w:pos="15735"/>
          <w:tab w:val="left" w:pos="16443"/>
        </w:tabs>
        <w:ind w:right="1551"/>
        <w:rPr>
          <w:color w:val="077C90" w:themeColor="text2"/>
        </w:rPr>
      </w:pPr>
      <w:bookmarkStart w:id="7" w:name="_Toc219211810"/>
      <w:r>
        <w:rPr>
          <w:color w:val="077C90" w:themeColor="text2"/>
        </w:rPr>
        <w:lastRenderedPageBreak/>
        <w:t xml:space="preserve">Section </w:t>
      </w:r>
      <w:r w:rsidR="006833B8">
        <w:rPr>
          <w:color w:val="077C90" w:themeColor="text2"/>
        </w:rPr>
        <w:t>7</w:t>
      </w:r>
      <w:r>
        <w:rPr>
          <w:color w:val="077C90" w:themeColor="text2"/>
        </w:rPr>
        <w:t xml:space="preserve">. </w:t>
      </w:r>
      <w:r w:rsidRPr="0039673E">
        <w:rPr>
          <w:color w:val="077C90" w:themeColor="text2"/>
        </w:rPr>
        <w:t xml:space="preserve">Supplementary </w:t>
      </w:r>
      <w:r>
        <w:rPr>
          <w:color w:val="077C90" w:themeColor="text2"/>
        </w:rPr>
        <w:t>i</w:t>
      </w:r>
      <w:r w:rsidRPr="0039673E">
        <w:rPr>
          <w:color w:val="077C90" w:themeColor="text2"/>
        </w:rPr>
        <w:t>nformation</w:t>
      </w:r>
      <w:r>
        <w:rPr>
          <w:color w:val="077C90" w:themeColor="text2"/>
        </w:rPr>
        <w:t>, supporting documentation</w:t>
      </w:r>
      <w:r w:rsidRPr="0039673E">
        <w:rPr>
          <w:color w:val="077C90" w:themeColor="text2"/>
        </w:rPr>
        <w:t xml:space="preserve"> and </w:t>
      </w:r>
      <w:r>
        <w:rPr>
          <w:color w:val="077C90" w:themeColor="text2"/>
        </w:rPr>
        <w:t>d</w:t>
      </w:r>
      <w:r w:rsidRPr="0039673E">
        <w:rPr>
          <w:color w:val="077C90" w:themeColor="text2"/>
        </w:rPr>
        <w:t>eclarations</w:t>
      </w:r>
      <w:bookmarkEnd w:id="6"/>
      <w:bookmarkEnd w:id="7"/>
    </w:p>
    <w:p w14:paraId="3AFD3D7D" w14:textId="77777777" w:rsidR="00170104" w:rsidRDefault="00170104" w:rsidP="00170104">
      <w:pPr>
        <w:widowControl/>
        <w:autoSpaceDE/>
        <w:autoSpaceDN/>
        <w:spacing w:after="160"/>
        <w:rPr>
          <w:color w:val="00B050"/>
        </w:rPr>
      </w:pPr>
      <w:r>
        <w:rPr>
          <w:color w:val="00B050"/>
        </w:rPr>
        <w:t>Please add relevant s</w:t>
      </w:r>
      <w:r w:rsidRPr="004C0483">
        <w:rPr>
          <w:color w:val="00B050"/>
        </w:rPr>
        <w:t>upplementary information, supporting documentation and declarations</w:t>
      </w:r>
      <w:r>
        <w:rPr>
          <w:color w:val="00B050"/>
        </w:rPr>
        <w:t>.</w:t>
      </w:r>
    </w:p>
    <w:p w14:paraId="22145D29" w14:textId="73A877F1" w:rsidR="00581E97" w:rsidRDefault="00581E97" w:rsidP="00170104">
      <w:pPr>
        <w:widowControl/>
        <w:autoSpaceDE/>
        <w:autoSpaceDN/>
        <w:spacing w:after="160"/>
        <w:rPr>
          <w:color w:val="00B050"/>
        </w:rPr>
      </w:pPr>
    </w:p>
    <w:p w14:paraId="37929E30" w14:textId="77777777" w:rsidR="00D41D07" w:rsidRPr="00D41D07" w:rsidRDefault="00D41D07" w:rsidP="00D41D07"/>
    <w:p w14:paraId="2CD40D54" w14:textId="77777777" w:rsidR="00D41D07" w:rsidRDefault="00D41D07" w:rsidP="00D41D07">
      <w:pPr>
        <w:rPr>
          <w:color w:val="00B050"/>
        </w:rPr>
      </w:pPr>
    </w:p>
    <w:p w14:paraId="2D2098F5" w14:textId="5698AFAA" w:rsidR="00D41D07" w:rsidRPr="00D41D07" w:rsidRDefault="00D41D07" w:rsidP="00D41D07">
      <w:pPr>
        <w:tabs>
          <w:tab w:val="left" w:pos="3210"/>
        </w:tabs>
      </w:pPr>
      <w:r>
        <w:tab/>
      </w:r>
    </w:p>
    <w:sectPr w:rsidR="00D41D07" w:rsidRPr="00D41D07" w:rsidSect="004B4E7A">
      <w:pgSz w:w="11900" w:h="16840" w:code="9"/>
      <w:pgMar w:top="2693" w:right="1410" w:bottom="1276" w:left="1418"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F8AFA" w14:textId="77777777" w:rsidR="00814C60" w:rsidRPr="0024587D" w:rsidRDefault="00814C60" w:rsidP="00D3102F">
      <w:r w:rsidRPr="0024587D">
        <w:separator/>
      </w:r>
    </w:p>
  </w:endnote>
  <w:endnote w:type="continuationSeparator" w:id="0">
    <w:p w14:paraId="024FB99A" w14:textId="77777777" w:rsidR="00814C60" w:rsidRPr="0024587D" w:rsidRDefault="00814C60" w:rsidP="00D3102F">
      <w:r w:rsidRPr="0024587D">
        <w:continuationSeparator/>
      </w:r>
    </w:p>
  </w:endnote>
  <w:endnote w:type="continuationNotice" w:id="1">
    <w:p w14:paraId="7AB9828F" w14:textId="77777777" w:rsidR="00814C60" w:rsidRPr="0024587D" w:rsidRDefault="00814C60" w:rsidP="00D310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Plus Jakarta Sans Light">
    <w:altName w:val="Calibri"/>
    <w:panose1 w:val="00000000000000000000"/>
    <w:charset w:val="00"/>
    <w:family w:val="auto"/>
    <w:pitch w:val="variable"/>
    <w:sig w:usb0="A10000FF" w:usb1="4000607B" w:usb2="00000000" w:usb3="00000000" w:csb0="00000193"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7595786"/>
      <w:docPartObj>
        <w:docPartGallery w:val="Page Numbers (Bottom of Page)"/>
        <w:docPartUnique/>
      </w:docPartObj>
    </w:sdtPr>
    <w:sdtContent>
      <w:p w14:paraId="73422BAE" w14:textId="77777777" w:rsidR="00DC61C1" w:rsidRPr="0024587D" w:rsidRDefault="00DC61C1">
        <w:pPr>
          <w:pStyle w:val="Footer"/>
          <w:jc w:val="center"/>
        </w:pPr>
        <w:r w:rsidRPr="0024587D">
          <w:rPr>
            <w:color w:val="077C90" w:themeColor="text2"/>
            <w:sz w:val="16"/>
            <w:szCs w:val="16"/>
          </w:rPr>
          <w:fldChar w:fldCharType="begin"/>
        </w:r>
        <w:r w:rsidRPr="0024587D">
          <w:rPr>
            <w:color w:val="077C90" w:themeColor="text2"/>
            <w:sz w:val="16"/>
            <w:szCs w:val="16"/>
          </w:rPr>
          <w:instrText xml:space="preserve"> PAGE   \* MERGEFORMAT </w:instrText>
        </w:r>
        <w:r w:rsidRPr="0024587D">
          <w:rPr>
            <w:color w:val="077C90" w:themeColor="text2"/>
            <w:sz w:val="16"/>
            <w:szCs w:val="16"/>
          </w:rPr>
          <w:fldChar w:fldCharType="separate"/>
        </w:r>
        <w:r w:rsidRPr="0024587D">
          <w:rPr>
            <w:color w:val="077C90" w:themeColor="text2"/>
            <w:sz w:val="16"/>
            <w:szCs w:val="16"/>
          </w:rPr>
          <w:t>2</w:t>
        </w:r>
        <w:r w:rsidRPr="0024587D">
          <w:rPr>
            <w:color w:val="077C90" w:themeColor="text2"/>
            <w:sz w:val="16"/>
            <w:szCs w:val="16"/>
          </w:rPr>
          <w:fldChar w:fldCharType="end"/>
        </w:r>
      </w:p>
    </w:sdtContent>
  </w:sdt>
  <w:p w14:paraId="4C92B63C" w14:textId="77777777" w:rsidR="450B3853" w:rsidRPr="0024587D" w:rsidRDefault="450B3853" w:rsidP="00D310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20"/>
      <w:gridCol w:w="3220"/>
      <w:gridCol w:w="3220"/>
    </w:tblGrid>
    <w:tr w:rsidR="450B3853" w:rsidRPr="0024587D" w14:paraId="1897F484" w14:textId="77777777" w:rsidTr="450B3853">
      <w:trPr>
        <w:trHeight w:val="300"/>
      </w:trPr>
      <w:tc>
        <w:tcPr>
          <w:tcW w:w="3220" w:type="dxa"/>
        </w:tcPr>
        <w:p w14:paraId="23DDFC1B" w14:textId="77777777" w:rsidR="450B3853" w:rsidRPr="0024587D" w:rsidRDefault="450B3853" w:rsidP="00D3102F">
          <w:pPr>
            <w:pStyle w:val="Header"/>
          </w:pPr>
        </w:p>
      </w:tc>
      <w:tc>
        <w:tcPr>
          <w:tcW w:w="3220" w:type="dxa"/>
        </w:tcPr>
        <w:p w14:paraId="161D625D" w14:textId="77777777" w:rsidR="450B3853" w:rsidRPr="0024587D" w:rsidRDefault="450B3853" w:rsidP="00D3102F">
          <w:pPr>
            <w:pStyle w:val="Header"/>
          </w:pPr>
        </w:p>
      </w:tc>
      <w:tc>
        <w:tcPr>
          <w:tcW w:w="3220" w:type="dxa"/>
        </w:tcPr>
        <w:p w14:paraId="0053595D" w14:textId="77777777" w:rsidR="450B3853" w:rsidRPr="0024587D" w:rsidRDefault="450B3853" w:rsidP="00D3102F">
          <w:pPr>
            <w:pStyle w:val="Header"/>
          </w:pPr>
        </w:p>
      </w:tc>
    </w:tr>
  </w:tbl>
  <w:p w14:paraId="188C3A7B" w14:textId="77777777" w:rsidR="450B3853" w:rsidRPr="0024587D" w:rsidRDefault="450B3853" w:rsidP="00D310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1CF53" w14:textId="77777777" w:rsidR="00814C60" w:rsidRPr="0024587D" w:rsidRDefault="00814C60" w:rsidP="00D3102F">
      <w:r w:rsidRPr="0024587D">
        <w:separator/>
      </w:r>
    </w:p>
  </w:footnote>
  <w:footnote w:type="continuationSeparator" w:id="0">
    <w:p w14:paraId="2133D82A" w14:textId="77777777" w:rsidR="00814C60" w:rsidRPr="0024587D" w:rsidRDefault="00814C60" w:rsidP="00D3102F">
      <w:r w:rsidRPr="0024587D">
        <w:continuationSeparator/>
      </w:r>
    </w:p>
  </w:footnote>
  <w:footnote w:type="continuationNotice" w:id="1">
    <w:p w14:paraId="45AA738C" w14:textId="77777777" w:rsidR="00814C60" w:rsidRPr="0024587D" w:rsidRDefault="00814C60" w:rsidP="00D3102F"/>
  </w:footnote>
  <w:footnote w:id="2">
    <w:p w14:paraId="34F2A2C0" w14:textId="1FCAC6BC" w:rsidR="00991417" w:rsidRPr="008317ED" w:rsidRDefault="00991417">
      <w:pPr>
        <w:pStyle w:val="FootnoteText"/>
      </w:pPr>
      <w:r w:rsidRPr="008317ED">
        <w:rPr>
          <w:rStyle w:val="FootnoteReference"/>
          <w:sz w:val="12"/>
          <w:szCs w:val="12"/>
        </w:rPr>
        <w:footnoteRef/>
      </w:r>
      <w:r w:rsidRPr="008317ED">
        <w:rPr>
          <w:sz w:val="12"/>
          <w:szCs w:val="12"/>
        </w:rPr>
        <w:t xml:space="preserve"> </w:t>
      </w:r>
      <w:r w:rsidR="008317ED" w:rsidRPr="008317ED">
        <w:rPr>
          <w:sz w:val="12"/>
          <w:szCs w:val="12"/>
        </w:rPr>
        <w:t>1. Participants must – up to four years after the end of the action (see Data Sheet, Point 1) – use their best efforts to ensure that resulting health technologies and services will be broadly available and accessible, as soon as possible and at fair and reasonable conditions. In this respect, if, despite a participants’ best efforts, the results are not exploited within one year after the end of the action, participants must (unless otherwise agreed in writing with the granting authority) use the Horizon Results Platform to find interested parties to exploit the results. 2. In case the participants cannot fulfil the preceding obligation, the participants must (if requested by the granting authority) grant non-exclusive licences - under fair and reasonable conditions - to their results to legal entities that commit to rapidly and broadly exploiting the resulting health technologies and services and ensure that they are broadly available and accessible, as soon as possible and at fair and reasonable conditions. 3. In case of transfer of the ownership or licensing of results, participants must pass on such additional exploitation obligations to the legal entities exploiting the results. 4. For up to four years after the action (see Data Sheet, Point 1), the funding body must be informed every year about the status of the development of the product and any other exploitation of the results through an annual report that is due on each anniversary of the end of the grant agreement.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67AB8" w14:textId="55364377" w:rsidR="00B32BD9" w:rsidRPr="0024587D" w:rsidRDefault="006E3309" w:rsidP="00B32BD9">
    <w:pPr>
      <w:pStyle w:val="Header"/>
    </w:pPr>
    <w:r>
      <w:rPr>
        <w:noProof/>
      </w:rPr>
      <w:drawing>
        <wp:anchor distT="0" distB="0" distL="114300" distR="114300" simplePos="0" relativeHeight="251669505" behindDoc="0" locked="0" layoutInCell="1" allowOverlap="1" wp14:anchorId="616FF0B9" wp14:editId="5314155F">
          <wp:simplePos x="0" y="0"/>
          <wp:positionH relativeFrom="margin">
            <wp:posOffset>4461510</wp:posOffset>
          </wp:positionH>
          <wp:positionV relativeFrom="margin">
            <wp:posOffset>-1260475</wp:posOffset>
          </wp:positionV>
          <wp:extent cx="1422400" cy="473710"/>
          <wp:effectExtent l="0" t="0" r="0" b="0"/>
          <wp:wrapNone/>
          <wp:docPr id="370634591" name="Picture 2"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312971" name="Picture 2" descr="A black background with blue text&#10;&#10;AI-generated content may be incorrect."/>
                  <pic:cNvPicPr/>
                </pic:nvPicPr>
                <pic:blipFill>
                  <a:blip r:embed="rId1"/>
                  <a:stretch>
                    <a:fillRect/>
                  </a:stretch>
                </pic:blipFill>
                <pic:spPr>
                  <a:xfrm>
                    <a:off x="0" y="0"/>
                    <a:ext cx="1422400" cy="47371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0529" behindDoc="0" locked="0" layoutInCell="1" allowOverlap="1" wp14:anchorId="3383771A" wp14:editId="4C412D55">
          <wp:simplePos x="0" y="0"/>
          <wp:positionH relativeFrom="column">
            <wp:posOffset>-95250</wp:posOffset>
          </wp:positionH>
          <wp:positionV relativeFrom="paragraph">
            <wp:posOffset>10795</wp:posOffset>
          </wp:positionV>
          <wp:extent cx="838200" cy="838200"/>
          <wp:effectExtent l="0" t="0" r="0" b="0"/>
          <wp:wrapNone/>
          <wp:docPr id="1385321973" name="Picture 1" descr="A red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484718" name="Picture 1" descr="A red and black logo&#10;&#10;AI-generated content may be incorrect."/>
                  <pic:cNvPicPr/>
                </pic:nvPicPr>
                <pic:blipFill>
                  <a:blip r:embed="rId2"/>
                  <a:stretch>
                    <a:fillRect/>
                  </a:stretch>
                </pic:blipFill>
                <pic:spPr>
                  <a:xfrm>
                    <a:off x="0" y="0"/>
                    <a:ext cx="838200" cy="838200"/>
                  </a:xfrm>
                  <a:prstGeom prst="rect">
                    <a:avLst/>
                  </a:prstGeom>
                </pic:spPr>
              </pic:pic>
            </a:graphicData>
          </a:graphic>
          <wp14:sizeRelH relativeFrom="page">
            <wp14:pctWidth>0</wp14:pctWidth>
          </wp14:sizeRelH>
          <wp14:sizeRelV relativeFrom="page">
            <wp14:pctHeight>0</wp14:pctHeight>
          </wp14:sizeRelV>
        </wp:anchor>
      </w:drawing>
    </w:r>
    <w:r w:rsidR="00B32BD9" w:rsidRPr="0024587D">
      <w:tab/>
    </w:r>
    <w:r w:rsidR="00B32BD9" w:rsidRPr="0024587D">
      <w:tab/>
    </w:r>
  </w:p>
  <w:p w14:paraId="7E2EC80C" w14:textId="10F7EF2A" w:rsidR="00C27BF2" w:rsidRPr="0024587D" w:rsidRDefault="00C27BF2" w:rsidP="00D310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DBC43" w14:textId="785A5C9E" w:rsidR="0089552F" w:rsidRPr="0024587D" w:rsidRDefault="006E3309" w:rsidP="0089552F">
    <w:pPr>
      <w:pStyle w:val="Header"/>
    </w:pPr>
    <w:r>
      <w:rPr>
        <w:noProof/>
      </w:rPr>
      <w:drawing>
        <wp:anchor distT="0" distB="0" distL="114300" distR="114300" simplePos="0" relativeHeight="251667457" behindDoc="0" locked="0" layoutInCell="1" allowOverlap="1" wp14:anchorId="0BE49277" wp14:editId="7609A06E">
          <wp:simplePos x="0" y="0"/>
          <wp:positionH relativeFrom="column">
            <wp:posOffset>-123825</wp:posOffset>
          </wp:positionH>
          <wp:positionV relativeFrom="paragraph">
            <wp:posOffset>10795</wp:posOffset>
          </wp:positionV>
          <wp:extent cx="838200" cy="838200"/>
          <wp:effectExtent l="0" t="0" r="0" b="0"/>
          <wp:wrapNone/>
          <wp:docPr id="834597806" name="Picture 1" descr="A red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484718" name="Picture 1" descr="A red and black logo&#10;&#10;AI-generated content may be incorrect."/>
                  <pic:cNvPicPr/>
                </pic:nvPicPr>
                <pic:blipFill>
                  <a:blip r:embed="rId1"/>
                  <a:stretch>
                    <a:fillRect/>
                  </a:stretch>
                </pic:blipFill>
                <pic:spPr>
                  <a:xfrm>
                    <a:off x="0" y="0"/>
                    <a:ext cx="838200" cy="8382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433" behindDoc="0" locked="0" layoutInCell="1" allowOverlap="1" wp14:anchorId="1D720378" wp14:editId="1AF9A3B2">
          <wp:simplePos x="0" y="0"/>
          <wp:positionH relativeFrom="margin">
            <wp:posOffset>4432935</wp:posOffset>
          </wp:positionH>
          <wp:positionV relativeFrom="margin">
            <wp:posOffset>-1260475</wp:posOffset>
          </wp:positionV>
          <wp:extent cx="1422400" cy="473710"/>
          <wp:effectExtent l="0" t="0" r="0" b="0"/>
          <wp:wrapNone/>
          <wp:docPr id="629057063" name="Picture 2"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312971" name="Picture 2" descr="A black background with blue text&#10;&#10;AI-generated content may be incorrect."/>
                  <pic:cNvPicPr/>
                </pic:nvPicPr>
                <pic:blipFill>
                  <a:blip r:embed="rId2"/>
                  <a:stretch>
                    <a:fillRect/>
                  </a:stretch>
                </pic:blipFill>
                <pic:spPr>
                  <a:xfrm>
                    <a:off x="0" y="0"/>
                    <a:ext cx="1422400" cy="473710"/>
                  </a:xfrm>
                  <a:prstGeom prst="rect">
                    <a:avLst/>
                  </a:prstGeom>
                </pic:spPr>
              </pic:pic>
            </a:graphicData>
          </a:graphic>
          <wp14:sizeRelH relativeFrom="margin">
            <wp14:pctWidth>0</wp14:pctWidth>
          </wp14:sizeRelH>
          <wp14:sizeRelV relativeFrom="margin">
            <wp14:pctHeight>0</wp14:pctHeight>
          </wp14:sizeRelV>
        </wp:anchor>
      </w:drawing>
    </w:r>
    <w:r w:rsidR="0089552F" w:rsidRPr="0024587D">
      <w:tab/>
    </w:r>
    <w:r w:rsidR="0089552F" w:rsidRPr="0024587D">
      <w:tab/>
    </w:r>
  </w:p>
  <w:p w14:paraId="7A8C55CA" w14:textId="77777777" w:rsidR="00F77365" w:rsidRPr="0024587D" w:rsidRDefault="00F77365" w:rsidP="00D310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5E1C1" w14:textId="67EA8DF1" w:rsidR="006E3309" w:rsidRPr="0024587D" w:rsidRDefault="006E3309" w:rsidP="0089552F">
    <w:pPr>
      <w:pStyle w:val="Header"/>
    </w:pPr>
    <w:r>
      <w:rPr>
        <w:noProof/>
      </w:rPr>
      <w:drawing>
        <wp:anchor distT="0" distB="0" distL="114300" distR="114300" simplePos="0" relativeHeight="251672577" behindDoc="0" locked="0" layoutInCell="1" allowOverlap="1" wp14:anchorId="7F16CDF8" wp14:editId="543CE03C">
          <wp:simplePos x="0" y="0"/>
          <wp:positionH relativeFrom="margin">
            <wp:posOffset>7694930</wp:posOffset>
          </wp:positionH>
          <wp:positionV relativeFrom="margin">
            <wp:posOffset>-975360</wp:posOffset>
          </wp:positionV>
          <wp:extent cx="1422400" cy="473710"/>
          <wp:effectExtent l="0" t="0" r="0" b="0"/>
          <wp:wrapNone/>
          <wp:docPr id="497889253" name="Picture 2"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312971" name="Picture 2" descr="A black background with blue text&#10;&#10;AI-generated content may be incorrect."/>
                  <pic:cNvPicPr/>
                </pic:nvPicPr>
                <pic:blipFill>
                  <a:blip r:embed="rId1"/>
                  <a:stretch>
                    <a:fillRect/>
                  </a:stretch>
                </pic:blipFill>
                <pic:spPr>
                  <a:xfrm>
                    <a:off x="0" y="0"/>
                    <a:ext cx="1422400" cy="47371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3601" behindDoc="0" locked="0" layoutInCell="1" allowOverlap="1" wp14:anchorId="012C1C95" wp14:editId="0F4F1F07">
          <wp:simplePos x="0" y="0"/>
          <wp:positionH relativeFrom="column">
            <wp:posOffset>0</wp:posOffset>
          </wp:positionH>
          <wp:positionV relativeFrom="paragraph">
            <wp:posOffset>10795</wp:posOffset>
          </wp:positionV>
          <wp:extent cx="838200" cy="838200"/>
          <wp:effectExtent l="0" t="0" r="0" b="0"/>
          <wp:wrapNone/>
          <wp:docPr id="448848351" name="Picture 1" descr="A red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484718" name="Picture 1" descr="A red and black logo&#10;&#10;AI-generated content may be incorrect."/>
                  <pic:cNvPicPr/>
                </pic:nvPicPr>
                <pic:blipFill>
                  <a:blip r:embed="rId2"/>
                  <a:stretch>
                    <a:fillRect/>
                  </a:stretch>
                </pic:blipFill>
                <pic:spPr>
                  <a:xfrm>
                    <a:off x="0" y="0"/>
                    <a:ext cx="838200" cy="838200"/>
                  </a:xfrm>
                  <a:prstGeom prst="rect">
                    <a:avLst/>
                  </a:prstGeom>
                </pic:spPr>
              </pic:pic>
            </a:graphicData>
          </a:graphic>
          <wp14:sizeRelH relativeFrom="page">
            <wp14:pctWidth>0</wp14:pctWidth>
          </wp14:sizeRelH>
          <wp14:sizeRelV relativeFrom="page">
            <wp14:pctHeight>0</wp14:pctHeight>
          </wp14:sizeRelV>
        </wp:anchor>
      </w:drawing>
    </w:r>
    <w:r w:rsidRPr="0024587D">
      <w:tab/>
    </w:r>
    <w:r w:rsidRPr="0024587D">
      <w:tab/>
    </w:r>
  </w:p>
  <w:p w14:paraId="2802662E" w14:textId="73498E72" w:rsidR="006E3309" w:rsidRPr="0024587D" w:rsidRDefault="006E3309" w:rsidP="00D3102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CFFD3" w14:textId="25AF814C" w:rsidR="006E3309" w:rsidRPr="0024587D" w:rsidRDefault="00D41D07" w:rsidP="00B32BD9">
    <w:pPr>
      <w:pStyle w:val="Header"/>
    </w:pPr>
    <w:r>
      <w:rPr>
        <w:noProof/>
      </w:rPr>
      <w:drawing>
        <wp:anchor distT="0" distB="0" distL="114300" distR="114300" simplePos="0" relativeHeight="251683841" behindDoc="0" locked="0" layoutInCell="1" allowOverlap="1" wp14:anchorId="590000D2" wp14:editId="702C6BAD">
          <wp:simplePos x="0" y="0"/>
          <wp:positionH relativeFrom="margin">
            <wp:posOffset>7694930</wp:posOffset>
          </wp:positionH>
          <wp:positionV relativeFrom="margin">
            <wp:posOffset>-986790</wp:posOffset>
          </wp:positionV>
          <wp:extent cx="1422400" cy="473710"/>
          <wp:effectExtent l="0" t="0" r="0" b="0"/>
          <wp:wrapNone/>
          <wp:docPr id="1670392007" name="Picture 2"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312971" name="Picture 2" descr="A black background with blue text&#10;&#10;AI-generated content may be incorrect."/>
                  <pic:cNvPicPr/>
                </pic:nvPicPr>
                <pic:blipFill>
                  <a:blip r:embed="rId1"/>
                  <a:stretch>
                    <a:fillRect/>
                  </a:stretch>
                </pic:blipFill>
                <pic:spPr>
                  <a:xfrm>
                    <a:off x="0" y="0"/>
                    <a:ext cx="1422400" cy="47371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4865" behindDoc="0" locked="0" layoutInCell="1" allowOverlap="1" wp14:anchorId="732BC18F" wp14:editId="70AD7293">
          <wp:simplePos x="0" y="0"/>
          <wp:positionH relativeFrom="column">
            <wp:posOffset>0</wp:posOffset>
          </wp:positionH>
          <wp:positionV relativeFrom="paragraph">
            <wp:posOffset>-635</wp:posOffset>
          </wp:positionV>
          <wp:extent cx="838200" cy="838200"/>
          <wp:effectExtent l="0" t="0" r="0" b="0"/>
          <wp:wrapNone/>
          <wp:docPr id="614231192" name="Picture 1" descr="A red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484718" name="Picture 1" descr="A red and black logo&#10;&#10;AI-generated content may be incorrect."/>
                  <pic:cNvPicPr/>
                </pic:nvPicPr>
                <pic:blipFill>
                  <a:blip r:embed="rId2"/>
                  <a:stretch>
                    <a:fillRect/>
                  </a:stretch>
                </pic:blipFill>
                <pic:spPr>
                  <a:xfrm>
                    <a:off x="0" y="0"/>
                    <a:ext cx="838200" cy="838200"/>
                  </a:xfrm>
                  <a:prstGeom prst="rect">
                    <a:avLst/>
                  </a:prstGeom>
                </pic:spPr>
              </pic:pic>
            </a:graphicData>
          </a:graphic>
          <wp14:sizeRelH relativeFrom="page">
            <wp14:pctWidth>0</wp14:pctWidth>
          </wp14:sizeRelH>
          <wp14:sizeRelV relativeFrom="page">
            <wp14:pctHeight>0</wp14:pctHeight>
          </wp14:sizeRelV>
        </wp:anchor>
      </w:drawing>
    </w:r>
    <w:r w:rsidR="006E3309" w:rsidRPr="0024587D">
      <w:tab/>
    </w:r>
    <w:r w:rsidR="006E3309" w:rsidRPr="0024587D">
      <w:tab/>
    </w:r>
  </w:p>
  <w:p w14:paraId="6A1F1C17" w14:textId="77777777" w:rsidR="006E3309" w:rsidRPr="0024587D" w:rsidRDefault="006E3309" w:rsidP="00D3102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4D8D5" w14:textId="44F48C75" w:rsidR="006E3309" w:rsidRPr="0024587D" w:rsidRDefault="006E3309" w:rsidP="0089552F">
    <w:pPr>
      <w:pStyle w:val="Header"/>
    </w:pPr>
    <w:r>
      <w:rPr>
        <w:noProof/>
      </w:rPr>
      <w:drawing>
        <wp:anchor distT="0" distB="0" distL="114300" distR="114300" simplePos="0" relativeHeight="251681793" behindDoc="0" locked="0" layoutInCell="1" allowOverlap="1" wp14:anchorId="72AB5E20" wp14:editId="169637F5">
          <wp:simplePos x="0" y="0"/>
          <wp:positionH relativeFrom="column">
            <wp:posOffset>-95250</wp:posOffset>
          </wp:positionH>
          <wp:positionV relativeFrom="paragraph">
            <wp:posOffset>10795</wp:posOffset>
          </wp:positionV>
          <wp:extent cx="838200" cy="838200"/>
          <wp:effectExtent l="0" t="0" r="0" b="0"/>
          <wp:wrapNone/>
          <wp:docPr id="609534610" name="Picture 1" descr="A red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484718" name="Picture 1" descr="A red and black logo&#10;&#10;AI-generated content may be incorrect."/>
                  <pic:cNvPicPr/>
                </pic:nvPicPr>
                <pic:blipFill>
                  <a:blip r:embed="rId1"/>
                  <a:stretch>
                    <a:fillRect/>
                  </a:stretch>
                </pic:blipFill>
                <pic:spPr>
                  <a:xfrm>
                    <a:off x="0" y="0"/>
                    <a:ext cx="838200" cy="8382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0769" behindDoc="0" locked="0" layoutInCell="1" allowOverlap="1" wp14:anchorId="608A8872" wp14:editId="10D355FB">
          <wp:simplePos x="0" y="0"/>
          <wp:positionH relativeFrom="margin">
            <wp:posOffset>4461510</wp:posOffset>
          </wp:positionH>
          <wp:positionV relativeFrom="margin">
            <wp:posOffset>-1260475</wp:posOffset>
          </wp:positionV>
          <wp:extent cx="1422400" cy="473710"/>
          <wp:effectExtent l="0" t="0" r="0" b="0"/>
          <wp:wrapNone/>
          <wp:docPr id="249708433" name="Picture 2"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312971" name="Picture 2" descr="A black background with blue text&#10;&#10;AI-generated content may be incorrect."/>
                  <pic:cNvPicPr/>
                </pic:nvPicPr>
                <pic:blipFill>
                  <a:blip r:embed="rId2"/>
                  <a:stretch>
                    <a:fillRect/>
                  </a:stretch>
                </pic:blipFill>
                <pic:spPr>
                  <a:xfrm>
                    <a:off x="0" y="0"/>
                    <a:ext cx="1422400" cy="47371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8721" behindDoc="0" locked="0" layoutInCell="1" allowOverlap="1" wp14:anchorId="4385C5E0" wp14:editId="22978F6D">
          <wp:simplePos x="0" y="0"/>
          <wp:positionH relativeFrom="margin">
            <wp:posOffset>7694930</wp:posOffset>
          </wp:positionH>
          <wp:positionV relativeFrom="margin">
            <wp:posOffset>-569595</wp:posOffset>
          </wp:positionV>
          <wp:extent cx="1422400" cy="473710"/>
          <wp:effectExtent l="0" t="0" r="0" b="0"/>
          <wp:wrapNone/>
          <wp:docPr id="2110686832" name="Picture 2"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312971" name="Picture 2" descr="A black background with blue text&#10;&#10;AI-generated content may be incorrect."/>
                  <pic:cNvPicPr/>
                </pic:nvPicPr>
                <pic:blipFill>
                  <a:blip r:embed="rId2"/>
                  <a:stretch>
                    <a:fillRect/>
                  </a:stretch>
                </pic:blipFill>
                <pic:spPr>
                  <a:xfrm>
                    <a:off x="0" y="0"/>
                    <a:ext cx="1422400" cy="473710"/>
                  </a:xfrm>
                  <a:prstGeom prst="rect">
                    <a:avLst/>
                  </a:prstGeom>
                </pic:spPr>
              </pic:pic>
            </a:graphicData>
          </a:graphic>
          <wp14:sizeRelH relativeFrom="margin">
            <wp14:pctWidth>0</wp14:pctWidth>
          </wp14:sizeRelH>
          <wp14:sizeRelV relativeFrom="margin">
            <wp14:pctHeight>0</wp14:pctHeight>
          </wp14:sizeRelV>
        </wp:anchor>
      </w:drawing>
    </w:r>
    <w:r w:rsidRPr="0024587D">
      <w:tab/>
    </w:r>
    <w:r w:rsidRPr="0024587D">
      <w:tab/>
    </w:r>
  </w:p>
  <w:p w14:paraId="586F5E69" w14:textId="77777777" w:rsidR="006E3309" w:rsidRPr="0024587D" w:rsidRDefault="006E3309" w:rsidP="00D310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23E63B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5F0845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DEA8A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F0623A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20AB26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A44A67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CE44F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0F2E1C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C461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A648DD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8066F3"/>
    <w:multiLevelType w:val="hybridMultilevel"/>
    <w:tmpl w:val="C2E094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4A2240"/>
    <w:multiLevelType w:val="hybridMultilevel"/>
    <w:tmpl w:val="61521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0875BB"/>
    <w:multiLevelType w:val="multilevel"/>
    <w:tmpl w:val="F4C60D70"/>
    <w:lvl w:ilvl="0">
      <w:start w:val="1"/>
      <w:numFmt w:val="decimal"/>
      <w:pStyle w:val="Numberedlist-EDCTP3"/>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59411581">
    <w:abstractNumId w:val="9"/>
  </w:num>
  <w:num w:numId="2" w16cid:durableId="203911006">
    <w:abstractNumId w:val="7"/>
  </w:num>
  <w:num w:numId="3" w16cid:durableId="1646618318">
    <w:abstractNumId w:val="6"/>
  </w:num>
  <w:num w:numId="4" w16cid:durableId="1034843368">
    <w:abstractNumId w:val="5"/>
  </w:num>
  <w:num w:numId="5" w16cid:durableId="1634410725">
    <w:abstractNumId w:val="4"/>
  </w:num>
  <w:num w:numId="6" w16cid:durableId="289670476">
    <w:abstractNumId w:val="8"/>
  </w:num>
  <w:num w:numId="7" w16cid:durableId="54083740">
    <w:abstractNumId w:val="3"/>
  </w:num>
  <w:num w:numId="8" w16cid:durableId="449133429">
    <w:abstractNumId w:val="2"/>
  </w:num>
  <w:num w:numId="9" w16cid:durableId="1308432228">
    <w:abstractNumId w:val="1"/>
  </w:num>
  <w:num w:numId="10" w16cid:durableId="1172574456">
    <w:abstractNumId w:val="0"/>
  </w:num>
  <w:num w:numId="11" w16cid:durableId="2052916172">
    <w:abstractNumId w:val="12"/>
  </w:num>
  <w:num w:numId="12" w16cid:durableId="1470201202">
    <w:abstractNumId w:val="10"/>
  </w:num>
  <w:num w:numId="13" w16cid:durableId="1563709022">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trackedChanges"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738"/>
    <w:rsid w:val="00000101"/>
    <w:rsid w:val="00000DFE"/>
    <w:rsid w:val="00000ECA"/>
    <w:rsid w:val="00001767"/>
    <w:rsid w:val="00001C20"/>
    <w:rsid w:val="00002052"/>
    <w:rsid w:val="000021AA"/>
    <w:rsid w:val="00002255"/>
    <w:rsid w:val="000022C8"/>
    <w:rsid w:val="000023F6"/>
    <w:rsid w:val="00002456"/>
    <w:rsid w:val="00002703"/>
    <w:rsid w:val="00002818"/>
    <w:rsid w:val="00002BC0"/>
    <w:rsid w:val="000031FC"/>
    <w:rsid w:val="0000321A"/>
    <w:rsid w:val="000032F5"/>
    <w:rsid w:val="0000337B"/>
    <w:rsid w:val="000033CB"/>
    <w:rsid w:val="000033DC"/>
    <w:rsid w:val="00003492"/>
    <w:rsid w:val="00003BCC"/>
    <w:rsid w:val="00003D6D"/>
    <w:rsid w:val="00003EF2"/>
    <w:rsid w:val="00004119"/>
    <w:rsid w:val="00004E64"/>
    <w:rsid w:val="0000523C"/>
    <w:rsid w:val="00005746"/>
    <w:rsid w:val="000059DF"/>
    <w:rsid w:val="00005E5D"/>
    <w:rsid w:val="00005EF7"/>
    <w:rsid w:val="0000630F"/>
    <w:rsid w:val="000063C2"/>
    <w:rsid w:val="00006BA9"/>
    <w:rsid w:val="00007341"/>
    <w:rsid w:val="00007513"/>
    <w:rsid w:val="00007B02"/>
    <w:rsid w:val="00007D75"/>
    <w:rsid w:val="00007E13"/>
    <w:rsid w:val="000103BD"/>
    <w:rsid w:val="0001044F"/>
    <w:rsid w:val="00010BE1"/>
    <w:rsid w:val="0001108E"/>
    <w:rsid w:val="000111D4"/>
    <w:rsid w:val="000112B3"/>
    <w:rsid w:val="000113F7"/>
    <w:rsid w:val="00011C14"/>
    <w:rsid w:val="00011EFD"/>
    <w:rsid w:val="00012019"/>
    <w:rsid w:val="0001214C"/>
    <w:rsid w:val="00012631"/>
    <w:rsid w:val="00012682"/>
    <w:rsid w:val="00012A4E"/>
    <w:rsid w:val="00012EE1"/>
    <w:rsid w:val="000133E5"/>
    <w:rsid w:val="0001353B"/>
    <w:rsid w:val="000135D5"/>
    <w:rsid w:val="00013837"/>
    <w:rsid w:val="000138DF"/>
    <w:rsid w:val="00013BD9"/>
    <w:rsid w:val="00013D6C"/>
    <w:rsid w:val="00013EE1"/>
    <w:rsid w:val="00014471"/>
    <w:rsid w:val="000144B1"/>
    <w:rsid w:val="000145CE"/>
    <w:rsid w:val="000146F7"/>
    <w:rsid w:val="0001481C"/>
    <w:rsid w:val="00015016"/>
    <w:rsid w:val="000150EE"/>
    <w:rsid w:val="00015394"/>
    <w:rsid w:val="000153B0"/>
    <w:rsid w:val="0001577C"/>
    <w:rsid w:val="0001598C"/>
    <w:rsid w:val="00015B4E"/>
    <w:rsid w:val="00015BB2"/>
    <w:rsid w:val="00015E1D"/>
    <w:rsid w:val="00015F0C"/>
    <w:rsid w:val="00016385"/>
    <w:rsid w:val="00016548"/>
    <w:rsid w:val="00016717"/>
    <w:rsid w:val="00016994"/>
    <w:rsid w:val="0001712E"/>
    <w:rsid w:val="000174D0"/>
    <w:rsid w:val="00017986"/>
    <w:rsid w:val="00017EA6"/>
    <w:rsid w:val="000200B1"/>
    <w:rsid w:val="00020114"/>
    <w:rsid w:val="0002023C"/>
    <w:rsid w:val="00020540"/>
    <w:rsid w:val="0002132D"/>
    <w:rsid w:val="00021A79"/>
    <w:rsid w:val="00021BBF"/>
    <w:rsid w:val="00021E3C"/>
    <w:rsid w:val="000220A9"/>
    <w:rsid w:val="000226F6"/>
    <w:rsid w:val="00022813"/>
    <w:rsid w:val="00022B0B"/>
    <w:rsid w:val="00022BED"/>
    <w:rsid w:val="00022E2A"/>
    <w:rsid w:val="00023309"/>
    <w:rsid w:val="00023497"/>
    <w:rsid w:val="000236FE"/>
    <w:rsid w:val="00023772"/>
    <w:rsid w:val="000239A9"/>
    <w:rsid w:val="00023B19"/>
    <w:rsid w:val="00023BD0"/>
    <w:rsid w:val="00024283"/>
    <w:rsid w:val="000246FA"/>
    <w:rsid w:val="00024BAC"/>
    <w:rsid w:val="00024D65"/>
    <w:rsid w:val="00024FF1"/>
    <w:rsid w:val="00025375"/>
    <w:rsid w:val="00025D72"/>
    <w:rsid w:val="000262E6"/>
    <w:rsid w:val="000265CA"/>
    <w:rsid w:val="00026681"/>
    <w:rsid w:val="0002746A"/>
    <w:rsid w:val="000274B4"/>
    <w:rsid w:val="00027B2E"/>
    <w:rsid w:val="00027CF9"/>
    <w:rsid w:val="00027D3D"/>
    <w:rsid w:val="000302B5"/>
    <w:rsid w:val="0003081C"/>
    <w:rsid w:val="00030869"/>
    <w:rsid w:val="0003088E"/>
    <w:rsid w:val="00030F84"/>
    <w:rsid w:val="000310C4"/>
    <w:rsid w:val="00031408"/>
    <w:rsid w:val="0003191B"/>
    <w:rsid w:val="00031D5F"/>
    <w:rsid w:val="00031F4B"/>
    <w:rsid w:val="000320CB"/>
    <w:rsid w:val="0003223E"/>
    <w:rsid w:val="00032328"/>
    <w:rsid w:val="00032610"/>
    <w:rsid w:val="000331B1"/>
    <w:rsid w:val="000331F4"/>
    <w:rsid w:val="000334A5"/>
    <w:rsid w:val="000334F7"/>
    <w:rsid w:val="000337D2"/>
    <w:rsid w:val="00034096"/>
    <w:rsid w:val="0003443D"/>
    <w:rsid w:val="00034B46"/>
    <w:rsid w:val="00034EA7"/>
    <w:rsid w:val="00034F7B"/>
    <w:rsid w:val="000352FE"/>
    <w:rsid w:val="0003636D"/>
    <w:rsid w:val="000369F6"/>
    <w:rsid w:val="00036BAE"/>
    <w:rsid w:val="000377B4"/>
    <w:rsid w:val="00037AA3"/>
    <w:rsid w:val="00037B2F"/>
    <w:rsid w:val="00037BA1"/>
    <w:rsid w:val="00037E18"/>
    <w:rsid w:val="00037F90"/>
    <w:rsid w:val="00040159"/>
    <w:rsid w:val="0004054D"/>
    <w:rsid w:val="0004070F"/>
    <w:rsid w:val="00040CD9"/>
    <w:rsid w:val="000410BD"/>
    <w:rsid w:val="000413D9"/>
    <w:rsid w:val="00041A22"/>
    <w:rsid w:val="00041F62"/>
    <w:rsid w:val="0004245A"/>
    <w:rsid w:val="0004310B"/>
    <w:rsid w:val="00043137"/>
    <w:rsid w:val="00043734"/>
    <w:rsid w:val="00043827"/>
    <w:rsid w:val="0004386D"/>
    <w:rsid w:val="00043A21"/>
    <w:rsid w:val="00043CD7"/>
    <w:rsid w:val="00043EEC"/>
    <w:rsid w:val="00043F81"/>
    <w:rsid w:val="0004406D"/>
    <w:rsid w:val="0004516A"/>
    <w:rsid w:val="00045484"/>
    <w:rsid w:val="000457D7"/>
    <w:rsid w:val="00045DD5"/>
    <w:rsid w:val="00046E7C"/>
    <w:rsid w:val="0004700F"/>
    <w:rsid w:val="0004729B"/>
    <w:rsid w:val="0004736E"/>
    <w:rsid w:val="00047430"/>
    <w:rsid w:val="00047CF6"/>
    <w:rsid w:val="00047FDB"/>
    <w:rsid w:val="000500A7"/>
    <w:rsid w:val="000501A2"/>
    <w:rsid w:val="0005024B"/>
    <w:rsid w:val="000503E3"/>
    <w:rsid w:val="00051700"/>
    <w:rsid w:val="0005196D"/>
    <w:rsid w:val="00051A44"/>
    <w:rsid w:val="00051A83"/>
    <w:rsid w:val="0005214D"/>
    <w:rsid w:val="0005232B"/>
    <w:rsid w:val="000523EE"/>
    <w:rsid w:val="00052415"/>
    <w:rsid w:val="00052491"/>
    <w:rsid w:val="00052620"/>
    <w:rsid w:val="000527BE"/>
    <w:rsid w:val="00052902"/>
    <w:rsid w:val="00052F0F"/>
    <w:rsid w:val="000531B6"/>
    <w:rsid w:val="000540BE"/>
    <w:rsid w:val="00054757"/>
    <w:rsid w:val="0005493E"/>
    <w:rsid w:val="00054BA5"/>
    <w:rsid w:val="00054D2B"/>
    <w:rsid w:val="0005554B"/>
    <w:rsid w:val="00055727"/>
    <w:rsid w:val="00055CE3"/>
    <w:rsid w:val="00055D9E"/>
    <w:rsid w:val="00055E4A"/>
    <w:rsid w:val="00055ECE"/>
    <w:rsid w:val="00056003"/>
    <w:rsid w:val="0005608E"/>
    <w:rsid w:val="000560EE"/>
    <w:rsid w:val="0005619B"/>
    <w:rsid w:val="000562CB"/>
    <w:rsid w:val="000563E3"/>
    <w:rsid w:val="000565C1"/>
    <w:rsid w:val="0005674B"/>
    <w:rsid w:val="00056938"/>
    <w:rsid w:val="00056D23"/>
    <w:rsid w:val="00056DB4"/>
    <w:rsid w:val="00056F5F"/>
    <w:rsid w:val="0005719E"/>
    <w:rsid w:val="00057238"/>
    <w:rsid w:val="0005734E"/>
    <w:rsid w:val="000608F3"/>
    <w:rsid w:val="00060AA7"/>
    <w:rsid w:val="00060FA0"/>
    <w:rsid w:val="000614E2"/>
    <w:rsid w:val="000616CF"/>
    <w:rsid w:val="00061A7B"/>
    <w:rsid w:val="00061C3F"/>
    <w:rsid w:val="00061CC6"/>
    <w:rsid w:val="00061D9A"/>
    <w:rsid w:val="000620AC"/>
    <w:rsid w:val="000621D6"/>
    <w:rsid w:val="000629DB"/>
    <w:rsid w:val="00062B9F"/>
    <w:rsid w:val="0006309A"/>
    <w:rsid w:val="00063478"/>
    <w:rsid w:val="000638E6"/>
    <w:rsid w:val="00063B95"/>
    <w:rsid w:val="00063FB4"/>
    <w:rsid w:val="000647D7"/>
    <w:rsid w:val="000649D4"/>
    <w:rsid w:val="00064A3D"/>
    <w:rsid w:val="00064D08"/>
    <w:rsid w:val="00064D17"/>
    <w:rsid w:val="00064DF8"/>
    <w:rsid w:val="00064EF7"/>
    <w:rsid w:val="00065AE2"/>
    <w:rsid w:val="00065B6F"/>
    <w:rsid w:val="00065C39"/>
    <w:rsid w:val="000660CF"/>
    <w:rsid w:val="00066791"/>
    <w:rsid w:val="00066891"/>
    <w:rsid w:val="00067A98"/>
    <w:rsid w:val="00067C6D"/>
    <w:rsid w:val="0007004F"/>
    <w:rsid w:val="0007026C"/>
    <w:rsid w:val="00070848"/>
    <w:rsid w:val="000708A3"/>
    <w:rsid w:val="00070AE9"/>
    <w:rsid w:val="00070D19"/>
    <w:rsid w:val="00070E7C"/>
    <w:rsid w:val="00070EF6"/>
    <w:rsid w:val="00071086"/>
    <w:rsid w:val="0007190B"/>
    <w:rsid w:val="00071B43"/>
    <w:rsid w:val="0007317F"/>
    <w:rsid w:val="000736DD"/>
    <w:rsid w:val="00073C6B"/>
    <w:rsid w:val="000743A8"/>
    <w:rsid w:val="000743E3"/>
    <w:rsid w:val="0007551D"/>
    <w:rsid w:val="000759DA"/>
    <w:rsid w:val="00075DAF"/>
    <w:rsid w:val="00075E96"/>
    <w:rsid w:val="00076112"/>
    <w:rsid w:val="00076184"/>
    <w:rsid w:val="00076841"/>
    <w:rsid w:val="00076A6C"/>
    <w:rsid w:val="00076DAB"/>
    <w:rsid w:val="0007747E"/>
    <w:rsid w:val="000778EC"/>
    <w:rsid w:val="00077CD6"/>
    <w:rsid w:val="000803A2"/>
    <w:rsid w:val="0008061A"/>
    <w:rsid w:val="00080B9D"/>
    <w:rsid w:val="00080FE5"/>
    <w:rsid w:val="0008129A"/>
    <w:rsid w:val="000815A7"/>
    <w:rsid w:val="000817A8"/>
    <w:rsid w:val="00081A5F"/>
    <w:rsid w:val="00081AA2"/>
    <w:rsid w:val="00081E93"/>
    <w:rsid w:val="0008258D"/>
    <w:rsid w:val="00082FE8"/>
    <w:rsid w:val="00083378"/>
    <w:rsid w:val="000833A8"/>
    <w:rsid w:val="00083F94"/>
    <w:rsid w:val="000840D6"/>
    <w:rsid w:val="00084695"/>
    <w:rsid w:val="00084B73"/>
    <w:rsid w:val="00084D2E"/>
    <w:rsid w:val="00084DF5"/>
    <w:rsid w:val="00084E09"/>
    <w:rsid w:val="00084E2B"/>
    <w:rsid w:val="00085067"/>
    <w:rsid w:val="00085361"/>
    <w:rsid w:val="00085562"/>
    <w:rsid w:val="000859A9"/>
    <w:rsid w:val="00085F8E"/>
    <w:rsid w:val="000862FC"/>
    <w:rsid w:val="00086456"/>
    <w:rsid w:val="00086472"/>
    <w:rsid w:val="0008678D"/>
    <w:rsid w:val="000872B0"/>
    <w:rsid w:val="00087A4F"/>
    <w:rsid w:val="00087CCE"/>
    <w:rsid w:val="00087D67"/>
    <w:rsid w:val="00087F10"/>
    <w:rsid w:val="00090027"/>
    <w:rsid w:val="000903C2"/>
    <w:rsid w:val="00090527"/>
    <w:rsid w:val="00090837"/>
    <w:rsid w:val="00090AB6"/>
    <w:rsid w:val="00090C57"/>
    <w:rsid w:val="00090C9E"/>
    <w:rsid w:val="0009141C"/>
    <w:rsid w:val="00091464"/>
    <w:rsid w:val="00092214"/>
    <w:rsid w:val="0009222A"/>
    <w:rsid w:val="00092935"/>
    <w:rsid w:val="00092E47"/>
    <w:rsid w:val="00093540"/>
    <w:rsid w:val="00093582"/>
    <w:rsid w:val="00093673"/>
    <w:rsid w:val="0009385D"/>
    <w:rsid w:val="00093DC3"/>
    <w:rsid w:val="00093E0D"/>
    <w:rsid w:val="00094806"/>
    <w:rsid w:val="00094863"/>
    <w:rsid w:val="00094E9C"/>
    <w:rsid w:val="000951BE"/>
    <w:rsid w:val="00095456"/>
    <w:rsid w:val="00095578"/>
    <w:rsid w:val="000955B8"/>
    <w:rsid w:val="00096135"/>
    <w:rsid w:val="000961DB"/>
    <w:rsid w:val="000961EC"/>
    <w:rsid w:val="00096254"/>
    <w:rsid w:val="000963FF"/>
    <w:rsid w:val="00096401"/>
    <w:rsid w:val="00097074"/>
    <w:rsid w:val="00097DD1"/>
    <w:rsid w:val="000A05A0"/>
    <w:rsid w:val="000A0638"/>
    <w:rsid w:val="000A0838"/>
    <w:rsid w:val="000A0C8A"/>
    <w:rsid w:val="000A0E99"/>
    <w:rsid w:val="000A12D3"/>
    <w:rsid w:val="000A1743"/>
    <w:rsid w:val="000A1991"/>
    <w:rsid w:val="000A1AA6"/>
    <w:rsid w:val="000A1C33"/>
    <w:rsid w:val="000A1D2A"/>
    <w:rsid w:val="000A1EAA"/>
    <w:rsid w:val="000A1FB6"/>
    <w:rsid w:val="000A2444"/>
    <w:rsid w:val="000A2640"/>
    <w:rsid w:val="000A294B"/>
    <w:rsid w:val="000A32F3"/>
    <w:rsid w:val="000A3322"/>
    <w:rsid w:val="000A34BA"/>
    <w:rsid w:val="000A3771"/>
    <w:rsid w:val="000A3841"/>
    <w:rsid w:val="000A3D55"/>
    <w:rsid w:val="000A4249"/>
    <w:rsid w:val="000A42BD"/>
    <w:rsid w:val="000A4D2F"/>
    <w:rsid w:val="000A53DA"/>
    <w:rsid w:val="000A561A"/>
    <w:rsid w:val="000A5EA6"/>
    <w:rsid w:val="000A5EE2"/>
    <w:rsid w:val="000A6397"/>
    <w:rsid w:val="000A63E0"/>
    <w:rsid w:val="000A6842"/>
    <w:rsid w:val="000A6968"/>
    <w:rsid w:val="000A6B6D"/>
    <w:rsid w:val="000A6D0F"/>
    <w:rsid w:val="000A72A3"/>
    <w:rsid w:val="000A7AC8"/>
    <w:rsid w:val="000B08DA"/>
    <w:rsid w:val="000B0BE0"/>
    <w:rsid w:val="000B0C5C"/>
    <w:rsid w:val="000B0E7D"/>
    <w:rsid w:val="000B0FBF"/>
    <w:rsid w:val="000B1001"/>
    <w:rsid w:val="000B1393"/>
    <w:rsid w:val="000B1AE3"/>
    <w:rsid w:val="000B1BB1"/>
    <w:rsid w:val="000B2211"/>
    <w:rsid w:val="000B23F8"/>
    <w:rsid w:val="000B2715"/>
    <w:rsid w:val="000B2F57"/>
    <w:rsid w:val="000B30F2"/>
    <w:rsid w:val="000B3148"/>
    <w:rsid w:val="000B3601"/>
    <w:rsid w:val="000B39DF"/>
    <w:rsid w:val="000B40B6"/>
    <w:rsid w:val="000B42B4"/>
    <w:rsid w:val="000B4C0F"/>
    <w:rsid w:val="000B4E5B"/>
    <w:rsid w:val="000B53FB"/>
    <w:rsid w:val="000B5B9B"/>
    <w:rsid w:val="000B5B9D"/>
    <w:rsid w:val="000B6299"/>
    <w:rsid w:val="000B6419"/>
    <w:rsid w:val="000B645C"/>
    <w:rsid w:val="000B6E95"/>
    <w:rsid w:val="000B6FBF"/>
    <w:rsid w:val="000B7263"/>
    <w:rsid w:val="000B732D"/>
    <w:rsid w:val="000B7458"/>
    <w:rsid w:val="000B7854"/>
    <w:rsid w:val="000B7F59"/>
    <w:rsid w:val="000C02D6"/>
    <w:rsid w:val="000C0A5C"/>
    <w:rsid w:val="000C0AAF"/>
    <w:rsid w:val="000C0FA0"/>
    <w:rsid w:val="000C0FDA"/>
    <w:rsid w:val="000C16D4"/>
    <w:rsid w:val="000C1D1A"/>
    <w:rsid w:val="000C1E18"/>
    <w:rsid w:val="000C1EF5"/>
    <w:rsid w:val="000C216B"/>
    <w:rsid w:val="000C22C9"/>
    <w:rsid w:val="000C273F"/>
    <w:rsid w:val="000C28EC"/>
    <w:rsid w:val="000C2BB4"/>
    <w:rsid w:val="000C2D7C"/>
    <w:rsid w:val="000C3BF4"/>
    <w:rsid w:val="000C40F9"/>
    <w:rsid w:val="000C452E"/>
    <w:rsid w:val="000C46A6"/>
    <w:rsid w:val="000C4940"/>
    <w:rsid w:val="000C4A3D"/>
    <w:rsid w:val="000C4A88"/>
    <w:rsid w:val="000C4BCA"/>
    <w:rsid w:val="000C527A"/>
    <w:rsid w:val="000C564D"/>
    <w:rsid w:val="000C6262"/>
    <w:rsid w:val="000C657A"/>
    <w:rsid w:val="000C667B"/>
    <w:rsid w:val="000C6817"/>
    <w:rsid w:val="000C685B"/>
    <w:rsid w:val="000C7059"/>
    <w:rsid w:val="000C7142"/>
    <w:rsid w:val="000C79C3"/>
    <w:rsid w:val="000C79E2"/>
    <w:rsid w:val="000D0353"/>
    <w:rsid w:val="000D0709"/>
    <w:rsid w:val="000D0949"/>
    <w:rsid w:val="000D0D50"/>
    <w:rsid w:val="000D0E35"/>
    <w:rsid w:val="000D11C2"/>
    <w:rsid w:val="000D14DB"/>
    <w:rsid w:val="000D1665"/>
    <w:rsid w:val="000D18F0"/>
    <w:rsid w:val="000D1BB4"/>
    <w:rsid w:val="000D1E72"/>
    <w:rsid w:val="000D1F0C"/>
    <w:rsid w:val="000D2129"/>
    <w:rsid w:val="000D21A5"/>
    <w:rsid w:val="000D265C"/>
    <w:rsid w:val="000D267E"/>
    <w:rsid w:val="000D2961"/>
    <w:rsid w:val="000D2DE2"/>
    <w:rsid w:val="000D33FE"/>
    <w:rsid w:val="000D39B0"/>
    <w:rsid w:val="000D3C95"/>
    <w:rsid w:val="000D3D2D"/>
    <w:rsid w:val="000D41E1"/>
    <w:rsid w:val="000D4C71"/>
    <w:rsid w:val="000D4EF7"/>
    <w:rsid w:val="000D56CE"/>
    <w:rsid w:val="000D56ED"/>
    <w:rsid w:val="000D5B3C"/>
    <w:rsid w:val="000D5B71"/>
    <w:rsid w:val="000D5C56"/>
    <w:rsid w:val="000D5C96"/>
    <w:rsid w:val="000D5F0B"/>
    <w:rsid w:val="000D6497"/>
    <w:rsid w:val="000D651B"/>
    <w:rsid w:val="000D6626"/>
    <w:rsid w:val="000D6AEA"/>
    <w:rsid w:val="000D6B6B"/>
    <w:rsid w:val="000D6F9A"/>
    <w:rsid w:val="000D7287"/>
    <w:rsid w:val="000D7299"/>
    <w:rsid w:val="000D7363"/>
    <w:rsid w:val="000D74BA"/>
    <w:rsid w:val="000D7671"/>
    <w:rsid w:val="000D7937"/>
    <w:rsid w:val="000D7B12"/>
    <w:rsid w:val="000D7D54"/>
    <w:rsid w:val="000D7E94"/>
    <w:rsid w:val="000D7EDE"/>
    <w:rsid w:val="000E02E1"/>
    <w:rsid w:val="000E05B8"/>
    <w:rsid w:val="000E0ED6"/>
    <w:rsid w:val="000E14C2"/>
    <w:rsid w:val="000E1518"/>
    <w:rsid w:val="000E1605"/>
    <w:rsid w:val="000E16EC"/>
    <w:rsid w:val="000E17FD"/>
    <w:rsid w:val="000E1999"/>
    <w:rsid w:val="000E2030"/>
    <w:rsid w:val="000E279D"/>
    <w:rsid w:val="000E2C6E"/>
    <w:rsid w:val="000E2C88"/>
    <w:rsid w:val="000E36D6"/>
    <w:rsid w:val="000E389E"/>
    <w:rsid w:val="000E411B"/>
    <w:rsid w:val="000E41C9"/>
    <w:rsid w:val="000E4257"/>
    <w:rsid w:val="000E471B"/>
    <w:rsid w:val="000E4843"/>
    <w:rsid w:val="000E48A7"/>
    <w:rsid w:val="000E4EF8"/>
    <w:rsid w:val="000E5113"/>
    <w:rsid w:val="000E5607"/>
    <w:rsid w:val="000E5A19"/>
    <w:rsid w:val="000E5A63"/>
    <w:rsid w:val="000E5C3C"/>
    <w:rsid w:val="000E604F"/>
    <w:rsid w:val="000E6291"/>
    <w:rsid w:val="000E66C1"/>
    <w:rsid w:val="000E6D44"/>
    <w:rsid w:val="000E6E2F"/>
    <w:rsid w:val="000E6E87"/>
    <w:rsid w:val="000E728E"/>
    <w:rsid w:val="000E7B17"/>
    <w:rsid w:val="000E7BFB"/>
    <w:rsid w:val="000E7D5C"/>
    <w:rsid w:val="000E7E14"/>
    <w:rsid w:val="000E7F1D"/>
    <w:rsid w:val="000F0759"/>
    <w:rsid w:val="000F0906"/>
    <w:rsid w:val="000F11D7"/>
    <w:rsid w:val="000F1F95"/>
    <w:rsid w:val="000F20E5"/>
    <w:rsid w:val="000F2D2A"/>
    <w:rsid w:val="000F2E50"/>
    <w:rsid w:val="000F306E"/>
    <w:rsid w:val="000F31F7"/>
    <w:rsid w:val="000F3886"/>
    <w:rsid w:val="000F3994"/>
    <w:rsid w:val="000F39E6"/>
    <w:rsid w:val="000F414E"/>
    <w:rsid w:val="000F4195"/>
    <w:rsid w:val="000F448F"/>
    <w:rsid w:val="000F4500"/>
    <w:rsid w:val="000F4501"/>
    <w:rsid w:val="000F488E"/>
    <w:rsid w:val="000F4902"/>
    <w:rsid w:val="000F492F"/>
    <w:rsid w:val="000F4BFF"/>
    <w:rsid w:val="000F4C32"/>
    <w:rsid w:val="000F5798"/>
    <w:rsid w:val="000F5E88"/>
    <w:rsid w:val="000F619F"/>
    <w:rsid w:val="000F625A"/>
    <w:rsid w:val="000F62D8"/>
    <w:rsid w:val="000F6701"/>
    <w:rsid w:val="000F6D32"/>
    <w:rsid w:val="000F6D3D"/>
    <w:rsid w:val="000F746F"/>
    <w:rsid w:val="000F79BC"/>
    <w:rsid w:val="000F7CF1"/>
    <w:rsid w:val="00100122"/>
    <w:rsid w:val="00100552"/>
    <w:rsid w:val="001005D9"/>
    <w:rsid w:val="00100C5D"/>
    <w:rsid w:val="00100D60"/>
    <w:rsid w:val="00100D8D"/>
    <w:rsid w:val="00101319"/>
    <w:rsid w:val="00101373"/>
    <w:rsid w:val="001014A7"/>
    <w:rsid w:val="001015F4"/>
    <w:rsid w:val="0010161B"/>
    <w:rsid w:val="001016F4"/>
    <w:rsid w:val="001019A1"/>
    <w:rsid w:val="00101D95"/>
    <w:rsid w:val="00101FC6"/>
    <w:rsid w:val="00102298"/>
    <w:rsid w:val="00102339"/>
    <w:rsid w:val="001024C1"/>
    <w:rsid w:val="001025E9"/>
    <w:rsid w:val="00102623"/>
    <w:rsid w:val="001027A9"/>
    <w:rsid w:val="00102896"/>
    <w:rsid w:val="00102C79"/>
    <w:rsid w:val="00102FE6"/>
    <w:rsid w:val="001030DE"/>
    <w:rsid w:val="001030EC"/>
    <w:rsid w:val="001040FA"/>
    <w:rsid w:val="0010433D"/>
    <w:rsid w:val="0010447F"/>
    <w:rsid w:val="0010455B"/>
    <w:rsid w:val="00104A89"/>
    <w:rsid w:val="00104D62"/>
    <w:rsid w:val="00104D6D"/>
    <w:rsid w:val="00105233"/>
    <w:rsid w:val="0010573C"/>
    <w:rsid w:val="00105BDB"/>
    <w:rsid w:val="00105E9D"/>
    <w:rsid w:val="00105F85"/>
    <w:rsid w:val="0010609A"/>
    <w:rsid w:val="00106ADB"/>
    <w:rsid w:val="00106B02"/>
    <w:rsid w:val="00106EDA"/>
    <w:rsid w:val="001071DB"/>
    <w:rsid w:val="001077E7"/>
    <w:rsid w:val="00107AC6"/>
    <w:rsid w:val="00107FD7"/>
    <w:rsid w:val="001100C2"/>
    <w:rsid w:val="00110710"/>
    <w:rsid w:val="0011090C"/>
    <w:rsid w:val="00110AE3"/>
    <w:rsid w:val="00110B31"/>
    <w:rsid w:val="00110DDA"/>
    <w:rsid w:val="001111FC"/>
    <w:rsid w:val="0011141D"/>
    <w:rsid w:val="001119EB"/>
    <w:rsid w:val="00111D63"/>
    <w:rsid w:val="00111E6B"/>
    <w:rsid w:val="00112293"/>
    <w:rsid w:val="00112638"/>
    <w:rsid w:val="001128A2"/>
    <w:rsid w:val="00112963"/>
    <w:rsid w:val="00112AFC"/>
    <w:rsid w:val="00112EBD"/>
    <w:rsid w:val="00112F86"/>
    <w:rsid w:val="0011389F"/>
    <w:rsid w:val="00113975"/>
    <w:rsid w:val="00114118"/>
    <w:rsid w:val="001144A3"/>
    <w:rsid w:val="00114C82"/>
    <w:rsid w:val="00114CB8"/>
    <w:rsid w:val="00114DEE"/>
    <w:rsid w:val="00114EAA"/>
    <w:rsid w:val="0011511B"/>
    <w:rsid w:val="001152C3"/>
    <w:rsid w:val="00115EB4"/>
    <w:rsid w:val="00116013"/>
    <w:rsid w:val="0011617A"/>
    <w:rsid w:val="00116968"/>
    <w:rsid w:val="0011728D"/>
    <w:rsid w:val="00117473"/>
    <w:rsid w:val="001174A0"/>
    <w:rsid w:val="0011764E"/>
    <w:rsid w:val="001176FE"/>
    <w:rsid w:val="00117A45"/>
    <w:rsid w:val="00117E6B"/>
    <w:rsid w:val="001200E5"/>
    <w:rsid w:val="0012015C"/>
    <w:rsid w:val="0012044A"/>
    <w:rsid w:val="001207AC"/>
    <w:rsid w:val="00120A7D"/>
    <w:rsid w:val="00120D87"/>
    <w:rsid w:val="00120DFA"/>
    <w:rsid w:val="00120F85"/>
    <w:rsid w:val="00120F8A"/>
    <w:rsid w:val="00120FE7"/>
    <w:rsid w:val="00121031"/>
    <w:rsid w:val="0012116C"/>
    <w:rsid w:val="00121624"/>
    <w:rsid w:val="001218C2"/>
    <w:rsid w:val="001219CF"/>
    <w:rsid w:val="0012204B"/>
    <w:rsid w:val="001220FB"/>
    <w:rsid w:val="001226EC"/>
    <w:rsid w:val="00122EB4"/>
    <w:rsid w:val="0012321D"/>
    <w:rsid w:val="00123416"/>
    <w:rsid w:val="0012374A"/>
    <w:rsid w:val="00123979"/>
    <w:rsid w:val="00123F76"/>
    <w:rsid w:val="001245B2"/>
    <w:rsid w:val="001245C1"/>
    <w:rsid w:val="0012482F"/>
    <w:rsid w:val="00124B9D"/>
    <w:rsid w:val="00124C79"/>
    <w:rsid w:val="00124FF2"/>
    <w:rsid w:val="00125057"/>
    <w:rsid w:val="00125350"/>
    <w:rsid w:val="0012557A"/>
    <w:rsid w:val="00125E86"/>
    <w:rsid w:val="001262AC"/>
    <w:rsid w:val="00126616"/>
    <w:rsid w:val="001266B9"/>
    <w:rsid w:val="001268E9"/>
    <w:rsid w:val="00127311"/>
    <w:rsid w:val="0012745A"/>
    <w:rsid w:val="00127854"/>
    <w:rsid w:val="0012791C"/>
    <w:rsid w:val="00127A56"/>
    <w:rsid w:val="00127CD9"/>
    <w:rsid w:val="00127D3B"/>
    <w:rsid w:val="001300C9"/>
    <w:rsid w:val="00130142"/>
    <w:rsid w:val="0013034F"/>
    <w:rsid w:val="001308AD"/>
    <w:rsid w:val="00130AE2"/>
    <w:rsid w:val="00130B7E"/>
    <w:rsid w:val="00130FA6"/>
    <w:rsid w:val="001310EB"/>
    <w:rsid w:val="001313A3"/>
    <w:rsid w:val="001317CE"/>
    <w:rsid w:val="0013188B"/>
    <w:rsid w:val="001319E0"/>
    <w:rsid w:val="00131CF8"/>
    <w:rsid w:val="00131EAC"/>
    <w:rsid w:val="00132140"/>
    <w:rsid w:val="00132190"/>
    <w:rsid w:val="001321E3"/>
    <w:rsid w:val="00132D5D"/>
    <w:rsid w:val="0013350F"/>
    <w:rsid w:val="001335F2"/>
    <w:rsid w:val="001338D5"/>
    <w:rsid w:val="00133C7F"/>
    <w:rsid w:val="00134289"/>
    <w:rsid w:val="00134384"/>
    <w:rsid w:val="00134C08"/>
    <w:rsid w:val="00134CFA"/>
    <w:rsid w:val="00134E65"/>
    <w:rsid w:val="001350E7"/>
    <w:rsid w:val="00135332"/>
    <w:rsid w:val="00135755"/>
    <w:rsid w:val="00136A7B"/>
    <w:rsid w:val="00136B04"/>
    <w:rsid w:val="00136F05"/>
    <w:rsid w:val="00137DE9"/>
    <w:rsid w:val="00137F0A"/>
    <w:rsid w:val="0014013A"/>
    <w:rsid w:val="00140423"/>
    <w:rsid w:val="001416B8"/>
    <w:rsid w:val="00141D43"/>
    <w:rsid w:val="00141DE8"/>
    <w:rsid w:val="00141E50"/>
    <w:rsid w:val="0014207B"/>
    <w:rsid w:val="001421C6"/>
    <w:rsid w:val="001423EF"/>
    <w:rsid w:val="00142DFF"/>
    <w:rsid w:val="00142E0D"/>
    <w:rsid w:val="00142ED3"/>
    <w:rsid w:val="00143220"/>
    <w:rsid w:val="00143677"/>
    <w:rsid w:val="001440D8"/>
    <w:rsid w:val="0014425D"/>
    <w:rsid w:val="00144370"/>
    <w:rsid w:val="00144429"/>
    <w:rsid w:val="001447A8"/>
    <w:rsid w:val="00144EA6"/>
    <w:rsid w:val="001450A0"/>
    <w:rsid w:val="001450E2"/>
    <w:rsid w:val="001453E0"/>
    <w:rsid w:val="00145586"/>
    <w:rsid w:val="00145867"/>
    <w:rsid w:val="001462F0"/>
    <w:rsid w:val="0014635D"/>
    <w:rsid w:val="00146868"/>
    <w:rsid w:val="00146A1F"/>
    <w:rsid w:val="00146F3A"/>
    <w:rsid w:val="00147021"/>
    <w:rsid w:val="0014761A"/>
    <w:rsid w:val="00147891"/>
    <w:rsid w:val="00147B32"/>
    <w:rsid w:val="00150076"/>
    <w:rsid w:val="0015027F"/>
    <w:rsid w:val="001504A1"/>
    <w:rsid w:val="001508EC"/>
    <w:rsid w:val="00150B25"/>
    <w:rsid w:val="00150DFE"/>
    <w:rsid w:val="00150EC2"/>
    <w:rsid w:val="00150FC8"/>
    <w:rsid w:val="0015181F"/>
    <w:rsid w:val="0015188A"/>
    <w:rsid w:val="001523C2"/>
    <w:rsid w:val="00152DAD"/>
    <w:rsid w:val="00153322"/>
    <w:rsid w:val="00153504"/>
    <w:rsid w:val="00154ADB"/>
    <w:rsid w:val="00155022"/>
    <w:rsid w:val="001556D6"/>
    <w:rsid w:val="00155A6E"/>
    <w:rsid w:val="00155BAA"/>
    <w:rsid w:val="00156218"/>
    <w:rsid w:val="00156318"/>
    <w:rsid w:val="001563CD"/>
    <w:rsid w:val="001565A2"/>
    <w:rsid w:val="0015663A"/>
    <w:rsid w:val="00156666"/>
    <w:rsid w:val="00156E86"/>
    <w:rsid w:val="00156F8E"/>
    <w:rsid w:val="00157441"/>
    <w:rsid w:val="001578EB"/>
    <w:rsid w:val="00157B9F"/>
    <w:rsid w:val="00157DB7"/>
    <w:rsid w:val="001600DD"/>
    <w:rsid w:val="001601A9"/>
    <w:rsid w:val="00160303"/>
    <w:rsid w:val="001605C8"/>
    <w:rsid w:val="0016060E"/>
    <w:rsid w:val="001606AA"/>
    <w:rsid w:val="00161167"/>
    <w:rsid w:val="0016135F"/>
    <w:rsid w:val="00161386"/>
    <w:rsid w:val="00161756"/>
    <w:rsid w:val="00161B6B"/>
    <w:rsid w:val="0016256F"/>
    <w:rsid w:val="001626C3"/>
    <w:rsid w:val="001630DD"/>
    <w:rsid w:val="00163575"/>
    <w:rsid w:val="001638A8"/>
    <w:rsid w:val="001639DB"/>
    <w:rsid w:val="001645C8"/>
    <w:rsid w:val="001649DD"/>
    <w:rsid w:val="00164AE9"/>
    <w:rsid w:val="00164C28"/>
    <w:rsid w:val="0016542C"/>
    <w:rsid w:val="001656CE"/>
    <w:rsid w:val="00165A5B"/>
    <w:rsid w:val="00165C46"/>
    <w:rsid w:val="00166A42"/>
    <w:rsid w:val="00166AE2"/>
    <w:rsid w:val="00166B76"/>
    <w:rsid w:val="00166D1E"/>
    <w:rsid w:val="00166D58"/>
    <w:rsid w:val="00166EFF"/>
    <w:rsid w:val="00167479"/>
    <w:rsid w:val="00167497"/>
    <w:rsid w:val="001674D6"/>
    <w:rsid w:val="00167712"/>
    <w:rsid w:val="001677BC"/>
    <w:rsid w:val="00170104"/>
    <w:rsid w:val="001703D2"/>
    <w:rsid w:val="00170636"/>
    <w:rsid w:val="00170732"/>
    <w:rsid w:val="00170B50"/>
    <w:rsid w:val="00170D17"/>
    <w:rsid w:val="00170D72"/>
    <w:rsid w:val="00170E9B"/>
    <w:rsid w:val="00171B09"/>
    <w:rsid w:val="00171E49"/>
    <w:rsid w:val="00172212"/>
    <w:rsid w:val="0017317F"/>
    <w:rsid w:val="001731A3"/>
    <w:rsid w:val="001734EE"/>
    <w:rsid w:val="001738E2"/>
    <w:rsid w:val="00173927"/>
    <w:rsid w:val="00173EEB"/>
    <w:rsid w:val="0017402E"/>
    <w:rsid w:val="00174117"/>
    <w:rsid w:val="001748F8"/>
    <w:rsid w:val="00174AC6"/>
    <w:rsid w:val="00174B28"/>
    <w:rsid w:val="00174FB7"/>
    <w:rsid w:val="0017506D"/>
    <w:rsid w:val="00175355"/>
    <w:rsid w:val="001754D4"/>
    <w:rsid w:val="00175B3D"/>
    <w:rsid w:val="00175C20"/>
    <w:rsid w:val="00176DD0"/>
    <w:rsid w:val="00176F47"/>
    <w:rsid w:val="001771F2"/>
    <w:rsid w:val="001774FA"/>
    <w:rsid w:val="001776A6"/>
    <w:rsid w:val="00177F91"/>
    <w:rsid w:val="00180C71"/>
    <w:rsid w:val="001811D5"/>
    <w:rsid w:val="0018163B"/>
    <w:rsid w:val="00181A1F"/>
    <w:rsid w:val="00181D67"/>
    <w:rsid w:val="00182227"/>
    <w:rsid w:val="00182282"/>
    <w:rsid w:val="001822DA"/>
    <w:rsid w:val="00182AF4"/>
    <w:rsid w:val="00182DA8"/>
    <w:rsid w:val="001831C2"/>
    <w:rsid w:val="00183464"/>
    <w:rsid w:val="0018348C"/>
    <w:rsid w:val="001834B8"/>
    <w:rsid w:val="001838D0"/>
    <w:rsid w:val="001839AF"/>
    <w:rsid w:val="00183A68"/>
    <w:rsid w:val="00183A7C"/>
    <w:rsid w:val="00183E52"/>
    <w:rsid w:val="00183E85"/>
    <w:rsid w:val="001845AF"/>
    <w:rsid w:val="00184837"/>
    <w:rsid w:val="0018589E"/>
    <w:rsid w:val="0018593A"/>
    <w:rsid w:val="00185BF6"/>
    <w:rsid w:val="00185D54"/>
    <w:rsid w:val="00185DA6"/>
    <w:rsid w:val="00185DD5"/>
    <w:rsid w:val="0018620D"/>
    <w:rsid w:val="00186611"/>
    <w:rsid w:val="001867FF"/>
    <w:rsid w:val="00186CAB"/>
    <w:rsid w:val="00186E40"/>
    <w:rsid w:val="00186E4C"/>
    <w:rsid w:val="00186EA9"/>
    <w:rsid w:val="0018711B"/>
    <w:rsid w:val="001873BE"/>
    <w:rsid w:val="0018761F"/>
    <w:rsid w:val="001876C8"/>
    <w:rsid w:val="001877B3"/>
    <w:rsid w:val="00187832"/>
    <w:rsid w:val="0018786E"/>
    <w:rsid w:val="00187A6D"/>
    <w:rsid w:val="00187B49"/>
    <w:rsid w:val="00190207"/>
    <w:rsid w:val="00190392"/>
    <w:rsid w:val="00190412"/>
    <w:rsid w:val="00190513"/>
    <w:rsid w:val="00190ADE"/>
    <w:rsid w:val="00190DD2"/>
    <w:rsid w:val="00190E7D"/>
    <w:rsid w:val="0019156E"/>
    <w:rsid w:val="0019164E"/>
    <w:rsid w:val="00191955"/>
    <w:rsid w:val="00191999"/>
    <w:rsid w:val="00191B5A"/>
    <w:rsid w:val="00191FDC"/>
    <w:rsid w:val="00192025"/>
    <w:rsid w:val="001920A7"/>
    <w:rsid w:val="001924E2"/>
    <w:rsid w:val="00192A5A"/>
    <w:rsid w:val="00192E12"/>
    <w:rsid w:val="00192F45"/>
    <w:rsid w:val="001932E9"/>
    <w:rsid w:val="00193340"/>
    <w:rsid w:val="001935BD"/>
    <w:rsid w:val="00193615"/>
    <w:rsid w:val="00193695"/>
    <w:rsid w:val="00193819"/>
    <w:rsid w:val="0019387D"/>
    <w:rsid w:val="001938A1"/>
    <w:rsid w:val="00193C6B"/>
    <w:rsid w:val="00193F52"/>
    <w:rsid w:val="00193F74"/>
    <w:rsid w:val="00194C3C"/>
    <w:rsid w:val="00194CF6"/>
    <w:rsid w:val="001951FE"/>
    <w:rsid w:val="0019559B"/>
    <w:rsid w:val="00195778"/>
    <w:rsid w:val="00195A7A"/>
    <w:rsid w:val="00195D1E"/>
    <w:rsid w:val="001962F7"/>
    <w:rsid w:val="00196C23"/>
    <w:rsid w:val="001974CA"/>
    <w:rsid w:val="001978E9"/>
    <w:rsid w:val="00197B59"/>
    <w:rsid w:val="001A04C4"/>
    <w:rsid w:val="001A09AE"/>
    <w:rsid w:val="001A09F1"/>
    <w:rsid w:val="001A0A5B"/>
    <w:rsid w:val="001A0D74"/>
    <w:rsid w:val="001A0DC2"/>
    <w:rsid w:val="001A167D"/>
    <w:rsid w:val="001A1C36"/>
    <w:rsid w:val="001A1F73"/>
    <w:rsid w:val="001A1FAD"/>
    <w:rsid w:val="001A2116"/>
    <w:rsid w:val="001A21B9"/>
    <w:rsid w:val="001A283F"/>
    <w:rsid w:val="001A2E58"/>
    <w:rsid w:val="001A2F1F"/>
    <w:rsid w:val="001A302B"/>
    <w:rsid w:val="001A3522"/>
    <w:rsid w:val="001A3A7E"/>
    <w:rsid w:val="001A3E8F"/>
    <w:rsid w:val="001A423B"/>
    <w:rsid w:val="001A4383"/>
    <w:rsid w:val="001A4812"/>
    <w:rsid w:val="001A482C"/>
    <w:rsid w:val="001A4DF3"/>
    <w:rsid w:val="001A4F70"/>
    <w:rsid w:val="001A5406"/>
    <w:rsid w:val="001A59BF"/>
    <w:rsid w:val="001A5B89"/>
    <w:rsid w:val="001A632C"/>
    <w:rsid w:val="001A645D"/>
    <w:rsid w:val="001A6686"/>
    <w:rsid w:val="001A6D9F"/>
    <w:rsid w:val="001A6E56"/>
    <w:rsid w:val="001A6F37"/>
    <w:rsid w:val="001A72BE"/>
    <w:rsid w:val="001A79F8"/>
    <w:rsid w:val="001B0E56"/>
    <w:rsid w:val="001B1629"/>
    <w:rsid w:val="001B19A8"/>
    <w:rsid w:val="001B1EB5"/>
    <w:rsid w:val="001B2436"/>
    <w:rsid w:val="001B256E"/>
    <w:rsid w:val="001B282E"/>
    <w:rsid w:val="001B3326"/>
    <w:rsid w:val="001B3853"/>
    <w:rsid w:val="001B3D34"/>
    <w:rsid w:val="001B410F"/>
    <w:rsid w:val="001B4308"/>
    <w:rsid w:val="001B4366"/>
    <w:rsid w:val="001B4398"/>
    <w:rsid w:val="001B4651"/>
    <w:rsid w:val="001B4A40"/>
    <w:rsid w:val="001B5BBB"/>
    <w:rsid w:val="001B5D03"/>
    <w:rsid w:val="001B5D46"/>
    <w:rsid w:val="001B6C70"/>
    <w:rsid w:val="001B6D0C"/>
    <w:rsid w:val="001B6FCB"/>
    <w:rsid w:val="001B703A"/>
    <w:rsid w:val="001B727B"/>
    <w:rsid w:val="001B7DDE"/>
    <w:rsid w:val="001C00AD"/>
    <w:rsid w:val="001C01CD"/>
    <w:rsid w:val="001C0A78"/>
    <w:rsid w:val="001C0D4F"/>
    <w:rsid w:val="001C0E91"/>
    <w:rsid w:val="001C0F71"/>
    <w:rsid w:val="001C1077"/>
    <w:rsid w:val="001C11E7"/>
    <w:rsid w:val="001C1799"/>
    <w:rsid w:val="001C1D7F"/>
    <w:rsid w:val="001C1EBF"/>
    <w:rsid w:val="001C1EFE"/>
    <w:rsid w:val="001C275D"/>
    <w:rsid w:val="001C2C74"/>
    <w:rsid w:val="001C2FAF"/>
    <w:rsid w:val="001C36C5"/>
    <w:rsid w:val="001C3CF3"/>
    <w:rsid w:val="001C3D03"/>
    <w:rsid w:val="001C3DAC"/>
    <w:rsid w:val="001C42B5"/>
    <w:rsid w:val="001C463D"/>
    <w:rsid w:val="001C4AFA"/>
    <w:rsid w:val="001C5249"/>
    <w:rsid w:val="001C5518"/>
    <w:rsid w:val="001C555F"/>
    <w:rsid w:val="001C5576"/>
    <w:rsid w:val="001C5AC3"/>
    <w:rsid w:val="001C5AEC"/>
    <w:rsid w:val="001C5BDC"/>
    <w:rsid w:val="001C5D9E"/>
    <w:rsid w:val="001C616B"/>
    <w:rsid w:val="001C632D"/>
    <w:rsid w:val="001C6464"/>
    <w:rsid w:val="001C6EC1"/>
    <w:rsid w:val="001D06D3"/>
    <w:rsid w:val="001D0CD9"/>
    <w:rsid w:val="001D0F10"/>
    <w:rsid w:val="001D1060"/>
    <w:rsid w:val="001D110E"/>
    <w:rsid w:val="001D1C62"/>
    <w:rsid w:val="001D1E3C"/>
    <w:rsid w:val="001D1E91"/>
    <w:rsid w:val="001D2002"/>
    <w:rsid w:val="001D2395"/>
    <w:rsid w:val="001D2F06"/>
    <w:rsid w:val="001D3761"/>
    <w:rsid w:val="001D3F8E"/>
    <w:rsid w:val="001D47E1"/>
    <w:rsid w:val="001D480D"/>
    <w:rsid w:val="001D4A53"/>
    <w:rsid w:val="001D4D67"/>
    <w:rsid w:val="001D560C"/>
    <w:rsid w:val="001D57DC"/>
    <w:rsid w:val="001D6084"/>
    <w:rsid w:val="001D6A12"/>
    <w:rsid w:val="001D6E08"/>
    <w:rsid w:val="001D6F52"/>
    <w:rsid w:val="001D7858"/>
    <w:rsid w:val="001D788D"/>
    <w:rsid w:val="001D7F32"/>
    <w:rsid w:val="001E0161"/>
    <w:rsid w:val="001E021A"/>
    <w:rsid w:val="001E03F7"/>
    <w:rsid w:val="001E0F57"/>
    <w:rsid w:val="001E1067"/>
    <w:rsid w:val="001E1269"/>
    <w:rsid w:val="001E1382"/>
    <w:rsid w:val="001E1705"/>
    <w:rsid w:val="001E1772"/>
    <w:rsid w:val="001E1A2C"/>
    <w:rsid w:val="001E20F6"/>
    <w:rsid w:val="001E215A"/>
    <w:rsid w:val="001E21D6"/>
    <w:rsid w:val="001E2968"/>
    <w:rsid w:val="001E2F4B"/>
    <w:rsid w:val="001E3B99"/>
    <w:rsid w:val="001E41DD"/>
    <w:rsid w:val="001E4373"/>
    <w:rsid w:val="001E4562"/>
    <w:rsid w:val="001E4C77"/>
    <w:rsid w:val="001E4F7D"/>
    <w:rsid w:val="001E50AF"/>
    <w:rsid w:val="001E5845"/>
    <w:rsid w:val="001E5A78"/>
    <w:rsid w:val="001E60C5"/>
    <w:rsid w:val="001E62E0"/>
    <w:rsid w:val="001E6560"/>
    <w:rsid w:val="001E671F"/>
    <w:rsid w:val="001E68A0"/>
    <w:rsid w:val="001E6996"/>
    <w:rsid w:val="001E6AEA"/>
    <w:rsid w:val="001E6BAB"/>
    <w:rsid w:val="001E7109"/>
    <w:rsid w:val="001E721C"/>
    <w:rsid w:val="001E7452"/>
    <w:rsid w:val="001E76CC"/>
    <w:rsid w:val="001E7BA1"/>
    <w:rsid w:val="001E7DAF"/>
    <w:rsid w:val="001F035B"/>
    <w:rsid w:val="001F0618"/>
    <w:rsid w:val="001F099F"/>
    <w:rsid w:val="001F1027"/>
    <w:rsid w:val="001F117C"/>
    <w:rsid w:val="001F1C62"/>
    <w:rsid w:val="001F2097"/>
    <w:rsid w:val="001F20A1"/>
    <w:rsid w:val="001F21F8"/>
    <w:rsid w:val="001F27B9"/>
    <w:rsid w:val="001F2B68"/>
    <w:rsid w:val="001F2E9D"/>
    <w:rsid w:val="001F2F28"/>
    <w:rsid w:val="001F30F1"/>
    <w:rsid w:val="001F33DF"/>
    <w:rsid w:val="001F38D1"/>
    <w:rsid w:val="001F398F"/>
    <w:rsid w:val="001F3DAE"/>
    <w:rsid w:val="001F4526"/>
    <w:rsid w:val="001F4F05"/>
    <w:rsid w:val="001F5288"/>
    <w:rsid w:val="001F54B4"/>
    <w:rsid w:val="001F5585"/>
    <w:rsid w:val="001F5601"/>
    <w:rsid w:val="001F57E5"/>
    <w:rsid w:val="001F5819"/>
    <w:rsid w:val="001F61FC"/>
    <w:rsid w:val="001F6747"/>
    <w:rsid w:val="001F6BDE"/>
    <w:rsid w:val="001F6C77"/>
    <w:rsid w:val="001F710E"/>
    <w:rsid w:val="001F77EC"/>
    <w:rsid w:val="001F7846"/>
    <w:rsid w:val="001F7945"/>
    <w:rsid w:val="001F7EC0"/>
    <w:rsid w:val="0020005B"/>
    <w:rsid w:val="00200965"/>
    <w:rsid w:val="00201176"/>
    <w:rsid w:val="00201A9F"/>
    <w:rsid w:val="00201C86"/>
    <w:rsid w:val="00201FEB"/>
    <w:rsid w:val="0020205E"/>
    <w:rsid w:val="0020213F"/>
    <w:rsid w:val="00202DAB"/>
    <w:rsid w:val="00203401"/>
    <w:rsid w:val="0020360B"/>
    <w:rsid w:val="002039DA"/>
    <w:rsid w:val="002039DB"/>
    <w:rsid w:val="0020402D"/>
    <w:rsid w:val="00204931"/>
    <w:rsid w:val="00204B14"/>
    <w:rsid w:val="00204CDE"/>
    <w:rsid w:val="00204F7E"/>
    <w:rsid w:val="002059AE"/>
    <w:rsid w:val="002059BA"/>
    <w:rsid w:val="00206253"/>
    <w:rsid w:val="00206A67"/>
    <w:rsid w:val="00206B92"/>
    <w:rsid w:val="002075EF"/>
    <w:rsid w:val="00207644"/>
    <w:rsid w:val="00207B6C"/>
    <w:rsid w:val="00210040"/>
    <w:rsid w:val="00210172"/>
    <w:rsid w:val="002104B6"/>
    <w:rsid w:val="002109C8"/>
    <w:rsid w:val="00210C3A"/>
    <w:rsid w:val="00211385"/>
    <w:rsid w:val="0021158B"/>
    <w:rsid w:val="00211C58"/>
    <w:rsid w:val="00211D20"/>
    <w:rsid w:val="002123AF"/>
    <w:rsid w:val="00212B93"/>
    <w:rsid w:val="00212D79"/>
    <w:rsid w:val="00212FC4"/>
    <w:rsid w:val="0021340E"/>
    <w:rsid w:val="002138CD"/>
    <w:rsid w:val="002139C5"/>
    <w:rsid w:val="00213AF7"/>
    <w:rsid w:val="00213AFB"/>
    <w:rsid w:val="00213B51"/>
    <w:rsid w:val="00213B9A"/>
    <w:rsid w:val="00213E73"/>
    <w:rsid w:val="0021431E"/>
    <w:rsid w:val="002148AB"/>
    <w:rsid w:val="00215658"/>
    <w:rsid w:val="00215B4B"/>
    <w:rsid w:val="00215B51"/>
    <w:rsid w:val="00217361"/>
    <w:rsid w:val="00217574"/>
    <w:rsid w:val="002175C8"/>
    <w:rsid w:val="002177BB"/>
    <w:rsid w:val="00217A41"/>
    <w:rsid w:val="00217AC2"/>
    <w:rsid w:val="00217DBF"/>
    <w:rsid w:val="00217F38"/>
    <w:rsid w:val="00220226"/>
    <w:rsid w:val="002205E1"/>
    <w:rsid w:val="00220851"/>
    <w:rsid w:val="00220DD8"/>
    <w:rsid w:val="00220E20"/>
    <w:rsid w:val="0022160F"/>
    <w:rsid w:val="00221650"/>
    <w:rsid w:val="0022183D"/>
    <w:rsid w:val="00221AC7"/>
    <w:rsid w:val="00221BF9"/>
    <w:rsid w:val="00221CFE"/>
    <w:rsid w:val="00222032"/>
    <w:rsid w:val="00222381"/>
    <w:rsid w:val="00222577"/>
    <w:rsid w:val="00222A40"/>
    <w:rsid w:val="00222BEE"/>
    <w:rsid w:val="002231DB"/>
    <w:rsid w:val="002231ED"/>
    <w:rsid w:val="002232CA"/>
    <w:rsid w:val="0022387B"/>
    <w:rsid w:val="0022494B"/>
    <w:rsid w:val="00224B45"/>
    <w:rsid w:val="00224B5C"/>
    <w:rsid w:val="00224DB6"/>
    <w:rsid w:val="00224ED4"/>
    <w:rsid w:val="00225147"/>
    <w:rsid w:val="0022582B"/>
    <w:rsid w:val="00225B14"/>
    <w:rsid w:val="00225C6C"/>
    <w:rsid w:val="00225EBB"/>
    <w:rsid w:val="002261A9"/>
    <w:rsid w:val="00226307"/>
    <w:rsid w:val="00226717"/>
    <w:rsid w:val="00226770"/>
    <w:rsid w:val="002268B2"/>
    <w:rsid w:val="00226BFC"/>
    <w:rsid w:val="00226FF2"/>
    <w:rsid w:val="002270AF"/>
    <w:rsid w:val="002271C8"/>
    <w:rsid w:val="002272FE"/>
    <w:rsid w:val="002300B1"/>
    <w:rsid w:val="002301C4"/>
    <w:rsid w:val="00230225"/>
    <w:rsid w:val="00230324"/>
    <w:rsid w:val="00230693"/>
    <w:rsid w:val="00230835"/>
    <w:rsid w:val="00230879"/>
    <w:rsid w:val="00230BE2"/>
    <w:rsid w:val="002310D6"/>
    <w:rsid w:val="0023153A"/>
    <w:rsid w:val="002316A0"/>
    <w:rsid w:val="002316D4"/>
    <w:rsid w:val="002317DF"/>
    <w:rsid w:val="00231917"/>
    <w:rsid w:val="002319D4"/>
    <w:rsid w:val="00231B56"/>
    <w:rsid w:val="00231B8E"/>
    <w:rsid w:val="00232310"/>
    <w:rsid w:val="00232578"/>
    <w:rsid w:val="002327D2"/>
    <w:rsid w:val="0023282C"/>
    <w:rsid w:val="00232DB9"/>
    <w:rsid w:val="002331B5"/>
    <w:rsid w:val="0023327A"/>
    <w:rsid w:val="0023327D"/>
    <w:rsid w:val="0023352F"/>
    <w:rsid w:val="00233E16"/>
    <w:rsid w:val="00233F5D"/>
    <w:rsid w:val="002340C0"/>
    <w:rsid w:val="0023458D"/>
    <w:rsid w:val="00234A44"/>
    <w:rsid w:val="00234AED"/>
    <w:rsid w:val="00234B49"/>
    <w:rsid w:val="00234B4E"/>
    <w:rsid w:val="00235149"/>
    <w:rsid w:val="00235154"/>
    <w:rsid w:val="00235466"/>
    <w:rsid w:val="00235BCF"/>
    <w:rsid w:val="00235E0A"/>
    <w:rsid w:val="00235E78"/>
    <w:rsid w:val="00236521"/>
    <w:rsid w:val="00237109"/>
    <w:rsid w:val="002373CD"/>
    <w:rsid w:val="00237723"/>
    <w:rsid w:val="00237A78"/>
    <w:rsid w:val="00240487"/>
    <w:rsid w:val="002406BD"/>
    <w:rsid w:val="002406DB"/>
    <w:rsid w:val="00240810"/>
    <w:rsid w:val="00240F1E"/>
    <w:rsid w:val="00241C65"/>
    <w:rsid w:val="00242260"/>
    <w:rsid w:val="00242574"/>
    <w:rsid w:val="00242603"/>
    <w:rsid w:val="00242845"/>
    <w:rsid w:val="0024324A"/>
    <w:rsid w:val="0024368B"/>
    <w:rsid w:val="00243B3B"/>
    <w:rsid w:val="00243CFA"/>
    <w:rsid w:val="00244285"/>
    <w:rsid w:val="002442D9"/>
    <w:rsid w:val="00245103"/>
    <w:rsid w:val="0024516C"/>
    <w:rsid w:val="00245639"/>
    <w:rsid w:val="0024586D"/>
    <w:rsid w:val="0024587D"/>
    <w:rsid w:val="00245B2B"/>
    <w:rsid w:val="00245BB8"/>
    <w:rsid w:val="00245D0F"/>
    <w:rsid w:val="00245F27"/>
    <w:rsid w:val="00246717"/>
    <w:rsid w:val="00246958"/>
    <w:rsid w:val="00246C1F"/>
    <w:rsid w:val="00246C6C"/>
    <w:rsid w:val="00247485"/>
    <w:rsid w:val="00247A48"/>
    <w:rsid w:val="00247BC1"/>
    <w:rsid w:val="0025003A"/>
    <w:rsid w:val="00250463"/>
    <w:rsid w:val="0025059A"/>
    <w:rsid w:val="002506D9"/>
    <w:rsid w:val="002508D7"/>
    <w:rsid w:val="00250B5D"/>
    <w:rsid w:val="00250B99"/>
    <w:rsid w:val="00250C7E"/>
    <w:rsid w:val="00250CF3"/>
    <w:rsid w:val="002514DB"/>
    <w:rsid w:val="002514E9"/>
    <w:rsid w:val="002515A3"/>
    <w:rsid w:val="00251633"/>
    <w:rsid w:val="00251D08"/>
    <w:rsid w:val="00251EBB"/>
    <w:rsid w:val="00251ED9"/>
    <w:rsid w:val="002534C5"/>
    <w:rsid w:val="002537BE"/>
    <w:rsid w:val="00253BAA"/>
    <w:rsid w:val="00253BB1"/>
    <w:rsid w:val="00253C61"/>
    <w:rsid w:val="0025400D"/>
    <w:rsid w:val="0025413D"/>
    <w:rsid w:val="0025472B"/>
    <w:rsid w:val="00254AE4"/>
    <w:rsid w:val="00254C32"/>
    <w:rsid w:val="00254D1C"/>
    <w:rsid w:val="0025521E"/>
    <w:rsid w:val="00255369"/>
    <w:rsid w:val="00255372"/>
    <w:rsid w:val="00255425"/>
    <w:rsid w:val="002558E5"/>
    <w:rsid w:val="00255BB5"/>
    <w:rsid w:val="00255BBB"/>
    <w:rsid w:val="00255D70"/>
    <w:rsid w:val="00255F38"/>
    <w:rsid w:val="0025601C"/>
    <w:rsid w:val="0025603C"/>
    <w:rsid w:val="002566BC"/>
    <w:rsid w:val="0025673A"/>
    <w:rsid w:val="00256D9C"/>
    <w:rsid w:val="00260205"/>
    <w:rsid w:val="0026038C"/>
    <w:rsid w:val="002612C6"/>
    <w:rsid w:val="002612EE"/>
    <w:rsid w:val="00261B7F"/>
    <w:rsid w:val="00261B93"/>
    <w:rsid w:val="0026227C"/>
    <w:rsid w:val="0026238A"/>
    <w:rsid w:val="00262656"/>
    <w:rsid w:val="00262847"/>
    <w:rsid w:val="002628C7"/>
    <w:rsid w:val="0026318F"/>
    <w:rsid w:val="00263190"/>
    <w:rsid w:val="0026319D"/>
    <w:rsid w:val="00263726"/>
    <w:rsid w:val="00264295"/>
    <w:rsid w:val="00264E02"/>
    <w:rsid w:val="00264FF4"/>
    <w:rsid w:val="0026517B"/>
    <w:rsid w:val="002654D1"/>
    <w:rsid w:val="002655CA"/>
    <w:rsid w:val="00265856"/>
    <w:rsid w:val="00265A86"/>
    <w:rsid w:val="00265B5C"/>
    <w:rsid w:val="00265C65"/>
    <w:rsid w:val="002661A0"/>
    <w:rsid w:val="00266843"/>
    <w:rsid w:val="00266AE9"/>
    <w:rsid w:val="00266C49"/>
    <w:rsid w:val="00266E85"/>
    <w:rsid w:val="00266F2F"/>
    <w:rsid w:val="0026727E"/>
    <w:rsid w:val="00267847"/>
    <w:rsid w:val="00267B8D"/>
    <w:rsid w:val="00267DC1"/>
    <w:rsid w:val="00267E89"/>
    <w:rsid w:val="002704EC"/>
    <w:rsid w:val="00270652"/>
    <w:rsid w:val="0027068B"/>
    <w:rsid w:val="00270699"/>
    <w:rsid w:val="0027092F"/>
    <w:rsid w:val="00270A33"/>
    <w:rsid w:val="00270A59"/>
    <w:rsid w:val="00270FD4"/>
    <w:rsid w:val="002713C4"/>
    <w:rsid w:val="0027185E"/>
    <w:rsid w:val="0027189F"/>
    <w:rsid w:val="002719C5"/>
    <w:rsid w:val="00271AC3"/>
    <w:rsid w:val="00271DEF"/>
    <w:rsid w:val="00271F97"/>
    <w:rsid w:val="002722A2"/>
    <w:rsid w:val="002725CA"/>
    <w:rsid w:val="00272A11"/>
    <w:rsid w:val="00272B7D"/>
    <w:rsid w:val="002731F0"/>
    <w:rsid w:val="0027355A"/>
    <w:rsid w:val="002736BE"/>
    <w:rsid w:val="00273C31"/>
    <w:rsid w:val="00273DEE"/>
    <w:rsid w:val="00273EBD"/>
    <w:rsid w:val="00273F81"/>
    <w:rsid w:val="00273FB1"/>
    <w:rsid w:val="002744D8"/>
    <w:rsid w:val="002750D4"/>
    <w:rsid w:val="00275284"/>
    <w:rsid w:val="002752D2"/>
    <w:rsid w:val="00275442"/>
    <w:rsid w:val="00275782"/>
    <w:rsid w:val="00275796"/>
    <w:rsid w:val="002757ED"/>
    <w:rsid w:val="002759AB"/>
    <w:rsid w:val="002759E6"/>
    <w:rsid w:val="002760FF"/>
    <w:rsid w:val="0027615A"/>
    <w:rsid w:val="00276185"/>
    <w:rsid w:val="0027693D"/>
    <w:rsid w:val="00276F54"/>
    <w:rsid w:val="002774A2"/>
    <w:rsid w:val="00277C43"/>
    <w:rsid w:val="00277D89"/>
    <w:rsid w:val="00280034"/>
    <w:rsid w:val="00280271"/>
    <w:rsid w:val="002802A3"/>
    <w:rsid w:val="002803CD"/>
    <w:rsid w:val="00280B68"/>
    <w:rsid w:val="00280FD5"/>
    <w:rsid w:val="002811C9"/>
    <w:rsid w:val="0028133D"/>
    <w:rsid w:val="00281559"/>
    <w:rsid w:val="002815C9"/>
    <w:rsid w:val="002824C2"/>
    <w:rsid w:val="00282596"/>
    <w:rsid w:val="0028291B"/>
    <w:rsid w:val="00282DEF"/>
    <w:rsid w:val="00282FF4"/>
    <w:rsid w:val="00283028"/>
    <w:rsid w:val="00283183"/>
    <w:rsid w:val="002835FE"/>
    <w:rsid w:val="00283C89"/>
    <w:rsid w:val="00284182"/>
    <w:rsid w:val="00284224"/>
    <w:rsid w:val="0028447E"/>
    <w:rsid w:val="00284497"/>
    <w:rsid w:val="002850BA"/>
    <w:rsid w:val="002851BA"/>
    <w:rsid w:val="002855C1"/>
    <w:rsid w:val="002855E6"/>
    <w:rsid w:val="002855F3"/>
    <w:rsid w:val="00285ADD"/>
    <w:rsid w:val="00285B9A"/>
    <w:rsid w:val="00285D9F"/>
    <w:rsid w:val="0028605D"/>
    <w:rsid w:val="002864F7"/>
    <w:rsid w:val="002869DD"/>
    <w:rsid w:val="00286C9D"/>
    <w:rsid w:val="00286E05"/>
    <w:rsid w:val="0028731B"/>
    <w:rsid w:val="00287628"/>
    <w:rsid w:val="002878D8"/>
    <w:rsid w:val="002878E7"/>
    <w:rsid w:val="00287EB8"/>
    <w:rsid w:val="00287F3A"/>
    <w:rsid w:val="002903C8"/>
    <w:rsid w:val="0029054F"/>
    <w:rsid w:val="00290888"/>
    <w:rsid w:val="00290A6D"/>
    <w:rsid w:val="00290A88"/>
    <w:rsid w:val="00290AC9"/>
    <w:rsid w:val="00290B2A"/>
    <w:rsid w:val="00290C8F"/>
    <w:rsid w:val="00291279"/>
    <w:rsid w:val="002916F3"/>
    <w:rsid w:val="00291734"/>
    <w:rsid w:val="00291ABA"/>
    <w:rsid w:val="00291B81"/>
    <w:rsid w:val="00291E37"/>
    <w:rsid w:val="00292418"/>
    <w:rsid w:val="00292497"/>
    <w:rsid w:val="002929FA"/>
    <w:rsid w:val="00292BC1"/>
    <w:rsid w:val="00292EE0"/>
    <w:rsid w:val="002936EF"/>
    <w:rsid w:val="00293F2D"/>
    <w:rsid w:val="00294546"/>
    <w:rsid w:val="00294C06"/>
    <w:rsid w:val="00294DFC"/>
    <w:rsid w:val="00294F63"/>
    <w:rsid w:val="002950F2"/>
    <w:rsid w:val="00295C07"/>
    <w:rsid w:val="00295D24"/>
    <w:rsid w:val="0029609A"/>
    <w:rsid w:val="0029614D"/>
    <w:rsid w:val="002961BD"/>
    <w:rsid w:val="00296353"/>
    <w:rsid w:val="002964D3"/>
    <w:rsid w:val="00296520"/>
    <w:rsid w:val="00297046"/>
    <w:rsid w:val="002971BA"/>
    <w:rsid w:val="002972AD"/>
    <w:rsid w:val="002978FC"/>
    <w:rsid w:val="00297CC3"/>
    <w:rsid w:val="00297FE9"/>
    <w:rsid w:val="002A013F"/>
    <w:rsid w:val="002A0379"/>
    <w:rsid w:val="002A11AD"/>
    <w:rsid w:val="002A1997"/>
    <w:rsid w:val="002A1A1E"/>
    <w:rsid w:val="002A1C82"/>
    <w:rsid w:val="002A243C"/>
    <w:rsid w:val="002A29E4"/>
    <w:rsid w:val="002A34F5"/>
    <w:rsid w:val="002A3789"/>
    <w:rsid w:val="002A3866"/>
    <w:rsid w:val="002A3BC6"/>
    <w:rsid w:val="002A3F92"/>
    <w:rsid w:val="002A3FD2"/>
    <w:rsid w:val="002A4772"/>
    <w:rsid w:val="002A47EE"/>
    <w:rsid w:val="002A4E66"/>
    <w:rsid w:val="002A51D5"/>
    <w:rsid w:val="002A5331"/>
    <w:rsid w:val="002A5445"/>
    <w:rsid w:val="002A555D"/>
    <w:rsid w:val="002A573E"/>
    <w:rsid w:val="002A576B"/>
    <w:rsid w:val="002A5979"/>
    <w:rsid w:val="002A60F7"/>
    <w:rsid w:val="002A6160"/>
    <w:rsid w:val="002A63FA"/>
    <w:rsid w:val="002A6675"/>
    <w:rsid w:val="002A66F4"/>
    <w:rsid w:val="002A7740"/>
    <w:rsid w:val="002A77A6"/>
    <w:rsid w:val="002A7AF7"/>
    <w:rsid w:val="002A7BDE"/>
    <w:rsid w:val="002A7D9E"/>
    <w:rsid w:val="002A7E39"/>
    <w:rsid w:val="002B00B4"/>
    <w:rsid w:val="002B0245"/>
    <w:rsid w:val="002B094B"/>
    <w:rsid w:val="002B0A12"/>
    <w:rsid w:val="002B0A6D"/>
    <w:rsid w:val="002B0B37"/>
    <w:rsid w:val="002B0B70"/>
    <w:rsid w:val="002B0DF4"/>
    <w:rsid w:val="002B0E2B"/>
    <w:rsid w:val="002B0EC0"/>
    <w:rsid w:val="002B11E2"/>
    <w:rsid w:val="002B1240"/>
    <w:rsid w:val="002B1343"/>
    <w:rsid w:val="002B1620"/>
    <w:rsid w:val="002B17C6"/>
    <w:rsid w:val="002B1830"/>
    <w:rsid w:val="002B1AB6"/>
    <w:rsid w:val="002B1D23"/>
    <w:rsid w:val="002B23B0"/>
    <w:rsid w:val="002B2570"/>
    <w:rsid w:val="002B2BE4"/>
    <w:rsid w:val="002B2CB7"/>
    <w:rsid w:val="002B2D9E"/>
    <w:rsid w:val="002B2EB7"/>
    <w:rsid w:val="002B2EFC"/>
    <w:rsid w:val="002B2F8A"/>
    <w:rsid w:val="002B3181"/>
    <w:rsid w:val="002B326D"/>
    <w:rsid w:val="002B3A77"/>
    <w:rsid w:val="002B3C84"/>
    <w:rsid w:val="002B402F"/>
    <w:rsid w:val="002B4D2E"/>
    <w:rsid w:val="002B4D64"/>
    <w:rsid w:val="002B55CB"/>
    <w:rsid w:val="002B5828"/>
    <w:rsid w:val="002B5C2F"/>
    <w:rsid w:val="002B61FD"/>
    <w:rsid w:val="002B634E"/>
    <w:rsid w:val="002B6508"/>
    <w:rsid w:val="002B65F6"/>
    <w:rsid w:val="002B68FF"/>
    <w:rsid w:val="002B74BD"/>
    <w:rsid w:val="002B76B4"/>
    <w:rsid w:val="002B76BC"/>
    <w:rsid w:val="002B786E"/>
    <w:rsid w:val="002B7CA9"/>
    <w:rsid w:val="002B7DF6"/>
    <w:rsid w:val="002C0764"/>
    <w:rsid w:val="002C0A32"/>
    <w:rsid w:val="002C0C1A"/>
    <w:rsid w:val="002C105A"/>
    <w:rsid w:val="002C11A4"/>
    <w:rsid w:val="002C1272"/>
    <w:rsid w:val="002C19F1"/>
    <w:rsid w:val="002C1CE8"/>
    <w:rsid w:val="002C21DF"/>
    <w:rsid w:val="002C25D9"/>
    <w:rsid w:val="002C2B9C"/>
    <w:rsid w:val="002C314F"/>
    <w:rsid w:val="002C31BB"/>
    <w:rsid w:val="002C3550"/>
    <w:rsid w:val="002C37FE"/>
    <w:rsid w:val="002C3FC5"/>
    <w:rsid w:val="002C4543"/>
    <w:rsid w:val="002C46CD"/>
    <w:rsid w:val="002C46FB"/>
    <w:rsid w:val="002C4834"/>
    <w:rsid w:val="002C4A0F"/>
    <w:rsid w:val="002C4EAD"/>
    <w:rsid w:val="002C4EC6"/>
    <w:rsid w:val="002C4F2A"/>
    <w:rsid w:val="002C4F7A"/>
    <w:rsid w:val="002C50CA"/>
    <w:rsid w:val="002C5C21"/>
    <w:rsid w:val="002C66E1"/>
    <w:rsid w:val="002C690A"/>
    <w:rsid w:val="002C6BE9"/>
    <w:rsid w:val="002C6C61"/>
    <w:rsid w:val="002C7385"/>
    <w:rsid w:val="002C7999"/>
    <w:rsid w:val="002C7E95"/>
    <w:rsid w:val="002D013D"/>
    <w:rsid w:val="002D01D7"/>
    <w:rsid w:val="002D05A4"/>
    <w:rsid w:val="002D075C"/>
    <w:rsid w:val="002D0A36"/>
    <w:rsid w:val="002D0B44"/>
    <w:rsid w:val="002D0C23"/>
    <w:rsid w:val="002D10B9"/>
    <w:rsid w:val="002D1175"/>
    <w:rsid w:val="002D1270"/>
    <w:rsid w:val="002D1331"/>
    <w:rsid w:val="002D17EC"/>
    <w:rsid w:val="002D19E1"/>
    <w:rsid w:val="002D19F0"/>
    <w:rsid w:val="002D1C80"/>
    <w:rsid w:val="002D1C8B"/>
    <w:rsid w:val="002D1E38"/>
    <w:rsid w:val="002D21F8"/>
    <w:rsid w:val="002D266B"/>
    <w:rsid w:val="002D2DF4"/>
    <w:rsid w:val="002D2EFE"/>
    <w:rsid w:val="002D3188"/>
    <w:rsid w:val="002D323E"/>
    <w:rsid w:val="002D3A30"/>
    <w:rsid w:val="002D3B68"/>
    <w:rsid w:val="002D3D6B"/>
    <w:rsid w:val="002D415F"/>
    <w:rsid w:val="002D4267"/>
    <w:rsid w:val="002D434F"/>
    <w:rsid w:val="002D4F0A"/>
    <w:rsid w:val="002D50A6"/>
    <w:rsid w:val="002D5171"/>
    <w:rsid w:val="002D5206"/>
    <w:rsid w:val="002D54AD"/>
    <w:rsid w:val="002D55CE"/>
    <w:rsid w:val="002D5E5B"/>
    <w:rsid w:val="002D64CA"/>
    <w:rsid w:val="002D6819"/>
    <w:rsid w:val="002D6C44"/>
    <w:rsid w:val="002D6F8E"/>
    <w:rsid w:val="002D7214"/>
    <w:rsid w:val="002D769D"/>
    <w:rsid w:val="002D7B41"/>
    <w:rsid w:val="002D7C06"/>
    <w:rsid w:val="002E020D"/>
    <w:rsid w:val="002E0517"/>
    <w:rsid w:val="002E0A42"/>
    <w:rsid w:val="002E0C70"/>
    <w:rsid w:val="002E0EDE"/>
    <w:rsid w:val="002E10B2"/>
    <w:rsid w:val="002E1326"/>
    <w:rsid w:val="002E1880"/>
    <w:rsid w:val="002E1A9A"/>
    <w:rsid w:val="002E1F46"/>
    <w:rsid w:val="002E22CA"/>
    <w:rsid w:val="002E2728"/>
    <w:rsid w:val="002E2DDC"/>
    <w:rsid w:val="002E3415"/>
    <w:rsid w:val="002E35BF"/>
    <w:rsid w:val="002E3F7A"/>
    <w:rsid w:val="002E45EB"/>
    <w:rsid w:val="002E488C"/>
    <w:rsid w:val="002E4902"/>
    <w:rsid w:val="002E4B42"/>
    <w:rsid w:val="002E4C7C"/>
    <w:rsid w:val="002E500A"/>
    <w:rsid w:val="002E50F2"/>
    <w:rsid w:val="002E5184"/>
    <w:rsid w:val="002E5875"/>
    <w:rsid w:val="002E5BB0"/>
    <w:rsid w:val="002E5E41"/>
    <w:rsid w:val="002E61AE"/>
    <w:rsid w:val="002E61F4"/>
    <w:rsid w:val="002E635C"/>
    <w:rsid w:val="002E638F"/>
    <w:rsid w:val="002E659B"/>
    <w:rsid w:val="002E69B9"/>
    <w:rsid w:val="002E6CF6"/>
    <w:rsid w:val="002E7375"/>
    <w:rsid w:val="002E75BB"/>
    <w:rsid w:val="002E7DBB"/>
    <w:rsid w:val="002F0017"/>
    <w:rsid w:val="002F0147"/>
    <w:rsid w:val="002F0AF1"/>
    <w:rsid w:val="002F0F15"/>
    <w:rsid w:val="002F178F"/>
    <w:rsid w:val="002F19A5"/>
    <w:rsid w:val="002F2126"/>
    <w:rsid w:val="002F2820"/>
    <w:rsid w:val="002F2855"/>
    <w:rsid w:val="002F296B"/>
    <w:rsid w:val="002F2CF4"/>
    <w:rsid w:val="002F2D43"/>
    <w:rsid w:val="002F3030"/>
    <w:rsid w:val="002F3529"/>
    <w:rsid w:val="002F3603"/>
    <w:rsid w:val="002F4131"/>
    <w:rsid w:val="002F46AF"/>
    <w:rsid w:val="002F52AC"/>
    <w:rsid w:val="002F5467"/>
    <w:rsid w:val="002F5478"/>
    <w:rsid w:val="002F6011"/>
    <w:rsid w:val="002F6A8B"/>
    <w:rsid w:val="002F6B1C"/>
    <w:rsid w:val="002F6E14"/>
    <w:rsid w:val="002F72FB"/>
    <w:rsid w:val="002F7397"/>
    <w:rsid w:val="002F797B"/>
    <w:rsid w:val="002F7B15"/>
    <w:rsid w:val="002F7C95"/>
    <w:rsid w:val="002F7D11"/>
    <w:rsid w:val="002F7FDE"/>
    <w:rsid w:val="00300409"/>
    <w:rsid w:val="003008CD"/>
    <w:rsid w:val="003009FD"/>
    <w:rsid w:val="00300AE9"/>
    <w:rsid w:val="00300BD6"/>
    <w:rsid w:val="00300DB4"/>
    <w:rsid w:val="00300E84"/>
    <w:rsid w:val="00300E96"/>
    <w:rsid w:val="00301526"/>
    <w:rsid w:val="003016B3"/>
    <w:rsid w:val="00301760"/>
    <w:rsid w:val="003017CE"/>
    <w:rsid w:val="00301AD5"/>
    <w:rsid w:val="00301D03"/>
    <w:rsid w:val="00301E38"/>
    <w:rsid w:val="00301F4E"/>
    <w:rsid w:val="00301FEA"/>
    <w:rsid w:val="003021FD"/>
    <w:rsid w:val="003022D2"/>
    <w:rsid w:val="0030289A"/>
    <w:rsid w:val="00302EBD"/>
    <w:rsid w:val="00303085"/>
    <w:rsid w:val="003034E5"/>
    <w:rsid w:val="0030353D"/>
    <w:rsid w:val="003035A5"/>
    <w:rsid w:val="00303796"/>
    <w:rsid w:val="00304651"/>
    <w:rsid w:val="00304773"/>
    <w:rsid w:val="00304980"/>
    <w:rsid w:val="00304D6D"/>
    <w:rsid w:val="00304E21"/>
    <w:rsid w:val="00305122"/>
    <w:rsid w:val="00305268"/>
    <w:rsid w:val="003053EE"/>
    <w:rsid w:val="00305882"/>
    <w:rsid w:val="003059A7"/>
    <w:rsid w:val="00305A1B"/>
    <w:rsid w:val="00305AC6"/>
    <w:rsid w:val="003064C8"/>
    <w:rsid w:val="003064E0"/>
    <w:rsid w:val="00306832"/>
    <w:rsid w:val="003068C2"/>
    <w:rsid w:val="003070E9"/>
    <w:rsid w:val="003071E3"/>
    <w:rsid w:val="0030754F"/>
    <w:rsid w:val="0030767A"/>
    <w:rsid w:val="0030779E"/>
    <w:rsid w:val="00307CB0"/>
    <w:rsid w:val="003100CB"/>
    <w:rsid w:val="003106DE"/>
    <w:rsid w:val="003107B8"/>
    <w:rsid w:val="003108E2"/>
    <w:rsid w:val="00310A19"/>
    <w:rsid w:val="00310D38"/>
    <w:rsid w:val="00310F50"/>
    <w:rsid w:val="003111BA"/>
    <w:rsid w:val="003113F2"/>
    <w:rsid w:val="00311914"/>
    <w:rsid w:val="0031199E"/>
    <w:rsid w:val="00311DDA"/>
    <w:rsid w:val="00312380"/>
    <w:rsid w:val="00312452"/>
    <w:rsid w:val="0031252B"/>
    <w:rsid w:val="00313379"/>
    <w:rsid w:val="003138CF"/>
    <w:rsid w:val="003139EE"/>
    <w:rsid w:val="00313A3F"/>
    <w:rsid w:val="0031411D"/>
    <w:rsid w:val="00314178"/>
    <w:rsid w:val="0031444F"/>
    <w:rsid w:val="00314541"/>
    <w:rsid w:val="00314897"/>
    <w:rsid w:val="003151D5"/>
    <w:rsid w:val="00315921"/>
    <w:rsid w:val="00315F27"/>
    <w:rsid w:val="00316065"/>
    <w:rsid w:val="0031641A"/>
    <w:rsid w:val="0031689B"/>
    <w:rsid w:val="0031697B"/>
    <w:rsid w:val="00316CC7"/>
    <w:rsid w:val="003170D8"/>
    <w:rsid w:val="00317110"/>
    <w:rsid w:val="00317162"/>
    <w:rsid w:val="003174AF"/>
    <w:rsid w:val="00317655"/>
    <w:rsid w:val="0031776F"/>
    <w:rsid w:val="0031778E"/>
    <w:rsid w:val="00317A6C"/>
    <w:rsid w:val="00317F76"/>
    <w:rsid w:val="0032003B"/>
    <w:rsid w:val="00320442"/>
    <w:rsid w:val="003206FF"/>
    <w:rsid w:val="00320918"/>
    <w:rsid w:val="00321184"/>
    <w:rsid w:val="0032139C"/>
    <w:rsid w:val="00321BCD"/>
    <w:rsid w:val="00321C4E"/>
    <w:rsid w:val="00321FFF"/>
    <w:rsid w:val="003221B9"/>
    <w:rsid w:val="003224C2"/>
    <w:rsid w:val="00322598"/>
    <w:rsid w:val="00322714"/>
    <w:rsid w:val="0032279B"/>
    <w:rsid w:val="00322839"/>
    <w:rsid w:val="00322977"/>
    <w:rsid w:val="003232CB"/>
    <w:rsid w:val="00323470"/>
    <w:rsid w:val="00323692"/>
    <w:rsid w:val="00323746"/>
    <w:rsid w:val="003238F2"/>
    <w:rsid w:val="003239B6"/>
    <w:rsid w:val="00324082"/>
    <w:rsid w:val="003249FA"/>
    <w:rsid w:val="00324EFA"/>
    <w:rsid w:val="00324F5A"/>
    <w:rsid w:val="003255B5"/>
    <w:rsid w:val="00325BB0"/>
    <w:rsid w:val="00325F8D"/>
    <w:rsid w:val="00326009"/>
    <w:rsid w:val="00326029"/>
    <w:rsid w:val="003260FD"/>
    <w:rsid w:val="00326214"/>
    <w:rsid w:val="0032629E"/>
    <w:rsid w:val="00326401"/>
    <w:rsid w:val="003264F3"/>
    <w:rsid w:val="003265A2"/>
    <w:rsid w:val="003268E9"/>
    <w:rsid w:val="00326934"/>
    <w:rsid w:val="00326FC0"/>
    <w:rsid w:val="003272BC"/>
    <w:rsid w:val="003275DB"/>
    <w:rsid w:val="0032774C"/>
    <w:rsid w:val="003277E6"/>
    <w:rsid w:val="00327953"/>
    <w:rsid w:val="00327AF0"/>
    <w:rsid w:val="00327B75"/>
    <w:rsid w:val="003303F9"/>
    <w:rsid w:val="0033042D"/>
    <w:rsid w:val="0033048E"/>
    <w:rsid w:val="003305C4"/>
    <w:rsid w:val="003308F4"/>
    <w:rsid w:val="00330C95"/>
    <w:rsid w:val="00331293"/>
    <w:rsid w:val="0033159F"/>
    <w:rsid w:val="00331718"/>
    <w:rsid w:val="00331BD3"/>
    <w:rsid w:val="00331E2F"/>
    <w:rsid w:val="00331E54"/>
    <w:rsid w:val="00331F60"/>
    <w:rsid w:val="0033264A"/>
    <w:rsid w:val="003330AD"/>
    <w:rsid w:val="00333187"/>
    <w:rsid w:val="003332AD"/>
    <w:rsid w:val="0033339B"/>
    <w:rsid w:val="0033375A"/>
    <w:rsid w:val="00333FA2"/>
    <w:rsid w:val="0033425F"/>
    <w:rsid w:val="003342F6"/>
    <w:rsid w:val="00334966"/>
    <w:rsid w:val="00334A4D"/>
    <w:rsid w:val="00334AEB"/>
    <w:rsid w:val="003350D6"/>
    <w:rsid w:val="0033570E"/>
    <w:rsid w:val="00335CF0"/>
    <w:rsid w:val="00336079"/>
    <w:rsid w:val="003366F1"/>
    <w:rsid w:val="003368A4"/>
    <w:rsid w:val="003369F0"/>
    <w:rsid w:val="00336A09"/>
    <w:rsid w:val="00336BB4"/>
    <w:rsid w:val="00336C2F"/>
    <w:rsid w:val="00336C3D"/>
    <w:rsid w:val="0033721E"/>
    <w:rsid w:val="00337753"/>
    <w:rsid w:val="00337B92"/>
    <w:rsid w:val="00337DE8"/>
    <w:rsid w:val="00337F2D"/>
    <w:rsid w:val="0034078D"/>
    <w:rsid w:val="00340B90"/>
    <w:rsid w:val="00340F8C"/>
    <w:rsid w:val="00341147"/>
    <w:rsid w:val="00341442"/>
    <w:rsid w:val="00341BDF"/>
    <w:rsid w:val="0034211C"/>
    <w:rsid w:val="00342245"/>
    <w:rsid w:val="0034274C"/>
    <w:rsid w:val="00342770"/>
    <w:rsid w:val="00342829"/>
    <w:rsid w:val="003429C5"/>
    <w:rsid w:val="00342E03"/>
    <w:rsid w:val="00342F5A"/>
    <w:rsid w:val="0034347E"/>
    <w:rsid w:val="003434DC"/>
    <w:rsid w:val="003434E2"/>
    <w:rsid w:val="003435D1"/>
    <w:rsid w:val="00343709"/>
    <w:rsid w:val="00343A7A"/>
    <w:rsid w:val="0034410A"/>
    <w:rsid w:val="003442CA"/>
    <w:rsid w:val="0034463F"/>
    <w:rsid w:val="00344D39"/>
    <w:rsid w:val="00344D5F"/>
    <w:rsid w:val="00344F5A"/>
    <w:rsid w:val="00345191"/>
    <w:rsid w:val="003451F9"/>
    <w:rsid w:val="003453D8"/>
    <w:rsid w:val="00345488"/>
    <w:rsid w:val="003459FA"/>
    <w:rsid w:val="0034633C"/>
    <w:rsid w:val="00346B27"/>
    <w:rsid w:val="003471B2"/>
    <w:rsid w:val="003478EB"/>
    <w:rsid w:val="00347978"/>
    <w:rsid w:val="00347ABC"/>
    <w:rsid w:val="00347DA0"/>
    <w:rsid w:val="00347E84"/>
    <w:rsid w:val="003501EC"/>
    <w:rsid w:val="00350305"/>
    <w:rsid w:val="003504A8"/>
    <w:rsid w:val="00350B5D"/>
    <w:rsid w:val="003511CA"/>
    <w:rsid w:val="00351855"/>
    <w:rsid w:val="003519C9"/>
    <w:rsid w:val="0035226C"/>
    <w:rsid w:val="003528D5"/>
    <w:rsid w:val="003528FF"/>
    <w:rsid w:val="00352F7D"/>
    <w:rsid w:val="0035300A"/>
    <w:rsid w:val="00353044"/>
    <w:rsid w:val="003531A9"/>
    <w:rsid w:val="003532C6"/>
    <w:rsid w:val="003532D6"/>
    <w:rsid w:val="003537D6"/>
    <w:rsid w:val="00353A4D"/>
    <w:rsid w:val="00354671"/>
    <w:rsid w:val="00354881"/>
    <w:rsid w:val="00354D39"/>
    <w:rsid w:val="003550A9"/>
    <w:rsid w:val="0035512A"/>
    <w:rsid w:val="003553EF"/>
    <w:rsid w:val="0035556C"/>
    <w:rsid w:val="0035570A"/>
    <w:rsid w:val="00356068"/>
    <w:rsid w:val="003562EA"/>
    <w:rsid w:val="00356499"/>
    <w:rsid w:val="003569A6"/>
    <w:rsid w:val="00356AD4"/>
    <w:rsid w:val="00356C14"/>
    <w:rsid w:val="00356CD5"/>
    <w:rsid w:val="00356CEF"/>
    <w:rsid w:val="003575D7"/>
    <w:rsid w:val="00357718"/>
    <w:rsid w:val="00357918"/>
    <w:rsid w:val="00360030"/>
    <w:rsid w:val="0036122F"/>
    <w:rsid w:val="003614CF"/>
    <w:rsid w:val="0036181A"/>
    <w:rsid w:val="0036194E"/>
    <w:rsid w:val="00361DCE"/>
    <w:rsid w:val="00362044"/>
    <w:rsid w:val="0036235B"/>
    <w:rsid w:val="0036235F"/>
    <w:rsid w:val="0036268E"/>
    <w:rsid w:val="00362A68"/>
    <w:rsid w:val="00362FCF"/>
    <w:rsid w:val="00363638"/>
    <w:rsid w:val="00363996"/>
    <w:rsid w:val="00363E39"/>
    <w:rsid w:val="00363E65"/>
    <w:rsid w:val="00363E99"/>
    <w:rsid w:val="00363FC9"/>
    <w:rsid w:val="00364153"/>
    <w:rsid w:val="003643A8"/>
    <w:rsid w:val="00364885"/>
    <w:rsid w:val="003648D8"/>
    <w:rsid w:val="00364A83"/>
    <w:rsid w:val="00364AA4"/>
    <w:rsid w:val="00364B32"/>
    <w:rsid w:val="00364FE7"/>
    <w:rsid w:val="00365170"/>
    <w:rsid w:val="003656FF"/>
    <w:rsid w:val="00365E90"/>
    <w:rsid w:val="00365F1D"/>
    <w:rsid w:val="00366462"/>
    <w:rsid w:val="00366A21"/>
    <w:rsid w:val="00366DE5"/>
    <w:rsid w:val="00366E74"/>
    <w:rsid w:val="0036733F"/>
    <w:rsid w:val="003675E4"/>
    <w:rsid w:val="00367AF7"/>
    <w:rsid w:val="00367CC3"/>
    <w:rsid w:val="0037024A"/>
    <w:rsid w:val="0037049E"/>
    <w:rsid w:val="0037140E"/>
    <w:rsid w:val="003716BD"/>
    <w:rsid w:val="00371937"/>
    <w:rsid w:val="00371F42"/>
    <w:rsid w:val="00371F77"/>
    <w:rsid w:val="00371FE1"/>
    <w:rsid w:val="00372483"/>
    <w:rsid w:val="00372567"/>
    <w:rsid w:val="00372B2C"/>
    <w:rsid w:val="00372D30"/>
    <w:rsid w:val="00372F86"/>
    <w:rsid w:val="00373766"/>
    <w:rsid w:val="00373857"/>
    <w:rsid w:val="00373D1A"/>
    <w:rsid w:val="00373E58"/>
    <w:rsid w:val="00373EF0"/>
    <w:rsid w:val="00373F82"/>
    <w:rsid w:val="00374214"/>
    <w:rsid w:val="00374C8A"/>
    <w:rsid w:val="00374FF8"/>
    <w:rsid w:val="003751B6"/>
    <w:rsid w:val="00375916"/>
    <w:rsid w:val="00375EDC"/>
    <w:rsid w:val="00376012"/>
    <w:rsid w:val="003762BF"/>
    <w:rsid w:val="0037698C"/>
    <w:rsid w:val="00376C17"/>
    <w:rsid w:val="00376FCC"/>
    <w:rsid w:val="003772FD"/>
    <w:rsid w:val="00377BDA"/>
    <w:rsid w:val="00380776"/>
    <w:rsid w:val="00380C68"/>
    <w:rsid w:val="00380C8D"/>
    <w:rsid w:val="00380DC1"/>
    <w:rsid w:val="00380FED"/>
    <w:rsid w:val="00381023"/>
    <w:rsid w:val="00381A92"/>
    <w:rsid w:val="00381DA8"/>
    <w:rsid w:val="00381DF6"/>
    <w:rsid w:val="00381DFD"/>
    <w:rsid w:val="00381E00"/>
    <w:rsid w:val="00381F90"/>
    <w:rsid w:val="00382135"/>
    <w:rsid w:val="003821E7"/>
    <w:rsid w:val="003835BF"/>
    <w:rsid w:val="0038388C"/>
    <w:rsid w:val="00383C97"/>
    <w:rsid w:val="00383DEC"/>
    <w:rsid w:val="00384012"/>
    <w:rsid w:val="00384491"/>
    <w:rsid w:val="00384618"/>
    <w:rsid w:val="00384BA4"/>
    <w:rsid w:val="00384E4C"/>
    <w:rsid w:val="00385EFC"/>
    <w:rsid w:val="003864B4"/>
    <w:rsid w:val="003864C9"/>
    <w:rsid w:val="00386724"/>
    <w:rsid w:val="0038673E"/>
    <w:rsid w:val="003867D4"/>
    <w:rsid w:val="0038686F"/>
    <w:rsid w:val="00386A20"/>
    <w:rsid w:val="00386E8B"/>
    <w:rsid w:val="00386EF0"/>
    <w:rsid w:val="00387218"/>
    <w:rsid w:val="0038740B"/>
    <w:rsid w:val="00387683"/>
    <w:rsid w:val="00387F41"/>
    <w:rsid w:val="00387FDC"/>
    <w:rsid w:val="003900F5"/>
    <w:rsid w:val="00390171"/>
    <w:rsid w:val="003907A7"/>
    <w:rsid w:val="003907D2"/>
    <w:rsid w:val="0039086A"/>
    <w:rsid w:val="00391741"/>
    <w:rsid w:val="00391A76"/>
    <w:rsid w:val="00391C89"/>
    <w:rsid w:val="00391D8A"/>
    <w:rsid w:val="003925A6"/>
    <w:rsid w:val="00392C86"/>
    <w:rsid w:val="00392D20"/>
    <w:rsid w:val="00392E88"/>
    <w:rsid w:val="0039317C"/>
    <w:rsid w:val="00393365"/>
    <w:rsid w:val="00393661"/>
    <w:rsid w:val="003936A7"/>
    <w:rsid w:val="0039376B"/>
    <w:rsid w:val="00393CC1"/>
    <w:rsid w:val="0039472F"/>
    <w:rsid w:val="00394789"/>
    <w:rsid w:val="003949CC"/>
    <w:rsid w:val="00395356"/>
    <w:rsid w:val="003953E7"/>
    <w:rsid w:val="00395700"/>
    <w:rsid w:val="003958A3"/>
    <w:rsid w:val="003959D3"/>
    <w:rsid w:val="00395FF7"/>
    <w:rsid w:val="003965EB"/>
    <w:rsid w:val="003965F8"/>
    <w:rsid w:val="0039673E"/>
    <w:rsid w:val="003967C3"/>
    <w:rsid w:val="00396857"/>
    <w:rsid w:val="00396E26"/>
    <w:rsid w:val="003970B5"/>
    <w:rsid w:val="00397123"/>
    <w:rsid w:val="00397CBC"/>
    <w:rsid w:val="003A02F4"/>
    <w:rsid w:val="003A0858"/>
    <w:rsid w:val="003A09E4"/>
    <w:rsid w:val="003A0AD9"/>
    <w:rsid w:val="003A0DB1"/>
    <w:rsid w:val="003A0ECD"/>
    <w:rsid w:val="003A0FB1"/>
    <w:rsid w:val="003A103B"/>
    <w:rsid w:val="003A119F"/>
    <w:rsid w:val="003A14C7"/>
    <w:rsid w:val="003A19B9"/>
    <w:rsid w:val="003A1E49"/>
    <w:rsid w:val="003A1FDE"/>
    <w:rsid w:val="003A1FE7"/>
    <w:rsid w:val="003A2170"/>
    <w:rsid w:val="003A2232"/>
    <w:rsid w:val="003A2245"/>
    <w:rsid w:val="003A297A"/>
    <w:rsid w:val="003A2AED"/>
    <w:rsid w:val="003A2B87"/>
    <w:rsid w:val="003A2C4F"/>
    <w:rsid w:val="003A2D98"/>
    <w:rsid w:val="003A3093"/>
    <w:rsid w:val="003A35AB"/>
    <w:rsid w:val="003A36FC"/>
    <w:rsid w:val="003A3848"/>
    <w:rsid w:val="003A38D6"/>
    <w:rsid w:val="003A3BD6"/>
    <w:rsid w:val="003A3E18"/>
    <w:rsid w:val="003A3E6E"/>
    <w:rsid w:val="003A4137"/>
    <w:rsid w:val="003A46F4"/>
    <w:rsid w:val="003A49E4"/>
    <w:rsid w:val="003A4C92"/>
    <w:rsid w:val="003A4F73"/>
    <w:rsid w:val="003A55E2"/>
    <w:rsid w:val="003A5652"/>
    <w:rsid w:val="003A5725"/>
    <w:rsid w:val="003A5A21"/>
    <w:rsid w:val="003A5F88"/>
    <w:rsid w:val="003A65F5"/>
    <w:rsid w:val="003A704E"/>
    <w:rsid w:val="003A73EF"/>
    <w:rsid w:val="003A7505"/>
    <w:rsid w:val="003A7659"/>
    <w:rsid w:val="003A7975"/>
    <w:rsid w:val="003A7F1B"/>
    <w:rsid w:val="003B02F8"/>
    <w:rsid w:val="003B0450"/>
    <w:rsid w:val="003B05CF"/>
    <w:rsid w:val="003B0A70"/>
    <w:rsid w:val="003B0C28"/>
    <w:rsid w:val="003B0D99"/>
    <w:rsid w:val="003B0EF3"/>
    <w:rsid w:val="003B1C64"/>
    <w:rsid w:val="003B1FBF"/>
    <w:rsid w:val="003B204A"/>
    <w:rsid w:val="003B24F0"/>
    <w:rsid w:val="003B291A"/>
    <w:rsid w:val="003B340F"/>
    <w:rsid w:val="003B3496"/>
    <w:rsid w:val="003B394E"/>
    <w:rsid w:val="003B3B74"/>
    <w:rsid w:val="003B3E9F"/>
    <w:rsid w:val="003B423D"/>
    <w:rsid w:val="003B43B9"/>
    <w:rsid w:val="003B45E2"/>
    <w:rsid w:val="003B4CB1"/>
    <w:rsid w:val="003B4E5F"/>
    <w:rsid w:val="003B513F"/>
    <w:rsid w:val="003B53C2"/>
    <w:rsid w:val="003B56F2"/>
    <w:rsid w:val="003B5B96"/>
    <w:rsid w:val="003B5D09"/>
    <w:rsid w:val="003B5D31"/>
    <w:rsid w:val="003B5E9F"/>
    <w:rsid w:val="003B60B8"/>
    <w:rsid w:val="003B61E0"/>
    <w:rsid w:val="003B6978"/>
    <w:rsid w:val="003B6FFC"/>
    <w:rsid w:val="003B7886"/>
    <w:rsid w:val="003B7E9D"/>
    <w:rsid w:val="003B7FC5"/>
    <w:rsid w:val="003C0117"/>
    <w:rsid w:val="003C03D1"/>
    <w:rsid w:val="003C0994"/>
    <w:rsid w:val="003C0C22"/>
    <w:rsid w:val="003C0E0D"/>
    <w:rsid w:val="003C11B6"/>
    <w:rsid w:val="003C14D1"/>
    <w:rsid w:val="003C1D30"/>
    <w:rsid w:val="003C2636"/>
    <w:rsid w:val="003C2703"/>
    <w:rsid w:val="003C353A"/>
    <w:rsid w:val="003C39F1"/>
    <w:rsid w:val="003C3EF8"/>
    <w:rsid w:val="003C40EB"/>
    <w:rsid w:val="003C42E8"/>
    <w:rsid w:val="003C44A1"/>
    <w:rsid w:val="003C4DD0"/>
    <w:rsid w:val="003C4E15"/>
    <w:rsid w:val="003C5B5D"/>
    <w:rsid w:val="003C5C6A"/>
    <w:rsid w:val="003C5E2E"/>
    <w:rsid w:val="003C695F"/>
    <w:rsid w:val="003C6BBD"/>
    <w:rsid w:val="003C6C19"/>
    <w:rsid w:val="003C6E4B"/>
    <w:rsid w:val="003C6E85"/>
    <w:rsid w:val="003C748E"/>
    <w:rsid w:val="003C782F"/>
    <w:rsid w:val="003C792C"/>
    <w:rsid w:val="003C7F2A"/>
    <w:rsid w:val="003D02A2"/>
    <w:rsid w:val="003D0613"/>
    <w:rsid w:val="003D09E6"/>
    <w:rsid w:val="003D0AB7"/>
    <w:rsid w:val="003D154E"/>
    <w:rsid w:val="003D165E"/>
    <w:rsid w:val="003D1B87"/>
    <w:rsid w:val="003D1FAA"/>
    <w:rsid w:val="003D20B9"/>
    <w:rsid w:val="003D23BC"/>
    <w:rsid w:val="003D23EA"/>
    <w:rsid w:val="003D247D"/>
    <w:rsid w:val="003D272F"/>
    <w:rsid w:val="003D3264"/>
    <w:rsid w:val="003D336D"/>
    <w:rsid w:val="003D3471"/>
    <w:rsid w:val="003D38AA"/>
    <w:rsid w:val="003D3B6F"/>
    <w:rsid w:val="003D3CC2"/>
    <w:rsid w:val="003D3FCE"/>
    <w:rsid w:val="003D46ED"/>
    <w:rsid w:val="003D4976"/>
    <w:rsid w:val="003D5C10"/>
    <w:rsid w:val="003D5C35"/>
    <w:rsid w:val="003D5DF9"/>
    <w:rsid w:val="003D5F78"/>
    <w:rsid w:val="003D622A"/>
    <w:rsid w:val="003D62DF"/>
    <w:rsid w:val="003D67EC"/>
    <w:rsid w:val="003D6EB4"/>
    <w:rsid w:val="003D717E"/>
    <w:rsid w:val="003D78AE"/>
    <w:rsid w:val="003D7D9E"/>
    <w:rsid w:val="003E0C38"/>
    <w:rsid w:val="003E14FF"/>
    <w:rsid w:val="003E15C1"/>
    <w:rsid w:val="003E18F7"/>
    <w:rsid w:val="003E1E52"/>
    <w:rsid w:val="003E2034"/>
    <w:rsid w:val="003E20AD"/>
    <w:rsid w:val="003E2F15"/>
    <w:rsid w:val="003E32F2"/>
    <w:rsid w:val="003E368C"/>
    <w:rsid w:val="003E3B0B"/>
    <w:rsid w:val="003E3C56"/>
    <w:rsid w:val="003E3F9B"/>
    <w:rsid w:val="003E437C"/>
    <w:rsid w:val="003E50CC"/>
    <w:rsid w:val="003E5347"/>
    <w:rsid w:val="003E5420"/>
    <w:rsid w:val="003E58A6"/>
    <w:rsid w:val="003E5CCC"/>
    <w:rsid w:val="003E5EAB"/>
    <w:rsid w:val="003E655C"/>
    <w:rsid w:val="003E68CC"/>
    <w:rsid w:val="003E6D13"/>
    <w:rsid w:val="003E6D3D"/>
    <w:rsid w:val="003E6EB7"/>
    <w:rsid w:val="003E6FC0"/>
    <w:rsid w:val="003E750A"/>
    <w:rsid w:val="003E7680"/>
    <w:rsid w:val="003E7AE2"/>
    <w:rsid w:val="003E7C49"/>
    <w:rsid w:val="003E7E37"/>
    <w:rsid w:val="003E7E58"/>
    <w:rsid w:val="003F011C"/>
    <w:rsid w:val="003F0355"/>
    <w:rsid w:val="003F03D7"/>
    <w:rsid w:val="003F07D5"/>
    <w:rsid w:val="003F0B75"/>
    <w:rsid w:val="003F0BB3"/>
    <w:rsid w:val="003F0C5B"/>
    <w:rsid w:val="003F0D3E"/>
    <w:rsid w:val="003F0E4B"/>
    <w:rsid w:val="003F12CA"/>
    <w:rsid w:val="003F1744"/>
    <w:rsid w:val="003F1D6C"/>
    <w:rsid w:val="003F237D"/>
    <w:rsid w:val="003F269C"/>
    <w:rsid w:val="003F2DB5"/>
    <w:rsid w:val="003F2EA9"/>
    <w:rsid w:val="003F2F54"/>
    <w:rsid w:val="003F3076"/>
    <w:rsid w:val="003F3331"/>
    <w:rsid w:val="003F3777"/>
    <w:rsid w:val="003F3891"/>
    <w:rsid w:val="003F3C3E"/>
    <w:rsid w:val="003F3D21"/>
    <w:rsid w:val="003F40B7"/>
    <w:rsid w:val="003F485D"/>
    <w:rsid w:val="003F493C"/>
    <w:rsid w:val="003F4AE7"/>
    <w:rsid w:val="003F4C6F"/>
    <w:rsid w:val="003F4F79"/>
    <w:rsid w:val="003F4FBC"/>
    <w:rsid w:val="003F5386"/>
    <w:rsid w:val="003F53D2"/>
    <w:rsid w:val="003F553C"/>
    <w:rsid w:val="003F5620"/>
    <w:rsid w:val="003F5D08"/>
    <w:rsid w:val="003F6035"/>
    <w:rsid w:val="003F60D9"/>
    <w:rsid w:val="003F6190"/>
    <w:rsid w:val="003F6196"/>
    <w:rsid w:val="003F69F4"/>
    <w:rsid w:val="003F6BBD"/>
    <w:rsid w:val="003F6D67"/>
    <w:rsid w:val="003F6FAF"/>
    <w:rsid w:val="003F70EE"/>
    <w:rsid w:val="003F7617"/>
    <w:rsid w:val="0040038B"/>
    <w:rsid w:val="0040060B"/>
    <w:rsid w:val="00400B86"/>
    <w:rsid w:val="00400C69"/>
    <w:rsid w:val="00400D3F"/>
    <w:rsid w:val="00401173"/>
    <w:rsid w:val="004013C7"/>
    <w:rsid w:val="00401FEA"/>
    <w:rsid w:val="00402093"/>
    <w:rsid w:val="00402F2B"/>
    <w:rsid w:val="00403988"/>
    <w:rsid w:val="00403B88"/>
    <w:rsid w:val="00403C1D"/>
    <w:rsid w:val="00403D34"/>
    <w:rsid w:val="00403E6A"/>
    <w:rsid w:val="004046F9"/>
    <w:rsid w:val="004048E2"/>
    <w:rsid w:val="004049B8"/>
    <w:rsid w:val="00404CE4"/>
    <w:rsid w:val="00404FB2"/>
    <w:rsid w:val="00405404"/>
    <w:rsid w:val="004054ED"/>
    <w:rsid w:val="004063AD"/>
    <w:rsid w:val="004066F1"/>
    <w:rsid w:val="004068D0"/>
    <w:rsid w:val="004069B5"/>
    <w:rsid w:val="00406B3B"/>
    <w:rsid w:val="00406E00"/>
    <w:rsid w:val="004071D5"/>
    <w:rsid w:val="0040749A"/>
    <w:rsid w:val="00407711"/>
    <w:rsid w:val="00407C13"/>
    <w:rsid w:val="00407E75"/>
    <w:rsid w:val="004106AA"/>
    <w:rsid w:val="004108FD"/>
    <w:rsid w:val="00410917"/>
    <w:rsid w:val="00410C40"/>
    <w:rsid w:val="00410E05"/>
    <w:rsid w:val="00411239"/>
    <w:rsid w:val="004112D1"/>
    <w:rsid w:val="0041163B"/>
    <w:rsid w:val="00411859"/>
    <w:rsid w:val="0041190F"/>
    <w:rsid w:val="00411A45"/>
    <w:rsid w:val="00412260"/>
    <w:rsid w:val="0041262D"/>
    <w:rsid w:val="00413AA2"/>
    <w:rsid w:val="00413C4F"/>
    <w:rsid w:val="004141A4"/>
    <w:rsid w:val="00414291"/>
    <w:rsid w:val="004142E5"/>
    <w:rsid w:val="0041439C"/>
    <w:rsid w:val="004147DC"/>
    <w:rsid w:val="00414B18"/>
    <w:rsid w:val="00414B2B"/>
    <w:rsid w:val="00414FF4"/>
    <w:rsid w:val="004156A7"/>
    <w:rsid w:val="004157E2"/>
    <w:rsid w:val="00415910"/>
    <w:rsid w:val="00415DDE"/>
    <w:rsid w:val="004162FF"/>
    <w:rsid w:val="0041631D"/>
    <w:rsid w:val="00416436"/>
    <w:rsid w:val="0041659B"/>
    <w:rsid w:val="004169CD"/>
    <w:rsid w:val="00416AEE"/>
    <w:rsid w:val="00416F54"/>
    <w:rsid w:val="004178D3"/>
    <w:rsid w:val="00417B3E"/>
    <w:rsid w:val="00417DA2"/>
    <w:rsid w:val="00417FF3"/>
    <w:rsid w:val="0042054C"/>
    <w:rsid w:val="00420591"/>
    <w:rsid w:val="004205EB"/>
    <w:rsid w:val="00420618"/>
    <w:rsid w:val="004208B9"/>
    <w:rsid w:val="00421113"/>
    <w:rsid w:val="0042168E"/>
    <w:rsid w:val="00421935"/>
    <w:rsid w:val="00421C92"/>
    <w:rsid w:val="00421F34"/>
    <w:rsid w:val="00421FE4"/>
    <w:rsid w:val="0042204A"/>
    <w:rsid w:val="0042238A"/>
    <w:rsid w:val="004228EE"/>
    <w:rsid w:val="00422A69"/>
    <w:rsid w:val="00422FD4"/>
    <w:rsid w:val="0042311F"/>
    <w:rsid w:val="00423133"/>
    <w:rsid w:val="0042329A"/>
    <w:rsid w:val="00423609"/>
    <w:rsid w:val="00423664"/>
    <w:rsid w:val="00423B3C"/>
    <w:rsid w:val="00423D1F"/>
    <w:rsid w:val="0042555C"/>
    <w:rsid w:val="00425B77"/>
    <w:rsid w:val="00426738"/>
    <w:rsid w:val="00426898"/>
    <w:rsid w:val="00426EFB"/>
    <w:rsid w:val="00426F5E"/>
    <w:rsid w:val="00427217"/>
    <w:rsid w:val="00427669"/>
    <w:rsid w:val="00427B7D"/>
    <w:rsid w:val="00427B95"/>
    <w:rsid w:val="00430344"/>
    <w:rsid w:val="004305B3"/>
    <w:rsid w:val="004307CC"/>
    <w:rsid w:val="00430916"/>
    <w:rsid w:val="00430DDD"/>
    <w:rsid w:val="004310FF"/>
    <w:rsid w:val="0043151B"/>
    <w:rsid w:val="00431CF6"/>
    <w:rsid w:val="00431D38"/>
    <w:rsid w:val="00431D7A"/>
    <w:rsid w:val="00432217"/>
    <w:rsid w:val="00432464"/>
    <w:rsid w:val="004327EC"/>
    <w:rsid w:val="0043293B"/>
    <w:rsid w:val="00432C44"/>
    <w:rsid w:val="00432DFB"/>
    <w:rsid w:val="00432EF9"/>
    <w:rsid w:val="00433000"/>
    <w:rsid w:val="00433471"/>
    <w:rsid w:val="00433979"/>
    <w:rsid w:val="004339F8"/>
    <w:rsid w:val="00433ABB"/>
    <w:rsid w:val="00433AC7"/>
    <w:rsid w:val="00433E2C"/>
    <w:rsid w:val="0043412B"/>
    <w:rsid w:val="00434A18"/>
    <w:rsid w:val="00434B0B"/>
    <w:rsid w:val="00435094"/>
    <w:rsid w:val="004352C7"/>
    <w:rsid w:val="0043543D"/>
    <w:rsid w:val="004355D6"/>
    <w:rsid w:val="004359D8"/>
    <w:rsid w:val="004363F3"/>
    <w:rsid w:val="00436CA6"/>
    <w:rsid w:val="00437ADC"/>
    <w:rsid w:val="00437B5A"/>
    <w:rsid w:val="00437C46"/>
    <w:rsid w:val="004404D8"/>
    <w:rsid w:val="00440569"/>
    <w:rsid w:val="004405A3"/>
    <w:rsid w:val="004405B8"/>
    <w:rsid w:val="00440CCC"/>
    <w:rsid w:val="004419B9"/>
    <w:rsid w:val="00441B36"/>
    <w:rsid w:val="004420F1"/>
    <w:rsid w:val="00442322"/>
    <w:rsid w:val="00442600"/>
    <w:rsid w:val="00443374"/>
    <w:rsid w:val="004438AC"/>
    <w:rsid w:val="00443E6A"/>
    <w:rsid w:val="0044404C"/>
    <w:rsid w:val="0044445B"/>
    <w:rsid w:val="004445DB"/>
    <w:rsid w:val="00444679"/>
    <w:rsid w:val="00444B9C"/>
    <w:rsid w:val="00444CA7"/>
    <w:rsid w:val="004455D4"/>
    <w:rsid w:val="004456A6"/>
    <w:rsid w:val="004468A7"/>
    <w:rsid w:val="004469E2"/>
    <w:rsid w:val="00446C79"/>
    <w:rsid w:val="00446DDD"/>
    <w:rsid w:val="00447065"/>
    <w:rsid w:val="0044749C"/>
    <w:rsid w:val="00447795"/>
    <w:rsid w:val="004479FA"/>
    <w:rsid w:val="00447A58"/>
    <w:rsid w:val="00447B78"/>
    <w:rsid w:val="00447BEF"/>
    <w:rsid w:val="00447DD0"/>
    <w:rsid w:val="0045016C"/>
    <w:rsid w:val="00451057"/>
    <w:rsid w:val="0045118F"/>
    <w:rsid w:val="0045195C"/>
    <w:rsid w:val="00451AE0"/>
    <w:rsid w:val="00451F88"/>
    <w:rsid w:val="0045247B"/>
    <w:rsid w:val="004525A3"/>
    <w:rsid w:val="004525FD"/>
    <w:rsid w:val="004529E3"/>
    <w:rsid w:val="00452B01"/>
    <w:rsid w:val="004531E2"/>
    <w:rsid w:val="0045321D"/>
    <w:rsid w:val="004532F2"/>
    <w:rsid w:val="00453326"/>
    <w:rsid w:val="0045380F"/>
    <w:rsid w:val="00453DC1"/>
    <w:rsid w:val="00453E9E"/>
    <w:rsid w:val="00454A29"/>
    <w:rsid w:val="00454ACF"/>
    <w:rsid w:val="00455966"/>
    <w:rsid w:val="004559FC"/>
    <w:rsid w:val="00455C39"/>
    <w:rsid w:val="00456051"/>
    <w:rsid w:val="0045627E"/>
    <w:rsid w:val="004563F4"/>
    <w:rsid w:val="0045654F"/>
    <w:rsid w:val="00456BD1"/>
    <w:rsid w:val="00456D1E"/>
    <w:rsid w:val="004570DF"/>
    <w:rsid w:val="0045714C"/>
    <w:rsid w:val="0045734A"/>
    <w:rsid w:val="0045745C"/>
    <w:rsid w:val="00457651"/>
    <w:rsid w:val="004576DF"/>
    <w:rsid w:val="004577DB"/>
    <w:rsid w:val="00457875"/>
    <w:rsid w:val="00457A1C"/>
    <w:rsid w:val="00457A38"/>
    <w:rsid w:val="00457CAB"/>
    <w:rsid w:val="004600A2"/>
    <w:rsid w:val="00460331"/>
    <w:rsid w:val="0046072E"/>
    <w:rsid w:val="00460806"/>
    <w:rsid w:val="00460D3E"/>
    <w:rsid w:val="00461226"/>
    <w:rsid w:val="0046188A"/>
    <w:rsid w:val="004618CB"/>
    <w:rsid w:val="00461C24"/>
    <w:rsid w:val="00461C75"/>
    <w:rsid w:val="00462086"/>
    <w:rsid w:val="004620F2"/>
    <w:rsid w:val="00462269"/>
    <w:rsid w:val="004623CF"/>
    <w:rsid w:val="00462848"/>
    <w:rsid w:val="00462E27"/>
    <w:rsid w:val="00463027"/>
    <w:rsid w:val="0046323D"/>
    <w:rsid w:val="0046337A"/>
    <w:rsid w:val="00463497"/>
    <w:rsid w:val="004634E2"/>
    <w:rsid w:val="00463EFE"/>
    <w:rsid w:val="00464029"/>
    <w:rsid w:val="004642E7"/>
    <w:rsid w:val="004646AA"/>
    <w:rsid w:val="004656B9"/>
    <w:rsid w:val="00465BB0"/>
    <w:rsid w:val="00465BDB"/>
    <w:rsid w:val="00465CD3"/>
    <w:rsid w:val="00465D8D"/>
    <w:rsid w:val="00465E94"/>
    <w:rsid w:val="00465F47"/>
    <w:rsid w:val="00466531"/>
    <w:rsid w:val="00466977"/>
    <w:rsid w:val="00466A16"/>
    <w:rsid w:val="004676D6"/>
    <w:rsid w:val="0046794D"/>
    <w:rsid w:val="00467F1A"/>
    <w:rsid w:val="0047033F"/>
    <w:rsid w:val="0047064A"/>
    <w:rsid w:val="00470AA0"/>
    <w:rsid w:val="00470B64"/>
    <w:rsid w:val="0047107F"/>
    <w:rsid w:val="00471221"/>
    <w:rsid w:val="004714E7"/>
    <w:rsid w:val="00471970"/>
    <w:rsid w:val="00471C79"/>
    <w:rsid w:val="00471D7F"/>
    <w:rsid w:val="00472154"/>
    <w:rsid w:val="00472465"/>
    <w:rsid w:val="00472A1B"/>
    <w:rsid w:val="00473EA6"/>
    <w:rsid w:val="00473F26"/>
    <w:rsid w:val="00474291"/>
    <w:rsid w:val="004742C2"/>
    <w:rsid w:val="00474407"/>
    <w:rsid w:val="00474628"/>
    <w:rsid w:val="004747AC"/>
    <w:rsid w:val="00474A9D"/>
    <w:rsid w:val="004750C6"/>
    <w:rsid w:val="0047557F"/>
    <w:rsid w:val="004756C3"/>
    <w:rsid w:val="004759DC"/>
    <w:rsid w:val="00475A71"/>
    <w:rsid w:val="00475CAE"/>
    <w:rsid w:val="00475DE6"/>
    <w:rsid w:val="00475F36"/>
    <w:rsid w:val="00476135"/>
    <w:rsid w:val="004764FF"/>
    <w:rsid w:val="004765E7"/>
    <w:rsid w:val="00476D86"/>
    <w:rsid w:val="00477511"/>
    <w:rsid w:val="00477F94"/>
    <w:rsid w:val="0048012D"/>
    <w:rsid w:val="004801F6"/>
    <w:rsid w:val="004806A1"/>
    <w:rsid w:val="004809C8"/>
    <w:rsid w:val="00481195"/>
    <w:rsid w:val="004811CA"/>
    <w:rsid w:val="004811EC"/>
    <w:rsid w:val="004812AB"/>
    <w:rsid w:val="00481506"/>
    <w:rsid w:val="00481729"/>
    <w:rsid w:val="00481B94"/>
    <w:rsid w:val="00481E77"/>
    <w:rsid w:val="004825D1"/>
    <w:rsid w:val="00482B5C"/>
    <w:rsid w:val="00483348"/>
    <w:rsid w:val="0048383B"/>
    <w:rsid w:val="0048387D"/>
    <w:rsid w:val="004838FD"/>
    <w:rsid w:val="00483990"/>
    <w:rsid w:val="0048399D"/>
    <w:rsid w:val="00483C9F"/>
    <w:rsid w:val="00484162"/>
    <w:rsid w:val="004841CC"/>
    <w:rsid w:val="004844D6"/>
    <w:rsid w:val="00484532"/>
    <w:rsid w:val="00484551"/>
    <w:rsid w:val="00484A9F"/>
    <w:rsid w:val="00484B26"/>
    <w:rsid w:val="00484BD6"/>
    <w:rsid w:val="00484F13"/>
    <w:rsid w:val="00485364"/>
    <w:rsid w:val="004857AA"/>
    <w:rsid w:val="00485906"/>
    <w:rsid w:val="004861CA"/>
    <w:rsid w:val="004861D3"/>
    <w:rsid w:val="00486BB1"/>
    <w:rsid w:val="00487795"/>
    <w:rsid w:val="00487C89"/>
    <w:rsid w:val="00487DB4"/>
    <w:rsid w:val="00487FB6"/>
    <w:rsid w:val="00490504"/>
    <w:rsid w:val="004905C4"/>
    <w:rsid w:val="00490A05"/>
    <w:rsid w:val="00490AA8"/>
    <w:rsid w:val="0049179E"/>
    <w:rsid w:val="004919A2"/>
    <w:rsid w:val="00491B64"/>
    <w:rsid w:val="00491F04"/>
    <w:rsid w:val="0049215F"/>
    <w:rsid w:val="004926F6"/>
    <w:rsid w:val="004927A4"/>
    <w:rsid w:val="00492944"/>
    <w:rsid w:val="00492FD0"/>
    <w:rsid w:val="004933B3"/>
    <w:rsid w:val="004934F0"/>
    <w:rsid w:val="004934F3"/>
    <w:rsid w:val="00493523"/>
    <w:rsid w:val="00493831"/>
    <w:rsid w:val="00493D55"/>
    <w:rsid w:val="0049424B"/>
    <w:rsid w:val="0049485C"/>
    <w:rsid w:val="004949A0"/>
    <w:rsid w:val="00494C52"/>
    <w:rsid w:val="00494D63"/>
    <w:rsid w:val="004951C9"/>
    <w:rsid w:val="00495245"/>
    <w:rsid w:val="00495509"/>
    <w:rsid w:val="004959D8"/>
    <w:rsid w:val="004962FB"/>
    <w:rsid w:val="00496439"/>
    <w:rsid w:val="00496A22"/>
    <w:rsid w:val="00496E92"/>
    <w:rsid w:val="004970FF"/>
    <w:rsid w:val="00497993"/>
    <w:rsid w:val="004979AE"/>
    <w:rsid w:val="00497DE0"/>
    <w:rsid w:val="00497EDF"/>
    <w:rsid w:val="004A0026"/>
    <w:rsid w:val="004A00AF"/>
    <w:rsid w:val="004A020F"/>
    <w:rsid w:val="004A0A94"/>
    <w:rsid w:val="004A0D4B"/>
    <w:rsid w:val="004A10C3"/>
    <w:rsid w:val="004A12D6"/>
    <w:rsid w:val="004A1561"/>
    <w:rsid w:val="004A15B9"/>
    <w:rsid w:val="004A168C"/>
    <w:rsid w:val="004A16FA"/>
    <w:rsid w:val="004A1869"/>
    <w:rsid w:val="004A1918"/>
    <w:rsid w:val="004A1DC3"/>
    <w:rsid w:val="004A1F0C"/>
    <w:rsid w:val="004A1FD4"/>
    <w:rsid w:val="004A2758"/>
    <w:rsid w:val="004A2987"/>
    <w:rsid w:val="004A2BBB"/>
    <w:rsid w:val="004A2CA4"/>
    <w:rsid w:val="004A2F94"/>
    <w:rsid w:val="004A3139"/>
    <w:rsid w:val="004A31F2"/>
    <w:rsid w:val="004A3857"/>
    <w:rsid w:val="004A3D54"/>
    <w:rsid w:val="004A439A"/>
    <w:rsid w:val="004A4421"/>
    <w:rsid w:val="004A47EB"/>
    <w:rsid w:val="004A4D44"/>
    <w:rsid w:val="004A4FD0"/>
    <w:rsid w:val="004A5196"/>
    <w:rsid w:val="004A5EC8"/>
    <w:rsid w:val="004A6256"/>
    <w:rsid w:val="004A6333"/>
    <w:rsid w:val="004A636B"/>
    <w:rsid w:val="004A63BA"/>
    <w:rsid w:val="004A661C"/>
    <w:rsid w:val="004A6893"/>
    <w:rsid w:val="004A6CA9"/>
    <w:rsid w:val="004A6D8B"/>
    <w:rsid w:val="004A6E99"/>
    <w:rsid w:val="004A6FD5"/>
    <w:rsid w:val="004A7006"/>
    <w:rsid w:val="004A703A"/>
    <w:rsid w:val="004A7277"/>
    <w:rsid w:val="004A75CD"/>
    <w:rsid w:val="004A7778"/>
    <w:rsid w:val="004A79A1"/>
    <w:rsid w:val="004A7A52"/>
    <w:rsid w:val="004B03B9"/>
    <w:rsid w:val="004B052C"/>
    <w:rsid w:val="004B057D"/>
    <w:rsid w:val="004B05F3"/>
    <w:rsid w:val="004B0A40"/>
    <w:rsid w:val="004B0A99"/>
    <w:rsid w:val="004B0B7E"/>
    <w:rsid w:val="004B0EE8"/>
    <w:rsid w:val="004B0F62"/>
    <w:rsid w:val="004B160B"/>
    <w:rsid w:val="004B1755"/>
    <w:rsid w:val="004B18FA"/>
    <w:rsid w:val="004B1CA9"/>
    <w:rsid w:val="004B1F51"/>
    <w:rsid w:val="004B1FA8"/>
    <w:rsid w:val="004B22F2"/>
    <w:rsid w:val="004B2D0C"/>
    <w:rsid w:val="004B2D82"/>
    <w:rsid w:val="004B30A2"/>
    <w:rsid w:val="004B3458"/>
    <w:rsid w:val="004B3FC0"/>
    <w:rsid w:val="004B3FC4"/>
    <w:rsid w:val="004B44F2"/>
    <w:rsid w:val="004B4845"/>
    <w:rsid w:val="004B4B95"/>
    <w:rsid w:val="004B4C02"/>
    <w:rsid w:val="004B4D29"/>
    <w:rsid w:val="004B4E55"/>
    <w:rsid w:val="004B4E7A"/>
    <w:rsid w:val="004B50A5"/>
    <w:rsid w:val="004B5704"/>
    <w:rsid w:val="004B5803"/>
    <w:rsid w:val="004B60B0"/>
    <w:rsid w:val="004B6516"/>
    <w:rsid w:val="004B6832"/>
    <w:rsid w:val="004B6C3A"/>
    <w:rsid w:val="004B76B4"/>
    <w:rsid w:val="004B77E2"/>
    <w:rsid w:val="004B7977"/>
    <w:rsid w:val="004B7E90"/>
    <w:rsid w:val="004C0105"/>
    <w:rsid w:val="004C02C9"/>
    <w:rsid w:val="004C03E2"/>
    <w:rsid w:val="004C092F"/>
    <w:rsid w:val="004C0E7F"/>
    <w:rsid w:val="004C0F40"/>
    <w:rsid w:val="004C14FF"/>
    <w:rsid w:val="004C19E0"/>
    <w:rsid w:val="004C1A28"/>
    <w:rsid w:val="004C245F"/>
    <w:rsid w:val="004C27CD"/>
    <w:rsid w:val="004C2B56"/>
    <w:rsid w:val="004C350E"/>
    <w:rsid w:val="004C35D5"/>
    <w:rsid w:val="004C3697"/>
    <w:rsid w:val="004C3BF5"/>
    <w:rsid w:val="004C3D1E"/>
    <w:rsid w:val="004C3E63"/>
    <w:rsid w:val="004C3E9B"/>
    <w:rsid w:val="004C3EBC"/>
    <w:rsid w:val="004C450D"/>
    <w:rsid w:val="004C4728"/>
    <w:rsid w:val="004C4D8C"/>
    <w:rsid w:val="004C5246"/>
    <w:rsid w:val="004C53DC"/>
    <w:rsid w:val="004C58FF"/>
    <w:rsid w:val="004C66FA"/>
    <w:rsid w:val="004C6CEE"/>
    <w:rsid w:val="004C761F"/>
    <w:rsid w:val="004C7890"/>
    <w:rsid w:val="004C7900"/>
    <w:rsid w:val="004C797B"/>
    <w:rsid w:val="004C798B"/>
    <w:rsid w:val="004C7B40"/>
    <w:rsid w:val="004D02FB"/>
    <w:rsid w:val="004D03AF"/>
    <w:rsid w:val="004D06D6"/>
    <w:rsid w:val="004D0749"/>
    <w:rsid w:val="004D0C56"/>
    <w:rsid w:val="004D0E94"/>
    <w:rsid w:val="004D10A2"/>
    <w:rsid w:val="004D1174"/>
    <w:rsid w:val="004D11CB"/>
    <w:rsid w:val="004D12BE"/>
    <w:rsid w:val="004D1AE4"/>
    <w:rsid w:val="004D1C57"/>
    <w:rsid w:val="004D20E2"/>
    <w:rsid w:val="004D2152"/>
    <w:rsid w:val="004D2667"/>
    <w:rsid w:val="004D2670"/>
    <w:rsid w:val="004D2759"/>
    <w:rsid w:val="004D2CE9"/>
    <w:rsid w:val="004D2F9A"/>
    <w:rsid w:val="004D311C"/>
    <w:rsid w:val="004D3553"/>
    <w:rsid w:val="004D3964"/>
    <w:rsid w:val="004D3A98"/>
    <w:rsid w:val="004D3DB7"/>
    <w:rsid w:val="004D415A"/>
    <w:rsid w:val="004D44F0"/>
    <w:rsid w:val="004D4BD2"/>
    <w:rsid w:val="004D4C89"/>
    <w:rsid w:val="004D58DE"/>
    <w:rsid w:val="004D5B33"/>
    <w:rsid w:val="004D6C46"/>
    <w:rsid w:val="004D6DA1"/>
    <w:rsid w:val="004D6E39"/>
    <w:rsid w:val="004D6F63"/>
    <w:rsid w:val="004D7049"/>
    <w:rsid w:val="004D76EA"/>
    <w:rsid w:val="004D7726"/>
    <w:rsid w:val="004D7996"/>
    <w:rsid w:val="004D7BEA"/>
    <w:rsid w:val="004E03B7"/>
    <w:rsid w:val="004E0562"/>
    <w:rsid w:val="004E0A27"/>
    <w:rsid w:val="004E0AA1"/>
    <w:rsid w:val="004E0E88"/>
    <w:rsid w:val="004E13A0"/>
    <w:rsid w:val="004E1456"/>
    <w:rsid w:val="004E1480"/>
    <w:rsid w:val="004E171C"/>
    <w:rsid w:val="004E194D"/>
    <w:rsid w:val="004E1A21"/>
    <w:rsid w:val="004E2250"/>
    <w:rsid w:val="004E2275"/>
    <w:rsid w:val="004E2614"/>
    <w:rsid w:val="004E284F"/>
    <w:rsid w:val="004E32BB"/>
    <w:rsid w:val="004E3329"/>
    <w:rsid w:val="004E3374"/>
    <w:rsid w:val="004E36C7"/>
    <w:rsid w:val="004E3AC8"/>
    <w:rsid w:val="004E3DF7"/>
    <w:rsid w:val="004E424E"/>
    <w:rsid w:val="004E4272"/>
    <w:rsid w:val="004E42B0"/>
    <w:rsid w:val="004E5317"/>
    <w:rsid w:val="004E552E"/>
    <w:rsid w:val="004E558D"/>
    <w:rsid w:val="004E55D4"/>
    <w:rsid w:val="004E5D09"/>
    <w:rsid w:val="004E5D35"/>
    <w:rsid w:val="004E6372"/>
    <w:rsid w:val="004E657D"/>
    <w:rsid w:val="004E7038"/>
    <w:rsid w:val="004E71FA"/>
    <w:rsid w:val="004E76ED"/>
    <w:rsid w:val="004E76FA"/>
    <w:rsid w:val="004E7822"/>
    <w:rsid w:val="004F0441"/>
    <w:rsid w:val="004F0871"/>
    <w:rsid w:val="004F1082"/>
    <w:rsid w:val="004F1099"/>
    <w:rsid w:val="004F10E6"/>
    <w:rsid w:val="004F135C"/>
    <w:rsid w:val="004F13B1"/>
    <w:rsid w:val="004F14D9"/>
    <w:rsid w:val="004F18EA"/>
    <w:rsid w:val="004F1D1A"/>
    <w:rsid w:val="004F1D65"/>
    <w:rsid w:val="004F2448"/>
    <w:rsid w:val="004F268D"/>
    <w:rsid w:val="004F2BF1"/>
    <w:rsid w:val="004F2D14"/>
    <w:rsid w:val="004F3527"/>
    <w:rsid w:val="004F3B04"/>
    <w:rsid w:val="004F46A0"/>
    <w:rsid w:val="004F49B8"/>
    <w:rsid w:val="004F4BB0"/>
    <w:rsid w:val="004F58B6"/>
    <w:rsid w:val="004F5950"/>
    <w:rsid w:val="004F5AAA"/>
    <w:rsid w:val="004F609F"/>
    <w:rsid w:val="004F60F5"/>
    <w:rsid w:val="004F62C3"/>
    <w:rsid w:val="004F64EE"/>
    <w:rsid w:val="004F6F5E"/>
    <w:rsid w:val="004F7425"/>
    <w:rsid w:val="004F7435"/>
    <w:rsid w:val="004F7F7F"/>
    <w:rsid w:val="00500522"/>
    <w:rsid w:val="00500930"/>
    <w:rsid w:val="005011C2"/>
    <w:rsid w:val="005012B5"/>
    <w:rsid w:val="00501487"/>
    <w:rsid w:val="00501572"/>
    <w:rsid w:val="005016F2"/>
    <w:rsid w:val="00501C51"/>
    <w:rsid w:val="00502AFB"/>
    <w:rsid w:val="00502C8F"/>
    <w:rsid w:val="00502D27"/>
    <w:rsid w:val="0050318E"/>
    <w:rsid w:val="005036ED"/>
    <w:rsid w:val="00503A7B"/>
    <w:rsid w:val="00503A89"/>
    <w:rsid w:val="00503CF2"/>
    <w:rsid w:val="005042F7"/>
    <w:rsid w:val="0050481F"/>
    <w:rsid w:val="00504B66"/>
    <w:rsid w:val="005052C3"/>
    <w:rsid w:val="005053E4"/>
    <w:rsid w:val="005057FC"/>
    <w:rsid w:val="005059A6"/>
    <w:rsid w:val="0050650A"/>
    <w:rsid w:val="005065D3"/>
    <w:rsid w:val="0050683F"/>
    <w:rsid w:val="00506A28"/>
    <w:rsid w:val="00507134"/>
    <w:rsid w:val="0050716C"/>
    <w:rsid w:val="00507626"/>
    <w:rsid w:val="00507D06"/>
    <w:rsid w:val="00510157"/>
    <w:rsid w:val="00510278"/>
    <w:rsid w:val="0051093B"/>
    <w:rsid w:val="00510BAF"/>
    <w:rsid w:val="00510FE1"/>
    <w:rsid w:val="00511BB0"/>
    <w:rsid w:val="00511DF8"/>
    <w:rsid w:val="00511FD3"/>
    <w:rsid w:val="0051204A"/>
    <w:rsid w:val="00512064"/>
    <w:rsid w:val="00512069"/>
    <w:rsid w:val="00512128"/>
    <w:rsid w:val="005125E3"/>
    <w:rsid w:val="00512B7E"/>
    <w:rsid w:val="00512CF4"/>
    <w:rsid w:val="00512D64"/>
    <w:rsid w:val="00512F0C"/>
    <w:rsid w:val="005134EB"/>
    <w:rsid w:val="00513990"/>
    <w:rsid w:val="00513AB8"/>
    <w:rsid w:val="00513B79"/>
    <w:rsid w:val="00513E74"/>
    <w:rsid w:val="005140E9"/>
    <w:rsid w:val="005141B5"/>
    <w:rsid w:val="0051431D"/>
    <w:rsid w:val="005143BC"/>
    <w:rsid w:val="005146A1"/>
    <w:rsid w:val="005146FD"/>
    <w:rsid w:val="00514793"/>
    <w:rsid w:val="005147C8"/>
    <w:rsid w:val="00514C57"/>
    <w:rsid w:val="00514F46"/>
    <w:rsid w:val="00515207"/>
    <w:rsid w:val="005154AF"/>
    <w:rsid w:val="00515DF9"/>
    <w:rsid w:val="00515F6B"/>
    <w:rsid w:val="0051638D"/>
    <w:rsid w:val="005168DB"/>
    <w:rsid w:val="00516B4A"/>
    <w:rsid w:val="00516DF1"/>
    <w:rsid w:val="0051744F"/>
    <w:rsid w:val="00517C71"/>
    <w:rsid w:val="00517C75"/>
    <w:rsid w:val="005200AF"/>
    <w:rsid w:val="00520362"/>
    <w:rsid w:val="00520989"/>
    <w:rsid w:val="00521949"/>
    <w:rsid w:val="00521EA2"/>
    <w:rsid w:val="005221C7"/>
    <w:rsid w:val="00522446"/>
    <w:rsid w:val="005224C6"/>
    <w:rsid w:val="00523004"/>
    <w:rsid w:val="00523077"/>
    <w:rsid w:val="005234D7"/>
    <w:rsid w:val="005235FE"/>
    <w:rsid w:val="0052372E"/>
    <w:rsid w:val="00523EF2"/>
    <w:rsid w:val="00524508"/>
    <w:rsid w:val="005246B9"/>
    <w:rsid w:val="0052499E"/>
    <w:rsid w:val="00524F1B"/>
    <w:rsid w:val="00525462"/>
    <w:rsid w:val="00525BE2"/>
    <w:rsid w:val="00525F29"/>
    <w:rsid w:val="0052659C"/>
    <w:rsid w:val="00526D3F"/>
    <w:rsid w:val="00526DA7"/>
    <w:rsid w:val="00527193"/>
    <w:rsid w:val="005271CE"/>
    <w:rsid w:val="00527D2C"/>
    <w:rsid w:val="005306F1"/>
    <w:rsid w:val="00530AD9"/>
    <w:rsid w:val="00530C34"/>
    <w:rsid w:val="00531384"/>
    <w:rsid w:val="00531573"/>
    <w:rsid w:val="005318FA"/>
    <w:rsid w:val="00531957"/>
    <w:rsid w:val="00531ABA"/>
    <w:rsid w:val="00531E77"/>
    <w:rsid w:val="00532115"/>
    <w:rsid w:val="005321B6"/>
    <w:rsid w:val="005322EB"/>
    <w:rsid w:val="00532CDC"/>
    <w:rsid w:val="00533498"/>
    <w:rsid w:val="005336E8"/>
    <w:rsid w:val="00533AE9"/>
    <w:rsid w:val="00533CAB"/>
    <w:rsid w:val="00534090"/>
    <w:rsid w:val="00534C66"/>
    <w:rsid w:val="005352BD"/>
    <w:rsid w:val="0053548D"/>
    <w:rsid w:val="00535648"/>
    <w:rsid w:val="00535BEC"/>
    <w:rsid w:val="00535DDA"/>
    <w:rsid w:val="005360CB"/>
    <w:rsid w:val="005369BA"/>
    <w:rsid w:val="00536D4E"/>
    <w:rsid w:val="00536DB4"/>
    <w:rsid w:val="005377B9"/>
    <w:rsid w:val="00537959"/>
    <w:rsid w:val="00537B63"/>
    <w:rsid w:val="00540161"/>
    <w:rsid w:val="00540709"/>
    <w:rsid w:val="005409F0"/>
    <w:rsid w:val="00541083"/>
    <w:rsid w:val="00541377"/>
    <w:rsid w:val="005418AE"/>
    <w:rsid w:val="00541C2E"/>
    <w:rsid w:val="00541F1A"/>
    <w:rsid w:val="005420A1"/>
    <w:rsid w:val="005424BB"/>
    <w:rsid w:val="00542A98"/>
    <w:rsid w:val="005431D3"/>
    <w:rsid w:val="005433F7"/>
    <w:rsid w:val="005438BE"/>
    <w:rsid w:val="00543A15"/>
    <w:rsid w:val="00543C54"/>
    <w:rsid w:val="00543F39"/>
    <w:rsid w:val="00543F55"/>
    <w:rsid w:val="00544540"/>
    <w:rsid w:val="0054468A"/>
    <w:rsid w:val="00544859"/>
    <w:rsid w:val="00544FCA"/>
    <w:rsid w:val="00545300"/>
    <w:rsid w:val="005459DF"/>
    <w:rsid w:val="00546299"/>
    <w:rsid w:val="00546A2D"/>
    <w:rsid w:val="00546B40"/>
    <w:rsid w:val="005470E4"/>
    <w:rsid w:val="00547181"/>
    <w:rsid w:val="005476A4"/>
    <w:rsid w:val="00547DB8"/>
    <w:rsid w:val="005502CD"/>
    <w:rsid w:val="005505E7"/>
    <w:rsid w:val="005507EC"/>
    <w:rsid w:val="00550E7A"/>
    <w:rsid w:val="00550E86"/>
    <w:rsid w:val="00550EE8"/>
    <w:rsid w:val="005516FD"/>
    <w:rsid w:val="00551DAA"/>
    <w:rsid w:val="00551F89"/>
    <w:rsid w:val="00551FC1"/>
    <w:rsid w:val="005524DC"/>
    <w:rsid w:val="005526B3"/>
    <w:rsid w:val="00552DC9"/>
    <w:rsid w:val="00552FED"/>
    <w:rsid w:val="0055330B"/>
    <w:rsid w:val="005534C4"/>
    <w:rsid w:val="005539E1"/>
    <w:rsid w:val="00553BC7"/>
    <w:rsid w:val="00553CEC"/>
    <w:rsid w:val="00553FA1"/>
    <w:rsid w:val="005544EF"/>
    <w:rsid w:val="00554735"/>
    <w:rsid w:val="00554B2F"/>
    <w:rsid w:val="00554C5E"/>
    <w:rsid w:val="00554E75"/>
    <w:rsid w:val="0055576D"/>
    <w:rsid w:val="005557DF"/>
    <w:rsid w:val="00555B48"/>
    <w:rsid w:val="00555C29"/>
    <w:rsid w:val="00555D0C"/>
    <w:rsid w:val="00556D19"/>
    <w:rsid w:val="00557020"/>
    <w:rsid w:val="00557586"/>
    <w:rsid w:val="0055791C"/>
    <w:rsid w:val="00557988"/>
    <w:rsid w:val="005579B1"/>
    <w:rsid w:val="005602C8"/>
    <w:rsid w:val="00560371"/>
    <w:rsid w:val="0056055E"/>
    <w:rsid w:val="00560A9E"/>
    <w:rsid w:val="00560CE8"/>
    <w:rsid w:val="00560F1E"/>
    <w:rsid w:val="00561081"/>
    <w:rsid w:val="0056109E"/>
    <w:rsid w:val="00561ECD"/>
    <w:rsid w:val="00562965"/>
    <w:rsid w:val="005629F7"/>
    <w:rsid w:val="00562AEA"/>
    <w:rsid w:val="00563142"/>
    <w:rsid w:val="0056395C"/>
    <w:rsid w:val="00563ED2"/>
    <w:rsid w:val="00564077"/>
    <w:rsid w:val="005641B6"/>
    <w:rsid w:val="005643B9"/>
    <w:rsid w:val="00564B2D"/>
    <w:rsid w:val="00564E97"/>
    <w:rsid w:val="00565338"/>
    <w:rsid w:val="0056577D"/>
    <w:rsid w:val="005658E7"/>
    <w:rsid w:val="00565A5F"/>
    <w:rsid w:val="00565CEB"/>
    <w:rsid w:val="00566463"/>
    <w:rsid w:val="00566788"/>
    <w:rsid w:val="005667E6"/>
    <w:rsid w:val="00566978"/>
    <w:rsid w:val="00566F58"/>
    <w:rsid w:val="0056755C"/>
    <w:rsid w:val="00567C38"/>
    <w:rsid w:val="00567E0A"/>
    <w:rsid w:val="00570612"/>
    <w:rsid w:val="00570B9F"/>
    <w:rsid w:val="00571279"/>
    <w:rsid w:val="00571627"/>
    <w:rsid w:val="0057168A"/>
    <w:rsid w:val="00571BA3"/>
    <w:rsid w:val="00571D88"/>
    <w:rsid w:val="00571ED5"/>
    <w:rsid w:val="005721DF"/>
    <w:rsid w:val="0057240C"/>
    <w:rsid w:val="005724B1"/>
    <w:rsid w:val="00572E3C"/>
    <w:rsid w:val="005730D0"/>
    <w:rsid w:val="005731F6"/>
    <w:rsid w:val="00573237"/>
    <w:rsid w:val="00573286"/>
    <w:rsid w:val="00573300"/>
    <w:rsid w:val="005735A2"/>
    <w:rsid w:val="005739A9"/>
    <w:rsid w:val="005744F3"/>
    <w:rsid w:val="005749F8"/>
    <w:rsid w:val="00574DD9"/>
    <w:rsid w:val="00575961"/>
    <w:rsid w:val="00575C81"/>
    <w:rsid w:val="00575D7B"/>
    <w:rsid w:val="005761B2"/>
    <w:rsid w:val="0057620B"/>
    <w:rsid w:val="0057638B"/>
    <w:rsid w:val="00576596"/>
    <w:rsid w:val="005766D2"/>
    <w:rsid w:val="005766DF"/>
    <w:rsid w:val="005769CA"/>
    <w:rsid w:val="00576B60"/>
    <w:rsid w:val="00576C33"/>
    <w:rsid w:val="005771CE"/>
    <w:rsid w:val="0057751C"/>
    <w:rsid w:val="005801B1"/>
    <w:rsid w:val="00580274"/>
    <w:rsid w:val="00580E36"/>
    <w:rsid w:val="00581E22"/>
    <w:rsid w:val="00581E97"/>
    <w:rsid w:val="00581F74"/>
    <w:rsid w:val="0058212D"/>
    <w:rsid w:val="00582319"/>
    <w:rsid w:val="00582592"/>
    <w:rsid w:val="005827E3"/>
    <w:rsid w:val="005828B8"/>
    <w:rsid w:val="00582C42"/>
    <w:rsid w:val="00582CE0"/>
    <w:rsid w:val="005833C7"/>
    <w:rsid w:val="00583818"/>
    <w:rsid w:val="005838F8"/>
    <w:rsid w:val="00583F93"/>
    <w:rsid w:val="00583FBA"/>
    <w:rsid w:val="005840B4"/>
    <w:rsid w:val="00584827"/>
    <w:rsid w:val="00584EAE"/>
    <w:rsid w:val="005852CD"/>
    <w:rsid w:val="005853CE"/>
    <w:rsid w:val="00585A11"/>
    <w:rsid w:val="00585F16"/>
    <w:rsid w:val="005866D7"/>
    <w:rsid w:val="005869E8"/>
    <w:rsid w:val="00586A0A"/>
    <w:rsid w:val="00586C82"/>
    <w:rsid w:val="00587582"/>
    <w:rsid w:val="00590479"/>
    <w:rsid w:val="00590649"/>
    <w:rsid w:val="005908A1"/>
    <w:rsid w:val="00590BF6"/>
    <w:rsid w:val="00590C3F"/>
    <w:rsid w:val="00590C58"/>
    <w:rsid w:val="005912F1"/>
    <w:rsid w:val="005914CF"/>
    <w:rsid w:val="005917C3"/>
    <w:rsid w:val="00591935"/>
    <w:rsid w:val="00591A6C"/>
    <w:rsid w:val="00591AC6"/>
    <w:rsid w:val="00591CD8"/>
    <w:rsid w:val="00591D99"/>
    <w:rsid w:val="00591FBF"/>
    <w:rsid w:val="00592004"/>
    <w:rsid w:val="005920A7"/>
    <w:rsid w:val="005920CB"/>
    <w:rsid w:val="00592836"/>
    <w:rsid w:val="00592A4C"/>
    <w:rsid w:val="00592B5D"/>
    <w:rsid w:val="00593112"/>
    <w:rsid w:val="00593182"/>
    <w:rsid w:val="00593407"/>
    <w:rsid w:val="005934E8"/>
    <w:rsid w:val="00593B8A"/>
    <w:rsid w:val="00593D0A"/>
    <w:rsid w:val="00593F34"/>
    <w:rsid w:val="00594010"/>
    <w:rsid w:val="0059402E"/>
    <w:rsid w:val="005944E6"/>
    <w:rsid w:val="00594F95"/>
    <w:rsid w:val="00595165"/>
    <w:rsid w:val="00595499"/>
    <w:rsid w:val="00596092"/>
    <w:rsid w:val="00596200"/>
    <w:rsid w:val="00596945"/>
    <w:rsid w:val="00597116"/>
    <w:rsid w:val="00597293"/>
    <w:rsid w:val="005972B2"/>
    <w:rsid w:val="00597BBB"/>
    <w:rsid w:val="005A039A"/>
    <w:rsid w:val="005A04E1"/>
    <w:rsid w:val="005A06B5"/>
    <w:rsid w:val="005A0C9D"/>
    <w:rsid w:val="005A1B60"/>
    <w:rsid w:val="005A1B84"/>
    <w:rsid w:val="005A1C24"/>
    <w:rsid w:val="005A1ECE"/>
    <w:rsid w:val="005A22E3"/>
    <w:rsid w:val="005A2394"/>
    <w:rsid w:val="005A2D8B"/>
    <w:rsid w:val="005A32D6"/>
    <w:rsid w:val="005A34D0"/>
    <w:rsid w:val="005A35D4"/>
    <w:rsid w:val="005A3A98"/>
    <w:rsid w:val="005A3B5C"/>
    <w:rsid w:val="005A3F9A"/>
    <w:rsid w:val="005A42B5"/>
    <w:rsid w:val="005A4319"/>
    <w:rsid w:val="005A431B"/>
    <w:rsid w:val="005A48BD"/>
    <w:rsid w:val="005A4C75"/>
    <w:rsid w:val="005A4DEA"/>
    <w:rsid w:val="005A584A"/>
    <w:rsid w:val="005A6308"/>
    <w:rsid w:val="005A671C"/>
    <w:rsid w:val="005A6AFA"/>
    <w:rsid w:val="005A6CE9"/>
    <w:rsid w:val="005A6D15"/>
    <w:rsid w:val="005A7137"/>
    <w:rsid w:val="005A714F"/>
    <w:rsid w:val="005A71BA"/>
    <w:rsid w:val="005A75A4"/>
    <w:rsid w:val="005A7B06"/>
    <w:rsid w:val="005A7C3A"/>
    <w:rsid w:val="005A7F3A"/>
    <w:rsid w:val="005B0412"/>
    <w:rsid w:val="005B0545"/>
    <w:rsid w:val="005B0FEB"/>
    <w:rsid w:val="005B11E4"/>
    <w:rsid w:val="005B187B"/>
    <w:rsid w:val="005B1A5C"/>
    <w:rsid w:val="005B1F08"/>
    <w:rsid w:val="005B213A"/>
    <w:rsid w:val="005B34DB"/>
    <w:rsid w:val="005B4413"/>
    <w:rsid w:val="005B468A"/>
    <w:rsid w:val="005B47D7"/>
    <w:rsid w:val="005B4B73"/>
    <w:rsid w:val="005B4B7C"/>
    <w:rsid w:val="005B4DE1"/>
    <w:rsid w:val="005B550E"/>
    <w:rsid w:val="005B59D2"/>
    <w:rsid w:val="005B5AF7"/>
    <w:rsid w:val="005B5E60"/>
    <w:rsid w:val="005B67A0"/>
    <w:rsid w:val="005B6809"/>
    <w:rsid w:val="005B68B6"/>
    <w:rsid w:val="005B6D44"/>
    <w:rsid w:val="005B7238"/>
    <w:rsid w:val="005B7752"/>
    <w:rsid w:val="005B777B"/>
    <w:rsid w:val="005B788B"/>
    <w:rsid w:val="005B7FAD"/>
    <w:rsid w:val="005C029A"/>
    <w:rsid w:val="005C0725"/>
    <w:rsid w:val="005C10BB"/>
    <w:rsid w:val="005C13E2"/>
    <w:rsid w:val="005C1A8D"/>
    <w:rsid w:val="005C1EEB"/>
    <w:rsid w:val="005C2162"/>
    <w:rsid w:val="005C24CC"/>
    <w:rsid w:val="005C2620"/>
    <w:rsid w:val="005C2710"/>
    <w:rsid w:val="005C2919"/>
    <w:rsid w:val="005C2AB4"/>
    <w:rsid w:val="005C2EDC"/>
    <w:rsid w:val="005C32B3"/>
    <w:rsid w:val="005C33B1"/>
    <w:rsid w:val="005C3457"/>
    <w:rsid w:val="005C3622"/>
    <w:rsid w:val="005C38A9"/>
    <w:rsid w:val="005C3D2B"/>
    <w:rsid w:val="005C3D9F"/>
    <w:rsid w:val="005C3FBF"/>
    <w:rsid w:val="005C438F"/>
    <w:rsid w:val="005C442D"/>
    <w:rsid w:val="005C456C"/>
    <w:rsid w:val="005C46FC"/>
    <w:rsid w:val="005C4810"/>
    <w:rsid w:val="005C4D88"/>
    <w:rsid w:val="005C5047"/>
    <w:rsid w:val="005C597F"/>
    <w:rsid w:val="005C5AC0"/>
    <w:rsid w:val="005C5C76"/>
    <w:rsid w:val="005C5EBA"/>
    <w:rsid w:val="005C5EDD"/>
    <w:rsid w:val="005C60F2"/>
    <w:rsid w:val="005C6345"/>
    <w:rsid w:val="005C6ACD"/>
    <w:rsid w:val="005C71AD"/>
    <w:rsid w:val="005C76AC"/>
    <w:rsid w:val="005C7702"/>
    <w:rsid w:val="005C7A97"/>
    <w:rsid w:val="005D0129"/>
    <w:rsid w:val="005D0BC6"/>
    <w:rsid w:val="005D154B"/>
    <w:rsid w:val="005D175F"/>
    <w:rsid w:val="005D196B"/>
    <w:rsid w:val="005D1A3E"/>
    <w:rsid w:val="005D1A6D"/>
    <w:rsid w:val="005D1A85"/>
    <w:rsid w:val="005D1C2A"/>
    <w:rsid w:val="005D2049"/>
    <w:rsid w:val="005D2402"/>
    <w:rsid w:val="005D27D1"/>
    <w:rsid w:val="005D2A28"/>
    <w:rsid w:val="005D2A4D"/>
    <w:rsid w:val="005D2DC4"/>
    <w:rsid w:val="005D3EBD"/>
    <w:rsid w:val="005D3FBB"/>
    <w:rsid w:val="005D412E"/>
    <w:rsid w:val="005D4271"/>
    <w:rsid w:val="005D45F5"/>
    <w:rsid w:val="005D4759"/>
    <w:rsid w:val="005D4AE1"/>
    <w:rsid w:val="005D5736"/>
    <w:rsid w:val="005D59BD"/>
    <w:rsid w:val="005D5EFC"/>
    <w:rsid w:val="005D6D15"/>
    <w:rsid w:val="005D6F4C"/>
    <w:rsid w:val="005D7847"/>
    <w:rsid w:val="005D7C5C"/>
    <w:rsid w:val="005E0002"/>
    <w:rsid w:val="005E026A"/>
    <w:rsid w:val="005E1326"/>
    <w:rsid w:val="005E1701"/>
    <w:rsid w:val="005E1CF1"/>
    <w:rsid w:val="005E1E92"/>
    <w:rsid w:val="005E2154"/>
    <w:rsid w:val="005E238E"/>
    <w:rsid w:val="005E23A8"/>
    <w:rsid w:val="005E2469"/>
    <w:rsid w:val="005E2ADD"/>
    <w:rsid w:val="005E32F5"/>
    <w:rsid w:val="005E3E95"/>
    <w:rsid w:val="005E4935"/>
    <w:rsid w:val="005E4C5E"/>
    <w:rsid w:val="005E4E53"/>
    <w:rsid w:val="005E4E61"/>
    <w:rsid w:val="005E4E99"/>
    <w:rsid w:val="005E50B3"/>
    <w:rsid w:val="005E513F"/>
    <w:rsid w:val="005E5378"/>
    <w:rsid w:val="005E575E"/>
    <w:rsid w:val="005E599E"/>
    <w:rsid w:val="005E5C40"/>
    <w:rsid w:val="005E5C51"/>
    <w:rsid w:val="005E6624"/>
    <w:rsid w:val="005E67AB"/>
    <w:rsid w:val="005E6A04"/>
    <w:rsid w:val="005E6D04"/>
    <w:rsid w:val="005E6E02"/>
    <w:rsid w:val="005E7401"/>
    <w:rsid w:val="005E762E"/>
    <w:rsid w:val="005F0072"/>
    <w:rsid w:val="005F00FA"/>
    <w:rsid w:val="005F1396"/>
    <w:rsid w:val="005F13E8"/>
    <w:rsid w:val="005F1D66"/>
    <w:rsid w:val="005F1EE5"/>
    <w:rsid w:val="005F1F79"/>
    <w:rsid w:val="005F2255"/>
    <w:rsid w:val="005F23A6"/>
    <w:rsid w:val="005F2727"/>
    <w:rsid w:val="005F274C"/>
    <w:rsid w:val="005F280A"/>
    <w:rsid w:val="005F28B9"/>
    <w:rsid w:val="005F2911"/>
    <w:rsid w:val="005F2D50"/>
    <w:rsid w:val="005F2FFD"/>
    <w:rsid w:val="005F3106"/>
    <w:rsid w:val="005F313C"/>
    <w:rsid w:val="005F3178"/>
    <w:rsid w:val="005F31E2"/>
    <w:rsid w:val="005F31F2"/>
    <w:rsid w:val="005F3261"/>
    <w:rsid w:val="005F3D0D"/>
    <w:rsid w:val="005F3F0B"/>
    <w:rsid w:val="005F3FC9"/>
    <w:rsid w:val="005F4337"/>
    <w:rsid w:val="005F4708"/>
    <w:rsid w:val="005F47C0"/>
    <w:rsid w:val="005F4C48"/>
    <w:rsid w:val="005F4E1F"/>
    <w:rsid w:val="005F4E2E"/>
    <w:rsid w:val="005F4E41"/>
    <w:rsid w:val="005F4F18"/>
    <w:rsid w:val="005F51F0"/>
    <w:rsid w:val="005F53AC"/>
    <w:rsid w:val="005F56D9"/>
    <w:rsid w:val="005F5BD5"/>
    <w:rsid w:val="005F5CF4"/>
    <w:rsid w:val="005F5DBF"/>
    <w:rsid w:val="005F6757"/>
    <w:rsid w:val="005F69BA"/>
    <w:rsid w:val="005F6FC6"/>
    <w:rsid w:val="005F7193"/>
    <w:rsid w:val="005F7203"/>
    <w:rsid w:val="005F7282"/>
    <w:rsid w:val="005F782E"/>
    <w:rsid w:val="005F786B"/>
    <w:rsid w:val="005F7963"/>
    <w:rsid w:val="005F7ACF"/>
    <w:rsid w:val="0060004F"/>
    <w:rsid w:val="00600457"/>
    <w:rsid w:val="00600FCB"/>
    <w:rsid w:val="00601556"/>
    <w:rsid w:val="006015EF"/>
    <w:rsid w:val="00601647"/>
    <w:rsid w:val="006017F6"/>
    <w:rsid w:val="006018A4"/>
    <w:rsid w:val="00601D05"/>
    <w:rsid w:val="0060257F"/>
    <w:rsid w:val="0060261F"/>
    <w:rsid w:val="006026AC"/>
    <w:rsid w:val="00602894"/>
    <w:rsid w:val="00602DCB"/>
    <w:rsid w:val="00603133"/>
    <w:rsid w:val="006031F2"/>
    <w:rsid w:val="00603648"/>
    <w:rsid w:val="00603674"/>
    <w:rsid w:val="006038AE"/>
    <w:rsid w:val="00603AEA"/>
    <w:rsid w:val="00603BB3"/>
    <w:rsid w:val="0060410D"/>
    <w:rsid w:val="00604CC4"/>
    <w:rsid w:val="0060504B"/>
    <w:rsid w:val="00605174"/>
    <w:rsid w:val="00605B47"/>
    <w:rsid w:val="00605BD0"/>
    <w:rsid w:val="00605C14"/>
    <w:rsid w:val="00606125"/>
    <w:rsid w:val="00606432"/>
    <w:rsid w:val="00606866"/>
    <w:rsid w:val="00607E47"/>
    <w:rsid w:val="00607EAF"/>
    <w:rsid w:val="00610411"/>
    <w:rsid w:val="00610B07"/>
    <w:rsid w:val="00611050"/>
    <w:rsid w:val="00611306"/>
    <w:rsid w:val="00611C9C"/>
    <w:rsid w:val="00611FCB"/>
    <w:rsid w:val="00612AE9"/>
    <w:rsid w:val="00612DD8"/>
    <w:rsid w:val="00613121"/>
    <w:rsid w:val="00613431"/>
    <w:rsid w:val="00613543"/>
    <w:rsid w:val="00613CAB"/>
    <w:rsid w:val="00614916"/>
    <w:rsid w:val="00614D0F"/>
    <w:rsid w:val="006151BD"/>
    <w:rsid w:val="00616430"/>
    <w:rsid w:val="00616781"/>
    <w:rsid w:val="00616A5E"/>
    <w:rsid w:val="00616B7D"/>
    <w:rsid w:val="0061715C"/>
    <w:rsid w:val="0061717D"/>
    <w:rsid w:val="00617347"/>
    <w:rsid w:val="00617C8F"/>
    <w:rsid w:val="00617EA7"/>
    <w:rsid w:val="00620398"/>
    <w:rsid w:val="0062079D"/>
    <w:rsid w:val="00620BBB"/>
    <w:rsid w:val="00620F0D"/>
    <w:rsid w:val="00621042"/>
    <w:rsid w:val="0062138F"/>
    <w:rsid w:val="0062146F"/>
    <w:rsid w:val="006214C6"/>
    <w:rsid w:val="006218BF"/>
    <w:rsid w:val="006220D2"/>
    <w:rsid w:val="006225AA"/>
    <w:rsid w:val="00622749"/>
    <w:rsid w:val="00622788"/>
    <w:rsid w:val="00622AC1"/>
    <w:rsid w:val="006233D8"/>
    <w:rsid w:val="006233F3"/>
    <w:rsid w:val="00623439"/>
    <w:rsid w:val="00623463"/>
    <w:rsid w:val="006237F7"/>
    <w:rsid w:val="006239FD"/>
    <w:rsid w:val="00623D14"/>
    <w:rsid w:val="006244D7"/>
    <w:rsid w:val="00624536"/>
    <w:rsid w:val="0062471E"/>
    <w:rsid w:val="0062472A"/>
    <w:rsid w:val="006254E8"/>
    <w:rsid w:val="00625A39"/>
    <w:rsid w:val="00625C04"/>
    <w:rsid w:val="00625F4B"/>
    <w:rsid w:val="00625FED"/>
    <w:rsid w:val="0062734F"/>
    <w:rsid w:val="00627404"/>
    <w:rsid w:val="00627426"/>
    <w:rsid w:val="00627E20"/>
    <w:rsid w:val="0062C74F"/>
    <w:rsid w:val="00630193"/>
    <w:rsid w:val="0063060B"/>
    <w:rsid w:val="00630A0E"/>
    <w:rsid w:val="00630B94"/>
    <w:rsid w:val="00630CD7"/>
    <w:rsid w:val="00630EEF"/>
    <w:rsid w:val="00631019"/>
    <w:rsid w:val="006318C4"/>
    <w:rsid w:val="00631B58"/>
    <w:rsid w:val="00631EFB"/>
    <w:rsid w:val="0063244F"/>
    <w:rsid w:val="00632508"/>
    <w:rsid w:val="0063251D"/>
    <w:rsid w:val="0063259B"/>
    <w:rsid w:val="006327A3"/>
    <w:rsid w:val="00632881"/>
    <w:rsid w:val="006328C4"/>
    <w:rsid w:val="00632963"/>
    <w:rsid w:val="00632BC5"/>
    <w:rsid w:val="0063318D"/>
    <w:rsid w:val="006336CB"/>
    <w:rsid w:val="00633A3A"/>
    <w:rsid w:val="00633B68"/>
    <w:rsid w:val="00634438"/>
    <w:rsid w:val="00634817"/>
    <w:rsid w:val="00634EC7"/>
    <w:rsid w:val="0063529E"/>
    <w:rsid w:val="006352C8"/>
    <w:rsid w:val="006356B4"/>
    <w:rsid w:val="00635729"/>
    <w:rsid w:val="006359AC"/>
    <w:rsid w:val="00635A59"/>
    <w:rsid w:val="00635C2B"/>
    <w:rsid w:val="00635DE4"/>
    <w:rsid w:val="00636102"/>
    <w:rsid w:val="00636137"/>
    <w:rsid w:val="00636219"/>
    <w:rsid w:val="0063622F"/>
    <w:rsid w:val="006364D8"/>
    <w:rsid w:val="0063683E"/>
    <w:rsid w:val="00636FF1"/>
    <w:rsid w:val="00637337"/>
    <w:rsid w:val="00637411"/>
    <w:rsid w:val="00637A10"/>
    <w:rsid w:val="00637AB3"/>
    <w:rsid w:val="00640324"/>
    <w:rsid w:val="006403B1"/>
    <w:rsid w:val="00640799"/>
    <w:rsid w:val="006408E5"/>
    <w:rsid w:val="0064098C"/>
    <w:rsid w:val="00640C22"/>
    <w:rsid w:val="006410CE"/>
    <w:rsid w:val="00641598"/>
    <w:rsid w:val="00641604"/>
    <w:rsid w:val="00641ED9"/>
    <w:rsid w:val="0064244C"/>
    <w:rsid w:val="0064252A"/>
    <w:rsid w:val="00642820"/>
    <w:rsid w:val="00642E15"/>
    <w:rsid w:val="00643058"/>
    <w:rsid w:val="00643101"/>
    <w:rsid w:val="00643A94"/>
    <w:rsid w:val="00643AF7"/>
    <w:rsid w:val="00643BFF"/>
    <w:rsid w:val="00643FD0"/>
    <w:rsid w:val="0064411D"/>
    <w:rsid w:val="006441A0"/>
    <w:rsid w:val="0064430E"/>
    <w:rsid w:val="00644340"/>
    <w:rsid w:val="0064451A"/>
    <w:rsid w:val="006449B4"/>
    <w:rsid w:val="00644AD0"/>
    <w:rsid w:val="006451B2"/>
    <w:rsid w:val="00645241"/>
    <w:rsid w:val="0064543A"/>
    <w:rsid w:val="006454CE"/>
    <w:rsid w:val="006457C1"/>
    <w:rsid w:val="00645B4C"/>
    <w:rsid w:val="00645DA6"/>
    <w:rsid w:val="00645F94"/>
    <w:rsid w:val="00646197"/>
    <w:rsid w:val="0064678D"/>
    <w:rsid w:val="006467FD"/>
    <w:rsid w:val="006469D1"/>
    <w:rsid w:val="00646C13"/>
    <w:rsid w:val="00646F1F"/>
    <w:rsid w:val="006473D9"/>
    <w:rsid w:val="00647514"/>
    <w:rsid w:val="00647840"/>
    <w:rsid w:val="0064789F"/>
    <w:rsid w:val="00647A3F"/>
    <w:rsid w:val="00647A4D"/>
    <w:rsid w:val="00647D43"/>
    <w:rsid w:val="006502F4"/>
    <w:rsid w:val="00650310"/>
    <w:rsid w:val="006505A9"/>
    <w:rsid w:val="00650BA6"/>
    <w:rsid w:val="00650E69"/>
    <w:rsid w:val="00650EBB"/>
    <w:rsid w:val="00651571"/>
    <w:rsid w:val="0065168A"/>
    <w:rsid w:val="00651F32"/>
    <w:rsid w:val="006526C7"/>
    <w:rsid w:val="00652801"/>
    <w:rsid w:val="00653248"/>
    <w:rsid w:val="0065361E"/>
    <w:rsid w:val="00653A1B"/>
    <w:rsid w:val="006542E9"/>
    <w:rsid w:val="0065435A"/>
    <w:rsid w:val="00654EC0"/>
    <w:rsid w:val="00654F4B"/>
    <w:rsid w:val="00655130"/>
    <w:rsid w:val="006557EF"/>
    <w:rsid w:val="00655980"/>
    <w:rsid w:val="006565AE"/>
    <w:rsid w:val="00656D79"/>
    <w:rsid w:val="0065704E"/>
    <w:rsid w:val="0065763A"/>
    <w:rsid w:val="00657A83"/>
    <w:rsid w:val="00657AF7"/>
    <w:rsid w:val="00657C36"/>
    <w:rsid w:val="006601ED"/>
    <w:rsid w:val="006602E4"/>
    <w:rsid w:val="006604A4"/>
    <w:rsid w:val="006604EC"/>
    <w:rsid w:val="00660CA7"/>
    <w:rsid w:val="00660D0A"/>
    <w:rsid w:val="00660D14"/>
    <w:rsid w:val="006611A5"/>
    <w:rsid w:val="00661209"/>
    <w:rsid w:val="00661912"/>
    <w:rsid w:val="0066228A"/>
    <w:rsid w:val="006622A3"/>
    <w:rsid w:val="00662938"/>
    <w:rsid w:val="00662CF1"/>
    <w:rsid w:val="00662F23"/>
    <w:rsid w:val="00662F77"/>
    <w:rsid w:val="006631D3"/>
    <w:rsid w:val="00663551"/>
    <w:rsid w:val="0066392E"/>
    <w:rsid w:val="006639E9"/>
    <w:rsid w:val="00663C6A"/>
    <w:rsid w:val="00663CB1"/>
    <w:rsid w:val="006644EA"/>
    <w:rsid w:val="00664A09"/>
    <w:rsid w:val="00664F7D"/>
    <w:rsid w:val="00664FF9"/>
    <w:rsid w:val="006650A4"/>
    <w:rsid w:val="00665166"/>
    <w:rsid w:val="00665318"/>
    <w:rsid w:val="00665569"/>
    <w:rsid w:val="0066571D"/>
    <w:rsid w:val="00665A1D"/>
    <w:rsid w:val="00665C4B"/>
    <w:rsid w:val="0066636B"/>
    <w:rsid w:val="00666413"/>
    <w:rsid w:val="00666579"/>
    <w:rsid w:val="006666F9"/>
    <w:rsid w:val="00666848"/>
    <w:rsid w:val="00666C17"/>
    <w:rsid w:val="006671D0"/>
    <w:rsid w:val="0066736F"/>
    <w:rsid w:val="00667A20"/>
    <w:rsid w:val="00667C11"/>
    <w:rsid w:val="00670E4F"/>
    <w:rsid w:val="006719D1"/>
    <w:rsid w:val="00671CC3"/>
    <w:rsid w:val="00671D0F"/>
    <w:rsid w:val="006721F2"/>
    <w:rsid w:val="006728A5"/>
    <w:rsid w:val="00672A11"/>
    <w:rsid w:val="0067397D"/>
    <w:rsid w:val="00673C31"/>
    <w:rsid w:val="00673E26"/>
    <w:rsid w:val="00673F4A"/>
    <w:rsid w:val="0067499C"/>
    <w:rsid w:val="00674F25"/>
    <w:rsid w:val="006758A7"/>
    <w:rsid w:val="006759D6"/>
    <w:rsid w:val="00675A0D"/>
    <w:rsid w:val="006761F1"/>
    <w:rsid w:val="006762B3"/>
    <w:rsid w:val="00676374"/>
    <w:rsid w:val="006764C9"/>
    <w:rsid w:val="00676AE3"/>
    <w:rsid w:val="00676D27"/>
    <w:rsid w:val="0067749F"/>
    <w:rsid w:val="0067753C"/>
    <w:rsid w:val="0067755B"/>
    <w:rsid w:val="0067761A"/>
    <w:rsid w:val="006778E5"/>
    <w:rsid w:val="00677995"/>
    <w:rsid w:val="006779D0"/>
    <w:rsid w:val="00677B0A"/>
    <w:rsid w:val="00677B72"/>
    <w:rsid w:val="00677C10"/>
    <w:rsid w:val="00677DA1"/>
    <w:rsid w:val="0068006A"/>
    <w:rsid w:val="006805A6"/>
    <w:rsid w:val="00680837"/>
    <w:rsid w:val="0068086C"/>
    <w:rsid w:val="00680BB0"/>
    <w:rsid w:val="00680C36"/>
    <w:rsid w:val="00680C9A"/>
    <w:rsid w:val="00680F89"/>
    <w:rsid w:val="006811A8"/>
    <w:rsid w:val="0068170C"/>
    <w:rsid w:val="00681949"/>
    <w:rsid w:val="00681CFF"/>
    <w:rsid w:val="00681D22"/>
    <w:rsid w:val="00681DFE"/>
    <w:rsid w:val="00681E07"/>
    <w:rsid w:val="00681F09"/>
    <w:rsid w:val="0068245E"/>
    <w:rsid w:val="00682915"/>
    <w:rsid w:val="00682D2B"/>
    <w:rsid w:val="00682EDE"/>
    <w:rsid w:val="00682F2E"/>
    <w:rsid w:val="00682F65"/>
    <w:rsid w:val="006830A8"/>
    <w:rsid w:val="006830BC"/>
    <w:rsid w:val="006833B8"/>
    <w:rsid w:val="006839FF"/>
    <w:rsid w:val="00683C2D"/>
    <w:rsid w:val="00683C4A"/>
    <w:rsid w:val="00683DF7"/>
    <w:rsid w:val="00684991"/>
    <w:rsid w:val="006853E6"/>
    <w:rsid w:val="006857D7"/>
    <w:rsid w:val="00685945"/>
    <w:rsid w:val="00685C43"/>
    <w:rsid w:val="00685F65"/>
    <w:rsid w:val="00687322"/>
    <w:rsid w:val="006879A2"/>
    <w:rsid w:val="00687B9E"/>
    <w:rsid w:val="00690769"/>
    <w:rsid w:val="00690788"/>
    <w:rsid w:val="00690F82"/>
    <w:rsid w:val="00691135"/>
    <w:rsid w:val="006912C1"/>
    <w:rsid w:val="00691870"/>
    <w:rsid w:val="00691E3A"/>
    <w:rsid w:val="0069207C"/>
    <w:rsid w:val="00693284"/>
    <w:rsid w:val="006932BC"/>
    <w:rsid w:val="006938A4"/>
    <w:rsid w:val="00694482"/>
    <w:rsid w:val="006947A6"/>
    <w:rsid w:val="00694899"/>
    <w:rsid w:val="00694956"/>
    <w:rsid w:val="00694BA6"/>
    <w:rsid w:val="00694F34"/>
    <w:rsid w:val="00695269"/>
    <w:rsid w:val="00695280"/>
    <w:rsid w:val="0069530E"/>
    <w:rsid w:val="006953F5"/>
    <w:rsid w:val="00695543"/>
    <w:rsid w:val="00695998"/>
    <w:rsid w:val="00695CC1"/>
    <w:rsid w:val="00695D05"/>
    <w:rsid w:val="00696015"/>
    <w:rsid w:val="0069610B"/>
    <w:rsid w:val="006961D1"/>
    <w:rsid w:val="0069652A"/>
    <w:rsid w:val="006966BF"/>
    <w:rsid w:val="00696937"/>
    <w:rsid w:val="00696CFD"/>
    <w:rsid w:val="00696D69"/>
    <w:rsid w:val="0069761D"/>
    <w:rsid w:val="006976ED"/>
    <w:rsid w:val="00697AB2"/>
    <w:rsid w:val="00697EEA"/>
    <w:rsid w:val="006A0663"/>
    <w:rsid w:val="006A0746"/>
    <w:rsid w:val="006A081A"/>
    <w:rsid w:val="006A0C79"/>
    <w:rsid w:val="006A1153"/>
    <w:rsid w:val="006A1C05"/>
    <w:rsid w:val="006A1DA2"/>
    <w:rsid w:val="006A21F3"/>
    <w:rsid w:val="006A2863"/>
    <w:rsid w:val="006A2CAE"/>
    <w:rsid w:val="006A313C"/>
    <w:rsid w:val="006A3147"/>
    <w:rsid w:val="006A3937"/>
    <w:rsid w:val="006A3BEA"/>
    <w:rsid w:val="006A3C08"/>
    <w:rsid w:val="006A3D7C"/>
    <w:rsid w:val="006A41B0"/>
    <w:rsid w:val="006A42EB"/>
    <w:rsid w:val="006A4435"/>
    <w:rsid w:val="006A45F4"/>
    <w:rsid w:val="006A4E79"/>
    <w:rsid w:val="006A4EC5"/>
    <w:rsid w:val="006A519D"/>
    <w:rsid w:val="006A539F"/>
    <w:rsid w:val="006A53FC"/>
    <w:rsid w:val="006A55A6"/>
    <w:rsid w:val="006A6254"/>
    <w:rsid w:val="006A6555"/>
    <w:rsid w:val="006A67A8"/>
    <w:rsid w:val="006A6940"/>
    <w:rsid w:val="006A6BDA"/>
    <w:rsid w:val="006A6D82"/>
    <w:rsid w:val="006A72B0"/>
    <w:rsid w:val="006A7493"/>
    <w:rsid w:val="006A7B9E"/>
    <w:rsid w:val="006B00FD"/>
    <w:rsid w:val="006B08E5"/>
    <w:rsid w:val="006B0DF4"/>
    <w:rsid w:val="006B0F3D"/>
    <w:rsid w:val="006B133F"/>
    <w:rsid w:val="006B19F5"/>
    <w:rsid w:val="006B1D7D"/>
    <w:rsid w:val="006B21AF"/>
    <w:rsid w:val="006B2B60"/>
    <w:rsid w:val="006B2CF3"/>
    <w:rsid w:val="006B2F53"/>
    <w:rsid w:val="006B2F7D"/>
    <w:rsid w:val="006B30CE"/>
    <w:rsid w:val="006B347D"/>
    <w:rsid w:val="006B35CF"/>
    <w:rsid w:val="006B3856"/>
    <w:rsid w:val="006B3959"/>
    <w:rsid w:val="006B3D7B"/>
    <w:rsid w:val="006B4327"/>
    <w:rsid w:val="006B4CD2"/>
    <w:rsid w:val="006B5D3E"/>
    <w:rsid w:val="006B61C0"/>
    <w:rsid w:val="006B6883"/>
    <w:rsid w:val="006B6A98"/>
    <w:rsid w:val="006B6C28"/>
    <w:rsid w:val="006B6ECF"/>
    <w:rsid w:val="006B70AB"/>
    <w:rsid w:val="006B7510"/>
    <w:rsid w:val="006B79C3"/>
    <w:rsid w:val="006B7B69"/>
    <w:rsid w:val="006B7C7E"/>
    <w:rsid w:val="006C021E"/>
    <w:rsid w:val="006C065B"/>
    <w:rsid w:val="006C076D"/>
    <w:rsid w:val="006C0A68"/>
    <w:rsid w:val="006C0EC5"/>
    <w:rsid w:val="006C128F"/>
    <w:rsid w:val="006C19AE"/>
    <w:rsid w:val="006C1B69"/>
    <w:rsid w:val="006C1BE5"/>
    <w:rsid w:val="006C1E52"/>
    <w:rsid w:val="006C1EAF"/>
    <w:rsid w:val="006C20D3"/>
    <w:rsid w:val="006C2B05"/>
    <w:rsid w:val="006C2B8C"/>
    <w:rsid w:val="006C2F5E"/>
    <w:rsid w:val="006C32F1"/>
    <w:rsid w:val="006C3357"/>
    <w:rsid w:val="006C344D"/>
    <w:rsid w:val="006C34B9"/>
    <w:rsid w:val="006C448E"/>
    <w:rsid w:val="006C501B"/>
    <w:rsid w:val="006C508A"/>
    <w:rsid w:val="006C52E8"/>
    <w:rsid w:val="006C57CD"/>
    <w:rsid w:val="006C5AAF"/>
    <w:rsid w:val="006C5B6D"/>
    <w:rsid w:val="006C5C0B"/>
    <w:rsid w:val="006C5CB1"/>
    <w:rsid w:val="006C5DC0"/>
    <w:rsid w:val="006C738B"/>
    <w:rsid w:val="006C73B7"/>
    <w:rsid w:val="006C77DA"/>
    <w:rsid w:val="006C7802"/>
    <w:rsid w:val="006C7C09"/>
    <w:rsid w:val="006D0073"/>
    <w:rsid w:val="006D00A0"/>
    <w:rsid w:val="006D04DF"/>
    <w:rsid w:val="006D05CC"/>
    <w:rsid w:val="006D0759"/>
    <w:rsid w:val="006D0B9C"/>
    <w:rsid w:val="006D0C0F"/>
    <w:rsid w:val="006D1258"/>
    <w:rsid w:val="006D28D3"/>
    <w:rsid w:val="006D2E04"/>
    <w:rsid w:val="006D2F34"/>
    <w:rsid w:val="006D2F44"/>
    <w:rsid w:val="006D31D7"/>
    <w:rsid w:val="006D372C"/>
    <w:rsid w:val="006D382A"/>
    <w:rsid w:val="006D38E1"/>
    <w:rsid w:val="006D419C"/>
    <w:rsid w:val="006D41F2"/>
    <w:rsid w:val="006D53F8"/>
    <w:rsid w:val="006D54C9"/>
    <w:rsid w:val="006D5D3C"/>
    <w:rsid w:val="006D5FF7"/>
    <w:rsid w:val="006D61A1"/>
    <w:rsid w:val="006D630E"/>
    <w:rsid w:val="006D657A"/>
    <w:rsid w:val="006D6781"/>
    <w:rsid w:val="006D6A72"/>
    <w:rsid w:val="006D71BF"/>
    <w:rsid w:val="006D74DF"/>
    <w:rsid w:val="006D7AB3"/>
    <w:rsid w:val="006D7CA3"/>
    <w:rsid w:val="006D7F80"/>
    <w:rsid w:val="006E0558"/>
    <w:rsid w:val="006E0B53"/>
    <w:rsid w:val="006E0C13"/>
    <w:rsid w:val="006E0DE0"/>
    <w:rsid w:val="006E1395"/>
    <w:rsid w:val="006E17DE"/>
    <w:rsid w:val="006E1E31"/>
    <w:rsid w:val="006E2305"/>
    <w:rsid w:val="006E25B9"/>
    <w:rsid w:val="006E26CA"/>
    <w:rsid w:val="006E2D10"/>
    <w:rsid w:val="006E2E15"/>
    <w:rsid w:val="006E304C"/>
    <w:rsid w:val="006E3309"/>
    <w:rsid w:val="006E3404"/>
    <w:rsid w:val="006E35BF"/>
    <w:rsid w:val="006E395C"/>
    <w:rsid w:val="006E46F2"/>
    <w:rsid w:val="006E4B16"/>
    <w:rsid w:val="006E4B7E"/>
    <w:rsid w:val="006E4CF0"/>
    <w:rsid w:val="006E50B7"/>
    <w:rsid w:val="006E5134"/>
    <w:rsid w:val="006E51CD"/>
    <w:rsid w:val="006E5628"/>
    <w:rsid w:val="006E5938"/>
    <w:rsid w:val="006E5AC4"/>
    <w:rsid w:val="006E5F78"/>
    <w:rsid w:val="006E63B3"/>
    <w:rsid w:val="006E6973"/>
    <w:rsid w:val="006E69B1"/>
    <w:rsid w:val="006E6BB0"/>
    <w:rsid w:val="006E6D40"/>
    <w:rsid w:val="006E6F16"/>
    <w:rsid w:val="006E7340"/>
    <w:rsid w:val="006E734E"/>
    <w:rsid w:val="006E7378"/>
    <w:rsid w:val="006E759D"/>
    <w:rsid w:val="006E7D96"/>
    <w:rsid w:val="006E7FF9"/>
    <w:rsid w:val="006F0066"/>
    <w:rsid w:val="006F0641"/>
    <w:rsid w:val="006F0C01"/>
    <w:rsid w:val="006F0C05"/>
    <w:rsid w:val="006F13C4"/>
    <w:rsid w:val="006F1B5D"/>
    <w:rsid w:val="006F1FB1"/>
    <w:rsid w:val="006F2044"/>
    <w:rsid w:val="006F20BB"/>
    <w:rsid w:val="006F242E"/>
    <w:rsid w:val="006F25A9"/>
    <w:rsid w:val="006F2738"/>
    <w:rsid w:val="006F284B"/>
    <w:rsid w:val="006F2A03"/>
    <w:rsid w:val="006F2AFA"/>
    <w:rsid w:val="006F2D5B"/>
    <w:rsid w:val="006F2D79"/>
    <w:rsid w:val="006F3D01"/>
    <w:rsid w:val="006F3F6D"/>
    <w:rsid w:val="006F47AB"/>
    <w:rsid w:val="006F4865"/>
    <w:rsid w:val="006F51E7"/>
    <w:rsid w:val="006F535B"/>
    <w:rsid w:val="006F53AA"/>
    <w:rsid w:val="006F5414"/>
    <w:rsid w:val="006F5467"/>
    <w:rsid w:val="006F54E1"/>
    <w:rsid w:val="006F5B04"/>
    <w:rsid w:val="006F633A"/>
    <w:rsid w:val="006F6467"/>
    <w:rsid w:val="006F682B"/>
    <w:rsid w:val="006F6B99"/>
    <w:rsid w:val="006F6D66"/>
    <w:rsid w:val="006F6ED8"/>
    <w:rsid w:val="006F7000"/>
    <w:rsid w:val="006F714E"/>
    <w:rsid w:val="006F75A4"/>
    <w:rsid w:val="006F7E35"/>
    <w:rsid w:val="0070022D"/>
    <w:rsid w:val="00700372"/>
    <w:rsid w:val="007006AD"/>
    <w:rsid w:val="007008CA"/>
    <w:rsid w:val="0070091A"/>
    <w:rsid w:val="0070095D"/>
    <w:rsid w:val="00700D42"/>
    <w:rsid w:val="00701179"/>
    <w:rsid w:val="00701674"/>
    <w:rsid w:val="00701F40"/>
    <w:rsid w:val="00702120"/>
    <w:rsid w:val="007029BF"/>
    <w:rsid w:val="00702CAD"/>
    <w:rsid w:val="007030AF"/>
    <w:rsid w:val="007030C6"/>
    <w:rsid w:val="0070321B"/>
    <w:rsid w:val="00703224"/>
    <w:rsid w:val="007034DE"/>
    <w:rsid w:val="00703717"/>
    <w:rsid w:val="00703FD3"/>
    <w:rsid w:val="0070448F"/>
    <w:rsid w:val="00704D5A"/>
    <w:rsid w:val="00704FBD"/>
    <w:rsid w:val="00705256"/>
    <w:rsid w:val="007057C6"/>
    <w:rsid w:val="00705C2C"/>
    <w:rsid w:val="00705E21"/>
    <w:rsid w:val="00705F08"/>
    <w:rsid w:val="00705FE6"/>
    <w:rsid w:val="0070609A"/>
    <w:rsid w:val="00706533"/>
    <w:rsid w:val="007065CC"/>
    <w:rsid w:val="00706718"/>
    <w:rsid w:val="00706997"/>
    <w:rsid w:val="007069A9"/>
    <w:rsid w:val="00707C3E"/>
    <w:rsid w:val="007100A8"/>
    <w:rsid w:val="007100BC"/>
    <w:rsid w:val="007100FB"/>
    <w:rsid w:val="0071079D"/>
    <w:rsid w:val="00710A75"/>
    <w:rsid w:val="00710A94"/>
    <w:rsid w:val="00710D6B"/>
    <w:rsid w:val="0071101A"/>
    <w:rsid w:val="007111FE"/>
    <w:rsid w:val="0071152A"/>
    <w:rsid w:val="00711A6E"/>
    <w:rsid w:val="00711B2C"/>
    <w:rsid w:val="00711E11"/>
    <w:rsid w:val="00711F65"/>
    <w:rsid w:val="007121A2"/>
    <w:rsid w:val="00712932"/>
    <w:rsid w:val="00712AEC"/>
    <w:rsid w:val="00712BF6"/>
    <w:rsid w:val="00712F12"/>
    <w:rsid w:val="00712F81"/>
    <w:rsid w:val="00713B9C"/>
    <w:rsid w:val="00713BF1"/>
    <w:rsid w:val="00714329"/>
    <w:rsid w:val="0071443B"/>
    <w:rsid w:val="007146D2"/>
    <w:rsid w:val="00714A8A"/>
    <w:rsid w:val="00714CC8"/>
    <w:rsid w:val="00714CE5"/>
    <w:rsid w:val="00715840"/>
    <w:rsid w:val="00715C7F"/>
    <w:rsid w:val="00715D10"/>
    <w:rsid w:val="00715E24"/>
    <w:rsid w:val="00715EB2"/>
    <w:rsid w:val="007166A2"/>
    <w:rsid w:val="00716937"/>
    <w:rsid w:val="00716A76"/>
    <w:rsid w:val="00716AA4"/>
    <w:rsid w:val="00716CA6"/>
    <w:rsid w:val="00716D1F"/>
    <w:rsid w:val="00717591"/>
    <w:rsid w:val="007176C9"/>
    <w:rsid w:val="00720347"/>
    <w:rsid w:val="0072043F"/>
    <w:rsid w:val="0072064D"/>
    <w:rsid w:val="00720A79"/>
    <w:rsid w:val="00720B4F"/>
    <w:rsid w:val="00720D30"/>
    <w:rsid w:val="00720E78"/>
    <w:rsid w:val="00720FCC"/>
    <w:rsid w:val="00721122"/>
    <w:rsid w:val="00721275"/>
    <w:rsid w:val="00721538"/>
    <w:rsid w:val="00721559"/>
    <w:rsid w:val="00721B01"/>
    <w:rsid w:val="00721DEB"/>
    <w:rsid w:val="00722414"/>
    <w:rsid w:val="007226A0"/>
    <w:rsid w:val="007236BB"/>
    <w:rsid w:val="00724453"/>
    <w:rsid w:val="007246B7"/>
    <w:rsid w:val="007248DA"/>
    <w:rsid w:val="00724959"/>
    <w:rsid w:val="00724E48"/>
    <w:rsid w:val="00724F4E"/>
    <w:rsid w:val="0072548D"/>
    <w:rsid w:val="00725907"/>
    <w:rsid w:val="00725CF2"/>
    <w:rsid w:val="007263B4"/>
    <w:rsid w:val="0072660D"/>
    <w:rsid w:val="00726654"/>
    <w:rsid w:val="00726911"/>
    <w:rsid w:val="00726D7E"/>
    <w:rsid w:val="00727054"/>
    <w:rsid w:val="00727121"/>
    <w:rsid w:val="0072744D"/>
    <w:rsid w:val="007274C5"/>
    <w:rsid w:val="0072782C"/>
    <w:rsid w:val="00727C5E"/>
    <w:rsid w:val="00727E63"/>
    <w:rsid w:val="00727F12"/>
    <w:rsid w:val="0073030B"/>
    <w:rsid w:val="00731078"/>
    <w:rsid w:val="00731478"/>
    <w:rsid w:val="007329DC"/>
    <w:rsid w:val="00732AA0"/>
    <w:rsid w:val="00732B73"/>
    <w:rsid w:val="00732EEB"/>
    <w:rsid w:val="007333E8"/>
    <w:rsid w:val="00734628"/>
    <w:rsid w:val="00734BF4"/>
    <w:rsid w:val="00734D3F"/>
    <w:rsid w:val="00734EA6"/>
    <w:rsid w:val="007351F0"/>
    <w:rsid w:val="0073524D"/>
    <w:rsid w:val="0073558D"/>
    <w:rsid w:val="0073602F"/>
    <w:rsid w:val="00736173"/>
    <w:rsid w:val="007361D6"/>
    <w:rsid w:val="00736899"/>
    <w:rsid w:val="0073693C"/>
    <w:rsid w:val="00736C07"/>
    <w:rsid w:val="00736EB0"/>
    <w:rsid w:val="0073712E"/>
    <w:rsid w:val="007372CF"/>
    <w:rsid w:val="007374F1"/>
    <w:rsid w:val="00737865"/>
    <w:rsid w:val="00737995"/>
    <w:rsid w:val="007379E6"/>
    <w:rsid w:val="00737C98"/>
    <w:rsid w:val="0074031C"/>
    <w:rsid w:val="00740679"/>
    <w:rsid w:val="00740813"/>
    <w:rsid w:val="00740C1D"/>
    <w:rsid w:val="00740ED4"/>
    <w:rsid w:val="00740F0E"/>
    <w:rsid w:val="00741257"/>
    <w:rsid w:val="00742797"/>
    <w:rsid w:val="007428F5"/>
    <w:rsid w:val="007434E5"/>
    <w:rsid w:val="00743608"/>
    <w:rsid w:val="0074379C"/>
    <w:rsid w:val="00743E4F"/>
    <w:rsid w:val="00743FDD"/>
    <w:rsid w:val="00744031"/>
    <w:rsid w:val="007440ED"/>
    <w:rsid w:val="00745069"/>
    <w:rsid w:val="0074564C"/>
    <w:rsid w:val="00745DE9"/>
    <w:rsid w:val="00746993"/>
    <w:rsid w:val="00746A0D"/>
    <w:rsid w:val="00746A85"/>
    <w:rsid w:val="00747517"/>
    <w:rsid w:val="00747731"/>
    <w:rsid w:val="00747944"/>
    <w:rsid w:val="00747DCB"/>
    <w:rsid w:val="00747E7A"/>
    <w:rsid w:val="0075080A"/>
    <w:rsid w:val="00750C14"/>
    <w:rsid w:val="00750DC0"/>
    <w:rsid w:val="00751670"/>
    <w:rsid w:val="0075183F"/>
    <w:rsid w:val="007518D9"/>
    <w:rsid w:val="00751CC9"/>
    <w:rsid w:val="00752254"/>
    <w:rsid w:val="007525FA"/>
    <w:rsid w:val="00752745"/>
    <w:rsid w:val="00752792"/>
    <w:rsid w:val="00752934"/>
    <w:rsid w:val="00753132"/>
    <w:rsid w:val="0075314A"/>
    <w:rsid w:val="0075336A"/>
    <w:rsid w:val="00753936"/>
    <w:rsid w:val="00753BB3"/>
    <w:rsid w:val="00753CAB"/>
    <w:rsid w:val="00753EAA"/>
    <w:rsid w:val="00754142"/>
    <w:rsid w:val="0075432D"/>
    <w:rsid w:val="00754D89"/>
    <w:rsid w:val="00754DF7"/>
    <w:rsid w:val="00754E85"/>
    <w:rsid w:val="007553A3"/>
    <w:rsid w:val="007558E9"/>
    <w:rsid w:val="00755A33"/>
    <w:rsid w:val="00755C0A"/>
    <w:rsid w:val="00755C8B"/>
    <w:rsid w:val="00755CD4"/>
    <w:rsid w:val="00755FFE"/>
    <w:rsid w:val="00756433"/>
    <w:rsid w:val="00756666"/>
    <w:rsid w:val="007567F1"/>
    <w:rsid w:val="007568E9"/>
    <w:rsid w:val="007568FB"/>
    <w:rsid w:val="00756D29"/>
    <w:rsid w:val="00756EB8"/>
    <w:rsid w:val="007571E6"/>
    <w:rsid w:val="00757485"/>
    <w:rsid w:val="00757D45"/>
    <w:rsid w:val="0076046D"/>
    <w:rsid w:val="007606C6"/>
    <w:rsid w:val="00761600"/>
    <w:rsid w:val="0076169F"/>
    <w:rsid w:val="0076197C"/>
    <w:rsid w:val="00761DDA"/>
    <w:rsid w:val="007626BD"/>
    <w:rsid w:val="00762842"/>
    <w:rsid w:val="00762AF6"/>
    <w:rsid w:val="00762C1C"/>
    <w:rsid w:val="0076325A"/>
    <w:rsid w:val="00763356"/>
    <w:rsid w:val="007633AD"/>
    <w:rsid w:val="00763553"/>
    <w:rsid w:val="00763B07"/>
    <w:rsid w:val="00763D32"/>
    <w:rsid w:val="007642A4"/>
    <w:rsid w:val="007642CD"/>
    <w:rsid w:val="00764C4C"/>
    <w:rsid w:val="0076512E"/>
    <w:rsid w:val="007653E2"/>
    <w:rsid w:val="00765578"/>
    <w:rsid w:val="007655AF"/>
    <w:rsid w:val="0076566F"/>
    <w:rsid w:val="00765753"/>
    <w:rsid w:val="0076575F"/>
    <w:rsid w:val="007659D6"/>
    <w:rsid w:val="00765B0B"/>
    <w:rsid w:val="00765E79"/>
    <w:rsid w:val="0076626B"/>
    <w:rsid w:val="0076627F"/>
    <w:rsid w:val="007662F4"/>
    <w:rsid w:val="007665D7"/>
    <w:rsid w:val="00766990"/>
    <w:rsid w:val="00766C04"/>
    <w:rsid w:val="00766D51"/>
    <w:rsid w:val="007703FC"/>
    <w:rsid w:val="00770736"/>
    <w:rsid w:val="007708D6"/>
    <w:rsid w:val="00770DA8"/>
    <w:rsid w:val="007711E6"/>
    <w:rsid w:val="0077134F"/>
    <w:rsid w:val="00771AEE"/>
    <w:rsid w:val="0077216A"/>
    <w:rsid w:val="00772281"/>
    <w:rsid w:val="0077291C"/>
    <w:rsid w:val="00772ECD"/>
    <w:rsid w:val="00773048"/>
    <w:rsid w:val="007730E6"/>
    <w:rsid w:val="00773DC4"/>
    <w:rsid w:val="0077576C"/>
    <w:rsid w:val="007763A5"/>
    <w:rsid w:val="007764B2"/>
    <w:rsid w:val="007769A3"/>
    <w:rsid w:val="00776A83"/>
    <w:rsid w:val="00776BDB"/>
    <w:rsid w:val="00777078"/>
    <w:rsid w:val="00777403"/>
    <w:rsid w:val="0077786B"/>
    <w:rsid w:val="00777A09"/>
    <w:rsid w:val="00777AFA"/>
    <w:rsid w:val="0078075A"/>
    <w:rsid w:val="007808C0"/>
    <w:rsid w:val="00780992"/>
    <w:rsid w:val="00780A3D"/>
    <w:rsid w:val="00780ABA"/>
    <w:rsid w:val="00781079"/>
    <w:rsid w:val="00781832"/>
    <w:rsid w:val="0078194D"/>
    <w:rsid w:val="00781A7B"/>
    <w:rsid w:val="00781B9E"/>
    <w:rsid w:val="00781F5A"/>
    <w:rsid w:val="00782000"/>
    <w:rsid w:val="00782154"/>
    <w:rsid w:val="00782258"/>
    <w:rsid w:val="00782302"/>
    <w:rsid w:val="00782373"/>
    <w:rsid w:val="007823AF"/>
    <w:rsid w:val="007824B4"/>
    <w:rsid w:val="00782600"/>
    <w:rsid w:val="00782623"/>
    <w:rsid w:val="0078266F"/>
    <w:rsid w:val="007826E1"/>
    <w:rsid w:val="0078289E"/>
    <w:rsid w:val="00783120"/>
    <w:rsid w:val="0078342D"/>
    <w:rsid w:val="007835AE"/>
    <w:rsid w:val="00783A77"/>
    <w:rsid w:val="00783B2A"/>
    <w:rsid w:val="00783CD5"/>
    <w:rsid w:val="00783E85"/>
    <w:rsid w:val="00783FA3"/>
    <w:rsid w:val="00783FE6"/>
    <w:rsid w:val="007848B0"/>
    <w:rsid w:val="00784924"/>
    <w:rsid w:val="00784B7E"/>
    <w:rsid w:val="00785041"/>
    <w:rsid w:val="007852CF"/>
    <w:rsid w:val="0078559E"/>
    <w:rsid w:val="007858B8"/>
    <w:rsid w:val="00785CBB"/>
    <w:rsid w:val="00785CD9"/>
    <w:rsid w:val="0078626C"/>
    <w:rsid w:val="00786432"/>
    <w:rsid w:val="00786441"/>
    <w:rsid w:val="00786840"/>
    <w:rsid w:val="00786BD7"/>
    <w:rsid w:val="00786C8F"/>
    <w:rsid w:val="007870E8"/>
    <w:rsid w:val="00787426"/>
    <w:rsid w:val="0078787A"/>
    <w:rsid w:val="00787C9E"/>
    <w:rsid w:val="00787D7E"/>
    <w:rsid w:val="00790000"/>
    <w:rsid w:val="00791099"/>
    <w:rsid w:val="00791716"/>
    <w:rsid w:val="007918F6"/>
    <w:rsid w:val="00791B39"/>
    <w:rsid w:val="00791B81"/>
    <w:rsid w:val="00791DA1"/>
    <w:rsid w:val="007924F9"/>
    <w:rsid w:val="007927B4"/>
    <w:rsid w:val="00792C7B"/>
    <w:rsid w:val="00792CCB"/>
    <w:rsid w:val="007934C4"/>
    <w:rsid w:val="007941A4"/>
    <w:rsid w:val="00794747"/>
    <w:rsid w:val="00794792"/>
    <w:rsid w:val="00794B75"/>
    <w:rsid w:val="00794F27"/>
    <w:rsid w:val="00794FE8"/>
    <w:rsid w:val="007956B7"/>
    <w:rsid w:val="00795763"/>
    <w:rsid w:val="00795786"/>
    <w:rsid w:val="00795C77"/>
    <w:rsid w:val="00795D03"/>
    <w:rsid w:val="00795D12"/>
    <w:rsid w:val="00795D82"/>
    <w:rsid w:val="00795E3E"/>
    <w:rsid w:val="00796287"/>
    <w:rsid w:val="007968FA"/>
    <w:rsid w:val="00796A3B"/>
    <w:rsid w:val="00796EF0"/>
    <w:rsid w:val="00797EE7"/>
    <w:rsid w:val="00797FDF"/>
    <w:rsid w:val="007A03F6"/>
    <w:rsid w:val="007A067D"/>
    <w:rsid w:val="007A0699"/>
    <w:rsid w:val="007A0932"/>
    <w:rsid w:val="007A0ADC"/>
    <w:rsid w:val="007A0B47"/>
    <w:rsid w:val="007A1131"/>
    <w:rsid w:val="007A1265"/>
    <w:rsid w:val="007A163C"/>
    <w:rsid w:val="007A1C05"/>
    <w:rsid w:val="007A1C2C"/>
    <w:rsid w:val="007A20D7"/>
    <w:rsid w:val="007A256C"/>
    <w:rsid w:val="007A2617"/>
    <w:rsid w:val="007A2DE7"/>
    <w:rsid w:val="007A2E12"/>
    <w:rsid w:val="007A3030"/>
    <w:rsid w:val="007A32E9"/>
    <w:rsid w:val="007A3933"/>
    <w:rsid w:val="007A3CCA"/>
    <w:rsid w:val="007A3DF0"/>
    <w:rsid w:val="007A400D"/>
    <w:rsid w:val="007A4592"/>
    <w:rsid w:val="007A46EF"/>
    <w:rsid w:val="007A4BFC"/>
    <w:rsid w:val="007A5712"/>
    <w:rsid w:val="007A576D"/>
    <w:rsid w:val="007A59CF"/>
    <w:rsid w:val="007A6097"/>
    <w:rsid w:val="007A61AC"/>
    <w:rsid w:val="007A66A7"/>
    <w:rsid w:val="007A66B4"/>
    <w:rsid w:val="007A6C2A"/>
    <w:rsid w:val="007A6DEB"/>
    <w:rsid w:val="007A6FBF"/>
    <w:rsid w:val="007A7424"/>
    <w:rsid w:val="007A7975"/>
    <w:rsid w:val="007A7ADF"/>
    <w:rsid w:val="007A7CD4"/>
    <w:rsid w:val="007A7FB1"/>
    <w:rsid w:val="007B00B6"/>
    <w:rsid w:val="007B05C1"/>
    <w:rsid w:val="007B0E0E"/>
    <w:rsid w:val="007B0ECF"/>
    <w:rsid w:val="007B0FF7"/>
    <w:rsid w:val="007B106F"/>
    <w:rsid w:val="007B1283"/>
    <w:rsid w:val="007B17D9"/>
    <w:rsid w:val="007B18F3"/>
    <w:rsid w:val="007B1AE6"/>
    <w:rsid w:val="007B1B8E"/>
    <w:rsid w:val="007B2460"/>
    <w:rsid w:val="007B27ED"/>
    <w:rsid w:val="007B2896"/>
    <w:rsid w:val="007B2994"/>
    <w:rsid w:val="007B2CC2"/>
    <w:rsid w:val="007B2F25"/>
    <w:rsid w:val="007B2F5F"/>
    <w:rsid w:val="007B338C"/>
    <w:rsid w:val="007B3399"/>
    <w:rsid w:val="007B39EB"/>
    <w:rsid w:val="007B3C47"/>
    <w:rsid w:val="007B4029"/>
    <w:rsid w:val="007B43DD"/>
    <w:rsid w:val="007B4636"/>
    <w:rsid w:val="007B46AA"/>
    <w:rsid w:val="007B471D"/>
    <w:rsid w:val="007B5276"/>
    <w:rsid w:val="007B5B33"/>
    <w:rsid w:val="007B612B"/>
    <w:rsid w:val="007B6331"/>
    <w:rsid w:val="007B6405"/>
    <w:rsid w:val="007B6613"/>
    <w:rsid w:val="007B6847"/>
    <w:rsid w:val="007B68A5"/>
    <w:rsid w:val="007B696F"/>
    <w:rsid w:val="007B6B55"/>
    <w:rsid w:val="007B6BA7"/>
    <w:rsid w:val="007B6D9F"/>
    <w:rsid w:val="007B6F96"/>
    <w:rsid w:val="007B728F"/>
    <w:rsid w:val="007B799C"/>
    <w:rsid w:val="007B7A60"/>
    <w:rsid w:val="007C0022"/>
    <w:rsid w:val="007C00A2"/>
    <w:rsid w:val="007C0314"/>
    <w:rsid w:val="007C0862"/>
    <w:rsid w:val="007C088A"/>
    <w:rsid w:val="007C1162"/>
    <w:rsid w:val="007C1671"/>
    <w:rsid w:val="007C18F7"/>
    <w:rsid w:val="007C1B17"/>
    <w:rsid w:val="007C1E45"/>
    <w:rsid w:val="007C2068"/>
    <w:rsid w:val="007C20EA"/>
    <w:rsid w:val="007C2423"/>
    <w:rsid w:val="007C28BE"/>
    <w:rsid w:val="007C2961"/>
    <w:rsid w:val="007C2FDB"/>
    <w:rsid w:val="007C3012"/>
    <w:rsid w:val="007C31D3"/>
    <w:rsid w:val="007C3209"/>
    <w:rsid w:val="007C3598"/>
    <w:rsid w:val="007C3A77"/>
    <w:rsid w:val="007C3B87"/>
    <w:rsid w:val="007C3D8A"/>
    <w:rsid w:val="007C3F7D"/>
    <w:rsid w:val="007C4904"/>
    <w:rsid w:val="007C4A0F"/>
    <w:rsid w:val="007C4CCB"/>
    <w:rsid w:val="007C4F0B"/>
    <w:rsid w:val="007C4F42"/>
    <w:rsid w:val="007C532C"/>
    <w:rsid w:val="007C558E"/>
    <w:rsid w:val="007C5C8B"/>
    <w:rsid w:val="007C5D27"/>
    <w:rsid w:val="007C605D"/>
    <w:rsid w:val="007C60A6"/>
    <w:rsid w:val="007C6468"/>
    <w:rsid w:val="007C6537"/>
    <w:rsid w:val="007C6548"/>
    <w:rsid w:val="007C6E43"/>
    <w:rsid w:val="007C7C09"/>
    <w:rsid w:val="007D0C57"/>
    <w:rsid w:val="007D114C"/>
    <w:rsid w:val="007D1244"/>
    <w:rsid w:val="007D1877"/>
    <w:rsid w:val="007D1B6F"/>
    <w:rsid w:val="007D1D42"/>
    <w:rsid w:val="007D1E3C"/>
    <w:rsid w:val="007D1FC6"/>
    <w:rsid w:val="007D22A1"/>
    <w:rsid w:val="007D2309"/>
    <w:rsid w:val="007D264B"/>
    <w:rsid w:val="007D2739"/>
    <w:rsid w:val="007D28CF"/>
    <w:rsid w:val="007D2DF6"/>
    <w:rsid w:val="007D2E19"/>
    <w:rsid w:val="007D359C"/>
    <w:rsid w:val="007D38F2"/>
    <w:rsid w:val="007D3F11"/>
    <w:rsid w:val="007D4246"/>
    <w:rsid w:val="007D4C47"/>
    <w:rsid w:val="007D4F7A"/>
    <w:rsid w:val="007D5177"/>
    <w:rsid w:val="007D56E3"/>
    <w:rsid w:val="007D5CB2"/>
    <w:rsid w:val="007D625F"/>
    <w:rsid w:val="007D6B22"/>
    <w:rsid w:val="007D6BA5"/>
    <w:rsid w:val="007D6BB3"/>
    <w:rsid w:val="007D6BC9"/>
    <w:rsid w:val="007D7052"/>
    <w:rsid w:val="007D720C"/>
    <w:rsid w:val="007D7680"/>
    <w:rsid w:val="007D76E1"/>
    <w:rsid w:val="007D7C82"/>
    <w:rsid w:val="007E0099"/>
    <w:rsid w:val="007E0553"/>
    <w:rsid w:val="007E19D1"/>
    <w:rsid w:val="007E1F17"/>
    <w:rsid w:val="007E22D7"/>
    <w:rsid w:val="007E25CC"/>
    <w:rsid w:val="007E2A3D"/>
    <w:rsid w:val="007E2BEA"/>
    <w:rsid w:val="007E2CA5"/>
    <w:rsid w:val="007E2D87"/>
    <w:rsid w:val="007E3274"/>
    <w:rsid w:val="007E3EAA"/>
    <w:rsid w:val="007E4372"/>
    <w:rsid w:val="007E4F7E"/>
    <w:rsid w:val="007E5964"/>
    <w:rsid w:val="007E5BDC"/>
    <w:rsid w:val="007E5E2D"/>
    <w:rsid w:val="007E6083"/>
    <w:rsid w:val="007E6406"/>
    <w:rsid w:val="007E64F1"/>
    <w:rsid w:val="007E6BF8"/>
    <w:rsid w:val="007E7109"/>
    <w:rsid w:val="007E71E7"/>
    <w:rsid w:val="007E7749"/>
    <w:rsid w:val="007E7BA2"/>
    <w:rsid w:val="007E7CA9"/>
    <w:rsid w:val="007F01CF"/>
    <w:rsid w:val="007F06FE"/>
    <w:rsid w:val="007F096A"/>
    <w:rsid w:val="007F0CDA"/>
    <w:rsid w:val="007F0FF9"/>
    <w:rsid w:val="007F104F"/>
    <w:rsid w:val="007F1239"/>
    <w:rsid w:val="007F15E7"/>
    <w:rsid w:val="007F1691"/>
    <w:rsid w:val="007F1813"/>
    <w:rsid w:val="007F194D"/>
    <w:rsid w:val="007F1953"/>
    <w:rsid w:val="007F1995"/>
    <w:rsid w:val="007F1A26"/>
    <w:rsid w:val="007F1E7E"/>
    <w:rsid w:val="007F1F24"/>
    <w:rsid w:val="007F293F"/>
    <w:rsid w:val="007F2A01"/>
    <w:rsid w:val="007F2A98"/>
    <w:rsid w:val="007F2CB7"/>
    <w:rsid w:val="007F2D29"/>
    <w:rsid w:val="007F3243"/>
    <w:rsid w:val="007F35F3"/>
    <w:rsid w:val="007F38E2"/>
    <w:rsid w:val="007F3F47"/>
    <w:rsid w:val="007F424E"/>
    <w:rsid w:val="007F4305"/>
    <w:rsid w:val="007F45DC"/>
    <w:rsid w:val="007F4678"/>
    <w:rsid w:val="007F4748"/>
    <w:rsid w:val="007F4781"/>
    <w:rsid w:val="007F47AD"/>
    <w:rsid w:val="007F4D74"/>
    <w:rsid w:val="007F5908"/>
    <w:rsid w:val="007F5CF4"/>
    <w:rsid w:val="007F6062"/>
    <w:rsid w:val="007F61FA"/>
    <w:rsid w:val="007F64A6"/>
    <w:rsid w:val="007F6632"/>
    <w:rsid w:val="007F6909"/>
    <w:rsid w:val="007F6B0E"/>
    <w:rsid w:val="007F757F"/>
    <w:rsid w:val="007F76F5"/>
    <w:rsid w:val="007F7AA3"/>
    <w:rsid w:val="007F7ED4"/>
    <w:rsid w:val="00800334"/>
    <w:rsid w:val="008004EF"/>
    <w:rsid w:val="008006B6"/>
    <w:rsid w:val="00800812"/>
    <w:rsid w:val="00800F20"/>
    <w:rsid w:val="00801188"/>
    <w:rsid w:val="00801815"/>
    <w:rsid w:val="00801C42"/>
    <w:rsid w:val="00801E92"/>
    <w:rsid w:val="00801EE5"/>
    <w:rsid w:val="0080214A"/>
    <w:rsid w:val="0080224E"/>
    <w:rsid w:val="00802496"/>
    <w:rsid w:val="0080255E"/>
    <w:rsid w:val="00802563"/>
    <w:rsid w:val="008025A8"/>
    <w:rsid w:val="008027DD"/>
    <w:rsid w:val="00802E69"/>
    <w:rsid w:val="00803541"/>
    <w:rsid w:val="00803A03"/>
    <w:rsid w:val="00803B4D"/>
    <w:rsid w:val="00803FCE"/>
    <w:rsid w:val="008040A0"/>
    <w:rsid w:val="0080428E"/>
    <w:rsid w:val="008045D5"/>
    <w:rsid w:val="0080489E"/>
    <w:rsid w:val="00804964"/>
    <w:rsid w:val="00804A8A"/>
    <w:rsid w:val="00804C28"/>
    <w:rsid w:val="00804E43"/>
    <w:rsid w:val="00804E8F"/>
    <w:rsid w:val="008050E2"/>
    <w:rsid w:val="008052FD"/>
    <w:rsid w:val="008054E7"/>
    <w:rsid w:val="008059A4"/>
    <w:rsid w:val="00805A40"/>
    <w:rsid w:val="00805F00"/>
    <w:rsid w:val="00805F2A"/>
    <w:rsid w:val="00805FF5"/>
    <w:rsid w:val="00806154"/>
    <w:rsid w:val="008064CE"/>
    <w:rsid w:val="008067F4"/>
    <w:rsid w:val="00806C5D"/>
    <w:rsid w:val="00807014"/>
    <w:rsid w:val="0080737D"/>
    <w:rsid w:val="0080741C"/>
    <w:rsid w:val="0080768A"/>
    <w:rsid w:val="0080773A"/>
    <w:rsid w:val="008077D6"/>
    <w:rsid w:val="0080786F"/>
    <w:rsid w:val="008078BF"/>
    <w:rsid w:val="00807AC7"/>
    <w:rsid w:val="00810114"/>
    <w:rsid w:val="008104FB"/>
    <w:rsid w:val="0081057B"/>
    <w:rsid w:val="008107E2"/>
    <w:rsid w:val="00810A67"/>
    <w:rsid w:val="00810B1D"/>
    <w:rsid w:val="00811028"/>
    <w:rsid w:val="00811409"/>
    <w:rsid w:val="00811546"/>
    <w:rsid w:val="008117D6"/>
    <w:rsid w:val="008117FE"/>
    <w:rsid w:val="00811D32"/>
    <w:rsid w:val="00812200"/>
    <w:rsid w:val="0081270A"/>
    <w:rsid w:val="00812D88"/>
    <w:rsid w:val="00812DC9"/>
    <w:rsid w:val="008133C5"/>
    <w:rsid w:val="0081378C"/>
    <w:rsid w:val="00813945"/>
    <w:rsid w:val="00813B50"/>
    <w:rsid w:val="00813D79"/>
    <w:rsid w:val="008141DD"/>
    <w:rsid w:val="008145CE"/>
    <w:rsid w:val="0081486B"/>
    <w:rsid w:val="00814C60"/>
    <w:rsid w:val="00814CA5"/>
    <w:rsid w:val="00814E87"/>
    <w:rsid w:val="0081531F"/>
    <w:rsid w:val="008157A7"/>
    <w:rsid w:val="00815843"/>
    <w:rsid w:val="00816189"/>
    <w:rsid w:val="00816483"/>
    <w:rsid w:val="00816A21"/>
    <w:rsid w:val="00816F84"/>
    <w:rsid w:val="008170BC"/>
    <w:rsid w:val="008171A2"/>
    <w:rsid w:val="0081720D"/>
    <w:rsid w:val="00817407"/>
    <w:rsid w:val="00817C8F"/>
    <w:rsid w:val="00817E98"/>
    <w:rsid w:val="00820290"/>
    <w:rsid w:val="0082049D"/>
    <w:rsid w:val="00820603"/>
    <w:rsid w:val="00820F1B"/>
    <w:rsid w:val="00820F55"/>
    <w:rsid w:val="00820FEE"/>
    <w:rsid w:val="00821136"/>
    <w:rsid w:val="00821473"/>
    <w:rsid w:val="008218DE"/>
    <w:rsid w:val="00821932"/>
    <w:rsid w:val="00821C96"/>
    <w:rsid w:val="008223E6"/>
    <w:rsid w:val="00822C4A"/>
    <w:rsid w:val="0082312B"/>
    <w:rsid w:val="0082346B"/>
    <w:rsid w:val="00823503"/>
    <w:rsid w:val="00823961"/>
    <w:rsid w:val="00824007"/>
    <w:rsid w:val="008242AF"/>
    <w:rsid w:val="008245A1"/>
    <w:rsid w:val="00824B25"/>
    <w:rsid w:val="008250A3"/>
    <w:rsid w:val="008251D5"/>
    <w:rsid w:val="008254FE"/>
    <w:rsid w:val="00825CD2"/>
    <w:rsid w:val="00826BFD"/>
    <w:rsid w:val="00826BFF"/>
    <w:rsid w:val="0082750D"/>
    <w:rsid w:val="008277B2"/>
    <w:rsid w:val="00827C0B"/>
    <w:rsid w:val="0083026A"/>
    <w:rsid w:val="008305AC"/>
    <w:rsid w:val="00830A76"/>
    <w:rsid w:val="00830ABE"/>
    <w:rsid w:val="00831207"/>
    <w:rsid w:val="00831361"/>
    <w:rsid w:val="008317ED"/>
    <w:rsid w:val="00831DE1"/>
    <w:rsid w:val="00831E34"/>
    <w:rsid w:val="008322F1"/>
    <w:rsid w:val="008324B1"/>
    <w:rsid w:val="00832987"/>
    <w:rsid w:val="00832D26"/>
    <w:rsid w:val="00833C87"/>
    <w:rsid w:val="00833D8A"/>
    <w:rsid w:val="008340BD"/>
    <w:rsid w:val="008341E0"/>
    <w:rsid w:val="008343FA"/>
    <w:rsid w:val="00834CBE"/>
    <w:rsid w:val="00834E4D"/>
    <w:rsid w:val="00835224"/>
    <w:rsid w:val="00835862"/>
    <w:rsid w:val="00835D53"/>
    <w:rsid w:val="00836127"/>
    <w:rsid w:val="00836459"/>
    <w:rsid w:val="008366D7"/>
    <w:rsid w:val="0083679A"/>
    <w:rsid w:val="00836BD8"/>
    <w:rsid w:val="00836D10"/>
    <w:rsid w:val="008372FF"/>
    <w:rsid w:val="00837532"/>
    <w:rsid w:val="008375D6"/>
    <w:rsid w:val="00840802"/>
    <w:rsid w:val="00840999"/>
    <w:rsid w:val="00840DB4"/>
    <w:rsid w:val="008413A6"/>
    <w:rsid w:val="00841484"/>
    <w:rsid w:val="00841669"/>
    <w:rsid w:val="008417C5"/>
    <w:rsid w:val="00841C57"/>
    <w:rsid w:val="00841DF6"/>
    <w:rsid w:val="008424E0"/>
    <w:rsid w:val="00842743"/>
    <w:rsid w:val="00842EA5"/>
    <w:rsid w:val="00842FC0"/>
    <w:rsid w:val="00843036"/>
    <w:rsid w:val="00843187"/>
    <w:rsid w:val="008434C0"/>
    <w:rsid w:val="00843BB1"/>
    <w:rsid w:val="00844327"/>
    <w:rsid w:val="00844507"/>
    <w:rsid w:val="008445E4"/>
    <w:rsid w:val="008455D2"/>
    <w:rsid w:val="00845A6E"/>
    <w:rsid w:val="00845B34"/>
    <w:rsid w:val="00845D47"/>
    <w:rsid w:val="00845DB9"/>
    <w:rsid w:val="00845FCC"/>
    <w:rsid w:val="00845FE8"/>
    <w:rsid w:val="008464BF"/>
    <w:rsid w:val="008467C1"/>
    <w:rsid w:val="00846A1C"/>
    <w:rsid w:val="00846ED2"/>
    <w:rsid w:val="0084701E"/>
    <w:rsid w:val="00847079"/>
    <w:rsid w:val="00847D21"/>
    <w:rsid w:val="0085000A"/>
    <w:rsid w:val="00850344"/>
    <w:rsid w:val="008503A2"/>
    <w:rsid w:val="00850579"/>
    <w:rsid w:val="00850744"/>
    <w:rsid w:val="00850B27"/>
    <w:rsid w:val="00851057"/>
    <w:rsid w:val="008518F9"/>
    <w:rsid w:val="008526A2"/>
    <w:rsid w:val="0085283E"/>
    <w:rsid w:val="00852AC2"/>
    <w:rsid w:val="00852B8F"/>
    <w:rsid w:val="00852B93"/>
    <w:rsid w:val="00852C7F"/>
    <w:rsid w:val="00852ED2"/>
    <w:rsid w:val="008534E8"/>
    <w:rsid w:val="00853599"/>
    <w:rsid w:val="008538B0"/>
    <w:rsid w:val="008548A2"/>
    <w:rsid w:val="008553C6"/>
    <w:rsid w:val="008557D3"/>
    <w:rsid w:val="008557F0"/>
    <w:rsid w:val="00855AFD"/>
    <w:rsid w:val="00855C8B"/>
    <w:rsid w:val="00856100"/>
    <w:rsid w:val="008564BB"/>
    <w:rsid w:val="008565FC"/>
    <w:rsid w:val="0085676C"/>
    <w:rsid w:val="00856A09"/>
    <w:rsid w:val="00856C4E"/>
    <w:rsid w:val="0085721E"/>
    <w:rsid w:val="00857456"/>
    <w:rsid w:val="00857CAA"/>
    <w:rsid w:val="00857DDD"/>
    <w:rsid w:val="00860358"/>
    <w:rsid w:val="0086043F"/>
    <w:rsid w:val="00860481"/>
    <w:rsid w:val="008604BE"/>
    <w:rsid w:val="00860802"/>
    <w:rsid w:val="0086099D"/>
    <w:rsid w:val="00860DB2"/>
    <w:rsid w:val="00861463"/>
    <w:rsid w:val="00861496"/>
    <w:rsid w:val="008615A2"/>
    <w:rsid w:val="008616B1"/>
    <w:rsid w:val="008616E8"/>
    <w:rsid w:val="008618F0"/>
    <w:rsid w:val="0086194F"/>
    <w:rsid w:val="00861BA5"/>
    <w:rsid w:val="00862772"/>
    <w:rsid w:val="008628A1"/>
    <w:rsid w:val="00862BE3"/>
    <w:rsid w:val="0086321F"/>
    <w:rsid w:val="00863347"/>
    <w:rsid w:val="0086339A"/>
    <w:rsid w:val="008633D7"/>
    <w:rsid w:val="008634C8"/>
    <w:rsid w:val="0086365A"/>
    <w:rsid w:val="00863BDF"/>
    <w:rsid w:val="0086402F"/>
    <w:rsid w:val="008641BB"/>
    <w:rsid w:val="00864286"/>
    <w:rsid w:val="0086459B"/>
    <w:rsid w:val="00864A23"/>
    <w:rsid w:val="00864F34"/>
    <w:rsid w:val="008652BD"/>
    <w:rsid w:val="008652EB"/>
    <w:rsid w:val="00865339"/>
    <w:rsid w:val="00865377"/>
    <w:rsid w:val="00865DD5"/>
    <w:rsid w:val="00865F54"/>
    <w:rsid w:val="00866126"/>
    <w:rsid w:val="008664CE"/>
    <w:rsid w:val="008665A2"/>
    <w:rsid w:val="008666D4"/>
    <w:rsid w:val="008669C5"/>
    <w:rsid w:val="00866AA5"/>
    <w:rsid w:val="00866F8A"/>
    <w:rsid w:val="008676EC"/>
    <w:rsid w:val="00867AAC"/>
    <w:rsid w:val="00867C89"/>
    <w:rsid w:val="00867F5B"/>
    <w:rsid w:val="008705DC"/>
    <w:rsid w:val="0087063C"/>
    <w:rsid w:val="0087088E"/>
    <w:rsid w:val="00870C68"/>
    <w:rsid w:val="00870E7C"/>
    <w:rsid w:val="00870EF6"/>
    <w:rsid w:val="008718E3"/>
    <w:rsid w:val="00871C08"/>
    <w:rsid w:val="00871D42"/>
    <w:rsid w:val="00871F56"/>
    <w:rsid w:val="00872075"/>
    <w:rsid w:val="0087223B"/>
    <w:rsid w:val="0087226E"/>
    <w:rsid w:val="008727D2"/>
    <w:rsid w:val="00872DCD"/>
    <w:rsid w:val="00873AFF"/>
    <w:rsid w:val="00873D42"/>
    <w:rsid w:val="00874214"/>
    <w:rsid w:val="0087425F"/>
    <w:rsid w:val="0087431A"/>
    <w:rsid w:val="008747C7"/>
    <w:rsid w:val="00874B25"/>
    <w:rsid w:val="00874DB2"/>
    <w:rsid w:val="00875004"/>
    <w:rsid w:val="0087500D"/>
    <w:rsid w:val="008753F5"/>
    <w:rsid w:val="0087541A"/>
    <w:rsid w:val="00875499"/>
    <w:rsid w:val="008754F3"/>
    <w:rsid w:val="00875584"/>
    <w:rsid w:val="00875719"/>
    <w:rsid w:val="00875B44"/>
    <w:rsid w:val="008768F9"/>
    <w:rsid w:val="00876DA7"/>
    <w:rsid w:val="00876EBA"/>
    <w:rsid w:val="0087760C"/>
    <w:rsid w:val="00877645"/>
    <w:rsid w:val="0087764E"/>
    <w:rsid w:val="00877845"/>
    <w:rsid w:val="00877F9E"/>
    <w:rsid w:val="00877FEF"/>
    <w:rsid w:val="00880014"/>
    <w:rsid w:val="008804E6"/>
    <w:rsid w:val="00880DBE"/>
    <w:rsid w:val="00881765"/>
    <w:rsid w:val="00881A5C"/>
    <w:rsid w:val="00881C95"/>
    <w:rsid w:val="00881D79"/>
    <w:rsid w:val="008821D3"/>
    <w:rsid w:val="00882738"/>
    <w:rsid w:val="00882956"/>
    <w:rsid w:val="00882A1B"/>
    <w:rsid w:val="00882C68"/>
    <w:rsid w:val="00883622"/>
    <w:rsid w:val="00883862"/>
    <w:rsid w:val="00883863"/>
    <w:rsid w:val="008838CB"/>
    <w:rsid w:val="00883914"/>
    <w:rsid w:val="00883B4A"/>
    <w:rsid w:val="00883C93"/>
    <w:rsid w:val="00883E3F"/>
    <w:rsid w:val="00884161"/>
    <w:rsid w:val="008845B0"/>
    <w:rsid w:val="0088479A"/>
    <w:rsid w:val="00884909"/>
    <w:rsid w:val="00884FBC"/>
    <w:rsid w:val="00885107"/>
    <w:rsid w:val="0088545B"/>
    <w:rsid w:val="008854DF"/>
    <w:rsid w:val="00885973"/>
    <w:rsid w:val="00886214"/>
    <w:rsid w:val="00886236"/>
    <w:rsid w:val="00886415"/>
    <w:rsid w:val="00886566"/>
    <w:rsid w:val="00886B46"/>
    <w:rsid w:val="00886B7F"/>
    <w:rsid w:val="00886DAF"/>
    <w:rsid w:val="00887006"/>
    <w:rsid w:val="00887099"/>
    <w:rsid w:val="0088720B"/>
    <w:rsid w:val="00887281"/>
    <w:rsid w:val="00887595"/>
    <w:rsid w:val="008877D4"/>
    <w:rsid w:val="00887968"/>
    <w:rsid w:val="00887AEE"/>
    <w:rsid w:val="00887D59"/>
    <w:rsid w:val="0089067F"/>
    <w:rsid w:val="008906FB"/>
    <w:rsid w:val="00890A0F"/>
    <w:rsid w:val="00891166"/>
    <w:rsid w:val="008912FB"/>
    <w:rsid w:val="0089168D"/>
    <w:rsid w:val="008917AB"/>
    <w:rsid w:val="00891F0D"/>
    <w:rsid w:val="008921F8"/>
    <w:rsid w:val="0089288A"/>
    <w:rsid w:val="0089299A"/>
    <w:rsid w:val="00892C97"/>
    <w:rsid w:val="00893032"/>
    <w:rsid w:val="008934E4"/>
    <w:rsid w:val="00893BBC"/>
    <w:rsid w:val="00893CEE"/>
    <w:rsid w:val="00894003"/>
    <w:rsid w:val="008941FE"/>
    <w:rsid w:val="00894445"/>
    <w:rsid w:val="0089469C"/>
    <w:rsid w:val="00894747"/>
    <w:rsid w:val="00894CEE"/>
    <w:rsid w:val="00894D05"/>
    <w:rsid w:val="00894EDB"/>
    <w:rsid w:val="008954CC"/>
    <w:rsid w:val="0089552F"/>
    <w:rsid w:val="008959A8"/>
    <w:rsid w:val="00895EE1"/>
    <w:rsid w:val="0089696D"/>
    <w:rsid w:val="008969C5"/>
    <w:rsid w:val="00896F59"/>
    <w:rsid w:val="0089718D"/>
    <w:rsid w:val="0089724C"/>
    <w:rsid w:val="008972E5"/>
    <w:rsid w:val="008979EC"/>
    <w:rsid w:val="00897B0E"/>
    <w:rsid w:val="00897BB1"/>
    <w:rsid w:val="00897CDD"/>
    <w:rsid w:val="00897D66"/>
    <w:rsid w:val="008A0544"/>
    <w:rsid w:val="008A0E8A"/>
    <w:rsid w:val="008A110F"/>
    <w:rsid w:val="008A1158"/>
    <w:rsid w:val="008A16AA"/>
    <w:rsid w:val="008A1B82"/>
    <w:rsid w:val="008A1C5C"/>
    <w:rsid w:val="008A1DAF"/>
    <w:rsid w:val="008A1E70"/>
    <w:rsid w:val="008A2196"/>
    <w:rsid w:val="008A2692"/>
    <w:rsid w:val="008A27D9"/>
    <w:rsid w:val="008A2B89"/>
    <w:rsid w:val="008A2C90"/>
    <w:rsid w:val="008A2F19"/>
    <w:rsid w:val="008A3208"/>
    <w:rsid w:val="008A3686"/>
    <w:rsid w:val="008A3C50"/>
    <w:rsid w:val="008A4676"/>
    <w:rsid w:val="008A4CCC"/>
    <w:rsid w:val="008A51C2"/>
    <w:rsid w:val="008A53BF"/>
    <w:rsid w:val="008A5920"/>
    <w:rsid w:val="008A5A8E"/>
    <w:rsid w:val="008A5E71"/>
    <w:rsid w:val="008A61EF"/>
    <w:rsid w:val="008A674A"/>
    <w:rsid w:val="008A6873"/>
    <w:rsid w:val="008A68A5"/>
    <w:rsid w:val="008A7266"/>
    <w:rsid w:val="008A72AA"/>
    <w:rsid w:val="008A7396"/>
    <w:rsid w:val="008A7463"/>
    <w:rsid w:val="008A74CE"/>
    <w:rsid w:val="008A7F8F"/>
    <w:rsid w:val="008B02AE"/>
    <w:rsid w:val="008B047B"/>
    <w:rsid w:val="008B0A3A"/>
    <w:rsid w:val="008B1268"/>
    <w:rsid w:val="008B14FA"/>
    <w:rsid w:val="008B16F0"/>
    <w:rsid w:val="008B1970"/>
    <w:rsid w:val="008B1CE1"/>
    <w:rsid w:val="008B1EF8"/>
    <w:rsid w:val="008B1FCF"/>
    <w:rsid w:val="008B202D"/>
    <w:rsid w:val="008B2865"/>
    <w:rsid w:val="008B2A82"/>
    <w:rsid w:val="008B2D10"/>
    <w:rsid w:val="008B2E66"/>
    <w:rsid w:val="008B317D"/>
    <w:rsid w:val="008B3272"/>
    <w:rsid w:val="008B37CE"/>
    <w:rsid w:val="008B445B"/>
    <w:rsid w:val="008B4861"/>
    <w:rsid w:val="008B4992"/>
    <w:rsid w:val="008B4A81"/>
    <w:rsid w:val="008B4FBA"/>
    <w:rsid w:val="008B5546"/>
    <w:rsid w:val="008B5747"/>
    <w:rsid w:val="008B5BAD"/>
    <w:rsid w:val="008B5D6F"/>
    <w:rsid w:val="008B5D70"/>
    <w:rsid w:val="008B5FC4"/>
    <w:rsid w:val="008B60A7"/>
    <w:rsid w:val="008B6208"/>
    <w:rsid w:val="008B654D"/>
    <w:rsid w:val="008B6711"/>
    <w:rsid w:val="008B684F"/>
    <w:rsid w:val="008B71A0"/>
    <w:rsid w:val="008B7CE9"/>
    <w:rsid w:val="008B7D43"/>
    <w:rsid w:val="008B7F03"/>
    <w:rsid w:val="008C024B"/>
    <w:rsid w:val="008C02F8"/>
    <w:rsid w:val="008C0C2F"/>
    <w:rsid w:val="008C10FA"/>
    <w:rsid w:val="008C1469"/>
    <w:rsid w:val="008C1F50"/>
    <w:rsid w:val="008C2439"/>
    <w:rsid w:val="008C24CA"/>
    <w:rsid w:val="008C25B9"/>
    <w:rsid w:val="008C2978"/>
    <w:rsid w:val="008C2C02"/>
    <w:rsid w:val="008C2E78"/>
    <w:rsid w:val="008C33A3"/>
    <w:rsid w:val="008C35FE"/>
    <w:rsid w:val="008C3793"/>
    <w:rsid w:val="008C3A3E"/>
    <w:rsid w:val="008C3D1D"/>
    <w:rsid w:val="008C4002"/>
    <w:rsid w:val="008C4134"/>
    <w:rsid w:val="008C4349"/>
    <w:rsid w:val="008C4AF7"/>
    <w:rsid w:val="008C4DDE"/>
    <w:rsid w:val="008C4EB9"/>
    <w:rsid w:val="008C548F"/>
    <w:rsid w:val="008C5657"/>
    <w:rsid w:val="008C56EC"/>
    <w:rsid w:val="008C5836"/>
    <w:rsid w:val="008C5D70"/>
    <w:rsid w:val="008C5F14"/>
    <w:rsid w:val="008C610C"/>
    <w:rsid w:val="008C66C9"/>
    <w:rsid w:val="008C6914"/>
    <w:rsid w:val="008C732F"/>
    <w:rsid w:val="008C7A02"/>
    <w:rsid w:val="008C7D3F"/>
    <w:rsid w:val="008D05D6"/>
    <w:rsid w:val="008D0767"/>
    <w:rsid w:val="008D08F7"/>
    <w:rsid w:val="008D0D6C"/>
    <w:rsid w:val="008D1049"/>
    <w:rsid w:val="008D1435"/>
    <w:rsid w:val="008D148E"/>
    <w:rsid w:val="008D160C"/>
    <w:rsid w:val="008D173A"/>
    <w:rsid w:val="008D18E9"/>
    <w:rsid w:val="008D1C1C"/>
    <w:rsid w:val="008D1EBE"/>
    <w:rsid w:val="008D1F82"/>
    <w:rsid w:val="008D239B"/>
    <w:rsid w:val="008D2C53"/>
    <w:rsid w:val="008D30E1"/>
    <w:rsid w:val="008D3361"/>
    <w:rsid w:val="008D343D"/>
    <w:rsid w:val="008D3460"/>
    <w:rsid w:val="008D359A"/>
    <w:rsid w:val="008D35BE"/>
    <w:rsid w:val="008D366C"/>
    <w:rsid w:val="008D36D9"/>
    <w:rsid w:val="008D3907"/>
    <w:rsid w:val="008D4087"/>
    <w:rsid w:val="008D41C9"/>
    <w:rsid w:val="008D4468"/>
    <w:rsid w:val="008D4616"/>
    <w:rsid w:val="008D477F"/>
    <w:rsid w:val="008D4B21"/>
    <w:rsid w:val="008D4C5E"/>
    <w:rsid w:val="008D573F"/>
    <w:rsid w:val="008D5B96"/>
    <w:rsid w:val="008D5BF1"/>
    <w:rsid w:val="008D5C3F"/>
    <w:rsid w:val="008D5CB0"/>
    <w:rsid w:val="008D6020"/>
    <w:rsid w:val="008D60A2"/>
    <w:rsid w:val="008D614D"/>
    <w:rsid w:val="008D61C3"/>
    <w:rsid w:val="008D61D9"/>
    <w:rsid w:val="008D63FF"/>
    <w:rsid w:val="008D64BC"/>
    <w:rsid w:val="008D6AF7"/>
    <w:rsid w:val="008D6DB1"/>
    <w:rsid w:val="008D6FCE"/>
    <w:rsid w:val="008D73CA"/>
    <w:rsid w:val="008E00B2"/>
    <w:rsid w:val="008E0730"/>
    <w:rsid w:val="008E076E"/>
    <w:rsid w:val="008E083D"/>
    <w:rsid w:val="008E0B0C"/>
    <w:rsid w:val="008E0D86"/>
    <w:rsid w:val="008E10B3"/>
    <w:rsid w:val="008E1256"/>
    <w:rsid w:val="008E18A2"/>
    <w:rsid w:val="008E1E76"/>
    <w:rsid w:val="008E1FD8"/>
    <w:rsid w:val="008E1FF0"/>
    <w:rsid w:val="008E208F"/>
    <w:rsid w:val="008E2137"/>
    <w:rsid w:val="008E2727"/>
    <w:rsid w:val="008E2B67"/>
    <w:rsid w:val="008E2E58"/>
    <w:rsid w:val="008E31D9"/>
    <w:rsid w:val="008E3604"/>
    <w:rsid w:val="008E36ED"/>
    <w:rsid w:val="008E3B82"/>
    <w:rsid w:val="008E3BEA"/>
    <w:rsid w:val="008E3D06"/>
    <w:rsid w:val="008E3E5C"/>
    <w:rsid w:val="008E41C7"/>
    <w:rsid w:val="008E42A8"/>
    <w:rsid w:val="008E45F4"/>
    <w:rsid w:val="008E465E"/>
    <w:rsid w:val="008E4804"/>
    <w:rsid w:val="008E49F7"/>
    <w:rsid w:val="008E4C74"/>
    <w:rsid w:val="008E4E03"/>
    <w:rsid w:val="008E5A5E"/>
    <w:rsid w:val="008E5B87"/>
    <w:rsid w:val="008E5B9C"/>
    <w:rsid w:val="008E5BBC"/>
    <w:rsid w:val="008E605F"/>
    <w:rsid w:val="008E663D"/>
    <w:rsid w:val="008E6736"/>
    <w:rsid w:val="008E68E1"/>
    <w:rsid w:val="008E68FD"/>
    <w:rsid w:val="008E6F68"/>
    <w:rsid w:val="008E760C"/>
    <w:rsid w:val="008E78B9"/>
    <w:rsid w:val="008E7C7C"/>
    <w:rsid w:val="008F0206"/>
    <w:rsid w:val="008F0F0A"/>
    <w:rsid w:val="008F124A"/>
    <w:rsid w:val="008F12E9"/>
    <w:rsid w:val="008F1E90"/>
    <w:rsid w:val="008F1FAF"/>
    <w:rsid w:val="008F2234"/>
    <w:rsid w:val="008F2936"/>
    <w:rsid w:val="008F388D"/>
    <w:rsid w:val="008F39BF"/>
    <w:rsid w:val="008F3D31"/>
    <w:rsid w:val="008F4111"/>
    <w:rsid w:val="008F449F"/>
    <w:rsid w:val="008F469F"/>
    <w:rsid w:val="008F5178"/>
    <w:rsid w:val="008F51E9"/>
    <w:rsid w:val="008F5416"/>
    <w:rsid w:val="008F5422"/>
    <w:rsid w:val="008F543D"/>
    <w:rsid w:val="008F5647"/>
    <w:rsid w:val="008F56B7"/>
    <w:rsid w:val="008F5B2E"/>
    <w:rsid w:val="008F631F"/>
    <w:rsid w:val="008F65EF"/>
    <w:rsid w:val="008F6DFF"/>
    <w:rsid w:val="008F716D"/>
    <w:rsid w:val="008F776D"/>
    <w:rsid w:val="008F77E2"/>
    <w:rsid w:val="0090003E"/>
    <w:rsid w:val="00900165"/>
    <w:rsid w:val="00900203"/>
    <w:rsid w:val="009005E8"/>
    <w:rsid w:val="009005F6"/>
    <w:rsid w:val="0090073E"/>
    <w:rsid w:val="00900AB0"/>
    <w:rsid w:val="00900B83"/>
    <w:rsid w:val="00900FC1"/>
    <w:rsid w:val="009011EA"/>
    <w:rsid w:val="009013BB"/>
    <w:rsid w:val="00901537"/>
    <w:rsid w:val="00901AE4"/>
    <w:rsid w:val="00901C60"/>
    <w:rsid w:val="009020B5"/>
    <w:rsid w:val="00902856"/>
    <w:rsid w:val="00902868"/>
    <w:rsid w:val="009028C6"/>
    <w:rsid w:val="0090291B"/>
    <w:rsid w:val="00902BCD"/>
    <w:rsid w:val="00902EB7"/>
    <w:rsid w:val="009034CF"/>
    <w:rsid w:val="009036E7"/>
    <w:rsid w:val="00903942"/>
    <w:rsid w:val="0090411E"/>
    <w:rsid w:val="009048E5"/>
    <w:rsid w:val="00904A96"/>
    <w:rsid w:val="0090501C"/>
    <w:rsid w:val="009053DA"/>
    <w:rsid w:val="00905DD9"/>
    <w:rsid w:val="00906433"/>
    <w:rsid w:val="00906E56"/>
    <w:rsid w:val="009070B3"/>
    <w:rsid w:val="00907309"/>
    <w:rsid w:val="009075B8"/>
    <w:rsid w:val="0090762B"/>
    <w:rsid w:val="00907960"/>
    <w:rsid w:val="00907D8A"/>
    <w:rsid w:val="00907E24"/>
    <w:rsid w:val="00910127"/>
    <w:rsid w:val="00910C1E"/>
    <w:rsid w:val="00911069"/>
    <w:rsid w:val="0091127C"/>
    <w:rsid w:val="009114B1"/>
    <w:rsid w:val="0091150D"/>
    <w:rsid w:val="00911B52"/>
    <w:rsid w:val="00911DC6"/>
    <w:rsid w:val="00911ECA"/>
    <w:rsid w:val="009120B8"/>
    <w:rsid w:val="00912452"/>
    <w:rsid w:val="009124DB"/>
    <w:rsid w:val="009126FC"/>
    <w:rsid w:val="00912FFA"/>
    <w:rsid w:val="009133B8"/>
    <w:rsid w:val="00913AFF"/>
    <w:rsid w:val="00913C11"/>
    <w:rsid w:val="00913D32"/>
    <w:rsid w:val="00914150"/>
    <w:rsid w:val="0091449D"/>
    <w:rsid w:val="0091463B"/>
    <w:rsid w:val="00914C4D"/>
    <w:rsid w:val="00914FB0"/>
    <w:rsid w:val="00914FFD"/>
    <w:rsid w:val="009153CF"/>
    <w:rsid w:val="0091588C"/>
    <w:rsid w:val="00915BA9"/>
    <w:rsid w:val="00915CA9"/>
    <w:rsid w:val="00915F01"/>
    <w:rsid w:val="009168F6"/>
    <w:rsid w:val="00916934"/>
    <w:rsid w:val="0091693F"/>
    <w:rsid w:val="00916BA5"/>
    <w:rsid w:val="00916E3B"/>
    <w:rsid w:val="00917146"/>
    <w:rsid w:val="009179F7"/>
    <w:rsid w:val="00917DF4"/>
    <w:rsid w:val="00917DFE"/>
    <w:rsid w:val="0092014B"/>
    <w:rsid w:val="00920392"/>
    <w:rsid w:val="00920465"/>
    <w:rsid w:val="00920721"/>
    <w:rsid w:val="00920DE7"/>
    <w:rsid w:val="00921440"/>
    <w:rsid w:val="00921B35"/>
    <w:rsid w:val="00921EFC"/>
    <w:rsid w:val="00921F20"/>
    <w:rsid w:val="009220BC"/>
    <w:rsid w:val="009224D9"/>
    <w:rsid w:val="00922698"/>
    <w:rsid w:val="009228AD"/>
    <w:rsid w:val="00923529"/>
    <w:rsid w:val="009237CE"/>
    <w:rsid w:val="0092382C"/>
    <w:rsid w:val="00923FFA"/>
    <w:rsid w:val="00924620"/>
    <w:rsid w:val="009247C7"/>
    <w:rsid w:val="00924BB8"/>
    <w:rsid w:val="00924FED"/>
    <w:rsid w:val="0092500D"/>
    <w:rsid w:val="009250DB"/>
    <w:rsid w:val="00925129"/>
    <w:rsid w:val="009251D0"/>
    <w:rsid w:val="00925380"/>
    <w:rsid w:val="00925C74"/>
    <w:rsid w:val="0092600F"/>
    <w:rsid w:val="0092610A"/>
    <w:rsid w:val="0092626F"/>
    <w:rsid w:val="00926324"/>
    <w:rsid w:val="00926368"/>
    <w:rsid w:val="009263FF"/>
    <w:rsid w:val="00926760"/>
    <w:rsid w:val="00926A6A"/>
    <w:rsid w:val="00926AAD"/>
    <w:rsid w:val="00926DCE"/>
    <w:rsid w:val="009271AA"/>
    <w:rsid w:val="0092731E"/>
    <w:rsid w:val="009273C9"/>
    <w:rsid w:val="00927DFF"/>
    <w:rsid w:val="00927E0F"/>
    <w:rsid w:val="009302BF"/>
    <w:rsid w:val="00930624"/>
    <w:rsid w:val="00930B3A"/>
    <w:rsid w:val="00930D6E"/>
    <w:rsid w:val="00930E16"/>
    <w:rsid w:val="009311A6"/>
    <w:rsid w:val="0093120D"/>
    <w:rsid w:val="00931255"/>
    <w:rsid w:val="009320EC"/>
    <w:rsid w:val="0093213F"/>
    <w:rsid w:val="00932197"/>
    <w:rsid w:val="00932435"/>
    <w:rsid w:val="009328F0"/>
    <w:rsid w:val="0093293C"/>
    <w:rsid w:val="009332C4"/>
    <w:rsid w:val="009334EB"/>
    <w:rsid w:val="009335F9"/>
    <w:rsid w:val="00933602"/>
    <w:rsid w:val="00933CBC"/>
    <w:rsid w:val="00934038"/>
    <w:rsid w:val="00934187"/>
    <w:rsid w:val="0093567A"/>
    <w:rsid w:val="009358DF"/>
    <w:rsid w:val="00935D12"/>
    <w:rsid w:val="009360C7"/>
    <w:rsid w:val="0093620F"/>
    <w:rsid w:val="00936304"/>
    <w:rsid w:val="0093685D"/>
    <w:rsid w:val="00936E16"/>
    <w:rsid w:val="00936F48"/>
    <w:rsid w:val="0093746B"/>
    <w:rsid w:val="00937754"/>
    <w:rsid w:val="00940532"/>
    <w:rsid w:val="0094067E"/>
    <w:rsid w:val="0094077C"/>
    <w:rsid w:val="009410C4"/>
    <w:rsid w:val="009411B9"/>
    <w:rsid w:val="009414F0"/>
    <w:rsid w:val="009425B8"/>
    <w:rsid w:val="00942745"/>
    <w:rsid w:val="00942E33"/>
    <w:rsid w:val="00942E7C"/>
    <w:rsid w:val="00942F23"/>
    <w:rsid w:val="009433C7"/>
    <w:rsid w:val="0094379C"/>
    <w:rsid w:val="00943BE6"/>
    <w:rsid w:val="009443D5"/>
    <w:rsid w:val="00944EE1"/>
    <w:rsid w:val="00945275"/>
    <w:rsid w:val="009454FC"/>
    <w:rsid w:val="00945BD5"/>
    <w:rsid w:val="00945C3D"/>
    <w:rsid w:val="00945C89"/>
    <w:rsid w:val="00946174"/>
    <w:rsid w:val="00946693"/>
    <w:rsid w:val="009466CF"/>
    <w:rsid w:val="0094674F"/>
    <w:rsid w:val="00946B03"/>
    <w:rsid w:val="00946DF6"/>
    <w:rsid w:val="0094735C"/>
    <w:rsid w:val="00947A6F"/>
    <w:rsid w:val="00947C2B"/>
    <w:rsid w:val="00947D2F"/>
    <w:rsid w:val="0095070D"/>
    <w:rsid w:val="00950864"/>
    <w:rsid w:val="0095096A"/>
    <w:rsid w:val="00950D03"/>
    <w:rsid w:val="00950E0C"/>
    <w:rsid w:val="00950F8A"/>
    <w:rsid w:val="009511BE"/>
    <w:rsid w:val="00951FD6"/>
    <w:rsid w:val="0095291B"/>
    <w:rsid w:val="00952AC5"/>
    <w:rsid w:val="00952B90"/>
    <w:rsid w:val="009533E3"/>
    <w:rsid w:val="009539AC"/>
    <w:rsid w:val="00953B6E"/>
    <w:rsid w:val="009542EC"/>
    <w:rsid w:val="009546E3"/>
    <w:rsid w:val="009550DD"/>
    <w:rsid w:val="00955782"/>
    <w:rsid w:val="00955861"/>
    <w:rsid w:val="00955E84"/>
    <w:rsid w:val="009561CA"/>
    <w:rsid w:val="0095625A"/>
    <w:rsid w:val="00956389"/>
    <w:rsid w:val="009564FF"/>
    <w:rsid w:val="009569B7"/>
    <w:rsid w:val="00956BC6"/>
    <w:rsid w:val="00956E5D"/>
    <w:rsid w:val="00956EE7"/>
    <w:rsid w:val="0095769E"/>
    <w:rsid w:val="00957C03"/>
    <w:rsid w:val="00957D2F"/>
    <w:rsid w:val="00957FAB"/>
    <w:rsid w:val="00960103"/>
    <w:rsid w:val="009605BB"/>
    <w:rsid w:val="00960E74"/>
    <w:rsid w:val="0096139F"/>
    <w:rsid w:val="0096155C"/>
    <w:rsid w:val="00961606"/>
    <w:rsid w:val="009616FC"/>
    <w:rsid w:val="009620F9"/>
    <w:rsid w:val="00963048"/>
    <w:rsid w:val="0096363C"/>
    <w:rsid w:val="009636E6"/>
    <w:rsid w:val="00963D90"/>
    <w:rsid w:val="009642AE"/>
    <w:rsid w:val="009646E1"/>
    <w:rsid w:val="00964A3E"/>
    <w:rsid w:val="00964C23"/>
    <w:rsid w:val="00964EF5"/>
    <w:rsid w:val="00965228"/>
    <w:rsid w:val="0096546F"/>
    <w:rsid w:val="00965569"/>
    <w:rsid w:val="0096590F"/>
    <w:rsid w:val="00965BAF"/>
    <w:rsid w:val="00965E15"/>
    <w:rsid w:val="0096724F"/>
    <w:rsid w:val="009674C5"/>
    <w:rsid w:val="009678C0"/>
    <w:rsid w:val="009679CD"/>
    <w:rsid w:val="00967B25"/>
    <w:rsid w:val="00967D62"/>
    <w:rsid w:val="00967EC4"/>
    <w:rsid w:val="00967F83"/>
    <w:rsid w:val="009700DC"/>
    <w:rsid w:val="00970248"/>
    <w:rsid w:val="009708DE"/>
    <w:rsid w:val="00970A00"/>
    <w:rsid w:val="00970D5C"/>
    <w:rsid w:val="00971326"/>
    <w:rsid w:val="009717AA"/>
    <w:rsid w:val="00971EE0"/>
    <w:rsid w:val="00973154"/>
    <w:rsid w:val="009731F7"/>
    <w:rsid w:val="00973291"/>
    <w:rsid w:val="00973479"/>
    <w:rsid w:val="009738AE"/>
    <w:rsid w:val="00973B1B"/>
    <w:rsid w:val="00973F91"/>
    <w:rsid w:val="00974852"/>
    <w:rsid w:val="00974A96"/>
    <w:rsid w:val="00974D3F"/>
    <w:rsid w:val="00974F3C"/>
    <w:rsid w:val="009751B5"/>
    <w:rsid w:val="0097573C"/>
    <w:rsid w:val="00975C82"/>
    <w:rsid w:val="00975C9A"/>
    <w:rsid w:val="00975CC5"/>
    <w:rsid w:val="00975E45"/>
    <w:rsid w:val="0097621A"/>
    <w:rsid w:val="00976B38"/>
    <w:rsid w:val="0097707E"/>
    <w:rsid w:val="009779B4"/>
    <w:rsid w:val="00980247"/>
    <w:rsid w:val="009804C2"/>
    <w:rsid w:val="00980771"/>
    <w:rsid w:val="00980AEB"/>
    <w:rsid w:val="00980BC3"/>
    <w:rsid w:val="00980CC9"/>
    <w:rsid w:val="00980F37"/>
    <w:rsid w:val="00980FA3"/>
    <w:rsid w:val="009810A6"/>
    <w:rsid w:val="0098186B"/>
    <w:rsid w:val="009818CB"/>
    <w:rsid w:val="009819F3"/>
    <w:rsid w:val="00981DEB"/>
    <w:rsid w:val="00982555"/>
    <w:rsid w:val="0098292D"/>
    <w:rsid w:val="00982A07"/>
    <w:rsid w:val="00982D4A"/>
    <w:rsid w:val="00983662"/>
    <w:rsid w:val="00983F74"/>
    <w:rsid w:val="00984752"/>
    <w:rsid w:val="009847CA"/>
    <w:rsid w:val="00984A98"/>
    <w:rsid w:val="00984ADE"/>
    <w:rsid w:val="0098592E"/>
    <w:rsid w:val="00985967"/>
    <w:rsid w:val="0098611F"/>
    <w:rsid w:val="009861CE"/>
    <w:rsid w:val="0098628E"/>
    <w:rsid w:val="009865E1"/>
    <w:rsid w:val="00986693"/>
    <w:rsid w:val="00986A0A"/>
    <w:rsid w:val="00987DFA"/>
    <w:rsid w:val="0099004E"/>
    <w:rsid w:val="0099046A"/>
    <w:rsid w:val="00990696"/>
    <w:rsid w:val="0099078B"/>
    <w:rsid w:val="0099097C"/>
    <w:rsid w:val="00990A23"/>
    <w:rsid w:val="00990C2F"/>
    <w:rsid w:val="0099106C"/>
    <w:rsid w:val="009912E2"/>
    <w:rsid w:val="009912F3"/>
    <w:rsid w:val="00991417"/>
    <w:rsid w:val="00991479"/>
    <w:rsid w:val="0099155B"/>
    <w:rsid w:val="00991E52"/>
    <w:rsid w:val="00991F7B"/>
    <w:rsid w:val="009920A1"/>
    <w:rsid w:val="009920C7"/>
    <w:rsid w:val="0099222B"/>
    <w:rsid w:val="0099264E"/>
    <w:rsid w:val="00992B6E"/>
    <w:rsid w:val="00992CE6"/>
    <w:rsid w:val="0099310A"/>
    <w:rsid w:val="009936D6"/>
    <w:rsid w:val="00993726"/>
    <w:rsid w:val="0099376C"/>
    <w:rsid w:val="00993886"/>
    <w:rsid w:val="00993A0D"/>
    <w:rsid w:val="00993C66"/>
    <w:rsid w:val="00994113"/>
    <w:rsid w:val="0099421D"/>
    <w:rsid w:val="00994324"/>
    <w:rsid w:val="00994809"/>
    <w:rsid w:val="0099480C"/>
    <w:rsid w:val="009954A7"/>
    <w:rsid w:val="00995B2A"/>
    <w:rsid w:val="00995BA6"/>
    <w:rsid w:val="00995EC4"/>
    <w:rsid w:val="0099607B"/>
    <w:rsid w:val="009962E1"/>
    <w:rsid w:val="00996602"/>
    <w:rsid w:val="00996AFE"/>
    <w:rsid w:val="00996B89"/>
    <w:rsid w:val="00996FC5"/>
    <w:rsid w:val="00997077"/>
    <w:rsid w:val="00997117"/>
    <w:rsid w:val="009972E9"/>
    <w:rsid w:val="0099739E"/>
    <w:rsid w:val="00997459"/>
    <w:rsid w:val="009976BF"/>
    <w:rsid w:val="009978FB"/>
    <w:rsid w:val="00997BFF"/>
    <w:rsid w:val="00997C71"/>
    <w:rsid w:val="00997C75"/>
    <w:rsid w:val="00997CD3"/>
    <w:rsid w:val="00997D0C"/>
    <w:rsid w:val="009A0271"/>
    <w:rsid w:val="009A0662"/>
    <w:rsid w:val="009A0969"/>
    <w:rsid w:val="009A0C2F"/>
    <w:rsid w:val="009A0CC6"/>
    <w:rsid w:val="009A0FDE"/>
    <w:rsid w:val="009A110B"/>
    <w:rsid w:val="009A13AD"/>
    <w:rsid w:val="009A16BF"/>
    <w:rsid w:val="009A1757"/>
    <w:rsid w:val="009A18C0"/>
    <w:rsid w:val="009A1A9B"/>
    <w:rsid w:val="009A1E41"/>
    <w:rsid w:val="009A1FC9"/>
    <w:rsid w:val="009A2106"/>
    <w:rsid w:val="009A262A"/>
    <w:rsid w:val="009A26A9"/>
    <w:rsid w:val="009A28C5"/>
    <w:rsid w:val="009A28D4"/>
    <w:rsid w:val="009A293E"/>
    <w:rsid w:val="009A29E2"/>
    <w:rsid w:val="009A29F2"/>
    <w:rsid w:val="009A2E79"/>
    <w:rsid w:val="009A3091"/>
    <w:rsid w:val="009A3503"/>
    <w:rsid w:val="009A370A"/>
    <w:rsid w:val="009A3ED8"/>
    <w:rsid w:val="009A3F43"/>
    <w:rsid w:val="009A403F"/>
    <w:rsid w:val="009A4318"/>
    <w:rsid w:val="009A4500"/>
    <w:rsid w:val="009A46DB"/>
    <w:rsid w:val="009A4853"/>
    <w:rsid w:val="009A49E3"/>
    <w:rsid w:val="009A4C70"/>
    <w:rsid w:val="009A4EBC"/>
    <w:rsid w:val="009A4FAE"/>
    <w:rsid w:val="009A56AA"/>
    <w:rsid w:val="009A57CA"/>
    <w:rsid w:val="009A57F0"/>
    <w:rsid w:val="009A5B62"/>
    <w:rsid w:val="009A5E22"/>
    <w:rsid w:val="009A5E9B"/>
    <w:rsid w:val="009A5FA8"/>
    <w:rsid w:val="009A6035"/>
    <w:rsid w:val="009A6601"/>
    <w:rsid w:val="009A66D5"/>
    <w:rsid w:val="009A6AC2"/>
    <w:rsid w:val="009B01DB"/>
    <w:rsid w:val="009B02A1"/>
    <w:rsid w:val="009B03BE"/>
    <w:rsid w:val="009B0618"/>
    <w:rsid w:val="009B0934"/>
    <w:rsid w:val="009B0C41"/>
    <w:rsid w:val="009B1109"/>
    <w:rsid w:val="009B15BC"/>
    <w:rsid w:val="009B1778"/>
    <w:rsid w:val="009B198C"/>
    <w:rsid w:val="009B1DEC"/>
    <w:rsid w:val="009B2010"/>
    <w:rsid w:val="009B20C2"/>
    <w:rsid w:val="009B231B"/>
    <w:rsid w:val="009B2426"/>
    <w:rsid w:val="009B266C"/>
    <w:rsid w:val="009B2CEC"/>
    <w:rsid w:val="009B2DEE"/>
    <w:rsid w:val="009B2FEF"/>
    <w:rsid w:val="009B3229"/>
    <w:rsid w:val="009B3231"/>
    <w:rsid w:val="009B354B"/>
    <w:rsid w:val="009B3706"/>
    <w:rsid w:val="009B3CDA"/>
    <w:rsid w:val="009B3F42"/>
    <w:rsid w:val="009B42E0"/>
    <w:rsid w:val="009B43E3"/>
    <w:rsid w:val="009B484E"/>
    <w:rsid w:val="009B4955"/>
    <w:rsid w:val="009B4A34"/>
    <w:rsid w:val="009B4FE1"/>
    <w:rsid w:val="009B5119"/>
    <w:rsid w:val="009B543E"/>
    <w:rsid w:val="009B55C4"/>
    <w:rsid w:val="009B5647"/>
    <w:rsid w:val="009B5A10"/>
    <w:rsid w:val="009B5AE7"/>
    <w:rsid w:val="009B5BAC"/>
    <w:rsid w:val="009B5C07"/>
    <w:rsid w:val="009B61AA"/>
    <w:rsid w:val="009B622B"/>
    <w:rsid w:val="009B62DA"/>
    <w:rsid w:val="009B6658"/>
    <w:rsid w:val="009B666C"/>
    <w:rsid w:val="009B69F5"/>
    <w:rsid w:val="009B6B9D"/>
    <w:rsid w:val="009B6C09"/>
    <w:rsid w:val="009B7031"/>
    <w:rsid w:val="009B788C"/>
    <w:rsid w:val="009B7B31"/>
    <w:rsid w:val="009B7F3E"/>
    <w:rsid w:val="009C0455"/>
    <w:rsid w:val="009C0A77"/>
    <w:rsid w:val="009C0B78"/>
    <w:rsid w:val="009C0D44"/>
    <w:rsid w:val="009C0E97"/>
    <w:rsid w:val="009C1359"/>
    <w:rsid w:val="009C1530"/>
    <w:rsid w:val="009C1941"/>
    <w:rsid w:val="009C1961"/>
    <w:rsid w:val="009C19C5"/>
    <w:rsid w:val="009C1B25"/>
    <w:rsid w:val="009C1F77"/>
    <w:rsid w:val="009C2676"/>
    <w:rsid w:val="009C2721"/>
    <w:rsid w:val="009C28E1"/>
    <w:rsid w:val="009C2D73"/>
    <w:rsid w:val="009C2D76"/>
    <w:rsid w:val="009C330F"/>
    <w:rsid w:val="009C343A"/>
    <w:rsid w:val="009C3449"/>
    <w:rsid w:val="009C3AE6"/>
    <w:rsid w:val="009C3AFD"/>
    <w:rsid w:val="009C4104"/>
    <w:rsid w:val="009C41DF"/>
    <w:rsid w:val="009C4262"/>
    <w:rsid w:val="009C4624"/>
    <w:rsid w:val="009C4AD7"/>
    <w:rsid w:val="009C52B3"/>
    <w:rsid w:val="009C5414"/>
    <w:rsid w:val="009C6053"/>
    <w:rsid w:val="009C63DE"/>
    <w:rsid w:val="009C6607"/>
    <w:rsid w:val="009C67F7"/>
    <w:rsid w:val="009C6AE2"/>
    <w:rsid w:val="009C764C"/>
    <w:rsid w:val="009C7673"/>
    <w:rsid w:val="009C767F"/>
    <w:rsid w:val="009C7D03"/>
    <w:rsid w:val="009C7F73"/>
    <w:rsid w:val="009D047A"/>
    <w:rsid w:val="009D04A4"/>
    <w:rsid w:val="009D0BF9"/>
    <w:rsid w:val="009D0D4D"/>
    <w:rsid w:val="009D223F"/>
    <w:rsid w:val="009D23B5"/>
    <w:rsid w:val="009D2497"/>
    <w:rsid w:val="009D2596"/>
    <w:rsid w:val="009D28A5"/>
    <w:rsid w:val="009D2986"/>
    <w:rsid w:val="009D31D2"/>
    <w:rsid w:val="009D34E4"/>
    <w:rsid w:val="009D3711"/>
    <w:rsid w:val="009D393A"/>
    <w:rsid w:val="009D3D37"/>
    <w:rsid w:val="009D3E03"/>
    <w:rsid w:val="009D4057"/>
    <w:rsid w:val="009D41C9"/>
    <w:rsid w:val="009D42A8"/>
    <w:rsid w:val="009D4485"/>
    <w:rsid w:val="009D4D25"/>
    <w:rsid w:val="009D4D8D"/>
    <w:rsid w:val="009D50B1"/>
    <w:rsid w:val="009D535B"/>
    <w:rsid w:val="009D56CA"/>
    <w:rsid w:val="009D5D74"/>
    <w:rsid w:val="009D642E"/>
    <w:rsid w:val="009D6A60"/>
    <w:rsid w:val="009D6B9B"/>
    <w:rsid w:val="009D6BEC"/>
    <w:rsid w:val="009D6CA1"/>
    <w:rsid w:val="009D7523"/>
    <w:rsid w:val="009D77CF"/>
    <w:rsid w:val="009D78A9"/>
    <w:rsid w:val="009D78EB"/>
    <w:rsid w:val="009D7B32"/>
    <w:rsid w:val="009D7E7A"/>
    <w:rsid w:val="009E0129"/>
    <w:rsid w:val="009E026A"/>
    <w:rsid w:val="009E0360"/>
    <w:rsid w:val="009E0771"/>
    <w:rsid w:val="009E0D1F"/>
    <w:rsid w:val="009E0EF9"/>
    <w:rsid w:val="009E0F1F"/>
    <w:rsid w:val="009E105B"/>
    <w:rsid w:val="009E1246"/>
    <w:rsid w:val="009E1446"/>
    <w:rsid w:val="009E1731"/>
    <w:rsid w:val="009E1766"/>
    <w:rsid w:val="009E182B"/>
    <w:rsid w:val="009E1871"/>
    <w:rsid w:val="009E1A5B"/>
    <w:rsid w:val="009E1AFC"/>
    <w:rsid w:val="009E1EC8"/>
    <w:rsid w:val="009E28A9"/>
    <w:rsid w:val="009E2BAB"/>
    <w:rsid w:val="009E31BE"/>
    <w:rsid w:val="009E35DA"/>
    <w:rsid w:val="009E3A84"/>
    <w:rsid w:val="009E4104"/>
    <w:rsid w:val="009E42B3"/>
    <w:rsid w:val="009E46A1"/>
    <w:rsid w:val="009E499E"/>
    <w:rsid w:val="009E4AED"/>
    <w:rsid w:val="009E509A"/>
    <w:rsid w:val="009E510E"/>
    <w:rsid w:val="009E55B8"/>
    <w:rsid w:val="009E57FD"/>
    <w:rsid w:val="009E5D43"/>
    <w:rsid w:val="009E5E05"/>
    <w:rsid w:val="009E61BF"/>
    <w:rsid w:val="009E665A"/>
    <w:rsid w:val="009E6705"/>
    <w:rsid w:val="009E6735"/>
    <w:rsid w:val="009E6CE2"/>
    <w:rsid w:val="009E6EAE"/>
    <w:rsid w:val="009E7588"/>
    <w:rsid w:val="009E79AA"/>
    <w:rsid w:val="009E79DB"/>
    <w:rsid w:val="009E7BF8"/>
    <w:rsid w:val="009F0C16"/>
    <w:rsid w:val="009F0CAF"/>
    <w:rsid w:val="009F0D99"/>
    <w:rsid w:val="009F136F"/>
    <w:rsid w:val="009F151E"/>
    <w:rsid w:val="009F1708"/>
    <w:rsid w:val="009F1A74"/>
    <w:rsid w:val="009F1E7D"/>
    <w:rsid w:val="009F20BB"/>
    <w:rsid w:val="009F2125"/>
    <w:rsid w:val="009F2551"/>
    <w:rsid w:val="009F2810"/>
    <w:rsid w:val="009F2D10"/>
    <w:rsid w:val="009F2DA5"/>
    <w:rsid w:val="009F3011"/>
    <w:rsid w:val="009F3A24"/>
    <w:rsid w:val="009F4828"/>
    <w:rsid w:val="009F489B"/>
    <w:rsid w:val="009F4ABE"/>
    <w:rsid w:val="009F52BC"/>
    <w:rsid w:val="009F5317"/>
    <w:rsid w:val="009F572A"/>
    <w:rsid w:val="009F62CE"/>
    <w:rsid w:val="009F6EEE"/>
    <w:rsid w:val="009F787D"/>
    <w:rsid w:val="009F7AD3"/>
    <w:rsid w:val="009F7E6E"/>
    <w:rsid w:val="00A00169"/>
    <w:rsid w:val="00A002B3"/>
    <w:rsid w:val="00A003EB"/>
    <w:rsid w:val="00A004AD"/>
    <w:rsid w:val="00A006BC"/>
    <w:rsid w:val="00A008F7"/>
    <w:rsid w:val="00A01228"/>
    <w:rsid w:val="00A02094"/>
    <w:rsid w:val="00A02191"/>
    <w:rsid w:val="00A0222F"/>
    <w:rsid w:val="00A0251E"/>
    <w:rsid w:val="00A025BC"/>
    <w:rsid w:val="00A02604"/>
    <w:rsid w:val="00A02636"/>
    <w:rsid w:val="00A02674"/>
    <w:rsid w:val="00A026E2"/>
    <w:rsid w:val="00A02977"/>
    <w:rsid w:val="00A02E49"/>
    <w:rsid w:val="00A03166"/>
    <w:rsid w:val="00A032F4"/>
    <w:rsid w:val="00A034FA"/>
    <w:rsid w:val="00A03515"/>
    <w:rsid w:val="00A03616"/>
    <w:rsid w:val="00A03B30"/>
    <w:rsid w:val="00A03CE0"/>
    <w:rsid w:val="00A03E02"/>
    <w:rsid w:val="00A04256"/>
    <w:rsid w:val="00A04442"/>
    <w:rsid w:val="00A04606"/>
    <w:rsid w:val="00A048EF"/>
    <w:rsid w:val="00A04A28"/>
    <w:rsid w:val="00A04F34"/>
    <w:rsid w:val="00A0505C"/>
    <w:rsid w:val="00A05E30"/>
    <w:rsid w:val="00A063F1"/>
    <w:rsid w:val="00A06ABF"/>
    <w:rsid w:val="00A06E96"/>
    <w:rsid w:val="00A06FD1"/>
    <w:rsid w:val="00A07324"/>
    <w:rsid w:val="00A07392"/>
    <w:rsid w:val="00A07CFC"/>
    <w:rsid w:val="00A104B9"/>
    <w:rsid w:val="00A10B19"/>
    <w:rsid w:val="00A10C01"/>
    <w:rsid w:val="00A10C53"/>
    <w:rsid w:val="00A110E9"/>
    <w:rsid w:val="00A113A1"/>
    <w:rsid w:val="00A1146D"/>
    <w:rsid w:val="00A1185D"/>
    <w:rsid w:val="00A1214B"/>
    <w:rsid w:val="00A1218E"/>
    <w:rsid w:val="00A12717"/>
    <w:rsid w:val="00A1286F"/>
    <w:rsid w:val="00A12DB5"/>
    <w:rsid w:val="00A12E6F"/>
    <w:rsid w:val="00A13219"/>
    <w:rsid w:val="00A132FF"/>
    <w:rsid w:val="00A13867"/>
    <w:rsid w:val="00A144D2"/>
    <w:rsid w:val="00A145CD"/>
    <w:rsid w:val="00A149E7"/>
    <w:rsid w:val="00A14AF3"/>
    <w:rsid w:val="00A14D06"/>
    <w:rsid w:val="00A14DE9"/>
    <w:rsid w:val="00A14F75"/>
    <w:rsid w:val="00A1540C"/>
    <w:rsid w:val="00A157E4"/>
    <w:rsid w:val="00A1591F"/>
    <w:rsid w:val="00A15C5A"/>
    <w:rsid w:val="00A15C8A"/>
    <w:rsid w:val="00A1600A"/>
    <w:rsid w:val="00A1606E"/>
    <w:rsid w:val="00A1607F"/>
    <w:rsid w:val="00A161AE"/>
    <w:rsid w:val="00A1623A"/>
    <w:rsid w:val="00A163DA"/>
    <w:rsid w:val="00A165B8"/>
    <w:rsid w:val="00A16F9F"/>
    <w:rsid w:val="00A1707A"/>
    <w:rsid w:val="00A1762C"/>
    <w:rsid w:val="00A202E6"/>
    <w:rsid w:val="00A20391"/>
    <w:rsid w:val="00A20DA8"/>
    <w:rsid w:val="00A20E80"/>
    <w:rsid w:val="00A20FAD"/>
    <w:rsid w:val="00A2115C"/>
    <w:rsid w:val="00A21257"/>
    <w:rsid w:val="00A217DE"/>
    <w:rsid w:val="00A2197C"/>
    <w:rsid w:val="00A21A7F"/>
    <w:rsid w:val="00A21D2A"/>
    <w:rsid w:val="00A221B9"/>
    <w:rsid w:val="00A223BC"/>
    <w:rsid w:val="00A22B76"/>
    <w:rsid w:val="00A22CA2"/>
    <w:rsid w:val="00A22F1F"/>
    <w:rsid w:val="00A22FD8"/>
    <w:rsid w:val="00A234C7"/>
    <w:rsid w:val="00A23F68"/>
    <w:rsid w:val="00A24079"/>
    <w:rsid w:val="00A246DD"/>
    <w:rsid w:val="00A24BFF"/>
    <w:rsid w:val="00A24FDD"/>
    <w:rsid w:val="00A25132"/>
    <w:rsid w:val="00A251D4"/>
    <w:rsid w:val="00A2617A"/>
    <w:rsid w:val="00A2649E"/>
    <w:rsid w:val="00A265A9"/>
    <w:rsid w:val="00A265E8"/>
    <w:rsid w:val="00A26693"/>
    <w:rsid w:val="00A2696C"/>
    <w:rsid w:val="00A26BE2"/>
    <w:rsid w:val="00A26C63"/>
    <w:rsid w:val="00A26FCD"/>
    <w:rsid w:val="00A272C6"/>
    <w:rsid w:val="00A27D21"/>
    <w:rsid w:val="00A27E75"/>
    <w:rsid w:val="00A304FE"/>
    <w:rsid w:val="00A3067D"/>
    <w:rsid w:val="00A31098"/>
    <w:rsid w:val="00A31419"/>
    <w:rsid w:val="00A31A6B"/>
    <w:rsid w:val="00A32355"/>
    <w:rsid w:val="00A324FE"/>
    <w:rsid w:val="00A32BED"/>
    <w:rsid w:val="00A32BEF"/>
    <w:rsid w:val="00A33078"/>
    <w:rsid w:val="00A331F5"/>
    <w:rsid w:val="00A33536"/>
    <w:rsid w:val="00A33B5F"/>
    <w:rsid w:val="00A33BC1"/>
    <w:rsid w:val="00A33C14"/>
    <w:rsid w:val="00A34555"/>
    <w:rsid w:val="00A34AC0"/>
    <w:rsid w:val="00A34EEA"/>
    <w:rsid w:val="00A35934"/>
    <w:rsid w:val="00A35A1C"/>
    <w:rsid w:val="00A35DEB"/>
    <w:rsid w:val="00A3655B"/>
    <w:rsid w:val="00A36790"/>
    <w:rsid w:val="00A367FB"/>
    <w:rsid w:val="00A36904"/>
    <w:rsid w:val="00A36C17"/>
    <w:rsid w:val="00A36C48"/>
    <w:rsid w:val="00A36C6C"/>
    <w:rsid w:val="00A36CA4"/>
    <w:rsid w:val="00A36D42"/>
    <w:rsid w:val="00A376D0"/>
    <w:rsid w:val="00A37BB6"/>
    <w:rsid w:val="00A401C9"/>
    <w:rsid w:val="00A403AA"/>
    <w:rsid w:val="00A404A5"/>
    <w:rsid w:val="00A40567"/>
    <w:rsid w:val="00A40688"/>
    <w:rsid w:val="00A40708"/>
    <w:rsid w:val="00A40955"/>
    <w:rsid w:val="00A4096C"/>
    <w:rsid w:val="00A40EDF"/>
    <w:rsid w:val="00A413B4"/>
    <w:rsid w:val="00A41637"/>
    <w:rsid w:val="00A41866"/>
    <w:rsid w:val="00A41B74"/>
    <w:rsid w:val="00A41E19"/>
    <w:rsid w:val="00A42095"/>
    <w:rsid w:val="00A422F5"/>
    <w:rsid w:val="00A426D0"/>
    <w:rsid w:val="00A429ED"/>
    <w:rsid w:val="00A42F7A"/>
    <w:rsid w:val="00A4319D"/>
    <w:rsid w:val="00A43B60"/>
    <w:rsid w:val="00A43CA4"/>
    <w:rsid w:val="00A43EB4"/>
    <w:rsid w:val="00A4413C"/>
    <w:rsid w:val="00A441A0"/>
    <w:rsid w:val="00A441D2"/>
    <w:rsid w:val="00A44AE9"/>
    <w:rsid w:val="00A44BC7"/>
    <w:rsid w:val="00A44EA3"/>
    <w:rsid w:val="00A44FED"/>
    <w:rsid w:val="00A45079"/>
    <w:rsid w:val="00A4595C"/>
    <w:rsid w:val="00A46B24"/>
    <w:rsid w:val="00A46BFF"/>
    <w:rsid w:val="00A47104"/>
    <w:rsid w:val="00A47119"/>
    <w:rsid w:val="00A505A1"/>
    <w:rsid w:val="00A5080D"/>
    <w:rsid w:val="00A50919"/>
    <w:rsid w:val="00A50927"/>
    <w:rsid w:val="00A50C9F"/>
    <w:rsid w:val="00A51165"/>
    <w:rsid w:val="00A51942"/>
    <w:rsid w:val="00A52404"/>
    <w:rsid w:val="00A52BA7"/>
    <w:rsid w:val="00A52F52"/>
    <w:rsid w:val="00A532A4"/>
    <w:rsid w:val="00A5338C"/>
    <w:rsid w:val="00A534F9"/>
    <w:rsid w:val="00A536A5"/>
    <w:rsid w:val="00A53767"/>
    <w:rsid w:val="00A53A52"/>
    <w:rsid w:val="00A53B1E"/>
    <w:rsid w:val="00A53F7E"/>
    <w:rsid w:val="00A53FBE"/>
    <w:rsid w:val="00A540A3"/>
    <w:rsid w:val="00A54131"/>
    <w:rsid w:val="00A546B7"/>
    <w:rsid w:val="00A548C6"/>
    <w:rsid w:val="00A54A27"/>
    <w:rsid w:val="00A54ABE"/>
    <w:rsid w:val="00A54F73"/>
    <w:rsid w:val="00A55316"/>
    <w:rsid w:val="00A55463"/>
    <w:rsid w:val="00A5570B"/>
    <w:rsid w:val="00A55886"/>
    <w:rsid w:val="00A55CA7"/>
    <w:rsid w:val="00A56E2D"/>
    <w:rsid w:val="00A56EA0"/>
    <w:rsid w:val="00A56ED5"/>
    <w:rsid w:val="00A570B7"/>
    <w:rsid w:val="00A572AC"/>
    <w:rsid w:val="00A5794D"/>
    <w:rsid w:val="00A57A66"/>
    <w:rsid w:val="00A57BEF"/>
    <w:rsid w:val="00A57CFA"/>
    <w:rsid w:val="00A57F8D"/>
    <w:rsid w:val="00A604ED"/>
    <w:rsid w:val="00A6072A"/>
    <w:rsid w:val="00A607EF"/>
    <w:rsid w:val="00A61670"/>
    <w:rsid w:val="00A61D93"/>
    <w:rsid w:val="00A61EC1"/>
    <w:rsid w:val="00A61EC8"/>
    <w:rsid w:val="00A62078"/>
    <w:rsid w:val="00A62301"/>
    <w:rsid w:val="00A6252B"/>
    <w:rsid w:val="00A62A0F"/>
    <w:rsid w:val="00A62B86"/>
    <w:rsid w:val="00A6353F"/>
    <w:rsid w:val="00A63570"/>
    <w:rsid w:val="00A6392B"/>
    <w:rsid w:val="00A639ED"/>
    <w:rsid w:val="00A64245"/>
    <w:rsid w:val="00A64B24"/>
    <w:rsid w:val="00A64CB0"/>
    <w:rsid w:val="00A64D59"/>
    <w:rsid w:val="00A65439"/>
    <w:rsid w:val="00A65D52"/>
    <w:rsid w:val="00A660F7"/>
    <w:rsid w:val="00A661E3"/>
    <w:rsid w:val="00A6680A"/>
    <w:rsid w:val="00A668CD"/>
    <w:rsid w:val="00A66F0A"/>
    <w:rsid w:val="00A67919"/>
    <w:rsid w:val="00A67A9B"/>
    <w:rsid w:val="00A67C0F"/>
    <w:rsid w:val="00A67FBD"/>
    <w:rsid w:val="00A70529"/>
    <w:rsid w:val="00A70979"/>
    <w:rsid w:val="00A70A9F"/>
    <w:rsid w:val="00A70CA3"/>
    <w:rsid w:val="00A713D4"/>
    <w:rsid w:val="00A71878"/>
    <w:rsid w:val="00A71D42"/>
    <w:rsid w:val="00A71DC6"/>
    <w:rsid w:val="00A721B9"/>
    <w:rsid w:val="00A7254A"/>
    <w:rsid w:val="00A72571"/>
    <w:rsid w:val="00A72A05"/>
    <w:rsid w:val="00A72A0C"/>
    <w:rsid w:val="00A72A4B"/>
    <w:rsid w:val="00A72C57"/>
    <w:rsid w:val="00A73442"/>
    <w:rsid w:val="00A73904"/>
    <w:rsid w:val="00A73D03"/>
    <w:rsid w:val="00A740ED"/>
    <w:rsid w:val="00A74183"/>
    <w:rsid w:val="00A741C4"/>
    <w:rsid w:val="00A744B3"/>
    <w:rsid w:val="00A74609"/>
    <w:rsid w:val="00A7490A"/>
    <w:rsid w:val="00A75888"/>
    <w:rsid w:val="00A75A81"/>
    <w:rsid w:val="00A75C31"/>
    <w:rsid w:val="00A75E45"/>
    <w:rsid w:val="00A7627F"/>
    <w:rsid w:val="00A7628C"/>
    <w:rsid w:val="00A762EB"/>
    <w:rsid w:val="00A76A3E"/>
    <w:rsid w:val="00A76B5C"/>
    <w:rsid w:val="00A76FFD"/>
    <w:rsid w:val="00A7719C"/>
    <w:rsid w:val="00A772B1"/>
    <w:rsid w:val="00A7763D"/>
    <w:rsid w:val="00A80165"/>
    <w:rsid w:val="00A80A45"/>
    <w:rsid w:val="00A8118B"/>
    <w:rsid w:val="00A811C6"/>
    <w:rsid w:val="00A8182D"/>
    <w:rsid w:val="00A81A64"/>
    <w:rsid w:val="00A8245A"/>
    <w:rsid w:val="00A82E1E"/>
    <w:rsid w:val="00A83454"/>
    <w:rsid w:val="00A835F0"/>
    <w:rsid w:val="00A8374C"/>
    <w:rsid w:val="00A838DB"/>
    <w:rsid w:val="00A83A14"/>
    <w:rsid w:val="00A83A57"/>
    <w:rsid w:val="00A840BB"/>
    <w:rsid w:val="00A84121"/>
    <w:rsid w:val="00A84430"/>
    <w:rsid w:val="00A84A31"/>
    <w:rsid w:val="00A84C17"/>
    <w:rsid w:val="00A852C3"/>
    <w:rsid w:val="00A85301"/>
    <w:rsid w:val="00A86164"/>
    <w:rsid w:val="00A86187"/>
    <w:rsid w:val="00A8655C"/>
    <w:rsid w:val="00A8673E"/>
    <w:rsid w:val="00A86EC7"/>
    <w:rsid w:val="00A8722D"/>
    <w:rsid w:val="00A877B0"/>
    <w:rsid w:val="00A87967"/>
    <w:rsid w:val="00A903D2"/>
    <w:rsid w:val="00A9048A"/>
    <w:rsid w:val="00A90981"/>
    <w:rsid w:val="00A90AB2"/>
    <w:rsid w:val="00A91374"/>
    <w:rsid w:val="00A91588"/>
    <w:rsid w:val="00A918EA"/>
    <w:rsid w:val="00A91A2C"/>
    <w:rsid w:val="00A91B85"/>
    <w:rsid w:val="00A920B1"/>
    <w:rsid w:val="00A927CE"/>
    <w:rsid w:val="00A92AD4"/>
    <w:rsid w:val="00A92C36"/>
    <w:rsid w:val="00A92D5D"/>
    <w:rsid w:val="00A93380"/>
    <w:rsid w:val="00A9372C"/>
    <w:rsid w:val="00A93E44"/>
    <w:rsid w:val="00A94261"/>
    <w:rsid w:val="00A94461"/>
    <w:rsid w:val="00A9487F"/>
    <w:rsid w:val="00A9493D"/>
    <w:rsid w:val="00A94C84"/>
    <w:rsid w:val="00A94F02"/>
    <w:rsid w:val="00A94F5E"/>
    <w:rsid w:val="00A95030"/>
    <w:rsid w:val="00A9508D"/>
    <w:rsid w:val="00A950A4"/>
    <w:rsid w:val="00A952AA"/>
    <w:rsid w:val="00A953D2"/>
    <w:rsid w:val="00A958A4"/>
    <w:rsid w:val="00A958F7"/>
    <w:rsid w:val="00A95CE7"/>
    <w:rsid w:val="00A95DA9"/>
    <w:rsid w:val="00A95F2C"/>
    <w:rsid w:val="00A960FC"/>
    <w:rsid w:val="00A96879"/>
    <w:rsid w:val="00A96896"/>
    <w:rsid w:val="00A96A74"/>
    <w:rsid w:val="00A97886"/>
    <w:rsid w:val="00A979A0"/>
    <w:rsid w:val="00A97D1A"/>
    <w:rsid w:val="00AA00A6"/>
    <w:rsid w:val="00AA0271"/>
    <w:rsid w:val="00AA0298"/>
    <w:rsid w:val="00AA0651"/>
    <w:rsid w:val="00AA07D0"/>
    <w:rsid w:val="00AA0ECA"/>
    <w:rsid w:val="00AA1A9C"/>
    <w:rsid w:val="00AA27BD"/>
    <w:rsid w:val="00AA29B6"/>
    <w:rsid w:val="00AA2CFD"/>
    <w:rsid w:val="00AA348D"/>
    <w:rsid w:val="00AA370D"/>
    <w:rsid w:val="00AA3816"/>
    <w:rsid w:val="00AA3AD4"/>
    <w:rsid w:val="00AA3BFA"/>
    <w:rsid w:val="00AA416E"/>
    <w:rsid w:val="00AA4590"/>
    <w:rsid w:val="00AA47C3"/>
    <w:rsid w:val="00AA481F"/>
    <w:rsid w:val="00AA4F9A"/>
    <w:rsid w:val="00AA4FE5"/>
    <w:rsid w:val="00AA5C3C"/>
    <w:rsid w:val="00AA5D13"/>
    <w:rsid w:val="00AA63E0"/>
    <w:rsid w:val="00AA64BD"/>
    <w:rsid w:val="00AA66D6"/>
    <w:rsid w:val="00AA6C24"/>
    <w:rsid w:val="00AA751D"/>
    <w:rsid w:val="00AA78B9"/>
    <w:rsid w:val="00AA7BA7"/>
    <w:rsid w:val="00AA7E22"/>
    <w:rsid w:val="00AA7E73"/>
    <w:rsid w:val="00AB058D"/>
    <w:rsid w:val="00AB05D8"/>
    <w:rsid w:val="00AB1219"/>
    <w:rsid w:val="00AB1750"/>
    <w:rsid w:val="00AB1812"/>
    <w:rsid w:val="00AB1979"/>
    <w:rsid w:val="00AB1AC8"/>
    <w:rsid w:val="00AB1B41"/>
    <w:rsid w:val="00AB1E52"/>
    <w:rsid w:val="00AB25D9"/>
    <w:rsid w:val="00AB2BCA"/>
    <w:rsid w:val="00AB2CBC"/>
    <w:rsid w:val="00AB37EE"/>
    <w:rsid w:val="00AB3AFF"/>
    <w:rsid w:val="00AB418A"/>
    <w:rsid w:val="00AB447B"/>
    <w:rsid w:val="00AB46FA"/>
    <w:rsid w:val="00AB478D"/>
    <w:rsid w:val="00AB48F0"/>
    <w:rsid w:val="00AB4943"/>
    <w:rsid w:val="00AB4DDA"/>
    <w:rsid w:val="00AB4EE0"/>
    <w:rsid w:val="00AB5276"/>
    <w:rsid w:val="00AB53E1"/>
    <w:rsid w:val="00AB5535"/>
    <w:rsid w:val="00AB621D"/>
    <w:rsid w:val="00AB6C7C"/>
    <w:rsid w:val="00AB7449"/>
    <w:rsid w:val="00AB7488"/>
    <w:rsid w:val="00AB787A"/>
    <w:rsid w:val="00AB7B52"/>
    <w:rsid w:val="00AB7C33"/>
    <w:rsid w:val="00AB7FFC"/>
    <w:rsid w:val="00AC0010"/>
    <w:rsid w:val="00AC039C"/>
    <w:rsid w:val="00AC04DC"/>
    <w:rsid w:val="00AC0A8C"/>
    <w:rsid w:val="00AC1492"/>
    <w:rsid w:val="00AC195F"/>
    <w:rsid w:val="00AC1BCF"/>
    <w:rsid w:val="00AC2314"/>
    <w:rsid w:val="00AC288C"/>
    <w:rsid w:val="00AC296E"/>
    <w:rsid w:val="00AC2CE4"/>
    <w:rsid w:val="00AC30BB"/>
    <w:rsid w:val="00AC30FC"/>
    <w:rsid w:val="00AC3172"/>
    <w:rsid w:val="00AC3371"/>
    <w:rsid w:val="00AC3A9C"/>
    <w:rsid w:val="00AC4B9F"/>
    <w:rsid w:val="00AC4FA5"/>
    <w:rsid w:val="00AC64B5"/>
    <w:rsid w:val="00AC662A"/>
    <w:rsid w:val="00AC67D0"/>
    <w:rsid w:val="00AC6BE3"/>
    <w:rsid w:val="00AC6EA1"/>
    <w:rsid w:val="00AC7508"/>
    <w:rsid w:val="00AC7BA5"/>
    <w:rsid w:val="00AD00A2"/>
    <w:rsid w:val="00AD0407"/>
    <w:rsid w:val="00AD05D5"/>
    <w:rsid w:val="00AD0C01"/>
    <w:rsid w:val="00AD10D7"/>
    <w:rsid w:val="00AD1430"/>
    <w:rsid w:val="00AD1DCA"/>
    <w:rsid w:val="00AD1F0B"/>
    <w:rsid w:val="00AD206F"/>
    <w:rsid w:val="00AD20B1"/>
    <w:rsid w:val="00AD23D5"/>
    <w:rsid w:val="00AD23ED"/>
    <w:rsid w:val="00AD2725"/>
    <w:rsid w:val="00AD2920"/>
    <w:rsid w:val="00AD2C9D"/>
    <w:rsid w:val="00AD300F"/>
    <w:rsid w:val="00AD3515"/>
    <w:rsid w:val="00AD3758"/>
    <w:rsid w:val="00AD3841"/>
    <w:rsid w:val="00AD3AFB"/>
    <w:rsid w:val="00AD402F"/>
    <w:rsid w:val="00AD40BD"/>
    <w:rsid w:val="00AD40E6"/>
    <w:rsid w:val="00AD4129"/>
    <w:rsid w:val="00AD4506"/>
    <w:rsid w:val="00AD4739"/>
    <w:rsid w:val="00AD4996"/>
    <w:rsid w:val="00AD4CD9"/>
    <w:rsid w:val="00AD4FB3"/>
    <w:rsid w:val="00AD5210"/>
    <w:rsid w:val="00AD52AB"/>
    <w:rsid w:val="00AD5772"/>
    <w:rsid w:val="00AD5C4D"/>
    <w:rsid w:val="00AD6159"/>
    <w:rsid w:val="00AD6266"/>
    <w:rsid w:val="00AD67C2"/>
    <w:rsid w:val="00AD6931"/>
    <w:rsid w:val="00AD69DD"/>
    <w:rsid w:val="00AD6A12"/>
    <w:rsid w:val="00AD6B4C"/>
    <w:rsid w:val="00AD6C8A"/>
    <w:rsid w:val="00AD6CD1"/>
    <w:rsid w:val="00AD6EAD"/>
    <w:rsid w:val="00AD73FF"/>
    <w:rsid w:val="00AD7818"/>
    <w:rsid w:val="00AD7F80"/>
    <w:rsid w:val="00AE07FD"/>
    <w:rsid w:val="00AE0CF0"/>
    <w:rsid w:val="00AE0F0D"/>
    <w:rsid w:val="00AE0FD1"/>
    <w:rsid w:val="00AE107D"/>
    <w:rsid w:val="00AE146E"/>
    <w:rsid w:val="00AE1518"/>
    <w:rsid w:val="00AE16B4"/>
    <w:rsid w:val="00AE1965"/>
    <w:rsid w:val="00AE20DB"/>
    <w:rsid w:val="00AE2178"/>
    <w:rsid w:val="00AE24CF"/>
    <w:rsid w:val="00AE27F1"/>
    <w:rsid w:val="00AE2B5C"/>
    <w:rsid w:val="00AE2D83"/>
    <w:rsid w:val="00AE300B"/>
    <w:rsid w:val="00AE30C2"/>
    <w:rsid w:val="00AE3159"/>
    <w:rsid w:val="00AE3232"/>
    <w:rsid w:val="00AE32D7"/>
    <w:rsid w:val="00AE34BF"/>
    <w:rsid w:val="00AE3631"/>
    <w:rsid w:val="00AE397D"/>
    <w:rsid w:val="00AE3A38"/>
    <w:rsid w:val="00AE3D32"/>
    <w:rsid w:val="00AE3E18"/>
    <w:rsid w:val="00AE3FF0"/>
    <w:rsid w:val="00AE4205"/>
    <w:rsid w:val="00AE4908"/>
    <w:rsid w:val="00AE4933"/>
    <w:rsid w:val="00AE49D8"/>
    <w:rsid w:val="00AE4BDC"/>
    <w:rsid w:val="00AE4BFE"/>
    <w:rsid w:val="00AE4D23"/>
    <w:rsid w:val="00AE531F"/>
    <w:rsid w:val="00AE5461"/>
    <w:rsid w:val="00AE54F4"/>
    <w:rsid w:val="00AE5950"/>
    <w:rsid w:val="00AE6453"/>
    <w:rsid w:val="00AE647E"/>
    <w:rsid w:val="00AE718D"/>
    <w:rsid w:val="00AE72F1"/>
    <w:rsid w:val="00AE7364"/>
    <w:rsid w:val="00AE73BC"/>
    <w:rsid w:val="00AE766C"/>
    <w:rsid w:val="00AF035C"/>
    <w:rsid w:val="00AF046C"/>
    <w:rsid w:val="00AF0507"/>
    <w:rsid w:val="00AF0987"/>
    <w:rsid w:val="00AF0D96"/>
    <w:rsid w:val="00AF13C4"/>
    <w:rsid w:val="00AF14C8"/>
    <w:rsid w:val="00AF150D"/>
    <w:rsid w:val="00AF1596"/>
    <w:rsid w:val="00AF19DE"/>
    <w:rsid w:val="00AF1C5C"/>
    <w:rsid w:val="00AF1C9C"/>
    <w:rsid w:val="00AF1D75"/>
    <w:rsid w:val="00AF2617"/>
    <w:rsid w:val="00AF2897"/>
    <w:rsid w:val="00AF351F"/>
    <w:rsid w:val="00AF37AC"/>
    <w:rsid w:val="00AF3808"/>
    <w:rsid w:val="00AF38D8"/>
    <w:rsid w:val="00AF38DA"/>
    <w:rsid w:val="00AF3A1E"/>
    <w:rsid w:val="00AF3AD9"/>
    <w:rsid w:val="00AF3C4B"/>
    <w:rsid w:val="00AF3C64"/>
    <w:rsid w:val="00AF4424"/>
    <w:rsid w:val="00AF4447"/>
    <w:rsid w:val="00AF4925"/>
    <w:rsid w:val="00AF49B4"/>
    <w:rsid w:val="00AF4A14"/>
    <w:rsid w:val="00AF4A2B"/>
    <w:rsid w:val="00AF4DAC"/>
    <w:rsid w:val="00AF4DCB"/>
    <w:rsid w:val="00AF4E82"/>
    <w:rsid w:val="00AF5093"/>
    <w:rsid w:val="00AF53F8"/>
    <w:rsid w:val="00AF5697"/>
    <w:rsid w:val="00AF56C1"/>
    <w:rsid w:val="00AF57B0"/>
    <w:rsid w:val="00AF5B2F"/>
    <w:rsid w:val="00AF5CA2"/>
    <w:rsid w:val="00AF615D"/>
    <w:rsid w:val="00AF6838"/>
    <w:rsid w:val="00AF6A14"/>
    <w:rsid w:val="00AF6AB0"/>
    <w:rsid w:val="00AF78A4"/>
    <w:rsid w:val="00AF7C97"/>
    <w:rsid w:val="00AF7D38"/>
    <w:rsid w:val="00AF7F8A"/>
    <w:rsid w:val="00B00700"/>
    <w:rsid w:val="00B00747"/>
    <w:rsid w:val="00B00E14"/>
    <w:rsid w:val="00B01027"/>
    <w:rsid w:val="00B0139A"/>
    <w:rsid w:val="00B01946"/>
    <w:rsid w:val="00B01B50"/>
    <w:rsid w:val="00B01B87"/>
    <w:rsid w:val="00B01B97"/>
    <w:rsid w:val="00B01DA0"/>
    <w:rsid w:val="00B01EC5"/>
    <w:rsid w:val="00B0212E"/>
    <w:rsid w:val="00B023FC"/>
    <w:rsid w:val="00B02561"/>
    <w:rsid w:val="00B025CE"/>
    <w:rsid w:val="00B026BF"/>
    <w:rsid w:val="00B028A1"/>
    <w:rsid w:val="00B02A0A"/>
    <w:rsid w:val="00B03288"/>
    <w:rsid w:val="00B0373D"/>
    <w:rsid w:val="00B0385A"/>
    <w:rsid w:val="00B03B8D"/>
    <w:rsid w:val="00B042A2"/>
    <w:rsid w:val="00B04439"/>
    <w:rsid w:val="00B045CC"/>
    <w:rsid w:val="00B046E5"/>
    <w:rsid w:val="00B04745"/>
    <w:rsid w:val="00B04B5D"/>
    <w:rsid w:val="00B04D31"/>
    <w:rsid w:val="00B055F0"/>
    <w:rsid w:val="00B0572C"/>
    <w:rsid w:val="00B058B5"/>
    <w:rsid w:val="00B05BD4"/>
    <w:rsid w:val="00B05EFA"/>
    <w:rsid w:val="00B06266"/>
    <w:rsid w:val="00B063AE"/>
    <w:rsid w:val="00B066DD"/>
    <w:rsid w:val="00B068A8"/>
    <w:rsid w:val="00B068BC"/>
    <w:rsid w:val="00B069C2"/>
    <w:rsid w:val="00B06AB3"/>
    <w:rsid w:val="00B06D35"/>
    <w:rsid w:val="00B06D51"/>
    <w:rsid w:val="00B073F5"/>
    <w:rsid w:val="00B079EF"/>
    <w:rsid w:val="00B07C0B"/>
    <w:rsid w:val="00B07E1C"/>
    <w:rsid w:val="00B10339"/>
    <w:rsid w:val="00B10427"/>
    <w:rsid w:val="00B10B65"/>
    <w:rsid w:val="00B10EE9"/>
    <w:rsid w:val="00B115F2"/>
    <w:rsid w:val="00B11601"/>
    <w:rsid w:val="00B11780"/>
    <w:rsid w:val="00B11C46"/>
    <w:rsid w:val="00B11DE9"/>
    <w:rsid w:val="00B11E02"/>
    <w:rsid w:val="00B11E8D"/>
    <w:rsid w:val="00B11E94"/>
    <w:rsid w:val="00B11FC7"/>
    <w:rsid w:val="00B12137"/>
    <w:rsid w:val="00B12483"/>
    <w:rsid w:val="00B12DE0"/>
    <w:rsid w:val="00B12EF2"/>
    <w:rsid w:val="00B13010"/>
    <w:rsid w:val="00B1331E"/>
    <w:rsid w:val="00B13FFC"/>
    <w:rsid w:val="00B14131"/>
    <w:rsid w:val="00B143AF"/>
    <w:rsid w:val="00B14592"/>
    <w:rsid w:val="00B14760"/>
    <w:rsid w:val="00B147E7"/>
    <w:rsid w:val="00B14A67"/>
    <w:rsid w:val="00B14AFD"/>
    <w:rsid w:val="00B14D9F"/>
    <w:rsid w:val="00B14DA6"/>
    <w:rsid w:val="00B14F54"/>
    <w:rsid w:val="00B1519A"/>
    <w:rsid w:val="00B152CF"/>
    <w:rsid w:val="00B1540D"/>
    <w:rsid w:val="00B15E7F"/>
    <w:rsid w:val="00B164DB"/>
    <w:rsid w:val="00B16501"/>
    <w:rsid w:val="00B165BF"/>
    <w:rsid w:val="00B16B49"/>
    <w:rsid w:val="00B16F23"/>
    <w:rsid w:val="00B173F0"/>
    <w:rsid w:val="00B207A2"/>
    <w:rsid w:val="00B20BCE"/>
    <w:rsid w:val="00B20CD9"/>
    <w:rsid w:val="00B20DD0"/>
    <w:rsid w:val="00B21430"/>
    <w:rsid w:val="00B21901"/>
    <w:rsid w:val="00B21944"/>
    <w:rsid w:val="00B21A9E"/>
    <w:rsid w:val="00B21ACE"/>
    <w:rsid w:val="00B21F66"/>
    <w:rsid w:val="00B21FCD"/>
    <w:rsid w:val="00B223CD"/>
    <w:rsid w:val="00B2287D"/>
    <w:rsid w:val="00B22EAF"/>
    <w:rsid w:val="00B22F48"/>
    <w:rsid w:val="00B230D5"/>
    <w:rsid w:val="00B23787"/>
    <w:rsid w:val="00B2449A"/>
    <w:rsid w:val="00B24556"/>
    <w:rsid w:val="00B24FE2"/>
    <w:rsid w:val="00B254EE"/>
    <w:rsid w:val="00B25609"/>
    <w:rsid w:val="00B2585A"/>
    <w:rsid w:val="00B25E81"/>
    <w:rsid w:val="00B26158"/>
    <w:rsid w:val="00B261BE"/>
    <w:rsid w:val="00B2652D"/>
    <w:rsid w:val="00B26C9B"/>
    <w:rsid w:val="00B26F05"/>
    <w:rsid w:val="00B271C3"/>
    <w:rsid w:val="00B2794B"/>
    <w:rsid w:val="00B27B5B"/>
    <w:rsid w:val="00B27C2F"/>
    <w:rsid w:val="00B27E2E"/>
    <w:rsid w:val="00B27E64"/>
    <w:rsid w:val="00B301C5"/>
    <w:rsid w:val="00B3025D"/>
    <w:rsid w:val="00B30334"/>
    <w:rsid w:val="00B3051B"/>
    <w:rsid w:val="00B3055A"/>
    <w:rsid w:val="00B30674"/>
    <w:rsid w:val="00B306F9"/>
    <w:rsid w:val="00B30773"/>
    <w:rsid w:val="00B30AAF"/>
    <w:rsid w:val="00B30BAD"/>
    <w:rsid w:val="00B30D87"/>
    <w:rsid w:val="00B31099"/>
    <w:rsid w:val="00B31531"/>
    <w:rsid w:val="00B31D95"/>
    <w:rsid w:val="00B323D5"/>
    <w:rsid w:val="00B32453"/>
    <w:rsid w:val="00B324B7"/>
    <w:rsid w:val="00B325F2"/>
    <w:rsid w:val="00B32705"/>
    <w:rsid w:val="00B32768"/>
    <w:rsid w:val="00B32B3F"/>
    <w:rsid w:val="00B32BD9"/>
    <w:rsid w:val="00B32CD4"/>
    <w:rsid w:val="00B32D24"/>
    <w:rsid w:val="00B32E29"/>
    <w:rsid w:val="00B32F50"/>
    <w:rsid w:val="00B33215"/>
    <w:rsid w:val="00B33F81"/>
    <w:rsid w:val="00B346C5"/>
    <w:rsid w:val="00B3479D"/>
    <w:rsid w:val="00B34F39"/>
    <w:rsid w:val="00B35C24"/>
    <w:rsid w:val="00B35D78"/>
    <w:rsid w:val="00B36468"/>
    <w:rsid w:val="00B36B3D"/>
    <w:rsid w:val="00B36FB2"/>
    <w:rsid w:val="00B37593"/>
    <w:rsid w:val="00B401EE"/>
    <w:rsid w:val="00B40341"/>
    <w:rsid w:val="00B40395"/>
    <w:rsid w:val="00B40530"/>
    <w:rsid w:val="00B4070A"/>
    <w:rsid w:val="00B41818"/>
    <w:rsid w:val="00B41F70"/>
    <w:rsid w:val="00B42AAC"/>
    <w:rsid w:val="00B42B13"/>
    <w:rsid w:val="00B42C32"/>
    <w:rsid w:val="00B42C7C"/>
    <w:rsid w:val="00B42D72"/>
    <w:rsid w:val="00B42F66"/>
    <w:rsid w:val="00B432C3"/>
    <w:rsid w:val="00B432D4"/>
    <w:rsid w:val="00B434B1"/>
    <w:rsid w:val="00B4428E"/>
    <w:rsid w:val="00B45401"/>
    <w:rsid w:val="00B45510"/>
    <w:rsid w:val="00B4560F"/>
    <w:rsid w:val="00B45616"/>
    <w:rsid w:val="00B46024"/>
    <w:rsid w:val="00B460FC"/>
    <w:rsid w:val="00B4611B"/>
    <w:rsid w:val="00B462FD"/>
    <w:rsid w:val="00B465EF"/>
    <w:rsid w:val="00B46D87"/>
    <w:rsid w:val="00B47BED"/>
    <w:rsid w:val="00B47DA0"/>
    <w:rsid w:val="00B5018A"/>
    <w:rsid w:val="00B50275"/>
    <w:rsid w:val="00B50EAE"/>
    <w:rsid w:val="00B50F9A"/>
    <w:rsid w:val="00B51A70"/>
    <w:rsid w:val="00B51ADD"/>
    <w:rsid w:val="00B51AF8"/>
    <w:rsid w:val="00B51CD1"/>
    <w:rsid w:val="00B51DC3"/>
    <w:rsid w:val="00B51DEA"/>
    <w:rsid w:val="00B51E97"/>
    <w:rsid w:val="00B520FB"/>
    <w:rsid w:val="00B52165"/>
    <w:rsid w:val="00B522CC"/>
    <w:rsid w:val="00B527F3"/>
    <w:rsid w:val="00B528BA"/>
    <w:rsid w:val="00B52B5E"/>
    <w:rsid w:val="00B52CCE"/>
    <w:rsid w:val="00B53163"/>
    <w:rsid w:val="00B532B8"/>
    <w:rsid w:val="00B53835"/>
    <w:rsid w:val="00B53AE3"/>
    <w:rsid w:val="00B53BD7"/>
    <w:rsid w:val="00B53D9A"/>
    <w:rsid w:val="00B53FEF"/>
    <w:rsid w:val="00B54079"/>
    <w:rsid w:val="00B5454B"/>
    <w:rsid w:val="00B5496D"/>
    <w:rsid w:val="00B54AB1"/>
    <w:rsid w:val="00B54D3B"/>
    <w:rsid w:val="00B54E66"/>
    <w:rsid w:val="00B55093"/>
    <w:rsid w:val="00B5568F"/>
    <w:rsid w:val="00B556AA"/>
    <w:rsid w:val="00B557DD"/>
    <w:rsid w:val="00B558CD"/>
    <w:rsid w:val="00B558D9"/>
    <w:rsid w:val="00B5681D"/>
    <w:rsid w:val="00B56BF4"/>
    <w:rsid w:val="00B56C5F"/>
    <w:rsid w:val="00B570FF"/>
    <w:rsid w:val="00B571C7"/>
    <w:rsid w:val="00B572B1"/>
    <w:rsid w:val="00B574DC"/>
    <w:rsid w:val="00B57992"/>
    <w:rsid w:val="00B57A29"/>
    <w:rsid w:val="00B57F9A"/>
    <w:rsid w:val="00B60A51"/>
    <w:rsid w:val="00B6120B"/>
    <w:rsid w:val="00B6120C"/>
    <w:rsid w:val="00B613E2"/>
    <w:rsid w:val="00B61864"/>
    <w:rsid w:val="00B62941"/>
    <w:rsid w:val="00B62C60"/>
    <w:rsid w:val="00B62CE5"/>
    <w:rsid w:val="00B63193"/>
    <w:rsid w:val="00B63461"/>
    <w:rsid w:val="00B636C0"/>
    <w:rsid w:val="00B64035"/>
    <w:rsid w:val="00B64552"/>
    <w:rsid w:val="00B64754"/>
    <w:rsid w:val="00B64931"/>
    <w:rsid w:val="00B6498D"/>
    <w:rsid w:val="00B64AE1"/>
    <w:rsid w:val="00B64B21"/>
    <w:rsid w:val="00B6507E"/>
    <w:rsid w:val="00B6577C"/>
    <w:rsid w:val="00B65EBD"/>
    <w:rsid w:val="00B66035"/>
    <w:rsid w:val="00B660F9"/>
    <w:rsid w:val="00B66284"/>
    <w:rsid w:val="00B662E7"/>
    <w:rsid w:val="00B6634A"/>
    <w:rsid w:val="00B665B5"/>
    <w:rsid w:val="00B667B5"/>
    <w:rsid w:val="00B66BE4"/>
    <w:rsid w:val="00B66C5A"/>
    <w:rsid w:val="00B66CCC"/>
    <w:rsid w:val="00B66CFF"/>
    <w:rsid w:val="00B67507"/>
    <w:rsid w:val="00B67735"/>
    <w:rsid w:val="00B6782C"/>
    <w:rsid w:val="00B67CC8"/>
    <w:rsid w:val="00B70262"/>
    <w:rsid w:val="00B705B5"/>
    <w:rsid w:val="00B7085F"/>
    <w:rsid w:val="00B708E7"/>
    <w:rsid w:val="00B708FE"/>
    <w:rsid w:val="00B70CB5"/>
    <w:rsid w:val="00B70CE5"/>
    <w:rsid w:val="00B70E31"/>
    <w:rsid w:val="00B713B1"/>
    <w:rsid w:val="00B7153B"/>
    <w:rsid w:val="00B7166D"/>
    <w:rsid w:val="00B71998"/>
    <w:rsid w:val="00B71C83"/>
    <w:rsid w:val="00B71EB5"/>
    <w:rsid w:val="00B722A7"/>
    <w:rsid w:val="00B72AAB"/>
    <w:rsid w:val="00B737F5"/>
    <w:rsid w:val="00B73F29"/>
    <w:rsid w:val="00B7436E"/>
    <w:rsid w:val="00B74537"/>
    <w:rsid w:val="00B749FF"/>
    <w:rsid w:val="00B74D7E"/>
    <w:rsid w:val="00B74DD5"/>
    <w:rsid w:val="00B75368"/>
    <w:rsid w:val="00B7537F"/>
    <w:rsid w:val="00B75BC6"/>
    <w:rsid w:val="00B76049"/>
    <w:rsid w:val="00B765EC"/>
    <w:rsid w:val="00B76D0A"/>
    <w:rsid w:val="00B76FEE"/>
    <w:rsid w:val="00B771A0"/>
    <w:rsid w:val="00B772CF"/>
    <w:rsid w:val="00B77CCC"/>
    <w:rsid w:val="00B8053C"/>
    <w:rsid w:val="00B80545"/>
    <w:rsid w:val="00B80774"/>
    <w:rsid w:val="00B8093E"/>
    <w:rsid w:val="00B80DCC"/>
    <w:rsid w:val="00B81069"/>
    <w:rsid w:val="00B811F1"/>
    <w:rsid w:val="00B8166C"/>
    <w:rsid w:val="00B819AC"/>
    <w:rsid w:val="00B81B50"/>
    <w:rsid w:val="00B82246"/>
    <w:rsid w:val="00B82B39"/>
    <w:rsid w:val="00B82CA2"/>
    <w:rsid w:val="00B82F13"/>
    <w:rsid w:val="00B83DAB"/>
    <w:rsid w:val="00B841A8"/>
    <w:rsid w:val="00B84254"/>
    <w:rsid w:val="00B844AD"/>
    <w:rsid w:val="00B844BC"/>
    <w:rsid w:val="00B84724"/>
    <w:rsid w:val="00B84913"/>
    <w:rsid w:val="00B849C6"/>
    <w:rsid w:val="00B84BE6"/>
    <w:rsid w:val="00B84F44"/>
    <w:rsid w:val="00B854DE"/>
    <w:rsid w:val="00B862DA"/>
    <w:rsid w:val="00B8661F"/>
    <w:rsid w:val="00B86843"/>
    <w:rsid w:val="00B869CE"/>
    <w:rsid w:val="00B86A63"/>
    <w:rsid w:val="00B86BAB"/>
    <w:rsid w:val="00B87613"/>
    <w:rsid w:val="00B87C23"/>
    <w:rsid w:val="00B90751"/>
    <w:rsid w:val="00B9131B"/>
    <w:rsid w:val="00B917F8"/>
    <w:rsid w:val="00B91DAB"/>
    <w:rsid w:val="00B91FE9"/>
    <w:rsid w:val="00B91FFA"/>
    <w:rsid w:val="00B925D5"/>
    <w:rsid w:val="00B925F0"/>
    <w:rsid w:val="00B92AAA"/>
    <w:rsid w:val="00B92C08"/>
    <w:rsid w:val="00B92D15"/>
    <w:rsid w:val="00B93459"/>
    <w:rsid w:val="00B9373F"/>
    <w:rsid w:val="00B937F6"/>
    <w:rsid w:val="00B941C5"/>
    <w:rsid w:val="00B9432A"/>
    <w:rsid w:val="00B94D01"/>
    <w:rsid w:val="00B94FBC"/>
    <w:rsid w:val="00B9527A"/>
    <w:rsid w:val="00B959C9"/>
    <w:rsid w:val="00B959CB"/>
    <w:rsid w:val="00B95A05"/>
    <w:rsid w:val="00B95F3C"/>
    <w:rsid w:val="00B96291"/>
    <w:rsid w:val="00B96510"/>
    <w:rsid w:val="00B96C83"/>
    <w:rsid w:val="00B96CA2"/>
    <w:rsid w:val="00B970E8"/>
    <w:rsid w:val="00B9789B"/>
    <w:rsid w:val="00B97928"/>
    <w:rsid w:val="00B97956"/>
    <w:rsid w:val="00B97AA4"/>
    <w:rsid w:val="00B97EBB"/>
    <w:rsid w:val="00B97EE3"/>
    <w:rsid w:val="00BA04FC"/>
    <w:rsid w:val="00BA05CC"/>
    <w:rsid w:val="00BA0659"/>
    <w:rsid w:val="00BA0B28"/>
    <w:rsid w:val="00BA0C06"/>
    <w:rsid w:val="00BA0E96"/>
    <w:rsid w:val="00BA1B9A"/>
    <w:rsid w:val="00BA220A"/>
    <w:rsid w:val="00BA220D"/>
    <w:rsid w:val="00BA2A49"/>
    <w:rsid w:val="00BA2F06"/>
    <w:rsid w:val="00BA317F"/>
    <w:rsid w:val="00BA324A"/>
    <w:rsid w:val="00BA352F"/>
    <w:rsid w:val="00BA3668"/>
    <w:rsid w:val="00BA39F0"/>
    <w:rsid w:val="00BA400F"/>
    <w:rsid w:val="00BA4135"/>
    <w:rsid w:val="00BA43E2"/>
    <w:rsid w:val="00BA46A4"/>
    <w:rsid w:val="00BA4976"/>
    <w:rsid w:val="00BA4A6F"/>
    <w:rsid w:val="00BA4B3B"/>
    <w:rsid w:val="00BA4BDD"/>
    <w:rsid w:val="00BA5656"/>
    <w:rsid w:val="00BA5BFD"/>
    <w:rsid w:val="00BA5E4C"/>
    <w:rsid w:val="00BA6078"/>
    <w:rsid w:val="00BA64BC"/>
    <w:rsid w:val="00BA67C9"/>
    <w:rsid w:val="00BA6990"/>
    <w:rsid w:val="00BA71B8"/>
    <w:rsid w:val="00BA734A"/>
    <w:rsid w:val="00BA7390"/>
    <w:rsid w:val="00BA7470"/>
    <w:rsid w:val="00BA7E65"/>
    <w:rsid w:val="00BA7FF7"/>
    <w:rsid w:val="00BA7FFA"/>
    <w:rsid w:val="00BB022A"/>
    <w:rsid w:val="00BB0362"/>
    <w:rsid w:val="00BB0957"/>
    <w:rsid w:val="00BB0A0D"/>
    <w:rsid w:val="00BB0ABF"/>
    <w:rsid w:val="00BB10F3"/>
    <w:rsid w:val="00BB1284"/>
    <w:rsid w:val="00BB149A"/>
    <w:rsid w:val="00BB1AAC"/>
    <w:rsid w:val="00BB1ADB"/>
    <w:rsid w:val="00BB1AEF"/>
    <w:rsid w:val="00BB236D"/>
    <w:rsid w:val="00BB2AFC"/>
    <w:rsid w:val="00BB2B34"/>
    <w:rsid w:val="00BB2BCD"/>
    <w:rsid w:val="00BB3214"/>
    <w:rsid w:val="00BB3515"/>
    <w:rsid w:val="00BB39E7"/>
    <w:rsid w:val="00BB3B97"/>
    <w:rsid w:val="00BB3C02"/>
    <w:rsid w:val="00BB3F9F"/>
    <w:rsid w:val="00BB44DD"/>
    <w:rsid w:val="00BB4506"/>
    <w:rsid w:val="00BB4581"/>
    <w:rsid w:val="00BB490A"/>
    <w:rsid w:val="00BB4B5D"/>
    <w:rsid w:val="00BB4C59"/>
    <w:rsid w:val="00BB4D09"/>
    <w:rsid w:val="00BB4F50"/>
    <w:rsid w:val="00BB5189"/>
    <w:rsid w:val="00BB56A4"/>
    <w:rsid w:val="00BB5A21"/>
    <w:rsid w:val="00BB5CFF"/>
    <w:rsid w:val="00BB609E"/>
    <w:rsid w:val="00BB648C"/>
    <w:rsid w:val="00BB673F"/>
    <w:rsid w:val="00BB67AA"/>
    <w:rsid w:val="00BB6859"/>
    <w:rsid w:val="00BB6B33"/>
    <w:rsid w:val="00BB711C"/>
    <w:rsid w:val="00BB751E"/>
    <w:rsid w:val="00BB766F"/>
    <w:rsid w:val="00BB7733"/>
    <w:rsid w:val="00BB7911"/>
    <w:rsid w:val="00BB7947"/>
    <w:rsid w:val="00BC04A6"/>
    <w:rsid w:val="00BC05B9"/>
    <w:rsid w:val="00BC0BB3"/>
    <w:rsid w:val="00BC0F48"/>
    <w:rsid w:val="00BC119D"/>
    <w:rsid w:val="00BC1218"/>
    <w:rsid w:val="00BC15AB"/>
    <w:rsid w:val="00BC15E5"/>
    <w:rsid w:val="00BC17CD"/>
    <w:rsid w:val="00BC1A63"/>
    <w:rsid w:val="00BC1C41"/>
    <w:rsid w:val="00BC228A"/>
    <w:rsid w:val="00BC25D9"/>
    <w:rsid w:val="00BC2952"/>
    <w:rsid w:val="00BC2BAF"/>
    <w:rsid w:val="00BC2E53"/>
    <w:rsid w:val="00BC30D4"/>
    <w:rsid w:val="00BC3371"/>
    <w:rsid w:val="00BC35C8"/>
    <w:rsid w:val="00BC35E5"/>
    <w:rsid w:val="00BC3AA3"/>
    <w:rsid w:val="00BC3FEC"/>
    <w:rsid w:val="00BC4162"/>
    <w:rsid w:val="00BC41C3"/>
    <w:rsid w:val="00BC48F5"/>
    <w:rsid w:val="00BC4C4F"/>
    <w:rsid w:val="00BC54F4"/>
    <w:rsid w:val="00BC5547"/>
    <w:rsid w:val="00BC5701"/>
    <w:rsid w:val="00BC577E"/>
    <w:rsid w:val="00BC587A"/>
    <w:rsid w:val="00BC594B"/>
    <w:rsid w:val="00BC5AF3"/>
    <w:rsid w:val="00BC647E"/>
    <w:rsid w:val="00BC6B3B"/>
    <w:rsid w:val="00BC6C39"/>
    <w:rsid w:val="00BC6D16"/>
    <w:rsid w:val="00BC6D2C"/>
    <w:rsid w:val="00BC6EA7"/>
    <w:rsid w:val="00BC732F"/>
    <w:rsid w:val="00BC769B"/>
    <w:rsid w:val="00BC7ACC"/>
    <w:rsid w:val="00BC7B9D"/>
    <w:rsid w:val="00BC7C65"/>
    <w:rsid w:val="00BC7DBA"/>
    <w:rsid w:val="00BC7E3C"/>
    <w:rsid w:val="00BC7F46"/>
    <w:rsid w:val="00BC7F9B"/>
    <w:rsid w:val="00BD031F"/>
    <w:rsid w:val="00BD0BBB"/>
    <w:rsid w:val="00BD0D71"/>
    <w:rsid w:val="00BD0E99"/>
    <w:rsid w:val="00BD0FB2"/>
    <w:rsid w:val="00BD114D"/>
    <w:rsid w:val="00BD128A"/>
    <w:rsid w:val="00BD1297"/>
    <w:rsid w:val="00BD1C41"/>
    <w:rsid w:val="00BD1F35"/>
    <w:rsid w:val="00BD21E6"/>
    <w:rsid w:val="00BD25AC"/>
    <w:rsid w:val="00BD264C"/>
    <w:rsid w:val="00BD2B5A"/>
    <w:rsid w:val="00BD2EFF"/>
    <w:rsid w:val="00BD39E7"/>
    <w:rsid w:val="00BD3B78"/>
    <w:rsid w:val="00BD40CC"/>
    <w:rsid w:val="00BD42B4"/>
    <w:rsid w:val="00BD4441"/>
    <w:rsid w:val="00BD458E"/>
    <w:rsid w:val="00BD48E0"/>
    <w:rsid w:val="00BD4F10"/>
    <w:rsid w:val="00BD52B3"/>
    <w:rsid w:val="00BD57DB"/>
    <w:rsid w:val="00BD5A70"/>
    <w:rsid w:val="00BD5B8F"/>
    <w:rsid w:val="00BD5DF6"/>
    <w:rsid w:val="00BD5EFD"/>
    <w:rsid w:val="00BD6566"/>
    <w:rsid w:val="00BD6930"/>
    <w:rsid w:val="00BD7382"/>
    <w:rsid w:val="00BD79C5"/>
    <w:rsid w:val="00BD7A7B"/>
    <w:rsid w:val="00BD7C64"/>
    <w:rsid w:val="00BE023C"/>
    <w:rsid w:val="00BE05DE"/>
    <w:rsid w:val="00BE0687"/>
    <w:rsid w:val="00BE0A91"/>
    <w:rsid w:val="00BE16DC"/>
    <w:rsid w:val="00BE187A"/>
    <w:rsid w:val="00BE187B"/>
    <w:rsid w:val="00BE1A9B"/>
    <w:rsid w:val="00BE1BEF"/>
    <w:rsid w:val="00BE1C0C"/>
    <w:rsid w:val="00BE1E65"/>
    <w:rsid w:val="00BE225C"/>
    <w:rsid w:val="00BE23C7"/>
    <w:rsid w:val="00BE2743"/>
    <w:rsid w:val="00BE281C"/>
    <w:rsid w:val="00BE2A71"/>
    <w:rsid w:val="00BE2FA0"/>
    <w:rsid w:val="00BE3336"/>
    <w:rsid w:val="00BE3580"/>
    <w:rsid w:val="00BE358A"/>
    <w:rsid w:val="00BE3629"/>
    <w:rsid w:val="00BE38A3"/>
    <w:rsid w:val="00BE3B9D"/>
    <w:rsid w:val="00BE3C64"/>
    <w:rsid w:val="00BE42E8"/>
    <w:rsid w:val="00BE4352"/>
    <w:rsid w:val="00BE4566"/>
    <w:rsid w:val="00BE479D"/>
    <w:rsid w:val="00BE47BE"/>
    <w:rsid w:val="00BE4D16"/>
    <w:rsid w:val="00BE4FC6"/>
    <w:rsid w:val="00BE505E"/>
    <w:rsid w:val="00BE51A2"/>
    <w:rsid w:val="00BE51AB"/>
    <w:rsid w:val="00BE567D"/>
    <w:rsid w:val="00BE5739"/>
    <w:rsid w:val="00BE5AC5"/>
    <w:rsid w:val="00BE5B12"/>
    <w:rsid w:val="00BE5DCF"/>
    <w:rsid w:val="00BE6AD8"/>
    <w:rsid w:val="00BE6D1C"/>
    <w:rsid w:val="00BE6E96"/>
    <w:rsid w:val="00BE76C2"/>
    <w:rsid w:val="00BE791B"/>
    <w:rsid w:val="00BE7AAC"/>
    <w:rsid w:val="00BE7BDD"/>
    <w:rsid w:val="00BF063D"/>
    <w:rsid w:val="00BF08C0"/>
    <w:rsid w:val="00BF093A"/>
    <w:rsid w:val="00BF0C7C"/>
    <w:rsid w:val="00BF0D9C"/>
    <w:rsid w:val="00BF0DA0"/>
    <w:rsid w:val="00BF0F7A"/>
    <w:rsid w:val="00BF1834"/>
    <w:rsid w:val="00BF18E7"/>
    <w:rsid w:val="00BF19FF"/>
    <w:rsid w:val="00BF1B18"/>
    <w:rsid w:val="00BF1BB5"/>
    <w:rsid w:val="00BF1CC8"/>
    <w:rsid w:val="00BF1CDE"/>
    <w:rsid w:val="00BF277E"/>
    <w:rsid w:val="00BF2999"/>
    <w:rsid w:val="00BF2CA8"/>
    <w:rsid w:val="00BF2D37"/>
    <w:rsid w:val="00BF2E28"/>
    <w:rsid w:val="00BF2E98"/>
    <w:rsid w:val="00BF43C0"/>
    <w:rsid w:val="00BF4CDC"/>
    <w:rsid w:val="00BF4DE7"/>
    <w:rsid w:val="00BF4F76"/>
    <w:rsid w:val="00BF503F"/>
    <w:rsid w:val="00BF55CD"/>
    <w:rsid w:val="00BF5B52"/>
    <w:rsid w:val="00BF5D7F"/>
    <w:rsid w:val="00BF65C8"/>
    <w:rsid w:val="00BF68CE"/>
    <w:rsid w:val="00BF6DF8"/>
    <w:rsid w:val="00BF75F9"/>
    <w:rsid w:val="00BF7B33"/>
    <w:rsid w:val="00BF7F83"/>
    <w:rsid w:val="00C00262"/>
    <w:rsid w:val="00C0058F"/>
    <w:rsid w:val="00C01326"/>
    <w:rsid w:val="00C01719"/>
    <w:rsid w:val="00C01731"/>
    <w:rsid w:val="00C01795"/>
    <w:rsid w:val="00C018A6"/>
    <w:rsid w:val="00C01A1D"/>
    <w:rsid w:val="00C025F4"/>
    <w:rsid w:val="00C02692"/>
    <w:rsid w:val="00C02774"/>
    <w:rsid w:val="00C02A6B"/>
    <w:rsid w:val="00C02A75"/>
    <w:rsid w:val="00C02B52"/>
    <w:rsid w:val="00C0370B"/>
    <w:rsid w:val="00C03724"/>
    <w:rsid w:val="00C03976"/>
    <w:rsid w:val="00C03A57"/>
    <w:rsid w:val="00C03B1F"/>
    <w:rsid w:val="00C03C20"/>
    <w:rsid w:val="00C048B8"/>
    <w:rsid w:val="00C04A23"/>
    <w:rsid w:val="00C0542A"/>
    <w:rsid w:val="00C05525"/>
    <w:rsid w:val="00C05AD6"/>
    <w:rsid w:val="00C05B0F"/>
    <w:rsid w:val="00C05C83"/>
    <w:rsid w:val="00C0604F"/>
    <w:rsid w:val="00C06411"/>
    <w:rsid w:val="00C06C50"/>
    <w:rsid w:val="00C06E57"/>
    <w:rsid w:val="00C06ECE"/>
    <w:rsid w:val="00C06F5C"/>
    <w:rsid w:val="00C06FEF"/>
    <w:rsid w:val="00C075B6"/>
    <w:rsid w:val="00C0779B"/>
    <w:rsid w:val="00C077F7"/>
    <w:rsid w:val="00C07DBE"/>
    <w:rsid w:val="00C07EE7"/>
    <w:rsid w:val="00C07F45"/>
    <w:rsid w:val="00C1048F"/>
    <w:rsid w:val="00C104A2"/>
    <w:rsid w:val="00C10603"/>
    <w:rsid w:val="00C106A5"/>
    <w:rsid w:val="00C1070C"/>
    <w:rsid w:val="00C10992"/>
    <w:rsid w:val="00C10CB0"/>
    <w:rsid w:val="00C10E44"/>
    <w:rsid w:val="00C110A4"/>
    <w:rsid w:val="00C114F0"/>
    <w:rsid w:val="00C115EA"/>
    <w:rsid w:val="00C11B5C"/>
    <w:rsid w:val="00C11F7F"/>
    <w:rsid w:val="00C1222E"/>
    <w:rsid w:val="00C12AED"/>
    <w:rsid w:val="00C13270"/>
    <w:rsid w:val="00C132F2"/>
    <w:rsid w:val="00C13345"/>
    <w:rsid w:val="00C1349F"/>
    <w:rsid w:val="00C1364E"/>
    <w:rsid w:val="00C13685"/>
    <w:rsid w:val="00C1375E"/>
    <w:rsid w:val="00C13C62"/>
    <w:rsid w:val="00C13E2B"/>
    <w:rsid w:val="00C13FBF"/>
    <w:rsid w:val="00C146AB"/>
    <w:rsid w:val="00C14802"/>
    <w:rsid w:val="00C14998"/>
    <w:rsid w:val="00C14DE0"/>
    <w:rsid w:val="00C15032"/>
    <w:rsid w:val="00C15040"/>
    <w:rsid w:val="00C151C2"/>
    <w:rsid w:val="00C15A11"/>
    <w:rsid w:val="00C15D30"/>
    <w:rsid w:val="00C15E3E"/>
    <w:rsid w:val="00C15E67"/>
    <w:rsid w:val="00C166CA"/>
    <w:rsid w:val="00C16C28"/>
    <w:rsid w:val="00C16E33"/>
    <w:rsid w:val="00C16F48"/>
    <w:rsid w:val="00C16FA2"/>
    <w:rsid w:val="00C17119"/>
    <w:rsid w:val="00C17150"/>
    <w:rsid w:val="00C173AE"/>
    <w:rsid w:val="00C17418"/>
    <w:rsid w:val="00C17A38"/>
    <w:rsid w:val="00C17FD6"/>
    <w:rsid w:val="00C20392"/>
    <w:rsid w:val="00C20437"/>
    <w:rsid w:val="00C20DF3"/>
    <w:rsid w:val="00C21022"/>
    <w:rsid w:val="00C212BE"/>
    <w:rsid w:val="00C21ACD"/>
    <w:rsid w:val="00C21C00"/>
    <w:rsid w:val="00C21CB7"/>
    <w:rsid w:val="00C221DA"/>
    <w:rsid w:val="00C222E6"/>
    <w:rsid w:val="00C223A5"/>
    <w:rsid w:val="00C22644"/>
    <w:rsid w:val="00C22970"/>
    <w:rsid w:val="00C22BCC"/>
    <w:rsid w:val="00C22FA1"/>
    <w:rsid w:val="00C22FD1"/>
    <w:rsid w:val="00C23145"/>
    <w:rsid w:val="00C23379"/>
    <w:rsid w:val="00C238A8"/>
    <w:rsid w:val="00C23D0A"/>
    <w:rsid w:val="00C24549"/>
    <w:rsid w:val="00C2478B"/>
    <w:rsid w:val="00C24999"/>
    <w:rsid w:val="00C24C96"/>
    <w:rsid w:val="00C25300"/>
    <w:rsid w:val="00C2585A"/>
    <w:rsid w:val="00C25AD8"/>
    <w:rsid w:val="00C25F69"/>
    <w:rsid w:val="00C25F73"/>
    <w:rsid w:val="00C2614E"/>
    <w:rsid w:val="00C261A1"/>
    <w:rsid w:val="00C26239"/>
    <w:rsid w:val="00C26AA5"/>
    <w:rsid w:val="00C26AEC"/>
    <w:rsid w:val="00C26D06"/>
    <w:rsid w:val="00C26E6F"/>
    <w:rsid w:val="00C26F37"/>
    <w:rsid w:val="00C27448"/>
    <w:rsid w:val="00C274F2"/>
    <w:rsid w:val="00C2753F"/>
    <w:rsid w:val="00C2785E"/>
    <w:rsid w:val="00C27BF2"/>
    <w:rsid w:val="00C27C3B"/>
    <w:rsid w:val="00C30654"/>
    <w:rsid w:val="00C307E0"/>
    <w:rsid w:val="00C309E7"/>
    <w:rsid w:val="00C31A1A"/>
    <w:rsid w:val="00C31A56"/>
    <w:rsid w:val="00C31DBE"/>
    <w:rsid w:val="00C31F4E"/>
    <w:rsid w:val="00C32375"/>
    <w:rsid w:val="00C325D5"/>
    <w:rsid w:val="00C3313F"/>
    <w:rsid w:val="00C331CD"/>
    <w:rsid w:val="00C33830"/>
    <w:rsid w:val="00C33BD6"/>
    <w:rsid w:val="00C33DE8"/>
    <w:rsid w:val="00C34766"/>
    <w:rsid w:val="00C34858"/>
    <w:rsid w:val="00C348AB"/>
    <w:rsid w:val="00C34AE0"/>
    <w:rsid w:val="00C34B5D"/>
    <w:rsid w:val="00C34DEE"/>
    <w:rsid w:val="00C35375"/>
    <w:rsid w:val="00C354C5"/>
    <w:rsid w:val="00C3565A"/>
    <w:rsid w:val="00C35D66"/>
    <w:rsid w:val="00C363EF"/>
    <w:rsid w:val="00C36568"/>
    <w:rsid w:val="00C365D1"/>
    <w:rsid w:val="00C36608"/>
    <w:rsid w:val="00C369BF"/>
    <w:rsid w:val="00C36ED3"/>
    <w:rsid w:val="00C37B69"/>
    <w:rsid w:val="00C37D66"/>
    <w:rsid w:val="00C37E9F"/>
    <w:rsid w:val="00C37ED4"/>
    <w:rsid w:val="00C405D2"/>
    <w:rsid w:val="00C40609"/>
    <w:rsid w:val="00C40A1E"/>
    <w:rsid w:val="00C40BB2"/>
    <w:rsid w:val="00C40C1F"/>
    <w:rsid w:val="00C40D66"/>
    <w:rsid w:val="00C4109E"/>
    <w:rsid w:val="00C415C2"/>
    <w:rsid w:val="00C416C8"/>
    <w:rsid w:val="00C41704"/>
    <w:rsid w:val="00C41AF8"/>
    <w:rsid w:val="00C41CC4"/>
    <w:rsid w:val="00C424E8"/>
    <w:rsid w:val="00C427A2"/>
    <w:rsid w:val="00C429F8"/>
    <w:rsid w:val="00C42BE1"/>
    <w:rsid w:val="00C43076"/>
    <w:rsid w:val="00C4316A"/>
    <w:rsid w:val="00C43EDD"/>
    <w:rsid w:val="00C44A8A"/>
    <w:rsid w:val="00C45F3D"/>
    <w:rsid w:val="00C466FC"/>
    <w:rsid w:val="00C46DBB"/>
    <w:rsid w:val="00C46E8A"/>
    <w:rsid w:val="00C46F68"/>
    <w:rsid w:val="00C472AE"/>
    <w:rsid w:val="00C47341"/>
    <w:rsid w:val="00C47474"/>
    <w:rsid w:val="00C4749E"/>
    <w:rsid w:val="00C4776A"/>
    <w:rsid w:val="00C478AC"/>
    <w:rsid w:val="00C47C4D"/>
    <w:rsid w:val="00C50642"/>
    <w:rsid w:val="00C50A0C"/>
    <w:rsid w:val="00C50B53"/>
    <w:rsid w:val="00C50B62"/>
    <w:rsid w:val="00C50D19"/>
    <w:rsid w:val="00C510BD"/>
    <w:rsid w:val="00C513F2"/>
    <w:rsid w:val="00C515F3"/>
    <w:rsid w:val="00C5192F"/>
    <w:rsid w:val="00C51B3B"/>
    <w:rsid w:val="00C520E9"/>
    <w:rsid w:val="00C52BA1"/>
    <w:rsid w:val="00C53038"/>
    <w:rsid w:val="00C53082"/>
    <w:rsid w:val="00C537F4"/>
    <w:rsid w:val="00C54430"/>
    <w:rsid w:val="00C54D46"/>
    <w:rsid w:val="00C54EDA"/>
    <w:rsid w:val="00C55707"/>
    <w:rsid w:val="00C55771"/>
    <w:rsid w:val="00C55B00"/>
    <w:rsid w:val="00C56211"/>
    <w:rsid w:val="00C56430"/>
    <w:rsid w:val="00C564A6"/>
    <w:rsid w:val="00C566EB"/>
    <w:rsid w:val="00C56728"/>
    <w:rsid w:val="00C572EC"/>
    <w:rsid w:val="00C576B8"/>
    <w:rsid w:val="00C57757"/>
    <w:rsid w:val="00C57AA7"/>
    <w:rsid w:val="00C57ACD"/>
    <w:rsid w:val="00C57BAA"/>
    <w:rsid w:val="00C57BBF"/>
    <w:rsid w:val="00C60108"/>
    <w:rsid w:val="00C60AA8"/>
    <w:rsid w:val="00C612D1"/>
    <w:rsid w:val="00C62117"/>
    <w:rsid w:val="00C621C0"/>
    <w:rsid w:val="00C62215"/>
    <w:rsid w:val="00C624D5"/>
    <w:rsid w:val="00C6273A"/>
    <w:rsid w:val="00C6276E"/>
    <w:rsid w:val="00C62E5C"/>
    <w:rsid w:val="00C6396E"/>
    <w:rsid w:val="00C64B42"/>
    <w:rsid w:val="00C64DC5"/>
    <w:rsid w:val="00C64E6C"/>
    <w:rsid w:val="00C655D2"/>
    <w:rsid w:val="00C6563B"/>
    <w:rsid w:val="00C65712"/>
    <w:rsid w:val="00C65EDB"/>
    <w:rsid w:val="00C66201"/>
    <w:rsid w:val="00C66901"/>
    <w:rsid w:val="00C66A7E"/>
    <w:rsid w:val="00C66B29"/>
    <w:rsid w:val="00C66E3D"/>
    <w:rsid w:val="00C66F9B"/>
    <w:rsid w:val="00C676CE"/>
    <w:rsid w:val="00C67C2F"/>
    <w:rsid w:val="00C70370"/>
    <w:rsid w:val="00C706D6"/>
    <w:rsid w:val="00C70C8F"/>
    <w:rsid w:val="00C70FD7"/>
    <w:rsid w:val="00C71DB7"/>
    <w:rsid w:val="00C71F55"/>
    <w:rsid w:val="00C71F6E"/>
    <w:rsid w:val="00C72031"/>
    <w:rsid w:val="00C72265"/>
    <w:rsid w:val="00C72401"/>
    <w:rsid w:val="00C72FE7"/>
    <w:rsid w:val="00C733EB"/>
    <w:rsid w:val="00C73B08"/>
    <w:rsid w:val="00C73B0D"/>
    <w:rsid w:val="00C73DE8"/>
    <w:rsid w:val="00C7459F"/>
    <w:rsid w:val="00C74764"/>
    <w:rsid w:val="00C747AD"/>
    <w:rsid w:val="00C74AE4"/>
    <w:rsid w:val="00C74CD4"/>
    <w:rsid w:val="00C74D1D"/>
    <w:rsid w:val="00C74DBA"/>
    <w:rsid w:val="00C74F75"/>
    <w:rsid w:val="00C75882"/>
    <w:rsid w:val="00C76145"/>
    <w:rsid w:val="00C761A2"/>
    <w:rsid w:val="00C76670"/>
    <w:rsid w:val="00C769DA"/>
    <w:rsid w:val="00C76A99"/>
    <w:rsid w:val="00C76E3B"/>
    <w:rsid w:val="00C76EA0"/>
    <w:rsid w:val="00C7700E"/>
    <w:rsid w:val="00C775DC"/>
    <w:rsid w:val="00C77679"/>
    <w:rsid w:val="00C779A0"/>
    <w:rsid w:val="00C808C4"/>
    <w:rsid w:val="00C80A43"/>
    <w:rsid w:val="00C80C28"/>
    <w:rsid w:val="00C80DAA"/>
    <w:rsid w:val="00C80E73"/>
    <w:rsid w:val="00C81200"/>
    <w:rsid w:val="00C81DD6"/>
    <w:rsid w:val="00C822B4"/>
    <w:rsid w:val="00C82356"/>
    <w:rsid w:val="00C82DE6"/>
    <w:rsid w:val="00C8326B"/>
    <w:rsid w:val="00C836C6"/>
    <w:rsid w:val="00C83712"/>
    <w:rsid w:val="00C83911"/>
    <w:rsid w:val="00C83F89"/>
    <w:rsid w:val="00C845E9"/>
    <w:rsid w:val="00C849B8"/>
    <w:rsid w:val="00C85140"/>
    <w:rsid w:val="00C852AC"/>
    <w:rsid w:val="00C85632"/>
    <w:rsid w:val="00C85EAD"/>
    <w:rsid w:val="00C86097"/>
    <w:rsid w:val="00C863F3"/>
    <w:rsid w:val="00C86AEF"/>
    <w:rsid w:val="00C86B08"/>
    <w:rsid w:val="00C86B89"/>
    <w:rsid w:val="00C874D0"/>
    <w:rsid w:val="00C874FD"/>
    <w:rsid w:val="00C87DB1"/>
    <w:rsid w:val="00C87DEF"/>
    <w:rsid w:val="00C87F64"/>
    <w:rsid w:val="00C901C1"/>
    <w:rsid w:val="00C90DB2"/>
    <w:rsid w:val="00C91059"/>
    <w:rsid w:val="00C910A6"/>
    <w:rsid w:val="00C91462"/>
    <w:rsid w:val="00C91473"/>
    <w:rsid w:val="00C9152D"/>
    <w:rsid w:val="00C91A09"/>
    <w:rsid w:val="00C91FD4"/>
    <w:rsid w:val="00C923AB"/>
    <w:rsid w:val="00C923B0"/>
    <w:rsid w:val="00C9278E"/>
    <w:rsid w:val="00C929EF"/>
    <w:rsid w:val="00C92F21"/>
    <w:rsid w:val="00C93029"/>
    <w:rsid w:val="00C931F0"/>
    <w:rsid w:val="00C93516"/>
    <w:rsid w:val="00C936ED"/>
    <w:rsid w:val="00C937EE"/>
    <w:rsid w:val="00C93B10"/>
    <w:rsid w:val="00C93B7C"/>
    <w:rsid w:val="00C93BAC"/>
    <w:rsid w:val="00C93DBB"/>
    <w:rsid w:val="00C94410"/>
    <w:rsid w:val="00C9443E"/>
    <w:rsid w:val="00C944D4"/>
    <w:rsid w:val="00C9464F"/>
    <w:rsid w:val="00C9469A"/>
    <w:rsid w:val="00C95AAC"/>
    <w:rsid w:val="00C95C5C"/>
    <w:rsid w:val="00C95D1A"/>
    <w:rsid w:val="00C95F7E"/>
    <w:rsid w:val="00C962F6"/>
    <w:rsid w:val="00C963E5"/>
    <w:rsid w:val="00C9649A"/>
    <w:rsid w:val="00C96BA3"/>
    <w:rsid w:val="00C96DB9"/>
    <w:rsid w:val="00C9741F"/>
    <w:rsid w:val="00C979B6"/>
    <w:rsid w:val="00CA0310"/>
    <w:rsid w:val="00CA0338"/>
    <w:rsid w:val="00CA03C1"/>
    <w:rsid w:val="00CA05AE"/>
    <w:rsid w:val="00CA0FAB"/>
    <w:rsid w:val="00CA104E"/>
    <w:rsid w:val="00CA146F"/>
    <w:rsid w:val="00CA1C11"/>
    <w:rsid w:val="00CA1FBE"/>
    <w:rsid w:val="00CA1FC8"/>
    <w:rsid w:val="00CA21B9"/>
    <w:rsid w:val="00CA2371"/>
    <w:rsid w:val="00CA23D0"/>
    <w:rsid w:val="00CA269B"/>
    <w:rsid w:val="00CA28E8"/>
    <w:rsid w:val="00CA2CCA"/>
    <w:rsid w:val="00CA3540"/>
    <w:rsid w:val="00CA3B3E"/>
    <w:rsid w:val="00CA4119"/>
    <w:rsid w:val="00CA44FD"/>
    <w:rsid w:val="00CA4ECA"/>
    <w:rsid w:val="00CA5260"/>
    <w:rsid w:val="00CA53E2"/>
    <w:rsid w:val="00CA5688"/>
    <w:rsid w:val="00CA5809"/>
    <w:rsid w:val="00CA5F0B"/>
    <w:rsid w:val="00CA656D"/>
    <w:rsid w:val="00CA698D"/>
    <w:rsid w:val="00CA71AB"/>
    <w:rsid w:val="00CA7317"/>
    <w:rsid w:val="00CA7A1F"/>
    <w:rsid w:val="00CA7E39"/>
    <w:rsid w:val="00CB01AE"/>
    <w:rsid w:val="00CB0426"/>
    <w:rsid w:val="00CB0B47"/>
    <w:rsid w:val="00CB0D3E"/>
    <w:rsid w:val="00CB0FD2"/>
    <w:rsid w:val="00CB1263"/>
    <w:rsid w:val="00CB1273"/>
    <w:rsid w:val="00CB139C"/>
    <w:rsid w:val="00CB15CE"/>
    <w:rsid w:val="00CB15E1"/>
    <w:rsid w:val="00CB1E59"/>
    <w:rsid w:val="00CB2008"/>
    <w:rsid w:val="00CB2018"/>
    <w:rsid w:val="00CB216A"/>
    <w:rsid w:val="00CB22F9"/>
    <w:rsid w:val="00CB2614"/>
    <w:rsid w:val="00CB297C"/>
    <w:rsid w:val="00CB29B2"/>
    <w:rsid w:val="00CB2B02"/>
    <w:rsid w:val="00CB2EF1"/>
    <w:rsid w:val="00CB2FA8"/>
    <w:rsid w:val="00CB3041"/>
    <w:rsid w:val="00CB3367"/>
    <w:rsid w:val="00CB350E"/>
    <w:rsid w:val="00CB374F"/>
    <w:rsid w:val="00CB4154"/>
    <w:rsid w:val="00CB43B5"/>
    <w:rsid w:val="00CB4791"/>
    <w:rsid w:val="00CB4863"/>
    <w:rsid w:val="00CB49C4"/>
    <w:rsid w:val="00CB4E45"/>
    <w:rsid w:val="00CB5810"/>
    <w:rsid w:val="00CB58E4"/>
    <w:rsid w:val="00CB5A26"/>
    <w:rsid w:val="00CB5E60"/>
    <w:rsid w:val="00CB6067"/>
    <w:rsid w:val="00CB6237"/>
    <w:rsid w:val="00CB63A9"/>
    <w:rsid w:val="00CB6AC6"/>
    <w:rsid w:val="00CB6D16"/>
    <w:rsid w:val="00CB7014"/>
    <w:rsid w:val="00CB7B51"/>
    <w:rsid w:val="00CC00C4"/>
    <w:rsid w:val="00CC08D4"/>
    <w:rsid w:val="00CC09F2"/>
    <w:rsid w:val="00CC0B39"/>
    <w:rsid w:val="00CC0BD0"/>
    <w:rsid w:val="00CC0EDB"/>
    <w:rsid w:val="00CC1080"/>
    <w:rsid w:val="00CC1396"/>
    <w:rsid w:val="00CC187C"/>
    <w:rsid w:val="00CC1B4A"/>
    <w:rsid w:val="00CC2060"/>
    <w:rsid w:val="00CC23C8"/>
    <w:rsid w:val="00CC3728"/>
    <w:rsid w:val="00CC3864"/>
    <w:rsid w:val="00CC3914"/>
    <w:rsid w:val="00CC3B12"/>
    <w:rsid w:val="00CC3BFD"/>
    <w:rsid w:val="00CC3F0C"/>
    <w:rsid w:val="00CC422A"/>
    <w:rsid w:val="00CC4466"/>
    <w:rsid w:val="00CC4670"/>
    <w:rsid w:val="00CC4A9B"/>
    <w:rsid w:val="00CC4C9C"/>
    <w:rsid w:val="00CC4F73"/>
    <w:rsid w:val="00CC60E4"/>
    <w:rsid w:val="00CC6326"/>
    <w:rsid w:val="00CC6809"/>
    <w:rsid w:val="00CC6AE4"/>
    <w:rsid w:val="00CC6AEF"/>
    <w:rsid w:val="00CC71FF"/>
    <w:rsid w:val="00CC727E"/>
    <w:rsid w:val="00CC7497"/>
    <w:rsid w:val="00CC7510"/>
    <w:rsid w:val="00CC7BAE"/>
    <w:rsid w:val="00CC7CBC"/>
    <w:rsid w:val="00CD0222"/>
    <w:rsid w:val="00CD0AF1"/>
    <w:rsid w:val="00CD0DD8"/>
    <w:rsid w:val="00CD0E63"/>
    <w:rsid w:val="00CD0E7C"/>
    <w:rsid w:val="00CD1178"/>
    <w:rsid w:val="00CD11B6"/>
    <w:rsid w:val="00CD1698"/>
    <w:rsid w:val="00CD1775"/>
    <w:rsid w:val="00CD177C"/>
    <w:rsid w:val="00CD19B7"/>
    <w:rsid w:val="00CD1BDA"/>
    <w:rsid w:val="00CD1CEA"/>
    <w:rsid w:val="00CD1DAE"/>
    <w:rsid w:val="00CD24B3"/>
    <w:rsid w:val="00CD2853"/>
    <w:rsid w:val="00CD2AF1"/>
    <w:rsid w:val="00CD2E6E"/>
    <w:rsid w:val="00CD32E2"/>
    <w:rsid w:val="00CD3678"/>
    <w:rsid w:val="00CD36A4"/>
    <w:rsid w:val="00CD38E3"/>
    <w:rsid w:val="00CD39FD"/>
    <w:rsid w:val="00CD3AD6"/>
    <w:rsid w:val="00CD3ECD"/>
    <w:rsid w:val="00CD424F"/>
    <w:rsid w:val="00CD4253"/>
    <w:rsid w:val="00CD48C9"/>
    <w:rsid w:val="00CD4AEA"/>
    <w:rsid w:val="00CD4C73"/>
    <w:rsid w:val="00CD51CC"/>
    <w:rsid w:val="00CD53E0"/>
    <w:rsid w:val="00CD5492"/>
    <w:rsid w:val="00CD5603"/>
    <w:rsid w:val="00CD5A96"/>
    <w:rsid w:val="00CD5BC4"/>
    <w:rsid w:val="00CD5EEE"/>
    <w:rsid w:val="00CD5F2F"/>
    <w:rsid w:val="00CD67D3"/>
    <w:rsid w:val="00CD6D7C"/>
    <w:rsid w:val="00CD70A7"/>
    <w:rsid w:val="00CD7185"/>
    <w:rsid w:val="00CD74B8"/>
    <w:rsid w:val="00CD752F"/>
    <w:rsid w:val="00CD7A18"/>
    <w:rsid w:val="00CD7C79"/>
    <w:rsid w:val="00CD7CD7"/>
    <w:rsid w:val="00CD7E3C"/>
    <w:rsid w:val="00CD7EF2"/>
    <w:rsid w:val="00CD7EF8"/>
    <w:rsid w:val="00CD7F5E"/>
    <w:rsid w:val="00CE0007"/>
    <w:rsid w:val="00CE00F1"/>
    <w:rsid w:val="00CE0591"/>
    <w:rsid w:val="00CE069C"/>
    <w:rsid w:val="00CE0F63"/>
    <w:rsid w:val="00CE0F98"/>
    <w:rsid w:val="00CE119F"/>
    <w:rsid w:val="00CE1918"/>
    <w:rsid w:val="00CE22A7"/>
    <w:rsid w:val="00CE2CDD"/>
    <w:rsid w:val="00CE2E6F"/>
    <w:rsid w:val="00CE2F71"/>
    <w:rsid w:val="00CE3BE9"/>
    <w:rsid w:val="00CE42B6"/>
    <w:rsid w:val="00CE4398"/>
    <w:rsid w:val="00CE43DC"/>
    <w:rsid w:val="00CE444C"/>
    <w:rsid w:val="00CE45F9"/>
    <w:rsid w:val="00CE4A69"/>
    <w:rsid w:val="00CE4ACF"/>
    <w:rsid w:val="00CE4C47"/>
    <w:rsid w:val="00CE4C81"/>
    <w:rsid w:val="00CE5422"/>
    <w:rsid w:val="00CE5471"/>
    <w:rsid w:val="00CE5AF8"/>
    <w:rsid w:val="00CE5C4D"/>
    <w:rsid w:val="00CE60E6"/>
    <w:rsid w:val="00CE6174"/>
    <w:rsid w:val="00CE6575"/>
    <w:rsid w:val="00CE68A6"/>
    <w:rsid w:val="00CE7481"/>
    <w:rsid w:val="00CE78E0"/>
    <w:rsid w:val="00CE7A4D"/>
    <w:rsid w:val="00CE7AE7"/>
    <w:rsid w:val="00CE7DC2"/>
    <w:rsid w:val="00CE7DEA"/>
    <w:rsid w:val="00CE7FBB"/>
    <w:rsid w:val="00CF03D4"/>
    <w:rsid w:val="00CF0954"/>
    <w:rsid w:val="00CF0A55"/>
    <w:rsid w:val="00CF0E50"/>
    <w:rsid w:val="00CF0F8A"/>
    <w:rsid w:val="00CF10BE"/>
    <w:rsid w:val="00CF1198"/>
    <w:rsid w:val="00CF128A"/>
    <w:rsid w:val="00CF1907"/>
    <w:rsid w:val="00CF1B7D"/>
    <w:rsid w:val="00CF1BC9"/>
    <w:rsid w:val="00CF1C2D"/>
    <w:rsid w:val="00CF1D6A"/>
    <w:rsid w:val="00CF20BA"/>
    <w:rsid w:val="00CF21E4"/>
    <w:rsid w:val="00CF232A"/>
    <w:rsid w:val="00CF27FE"/>
    <w:rsid w:val="00CF2C44"/>
    <w:rsid w:val="00CF3000"/>
    <w:rsid w:val="00CF4139"/>
    <w:rsid w:val="00CF43AC"/>
    <w:rsid w:val="00CF45ED"/>
    <w:rsid w:val="00CF4633"/>
    <w:rsid w:val="00CF4C99"/>
    <w:rsid w:val="00CF5893"/>
    <w:rsid w:val="00CF5C9F"/>
    <w:rsid w:val="00CF5D01"/>
    <w:rsid w:val="00CF6F0D"/>
    <w:rsid w:val="00CF709F"/>
    <w:rsid w:val="00CF7D33"/>
    <w:rsid w:val="00D007E6"/>
    <w:rsid w:val="00D00CAA"/>
    <w:rsid w:val="00D00ED6"/>
    <w:rsid w:val="00D00FFA"/>
    <w:rsid w:val="00D01256"/>
    <w:rsid w:val="00D0163A"/>
    <w:rsid w:val="00D019C3"/>
    <w:rsid w:val="00D021CB"/>
    <w:rsid w:val="00D03246"/>
    <w:rsid w:val="00D032AE"/>
    <w:rsid w:val="00D0340D"/>
    <w:rsid w:val="00D03C9D"/>
    <w:rsid w:val="00D04217"/>
    <w:rsid w:val="00D04794"/>
    <w:rsid w:val="00D04D00"/>
    <w:rsid w:val="00D05367"/>
    <w:rsid w:val="00D0542C"/>
    <w:rsid w:val="00D0549D"/>
    <w:rsid w:val="00D0554F"/>
    <w:rsid w:val="00D05A5D"/>
    <w:rsid w:val="00D05F26"/>
    <w:rsid w:val="00D06077"/>
    <w:rsid w:val="00D06234"/>
    <w:rsid w:val="00D0623D"/>
    <w:rsid w:val="00D0645D"/>
    <w:rsid w:val="00D06479"/>
    <w:rsid w:val="00D07591"/>
    <w:rsid w:val="00D07764"/>
    <w:rsid w:val="00D1017D"/>
    <w:rsid w:val="00D102B8"/>
    <w:rsid w:val="00D102C3"/>
    <w:rsid w:val="00D10438"/>
    <w:rsid w:val="00D1095E"/>
    <w:rsid w:val="00D10BBA"/>
    <w:rsid w:val="00D11027"/>
    <w:rsid w:val="00D110F1"/>
    <w:rsid w:val="00D11437"/>
    <w:rsid w:val="00D11EEF"/>
    <w:rsid w:val="00D120E1"/>
    <w:rsid w:val="00D1267C"/>
    <w:rsid w:val="00D126A0"/>
    <w:rsid w:val="00D12871"/>
    <w:rsid w:val="00D1308C"/>
    <w:rsid w:val="00D1309F"/>
    <w:rsid w:val="00D131C7"/>
    <w:rsid w:val="00D133A8"/>
    <w:rsid w:val="00D13748"/>
    <w:rsid w:val="00D13DDF"/>
    <w:rsid w:val="00D13E71"/>
    <w:rsid w:val="00D140F7"/>
    <w:rsid w:val="00D1421B"/>
    <w:rsid w:val="00D14C9E"/>
    <w:rsid w:val="00D150F6"/>
    <w:rsid w:val="00D15179"/>
    <w:rsid w:val="00D157DA"/>
    <w:rsid w:val="00D15A7A"/>
    <w:rsid w:val="00D15EA5"/>
    <w:rsid w:val="00D161C2"/>
    <w:rsid w:val="00D16240"/>
    <w:rsid w:val="00D16572"/>
    <w:rsid w:val="00D17287"/>
    <w:rsid w:val="00D172C7"/>
    <w:rsid w:val="00D17EF2"/>
    <w:rsid w:val="00D201B4"/>
    <w:rsid w:val="00D207AF"/>
    <w:rsid w:val="00D20A8D"/>
    <w:rsid w:val="00D20BA7"/>
    <w:rsid w:val="00D216EA"/>
    <w:rsid w:val="00D21724"/>
    <w:rsid w:val="00D2176B"/>
    <w:rsid w:val="00D2185C"/>
    <w:rsid w:val="00D21DE8"/>
    <w:rsid w:val="00D2261C"/>
    <w:rsid w:val="00D22673"/>
    <w:rsid w:val="00D226CF"/>
    <w:rsid w:val="00D2272B"/>
    <w:rsid w:val="00D22BEB"/>
    <w:rsid w:val="00D23121"/>
    <w:rsid w:val="00D231D3"/>
    <w:rsid w:val="00D232B1"/>
    <w:rsid w:val="00D23A00"/>
    <w:rsid w:val="00D23D52"/>
    <w:rsid w:val="00D23F70"/>
    <w:rsid w:val="00D24277"/>
    <w:rsid w:val="00D24D12"/>
    <w:rsid w:val="00D2535B"/>
    <w:rsid w:val="00D25594"/>
    <w:rsid w:val="00D25656"/>
    <w:rsid w:val="00D256C3"/>
    <w:rsid w:val="00D25865"/>
    <w:rsid w:val="00D25AAC"/>
    <w:rsid w:val="00D260E3"/>
    <w:rsid w:val="00D264A7"/>
    <w:rsid w:val="00D2661F"/>
    <w:rsid w:val="00D268FA"/>
    <w:rsid w:val="00D2770C"/>
    <w:rsid w:val="00D27B08"/>
    <w:rsid w:val="00D3004B"/>
    <w:rsid w:val="00D30840"/>
    <w:rsid w:val="00D30A53"/>
    <w:rsid w:val="00D3102F"/>
    <w:rsid w:val="00D31516"/>
    <w:rsid w:val="00D315B0"/>
    <w:rsid w:val="00D32463"/>
    <w:rsid w:val="00D32481"/>
    <w:rsid w:val="00D324EA"/>
    <w:rsid w:val="00D328A5"/>
    <w:rsid w:val="00D32A1B"/>
    <w:rsid w:val="00D32A81"/>
    <w:rsid w:val="00D32C0D"/>
    <w:rsid w:val="00D33241"/>
    <w:rsid w:val="00D33289"/>
    <w:rsid w:val="00D333C9"/>
    <w:rsid w:val="00D33E7D"/>
    <w:rsid w:val="00D34223"/>
    <w:rsid w:val="00D34336"/>
    <w:rsid w:val="00D3471D"/>
    <w:rsid w:val="00D3485E"/>
    <w:rsid w:val="00D3488E"/>
    <w:rsid w:val="00D348B5"/>
    <w:rsid w:val="00D34C02"/>
    <w:rsid w:val="00D34D64"/>
    <w:rsid w:val="00D3503A"/>
    <w:rsid w:val="00D35240"/>
    <w:rsid w:val="00D35AEA"/>
    <w:rsid w:val="00D35BCA"/>
    <w:rsid w:val="00D35FEE"/>
    <w:rsid w:val="00D36028"/>
    <w:rsid w:val="00D36246"/>
    <w:rsid w:val="00D36368"/>
    <w:rsid w:val="00D36DA9"/>
    <w:rsid w:val="00D37593"/>
    <w:rsid w:val="00D3796E"/>
    <w:rsid w:val="00D37D0C"/>
    <w:rsid w:val="00D4012A"/>
    <w:rsid w:val="00D402F8"/>
    <w:rsid w:val="00D4046C"/>
    <w:rsid w:val="00D40A3F"/>
    <w:rsid w:val="00D40D92"/>
    <w:rsid w:val="00D41337"/>
    <w:rsid w:val="00D41A8F"/>
    <w:rsid w:val="00D41AF9"/>
    <w:rsid w:val="00D41D07"/>
    <w:rsid w:val="00D41F56"/>
    <w:rsid w:val="00D42334"/>
    <w:rsid w:val="00D423E6"/>
    <w:rsid w:val="00D42422"/>
    <w:rsid w:val="00D4298D"/>
    <w:rsid w:val="00D42AFF"/>
    <w:rsid w:val="00D42E28"/>
    <w:rsid w:val="00D4317B"/>
    <w:rsid w:val="00D4326C"/>
    <w:rsid w:val="00D43281"/>
    <w:rsid w:val="00D43393"/>
    <w:rsid w:val="00D436B7"/>
    <w:rsid w:val="00D43A34"/>
    <w:rsid w:val="00D43DDF"/>
    <w:rsid w:val="00D44031"/>
    <w:rsid w:val="00D44868"/>
    <w:rsid w:val="00D44C73"/>
    <w:rsid w:val="00D4509F"/>
    <w:rsid w:val="00D454D2"/>
    <w:rsid w:val="00D458A1"/>
    <w:rsid w:val="00D45A2C"/>
    <w:rsid w:val="00D45BC3"/>
    <w:rsid w:val="00D45CEE"/>
    <w:rsid w:val="00D45F22"/>
    <w:rsid w:val="00D46128"/>
    <w:rsid w:val="00D46458"/>
    <w:rsid w:val="00D464E4"/>
    <w:rsid w:val="00D4681C"/>
    <w:rsid w:val="00D46F19"/>
    <w:rsid w:val="00D46FA2"/>
    <w:rsid w:val="00D4740A"/>
    <w:rsid w:val="00D4749A"/>
    <w:rsid w:val="00D478E4"/>
    <w:rsid w:val="00D47AB3"/>
    <w:rsid w:val="00D47C29"/>
    <w:rsid w:val="00D50032"/>
    <w:rsid w:val="00D504FD"/>
    <w:rsid w:val="00D50513"/>
    <w:rsid w:val="00D506C9"/>
    <w:rsid w:val="00D50910"/>
    <w:rsid w:val="00D509FA"/>
    <w:rsid w:val="00D50FEC"/>
    <w:rsid w:val="00D5110E"/>
    <w:rsid w:val="00D514E8"/>
    <w:rsid w:val="00D51AFB"/>
    <w:rsid w:val="00D52040"/>
    <w:rsid w:val="00D522CF"/>
    <w:rsid w:val="00D52375"/>
    <w:rsid w:val="00D528D1"/>
    <w:rsid w:val="00D52CE0"/>
    <w:rsid w:val="00D5310E"/>
    <w:rsid w:val="00D53334"/>
    <w:rsid w:val="00D533B0"/>
    <w:rsid w:val="00D534DB"/>
    <w:rsid w:val="00D53B8D"/>
    <w:rsid w:val="00D541F7"/>
    <w:rsid w:val="00D546C8"/>
    <w:rsid w:val="00D548C1"/>
    <w:rsid w:val="00D54EBE"/>
    <w:rsid w:val="00D550DA"/>
    <w:rsid w:val="00D55E93"/>
    <w:rsid w:val="00D5662A"/>
    <w:rsid w:val="00D56C9A"/>
    <w:rsid w:val="00D56EDF"/>
    <w:rsid w:val="00D57546"/>
    <w:rsid w:val="00D57792"/>
    <w:rsid w:val="00D5799D"/>
    <w:rsid w:val="00D579EB"/>
    <w:rsid w:val="00D57C47"/>
    <w:rsid w:val="00D600A6"/>
    <w:rsid w:val="00D6022F"/>
    <w:rsid w:val="00D6023E"/>
    <w:rsid w:val="00D60DB2"/>
    <w:rsid w:val="00D60EBB"/>
    <w:rsid w:val="00D6125A"/>
    <w:rsid w:val="00D617A1"/>
    <w:rsid w:val="00D6184E"/>
    <w:rsid w:val="00D61A15"/>
    <w:rsid w:val="00D61C25"/>
    <w:rsid w:val="00D61D49"/>
    <w:rsid w:val="00D61F3A"/>
    <w:rsid w:val="00D62360"/>
    <w:rsid w:val="00D62652"/>
    <w:rsid w:val="00D62B90"/>
    <w:rsid w:val="00D62CC9"/>
    <w:rsid w:val="00D632B5"/>
    <w:rsid w:val="00D6396C"/>
    <w:rsid w:val="00D63A45"/>
    <w:rsid w:val="00D63D4F"/>
    <w:rsid w:val="00D63DEC"/>
    <w:rsid w:val="00D63E71"/>
    <w:rsid w:val="00D64445"/>
    <w:rsid w:val="00D652F2"/>
    <w:rsid w:val="00D6542D"/>
    <w:rsid w:val="00D654C7"/>
    <w:rsid w:val="00D65D45"/>
    <w:rsid w:val="00D65FE6"/>
    <w:rsid w:val="00D6639A"/>
    <w:rsid w:val="00D66946"/>
    <w:rsid w:val="00D6715D"/>
    <w:rsid w:val="00D672A9"/>
    <w:rsid w:val="00D67365"/>
    <w:rsid w:val="00D677E9"/>
    <w:rsid w:val="00D679FA"/>
    <w:rsid w:val="00D67BA4"/>
    <w:rsid w:val="00D7005D"/>
    <w:rsid w:val="00D70210"/>
    <w:rsid w:val="00D7065F"/>
    <w:rsid w:val="00D706EB"/>
    <w:rsid w:val="00D710C2"/>
    <w:rsid w:val="00D71792"/>
    <w:rsid w:val="00D7192B"/>
    <w:rsid w:val="00D71990"/>
    <w:rsid w:val="00D71CCC"/>
    <w:rsid w:val="00D71D29"/>
    <w:rsid w:val="00D71FEC"/>
    <w:rsid w:val="00D721C7"/>
    <w:rsid w:val="00D7233B"/>
    <w:rsid w:val="00D7291C"/>
    <w:rsid w:val="00D72B30"/>
    <w:rsid w:val="00D72CD0"/>
    <w:rsid w:val="00D72DFE"/>
    <w:rsid w:val="00D73701"/>
    <w:rsid w:val="00D74152"/>
    <w:rsid w:val="00D746D6"/>
    <w:rsid w:val="00D74780"/>
    <w:rsid w:val="00D7481A"/>
    <w:rsid w:val="00D74873"/>
    <w:rsid w:val="00D74A3F"/>
    <w:rsid w:val="00D74B20"/>
    <w:rsid w:val="00D75162"/>
    <w:rsid w:val="00D7522A"/>
    <w:rsid w:val="00D7529C"/>
    <w:rsid w:val="00D75611"/>
    <w:rsid w:val="00D75F56"/>
    <w:rsid w:val="00D7621F"/>
    <w:rsid w:val="00D764D7"/>
    <w:rsid w:val="00D7653F"/>
    <w:rsid w:val="00D767BE"/>
    <w:rsid w:val="00D76C30"/>
    <w:rsid w:val="00D7703A"/>
    <w:rsid w:val="00D774BB"/>
    <w:rsid w:val="00D779DB"/>
    <w:rsid w:val="00D779FC"/>
    <w:rsid w:val="00D77B69"/>
    <w:rsid w:val="00D8023E"/>
    <w:rsid w:val="00D80566"/>
    <w:rsid w:val="00D8121F"/>
    <w:rsid w:val="00D81256"/>
    <w:rsid w:val="00D81D9D"/>
    <w:rsid w:val="00D81E98"/>
    <w:rsid w:val="00D820A9"/>
    <w:rsid w:val="00D822D0"/>
    <w:rsid w:val="00D8275C"/>
    <w:rsid w:val="00D8298C"/>
    <w:rsid w:val="00D829A5"/>
    <w:rsid w:val="00D830E6"/>
    <w:rsid w:val="00D839B1"/>
    <w:rsid w:val="00D83A84"/>
    <w:rsid w:val="00D83C34"/>
    <w:rsid w:val="00D83FB2"/>
    <w:rsid w:val="00D844C8"/>
    <w:rsid w:val="00D84E54"/>
    <w:rsid w:val="00D84E7D"/>
    <w:rsid w:val="00D8503F"/>
    <w:rsid w:val="00D85291"/>
    <w:rsid w:val="00D8534F"/>
    <w:rsid w:val="00D853D6"/>
    <w:rsid w:val="00D85B23"/>
    <w:rsid w:val="00D86231"/>
    <w:rsid w:val="00D862AB"/>
    <w:rsid w:val="00D86462"/>
    <w:rsid w:val="00D86617"/>
    <w:rsid w:val="00D86DFB"/>
    <w:rsid w:val="00D87063"/>
    <w:rsid w:val="00D8711C"/>
    <w:rsid w:val="00D87458"/>
    <w:rsid w:val="00D87E29"/>
    <w:rsid w:val="00D87FB9"/>
    <w:rsid w:val="00D87FBE"/>
    <w:rsid w:val="00D90B6B"/>
    <w:rsid w:val="00D90CF4"/>
    <w:rsid w:val="00D90EDA"/>
    <w:rsid w:val="00D91195"/>
    <w:rsid w:val="00D91E0C"/>
    <w:rsid w:val="00D92277"/>
    <w:rsid w:val="00D924DB"/>
    <w:rsid w:val="00D92999"/>
    <w:rsid w:val="00D92BF5"/>
    <w:rsid w:val="00D92F52"/>
    <w:rsid w:val="00D931D5"/>
    <w:rsid w:val="00D93552"/>
    <w:rsid w:val="00D93FBA"/>
    <w:rsid w:val="00D94731"/>
    <w:rsid w:val="00D94DDB"/>
    <w:rsid w:val="00D94F86"/>
    <w:rsid w:val="00D95580"/>
    <w:rsid w:val="00D95664"/>
    <w:rsid w:val="00D95A66"/>
    <w:rsid w:val="00D95A89"/>
    <w:rsid w:val="00D95E55"/>
    <w:rsid w:val="00D961A1"/>
    <w:rsid w:val="00D961A4"/>
    <w:rsid w:val="00D9623C"/>
    <w:rsid w:val="00D96500"/>
    <w:rsid w:val="00D96792"/>
    <w:rsid w:val="00D96E1A"/>
    <w:rsid w:val="00D97461"/>
    <w:rsid w:val="00D9793E"/>
    <w:rsid w:val="00DA0035"/>
    <w:rsid w:val="00DA0678"/>
    <w:rsid w:val="00DA0859"/>
    <w:rsid w:val="00DA08E5"/>
    <w:rsid w:val="00DA0AE7"/>
    <w:rsid w:val="00DA1198"/>
    <w:rsid w:val="00DA1C5E"/>
    <w:rsid w:val="00DA1D8B"/>
    <w:rsid w:val="00DA1EB7"/>
    <w:rsid w:val="00DA1F2C"/>
    <w:rsid w:val="00DA1FBA"/>
    <w:rsid w:val="00DA20A7"/>
    <w:rsid w:val="00DA222F"/>
    <w:rsid w:val="00DA236B"/>
    <w:rsid w:val="00DA2B90"/>
    <w:rsid w:val="00DA35CB"/>
    <w:rsid w:val="00DA38BC"/>
    <w:rsid w:val="00DA3E09"/>
    <w:rsid w:val="00DA4057"/>
    <w:rsid w:val="00DA4188"/>
    <w:rsid w:val="00DA478D"/>
    <w:rsid w:val="00DA4914"/>
    <w:rsid w:val="00DA4D59"/>
    <w:rsid w:val="00DA4E44"/>
    <w:rsid w:val="00DA4EEB"/>
    <w:rsid w:val="00DA57B6"/>
    <w:rsid w:val="00DA5DAC"/>
    <w:rsid w:val="00DA6286"/>
    <w:rsid w:val="00DA62AF"/>
    <w:rsid w:val="00DA6360"/>
    <w:rsid w:val="00DA6B59"/>
    <w:rsid w:val="00DA7224"/>
    <w:rsid w:val="00DB0152"/>
    <w:rsid w:val="00DB086A"/>
    <w:rsid w:val="00DB0956"/>
    <w:rsid w:val="00DB0A2D"/>
    <w:rsid w:val="00DB0A8A"/>
    <w:rsid w:val="00DB1952"/>
    <w:rsid w:val="00DB1AEA"/>
    <w:rsid w:val="00DB1B99"/>
    <w:rsid w:val="00DB20AD"/>
    <w:rsid w:val="00DB227F"/>
    <w:rsid w:val="00DB23EE"/>
    <w:rsid w:val="00DB28F7"/>
    <w:rsid w:val="00DB296F"/>
    <w:rsid w:val="00DB299C"/>
    <w:rsid w:val="00DB2B56"/>
    <w:rsid w:val="00DB2C95"/>
    <w:rsid w:val="00DB3008"/>
    <w:rsid w:val="00DB30D0"/>
    <w:rsid w:val="00DB3114"/>
    <w:rsid w:val="00DB3B26"/>
    <w:rsid w:val="00DB3C27"/>
    <w:rsid w:val="00DB47CE"/>
    <w:rsid w:val="00DB5AE5"/>
    <w:rsid w:val="00DB5D45"/>
    <w:rsid w:val="00DB5E43"/>
    <w:rsid w:val="00DB62F5"/>
    <w:rsid w:val="00DB633E"/>
    <w:rsid w:val="00DB63CD"/>
    <w:rsid w:val="00DB63D9"/>
    <w:rsid w:val="00DB66FC"/>
    <w:rsid w:val="00DB7084"/>
    <w:rsid w:val="00DB709C"/>
    <w:rsid w:val="00DB71CC"/>
    <w:rsid w:val="00DB725A"/>
    <w:rsid w:val="00DB72A2"/>
    <w:rsid w:val="00DB79AB"/>
    <w:rsid w:val="00DB7C46"/>
    <w:rsid w:val="00DC0106"/>
    <w:rsid w:val="00DC04AA"/>
    <w:rsid w:val="00DC062D"/>
    <w:rsid w:val="00DC0DAC"/>
    <w:rsid w:val="00DC0DBF"/>
    <w:rsid w:val="00DC135F"/>
    <w:rsid w:val="00DC1456"/>
    <w:rsid w:val="00DC1522"/>
    <w:rsid w:val="00DC1865"/>
    <w:rsid w:val="00DC1C34"/>
    <w:rsid w:val="00DC1CC3"/>
    <w:rsid w:val="00DC2001"/>
    <w:rsid w:val="00DC2115"/>
    <w:rsid w:val="00DC22AF"/>
    <w:rsid w:val="00DC32C5"/>
    <w:rsid w:val="00DC32F8"/>
    <w:rsid w:val="00DC3348"/>
    <w:rsid w:val="00DC49D7"/>
    <w:rsid w:val="00DC4A3E"/>
    <w:rsid w:val="00DC4B6A"/>
    <w:rsid w:val="00DC52A0"/>
    <w:rsid w:val="00DC54D8"/>
    <w:rsid w:val="00DC58EC"/>
    <w:rsid w:val="00DC5C9E"/>
    <w:rsid w:val="00DC5E56"/>
    <w:rsid w:val="00DC61C1"/>
    <w:rsid w:val="00DC64D6"/>
    <w:rsid w:val="00DC6C45"/>
    <w:rsid w:val="00DC7426"/>
    <w:rsid w:val="00DC77C9"/>
    <w:rsid w:val="00DC798D"/>
    <w:rsid w:val="00DC7E34"/>
    <w:rsid w:val="00DC7EB3"/>
    <w:rsid w:val="00DC7F8B"/>
    <w:rsid w:val="00DD0190"/>
    <w:rsid w:val="00DD0350"/>
    <w:rsid w:val="00DD0577"/>
    <w:rsid w:val="00DD0B8F"/>
    <w:rsid w:val="00DD0EB6"/>
    <w:rsid w:val="00DD1404"/>
    <w:rsid w:val="00DD14DC"/>
    <w:rsid w:val="00DD1E3A"/>
    <w:rsid w:val="00DD1FED"/>
    <w:rsid w:val="00DD207E"/>
    <w:rsid w:val="00DD21A4"/>
    <w:rsid w:val="00DD2329"/>
    <w:rsid w:val="00DD2378"/>
    <w:rsid w:val="00DD2A51"/>
    <w:rsid w:val="00DD2E09"/>
    <w:rsid w:val="00DD30DE"/>
    <w:rsid w:val="00DD3201"/>
    <w:rsid w:val="00DD359D"/>
    <w:rsid w:val="00DD35A4"/>
    <w:rsid w:val="00DD35C1"/>
    <w:rsid w:val="00DD35E3"/>
    <w:rsid w:val="00DD389F"/>
    <w:rsid w:val="00DD4164"/>
    <w:rsid w:val="00DD49CC"/>
    <w:rsid w:val="00DD4D94"/>
    <w:rsid w:val="00DD4E81"/>
    <w:rsid w:val="00DD5083"/>
    <w:rsid w:val="00DD50B1"/>
    <w:rsid w:val="00DD5188"/>
    <w:rsid w:val="00DD5244"/>
    <w:rsid w:val="00DD554B"/>
    <w:rsid w:val="00DD5BE7"/>
    <w:rsid w:val="00DD5F81"/>
    <w:rsid w:val="00DD60DE"/>
    <w:rsid w:val="00DD674F"/>
    <w:rsid w:val="00DD68AC"/>
    <w:rsid w:val="00DD69DD"/>
    <w:rsid w:val="00DD6E07"/>
    <w:rsid w:val="00DD6E34"/>
    <w:rsid w:val="00DD73F7"/>
    <w:rsid w:val="00DD7406"/>
    <w:rsid w:val="00DD7791"/>
    <w:rsid w:val="00DD78DE"/>
    <w:rsid w:val="00DD79B7"/>
    <w:rsid w:val="00DD7E36"/>
    <w:rsid w:val="00DD7E96"/>
    <w:rsid w:val="00DE021C"/>
    <w:rsid w:val="00DE06A9"/>
    <w:rsid w:val="00DE0C0A"/>
    <w:rsid w:val="00DE0E65"/>
    <w:rsid w:val="00DE0EF7"/>
    <w:rsid w:val="00DE1417"/>
    <w:rsid w:val="00DE1736"/>
    <w:rsid w:val="00DE1993"/>
    <w:rsid w:val="00DE2240"/>
    <w:rsid w:val="00DE2465"/>
    <w:rsid w:val="00DE2BB9"/>
    <w:rsid w:val="00DE2D93"/>
    <w:rsid w:val="00DE30D5"/>
    <w:rsid w:val="00DE3570"/>
    <w:rsid w:val="00DE36C7"/>
    <w:rsid w:val="00DE3B9F"/>
    <w:rsid w:val="00DE3E5C"/>
    <w:rsid w:val="00DE41D3"/>
    <w:rsid w:val="00DE4378"/>
    <w:rsid w:val="00DE4413"/>
    <w:rsid w:val="00DE4785"/>
    <w:rsid w:val="00DE4898"/>
    <w:rsid w:val="00DE4D4F"/>
    <w:rsid w:val="00DE503E"/>
    <w:rsid w:val="00DE5536"/>
    <w:rsid w:val="00DE564A"/>
    <w:rsid w:val="00DE6684"/>
    <w:rsid w:val="00DE6A18"/>
    <w:rsid w:val="00DE7397"/>
    <w:rsid w:val="00DE7476"/>
    <w:rsid w:val="00DE768D"/>
    <w:rsid w:val="00DE7A59"/>
    <w:rsid w:val="00DF079A"/>
    <w:rsid w:val="00DF088E"/>
    <w:rsid w:val="00DF0947"/>
    <w:rsid w:val="00DF107A"/>
    <w:rsid w:val="00DF113B"/>
    <w:rsid w:val="00DF1302"/>
    <w:rsid w:val="00DF1329"/>
    <w:rsid w:val="00DF15F0"/>
    <w:rsid w:val="00DF165D"/>
    <w:rsid w:val="00DF1875"/>
    <w:rsid w:val="00DF19FB"/>
    <w:rsid w:val="00DF1CFA"/>
    <w:rsid w:val="00DF1DE8"/>
    <w:rsid w:val="00DF2255"/>
    <w:rsid w:val="00DF27C4"/>
    <w:rsid w:val="00DF2A24"/>
    <w:rsid w:val="00DF2B02"/>
    <w:rsid w:val="00DF3287"/>
    <w:rsid w:val="00DF477E"/>
    <w:rsid w:val="00DF4F4A"/>
    <w:rsid w:val="00DF52F5"/>
    <w:rsid w:val="00DF5354"/>
    <w:rsid w:val="00DF5534"/>
    <w:rsid w:val="00DF55AD"/>
    <w:rsid w:val="00DF5612"/>
    <w:rsid w:val="00DF60BD"/>
    <w:rsid w:val="00DF64CF"/>
    <w:rsid w:val="00DF64D5"/>
    <w:rsid w:val="00DF6986"/>
    <w:rsid w:val="00DF6FB8"/>
    <w:rsid w:val="00DF78FE"/>
    <w:rsid w:val="00E00149"/>
    <w:rsid w:val="00E0063B"/>
    <w:rsid w:val="00E007F4"/>
    <w:rsid w:val="00E0090B"/>
    <w:rsid w:val="00E00EE6"/>
    <w:rsid w:val="00E00FFD"/>
    <w:rsid w:val="00E01289"/>
    <w:rsid w:val="00E017D6"/>
    <w:rsid w:val="00E01899"/>
    <w:rsid w:val="00E01C39"/>
    <w:rsid w:val="00E01D5A"/>
    <w:rsid w:val="00E021B0"/>
    <w:rsid w:val="00E02271"/>
    <w:rsid w:val="00E02333"/>
    <w:rsid w:val="00E023B3"/>
    <w:rsid w:val="00E0308E"/>
    <w:rsid w:val="00E03214"/>
    <w:rsid w:val="00E03356"/>
    <w:rsid w:val="00E03368"/>
    <w:rsid w:val="00E03C41"/>
    <w:rsid w:val="00E03D30"/>
    <w:rsid w:val="00E049F9"/>
    <w:rsid w:val="00E04A08"/>
    <w:rsid w:val="00E04D19"/>
    <w:rsid w:val="00E04F6D"/>
    <w:rsid w:val="00E0519A"/>
    <w:rsid w:val="00E052CA"/>
    <w:rsid w:val="00E0536F"/>
    <w:rsid w:val="00E05866"/>
    <w:rsid w:val="00E059C7"/>
    <w:rsid w:val="00E05F85"/>
    <w:rsid w:val="00E0677F"/>
    <w:rsid w:val="00E06B08"/>
    <w:rsid w:val="00E06D06"/>
    <w:rsid w:val="00E07073"/>
    <w:rsid w:val="00E07134"/>
    <w:rsid w:val="00E0716A"/>
    <w:rsid w:val="00E0779B"/>
    <w:rsid w:val="00E07807"/>
    <w:rsid w:val="00E0787E"/>
    <w:rsid w:val="00E07B50"/>
    <w:rsid w:val="00E10192"/>
    <w:rsid w:val="00E10335"/>
    <w:rsid w:val="00E105D9"/>
    <w:rsid w:val="00E1060B"/>
    <w:rsid w:val="00E10B31"/>
    <w:rsid w:val="00E10BDA"/>
    <w:rsid w:val="00E10C57"/>
    <w:rsid w:val="00E117DA"/>
    <w:rsid w:val="00E126F4"/>
    <w:rsid w:val="00E12878"/>
    <w:rsid w:val="00E12889"/>
    <w:rsid w:val="00E12904"/>
    <w:rsid w:val="00E12FD9"/>
    <w:rsid w:val="00E13182"/>
    <w:rsid w:val="00E131A0"/>
    <w:rsid w:val="00E1406B"/>
    <w:rsid w:val="00E14366"/>
    <w:rsid w:val="00E143BC"/>
    <w:rsid w:val="00E14754"/>
    <w:rsid w:val="00E14BBF"/>
    <w:rsid w:val="00E15451"/>
    <w:rsid w:val="00E15967"/>
    <w:rsid w:val="00E15AAC"/>
    <w:rsid w:val="00E1603C"/>
    <w:rsid w:val="00E162B4"/>
    <w:rsid w:val="00E164D8"/>
    <w:rsid w:val="00E165BE"/>
    <w:rsid w:val="00E1660F"/>
    <w:rsid w:val="00E16A65"/>
    <w:rsid w:val="00E17709"/>
    <w:rsid w:val="00E17CBA"/>
    <w:rsid w:val="00E206AD"/>
    <w:rsid w:val="00E206CB"/>
    <w:rsid w:val="00E20891"/>
    <w:rsid w:val="00E20BE9"/>
    <w:rsid w:val="00E20C5F"/>
    <w:rsid w:val="00E20D3A"/>
    <w:rsid w:val="00E21306"/>
    <w:rsid w:val="00E215AD"/>
    <w:rsid w:val="00E21644"/>
    <w:rsid w:val="00E218A7"/>
    <w:rsid w:val="00E219AD"/>
    <w:rsid w:val="00E21C19"/>
    <w:rsid w:val="00E21D3E"/>
    <w:rsid w:val="00E21F05"/>
    <w:rsid w:val="00E22235"/>
    <w:rsid w:val="00E2227C"/>
    <w:rsid w:val="00E22D8C"/>
    <w:rsid w:val="00E23191"/>
    <w:rsid w:val="00E23AAD"/>
    <w:rsid w:val="00E23DDE"/>
    <w:rsid w:val="00E23EC1"/>
    <w:rsid w:val="00E2434F"/>
    <w:rsid w:val="00E244CA"/>
    <w:rsid w:val="00E24705"/>
    <w:rsid w:val="00E24891"/>
    <w:rsid w:val="00E24BEC"/>
    <w:rsid w:val="00E24ED6"/>
    <w:rsid w:val="00E25026"/>
    <w:rsid w:val="00E25219"/>
    <w:rsid w:val="00E25274"/>
    <w:rsid w:val="00E25CD8"/>
    <w:rsid w:val="00E25FA5"/>
    <w:rsid w:val="00E260A8"/>
    <w:rsid w:val="00E26194"/>
    <w:rsid w:val="00E26287"/>
    <w:rsid w:val="00E26583"/>
    <w:rsid w:val="00E26636"/>
    <w:rsid w:val="00E26975"/>
    <w:rsid w:val="00E26AB1"/>
    <w:rsid w:val="00E26BCC"/>
    <w:rsid w:val="00E27254"/>
    <w:rsid w:val="00E273D3"/>
    <w:rsid w:val="00E27780"/>
    <w:rsid w:val="00E27C0F"/>
    <w:rsid w:val="00E3020F"/>
    <w:rsid w:val="00E3091D"/>
    <w:rsid w:val="00E30BE4"/>
    <w:rsid w:val="00E30C98"/>
    <w:rsid w:val="00E30EF9"/>
    <w:rsid w:val="00E320B0"/>
    <w:rsid w:val="00E3235F"/>
    <w:rsid w:val="00E32912"/>
    <w:rsid w:val="00E329D2"/>
    <w:rsid w:val="00E32B82"/>
    <w:rsid w:val="00E33292"/>
    <w:rsid w:val="00E33B72"/>
    <w:rsid w:val="00E347F0"/>
    <w:rsid w:val="00E35CE1"/>
    <w:rsid w:val="00E35EE2"/>
    <w:rsid w:val="00E35FEE"/>
    <w:rsid w:val="00E36583"/>
    <w:rsid w:val="00E36C98"/>
    <w:rsid w:val="00E36CFA"/>
    <w:rsid w:val="00E36FAE"/>
    <w:rsid w:val="00E37863"/>
    <w:rsid w:val="00E37B5B"/>
    <w:rsid w:val="00E37C76"/>
    <w:rsid w:val="00E37E9B"/>
    <w:rsid w:val="00E400FD"/>
    <w:rsid w:val="00E40171"/>
    <w:rsid w:val="00E40277"/>
    <w:rsid w:val="00E406E0"/>
    <w:rsid w:val="00E40E7E"/>
    <w:rsid w:val="00E40FD4"/>
    <w:rsid w:val="00E41316"/>
    <w:rsid w:val="00E41509"/>
    <w:rsid w:val="00E415BC"/>
    <w:rsid w:val="00E41C4A"/>
    <w:rsid w:val="00E41C52"/>
    <w:rsid w:val="00E41CA7"/>
    <w:rsid w:val="00E41E8A"/>
    <w:rsid w:val="00E42408"/>
    <w:rsid w:val="00E4247C"/>
    <w:rsid w:val="00E42762"/>
    <w:rsid w:val="00E4277A"/>
    <w:rsid w:val="00E42879"/>
    <w:rsid w:val="00E42CB0"/>
    <w:rsid w:val="00E43309"/>
    <w:rsid w:val="00E4334F"/>
    <w:rsid w:val="00E43FEE"/>
    <w:rsid w:val="00E446F4"/>
    <w:rsid w:val="00E45916"/>
    <w:rsid w:val="00E45C04"/>
    <w:rsid w:val="00E46897"/>
    <w:rsid w:val="00E46960"/>
    <w:rsid w:val="00E46C6C"/>
    <w:rsid w:val="00E46F78"/>
    <w:rsid w:val="00E473AD"/>
    <w:rsid w:val="00E4780E"/>
    <w:rsid w:val="00E47C37"/>
    <w:rsid w:val="00E50317"/>
    <w:rsid w:val="00E50491"/>
    <w:rsid w:val="00E509F1"/>
    <w:rsid w:val="00E50F51"/>
    <w:rsid w:val="00E50FEA"/>
    <w:rsid w:val="00E510A2"/>
    <w:rsid w:val="00E511BC"/>
    <w:rsid w:val="00E516DF"/>
    <w:rsid w:val="00E51A8D"/>
    <w:rsid w:val="00E5222E"/>
    <w:rsid w:val="00E522E7"/>
    <w:rsid w:val="00E527AF"/>
    <w:rsid w:val="00E528B1"/>
    <w:rsid w:val="00E52A7A"/>
    <w:rsid w:val="00E52D6B"/>
    <w:rsid w:val="00E530EE"/>
    <w:rsid w:val="00E5330D"/>
    <w:rsid w:val="00E53472"/>
    <w:rsid w:val="00E53712"/>
    <w:rsid w:val="00E5381F"/>
    <w:rsid w:val="00E53AEE"/>
    <w:rsid w:val="00E53C4F"/>
    <w:rsid w:val="00E540E3"/>
    <w:rsid w:val="00E54139"/>
    <w:rsid w:val="00E54164"/>
    <w:rsid w:val="00E542E2"/>
    <w:rsid w:val="00E54652"/>
    <w:rsid w:val="00E546E9"/>
    <w:rsid w:val="00E546F0"/>
    <w:rsid w:val="00E5472A"/>
    <w:rsid w:val="00E5498A"/>
    <w:rsid w:val="00E549EA"/>
    <w:rsid w:val="00E55487"/>
    <w:rsid w:val="00E55DD7"/>
    <w:rsid w:val="00E55E7D"/>
    <w:rsid w:val="00E5631A"/>
    <w:rsid w:val="00E56A64"/>
    <w:rsid w:val="00E56B62"/>
    <w:rsid w:val="00E56EB6"/>
    <w:rsid w:val="00E5711C"/>
    <w:rsid w:val="00E574FE"/>
    <w:rsid w:val="00E5764D"/>
    <w:rsid w:val="00E57678"/>
    <w:rsid w:val="00E579FB"/>
    <w:rsid w:val="00E57C7F"/>
    <w:rsid w:val="00E57D1B"/>
    <w:rsid w:val="00E57DD1"/>
    <w:rsid w:val="00E57E3C"/>
    <w:rsid w:val="00E6067E"/>
    <w:rsid w:val="00E607A9"/>
    <w:rsid w:val="00E6080F"/>
    <w:rsid w:val="00E6088D"/>
    <w:rsid w:val="00E60A07"/>
    <w:rsid w:val="00E60A67"/>
    <w:rsid w:val="00E60A9F"/>
    <w:rsid w:val="00E60D85"/>
    <w:rsid w:val="00E60D8C"/>
    <w:rsid w:val="00E60DE0"/>
    <w:rsid w:val="00E60FFE"/>
    <w:rsid w:val="00E611C8"/>
    <w:rsid w:val="00E6147A"/>
    <w:rsid w:val="00E61653"/>
    <w:rsid w:val="00E618B3"/>
    <w:rsid w:val="00E61973"/>
    <w:rsid w:val="00E61DAC"/>
    <w:rsid w:val="00E61E34"/>
    <w:rsid w:val="00E62163"/>
    <w:rsid w:val="00E6225F"/>
    <w:rsid w:val="00E623E2"/>
    <w:rsid w:val="00E6243C"/>
    <w:rsid w:val="00E6244F"/>
    <w:rsid w:val="00E625D8"/>
    <w:rsid w:val="00E62D80"/>
    <w:rsid w:val="00E6304B"/>
    <w:rsid w:val="00E63176"/>
    <w:rsid w:val="00E633BC"/>
    <w:rsid w:val="00E63A69"/>
    <w:rsid w:val="00E63CD0"/>
    <w:rsid w:val="00E63D20"/>
    <w:rsid w:val="00E64D35"/>
    <w:rsid w:val="00E659AC"/>
    <w:rsid w:val="00E659C6"/>
    <w:rsid w:val="00E65A71"/>
    <w:rsid w:val="00E65C8A"/>
    <w:rsid w:val="00E6634C"/>
    <w:rsid w:val="00E664BC"/>
    <w:rsid w:val="00E66502"/>
    <w:rsid w:val="00E66B61"/>
    <w:rsid w:val="00E66D5E"/>
    <w:rsid w:val="00E66F7D"/>
    <w:rsid w:val="00E67640"/>
    <w:rsid w:val="00E6768F"/>
    <w:rsid w:val="00E677B5"/>
    <w:rsid w:val="00E67A68"/>
    <w:rsid w:val="00E67CCD"/>
    <w:rsid w:val="00E70065"/>
    <w:rsid w:val="00E704D4"/>
    <w:rsid w:val="00E70DB7"/>
    <w:rsid w:val="00E70EEF"/>
    <w:rsid w:val="00E7120A"/>
    <w:rsid w:val="00E71386"/>
    <w:rsid w:val="00E713E7"/>
    <w:rsid w:val="00E71690"/>
    <w:rsid w:val="00E71725"/>
    <w:rsid w:val="00E7207F"/>
    <w:rsid w:val="00E72270"/>
    <w:rsid w:val="00E73247"/>
    <w:rsid w:val="00E732DD"/>
    <w:rsid w:val="00E7339A"/>
    <w:rsid w:val="00E73458"/>
    <w:rsid w:val="00E73666"/>
    <w:rsid w:val="00E738C7"/>
    <w:rsid w:val="00E745C5"/>
    <w:rsid w:val="00E74867"/>
    <w:rsid w:val="00E75385"/>
    <w:rsid w:val="00E75671"/>
    <w:rsid w:val="00E75711"/>
    <w:rsid w:val="00E75774"/>
    <w:rsid w:val="00E75C86"/>
    <w:rsid w:val="00E76113"/>
    <w:rsid w:val="00E77178"/>
    <w:rsid w:val="00E773A7"/>
    <w:rsid w:val="00E776F8"/>
    <w:rsid w:val="00E77764"/>
    <w:rsid w:val="00E77ED9"/>
    <w:rsid w:val="00E808AC"/>
    <w:rsid w:val="00E80CDE"/>
    <w:rsid w:val="00E80E8A"/>
    <w:rsid w:val="00E80F89"/>
    <w:rsid w:val="00E80FDC"/>
    <w:rsid w:val="00E8138F"/>
    <w:rsid w:val="00E8146E"/>
    <w:rsid w:val="00E81A49"/>
    <w:rsid w:val="00E81EC8"/>
    <w:rsid w:val="00E821C7"/>
    <w:rsid w:val="00E82B60"/>
    <w:rsid w:val="00E83223"/>
    <w:rsid w:val="00E83249"/>
    <w:rsid w:val="00E83331"/>
    <w:rsid w:val="00E833D5"/>
    <w:rsid w:val="00E834AC"/>
    <w:rsid w:val="00E83859"/>
    <w:rsid w:val="00E83EA2"/>
    <w:rsid w:val="00E84060"/>
    <w:rsid w:val="00E8411C"/>
    <w:rsid w:val="00E845F6"/>
    <w:rsid w:val="00E84C9E"/>
    <w:rsid w:val="00E84FD3"/>
    <w:rsid w:val="00E85090"/>
    <w:rsid w:val="00E85156"/>
    <w:rsid w:val="00E856DB"/>
    <w:rsid w:val="00E85971"/>
    <w:rsid w:val="00E85A2E"/>
    <w:rsid w:val="00E865C3"/>
    <w:rsid w:val="00E87DFE"/>
    <w:rsid w:val="00E9017D"/>
    <w:rsid w:val="00E906D8"/>
    <w:rsid w:val="00E907DA"/>
    <w:rsid w:val="00E90999"/>
    <w:rsid w:val="00E90CDC"/>
    <w:rsid w:val="00E90E12"/>
    <w:rsid w:val="00E90F0F"/>
    <w:rsid w:val="00E910D1"/>
    <w:rsid w:val="00E91492"/>
    <w:rsid w:val="00E914FC"/>
    <w:rsid w:val="00E91570"/>
    <w:rsid w:val="00E91652"/>
    <w:rsid w:val="00E91AE3"/>
    <w:rsid w:val="00E91B08"/>
    <w:rsid w:val="00E91EF4"/>
    <w:rsid w:val="00E91F2B"/>
    <w:rsid w:val="00E924C7"/>
    <w:rsid w:val="00E92936"/>
    <w:rsid w:val="00E92B19"/>
    <w:rsid w:val="00E92BC7"/>
    <w:rsid w:val="00E92C24"/>
    <w:rsid w:val="00E92E6C"/>
    <w:rsid w:val="00E9331D"/>
    <w:rsid w:val="00E9333A"/>
    <w:rsid w:val="00E933AC"/>
    <w:rsid w:val="00E933F9"/>
    <w:rsid w:val="00E93402"/>
    <w:rsid w:val="00E9399F"/>
    <w:rsid w:val="00E93B19"/>
    <w:rsid w:val="00E93BF3"/>
    <w:rsid w:val="00E93F87"/>
    <w:rsid w:val="00E9480C"/>
    <w:rsid w:val="00E94A36"/>
    <w:rsid w:val="00E94BD7"/>
    <w:rsid w:val="00E953A7"/>
    <w:rsid w:val="00E95C75"/>
    <w:rsid w:val="00E96201"/>
    <w:rsid w:val="00E962B7"/>
    <w:rsid w:val="00E9636E"/>
    <w:rsid w:val="00E963F4"/>
    <w:rsid w:val="00E96420"/>
    <w:rsid w:val="00E965B1"/>
    <w:rsid w:val="00E96748"/>
    <w:rsid w:val="00E96765"/>
    <w:rsid w:val="00E96769"/>
    <w:rsid w:val="00E97184"/>
    <w:rsid w:val="00E971FA"/>
    <w:rsid w:val="00E9752A"/>
    <w:rsid w:val="00E9759A"/>
    <w:rsid w:val="00E97900"/>
    <w:rsid w:val="00E97AD2"/>
    <w:rsid w:val="00E97E71"/>
    <w:rsid w:val="00E97F85"/>
    <w:rsid w:val="00EA0738"/>
    <w:rsid w:val="00EA0C82"/>
    <w:rsid w:val="00EA0FD2"/>
    <w:rsid w:val="00EA1525"/>
    <w:rsid w:val="00EA169D"/>
    <w:rsid w:val="00EA1915"/>
    <w:rsid w:val="00EA1E04"/>
    <w:rsid w:val="00EA23D2"/>
    <w:rsid w:val="00EA2448"/>
    <w:rsid w:val="00EA259E"/>
    <w:rsid w:val="00EA289D"/>
    <w:rsid w:val="00EA2A26"/>
    <w:rsid w:val="00EA2C24"/>
    <w:rsid w:val="00EA2CFA"/>
    <w:rsid w:val="00EA2D4B"/>
    <w:rsid w:val="00EA2E6A"/>
    <w:rsid w:val="00EA3243"/>
    <w:rsid w:val="00EA33D2"/>
    <w:rsid w:val="00EA39E3"/>
    <w:rsid w:val="00EA3D7B"/>
    <w:rsid w:val="00EA427D"/>
    <w:rsid w:val="00EA4626"/>
    <w:rsid w:val="00EA46CE"/>
    <w:rsid w:val="00EA48F2"/>
    <w:rsid w:val="00EA4EEE"/>
    <w:rsid w:val="00EA5332"/>
    <w:rsid w:val="00EA5B58"/>
    <w:rsid w:val="00EA5D23"/>
    <w:rsid w:val="00EA5DEF"/>
    <w:rsid w:val="00EA5EA2"/>
    <w:rsid w:val="00EA5EDD"/>
    <w:rsid w:val="00EA5F8C"/>
    <w:rsid w:val="00EA5FB4"/>
    <w:rsid w:val="00EA6268"/>
    <w:rsid w:val="00EA6276"/>
    <w:rsid w:val="00EA6383"/>
    <w:rsid w:val="00EA678D"/>
    <w:rsid w:val="00EA6BC2"/>
    <w:rsid w:val="00EA6E0A"/>
    <w:rsid w:val="00EA7310"/>
    <w:rsid w:val="00EA7635"/>
    <w:rsid w:val="00EA7CE2"/>
    <w:rsid w:val="00EB02ED"/>
    <w:rsid w:val="00EB0405"/>
    <w:rsid w:val="00EB0528"/>
    <w:rsid w:val="00EB0746"/>
    <w:rsid w:val="00EB07B4"/>
    <w:rsid w:val="00EB0929"/>
    <w:rsid w:val="00EB0C07"/>
    <w:rsid w:val="00EB115B"/>
    <w:rsid w:val="00EB15B9"/>
    <w:rsid w:val="00EB17A5"/>
    <w:rsid w:val="00EB1DFC"/>
    <w:rsid w:val="00EB1F5F"/>
    <w:rsid w:val="00EB21CB"/>
    <w:rsid w:val="00EB21CD"/>
    <w:rsid w:val="00EB262E"/>
    <w:rsid w:val="00EB265F"/>
    <w:rsid w:val="00EB26C0"/>
    <w:rsid w:val="00EB2723"/>
    <w:rsid w:val="00EB2C6C"/>
    <w:rsid w:val="00EB2E49"/>
    <w:rsid w:val="00EB2E5C"/>
    <w:rsid w:val="00EB3190"/>
    <w:rsid w:val="00EB347E"/>
    <w:rsid w:val="00EB3AA1"/>
    <w:rsid w:val="00EB426B"/>
    <w:rsid w:val="00EB4795"/>
    <w:rsid w:val="00EB4A0E"/>
    <w:rsid w:val="00EB4DAB"/>
    <w:rsid w:val="00EB4E86"/>
    <w:rsid w:val="00EB4FC1"/>
    <w:rsid w:val="00EB54B9"/>
    <w:rsid w:val="00EB5BAD"/>
    <w:rsid w:val="00EB5FA9"/>
    <w:rsid w:val="00EB5FB1"/>
    <w:rsid w:val="00EB60F0"/>
    <w:rsid w:val="00EB66CB"/>
    <w:rsid w:val="00EB7106"/>
    <w:rsid w:val="00EB730E"/>
    <w:rsid w:val="00EB7AA9"/>
    <w:rsid w:val="00EB7E63"/>
    <w:rsid w:val="00EB7F77"/>
    <w:rsid w:val="00EC0C0C"/>
    <w:rsid w:val="00EC0D94"/>
    <w:rsid w:val="00EC0F46"/>
    <w:rsid w:val="00EC1171"/>
    <w:rsid w:val="00EC1644"/>
    <w:rsid w:val="00EC20CE"/>
    <w:rsid w:val="00EC240E"/>
    <w:rsid w:val="00EC2863"/>
    <w:rsid w:val="00EC28D2"/>
    <w:rsid w:val="00EC2952"/>
    <w:rsid w:val="00EC2CAB"/>
    <w:rsid w:val="00EC2D72"/>
    <w:rsid w:val="00EC315C"/>
    <w:rsid w:val="00EC3197"/>
    <w:rsid w:val="00EC3661"/>
    <w:rsid w:val="00EC37C1"/>
    <w:rsid w:val="00EC37C9"/>
    <w:rsid w:val="00EC3993"/>
    <w:rsid w:val="00EC39F7"/>
    <w:rsid w:val="00EC4793"/>
    <w:rsid w:val="00EC48D3"/>
    <w:rsid w:val="00EC5063"/>
    <w:rsid w:val="00EC55AD"/>
    <w:rsid w:val="00EC577F"/>
    <w:rsid w:val="00EC593F"/>
    <w:rsid w:val="00EC5D76"/>
    <w:rsid w:val="00EC5DE2"/>
    <w:rsid w:val="00EC5EE4"/>
    <w:rsid w:val="00EC5FFE"/>
    <w:rsid w:val="00EC633F"/>
    <w:rsid w:val="00EC6A65"/>
    <w:rsid w:val="00EC6DF7"/>
    <w:rsid w:val="00EC7371"/>
    <w:rsid w:val="00ED06C1"/>
    <w:rsid w:val="00ED0838"/>
    <w:rsid w:val="00ED088A"/>
    <w:rsid w:val="00ED0BD1"/>
    <w:rsid w:val="00ED141C"/>
    <w:rsid w:val="00ED179D"/>
    <w:rsid w:val="00ED17F1"/>
    <w:rsid w:val="00ED191B"/>
    <w:rsid w:val="00ED1943"/>
    <w:rsid w:val="00ED1C1B"/>
    <w:rsid w:val="00ED2351"/>
    <w:rsid w:val="00ED23EF"/>
    <w:rsid w:val="00ED24A1"/>
    <w:rsid w:val="00ED25E3"/>
    <w:rsid w:val="00ED2969"/>
    <w:rsid w:val="00ED2CDC"/>
    <w:rsid w:val="00ED364C"/>
    <w:rsid w:val="00ED3BB3"/>
    <w:rsid w:val="00ED3ED0"/>
    <w:rsid w:val="00ED41F1"/>
    <w:rsid w:val="00ED42C4"/>
    <w:rsid w:val="00ED504E"/>
    <w:rsid w:val="00ED547D"/>
    <w:rsid w:val="00ED5EB5"/>
    <w:rsid w:val="00ED6344"/>
    <w:rsid w:val="00ED653A"/>
    <w:rsid w:val="00ED6815"/>
    <w:rsid w:val="00ED6E08"/>
    <w:rsid w:val="00ED72BF"/>
    <w:rsid w:val="00ED7532"/>
    <w:rsid w:val="00ED7BAB"/>
    <w:rsid w:val="00EE051F"/>
    <w:rsid w:val="00EE0E0A"/>
    <w:rsid w:val="00EE1124"/>
    <w:rsid w:val="00EE158E"/>
    <w:rsid w:val="00EE16E3"/>
    <w:rsid w:val="00EE1A2C"/>
    <w:rsid w:val="00EE1ACD"/>
    <w:rsid w:val="00EE22CE"/>
    <w:rsid w:val="00EE2C68"/>
    <w:rsid w:val="00EE2DDC"/>
    <w:rsid w:val="00EE308F"/>
    <w:rsid w:val="00EE3315"/>
    <w:rsid w:val="00EE3390"/>
    <w:rsid w:val="00EE36E3"/>
    <w:rsid w:val="00EE374F"/>
    <w:rsid w:val="00EE3867"/>
    <w:rsid w:val="00EE39E5"/>
    <w:rsid w:val="00EE3AAA"/>
    <w:rsid w:val="00EE44BF"/>
    <w:rsid w:val="00EE4658"/>
    <w:rsid w:val="00EE4BC1"/>
    <w:rsid w:val="00EE599B"/>
    <w:rsid w:val="00EE5CA3"/>
    <w:rsid w:val="00EE606C"/>
    <w:rsid w:val="00EE6689"/>
    <w:rsid w:val="00EE69E2"/>
    <w:rsid w:val="00EE69E8"/>
    <w:rsid w:val="00EE6B85"/>
    <w:rsid w:val="00EE6BD3"/>
    <w:rsid w:val="00EE723A"/>
    <w:rsid w:val="00EE724E"/>
    <w:rsid w:val="00EE7275"/>
    <w:rsid w:val="00EE74BE"/>
    <w:rsid w:val="00EE7600"/>
    <w:rsid w:val="00EE78FF"/>
    <w:rsid w:val="00EE797F"/>
    <w:rsid w:val="00EE7B3D"/>
    <w:rsid w:val="00EE7C95"/>
    <w:rsid w:val="00EE7D43"/>
    <w:rsid w:val="00EE7E82"/>
    <w:rsid w:val="00EF020B"/>
    <w:rsid w:val="00EF0551"/>
    <w:rsid w:val="00EF11E1"/>
    <w:rsid w:val="00EF133C"/>
    <w:rsid w:val="00EF178C"/>
    <w:rsid w:val="00EF17EB"/>
    <w:rsid w:val="00EF1CCF"/>
    <w:rsid w:val="00EF1D02"/>
    <w:rsid w:val="00EF2484"/>
    <w:rsid w:val="00EF295E"/>
    <w:rsid w:val="00EF2BD6"/>
    <w:rsid w:val="00EF34C4"/>
    <w:rsid w:val="00EF3E3B"/>
    <w:rsid w:val="00EF42D2"/>
    <w:rsid w:val="00EF4A2D"/>
    <w:rsid w:val="00EF4D2F"/>
    <w:rsid w:val="00EF4D46"/>
    <w:rsid w:val="00EF54C8"/>
    <w:rsid w:val="00EF620B"/>
    <w:rsid w:val="00EF63BB"/>
    <w:rsid w:val="00EF6775"/>
    <w:rsid w:val="00EF68C9"/>
    <w:rsid w:val="00EF788F"/>
    <w:rsid w:val="00F000B4"/>
    <w:rsid w:val="00F002A3"/>
    <w:rsid w:val="00F003FC"/>
    <w:rsid w:val="00F00919"/>
    <w:rsid w:val="00F00967"/>
    <w:rsid w:val="00F010B5"/>
    <w:rsid w:val="00F016E7"/>
    <w:rsid w:val="00F0258F"/>
    <w:rsid w:val="00F0260A"/>
    <w:rsid w:val="00F027A1"/>
    <w:rsid w:val="00F028B6"/>
    <w:rsid w:val="00F029B0"/>
    <w:rsid w:val="00F02B55"/>
    <w:rsid w:val="00F02BD7"/>
    <w:rsid w:val="00F02EC1"/>
    <w:rsid w:val="00F034A3"/>
    <w:rsid w:val="00F034C6"/>
    <w:rsid w:val="00F034F2"/>
    <w:rsid w:val="00F0351B"/>
    <w:rsid w:val="00F03817"/>
    <w:rsid w:val="00F03AE7"/>
    <w:rsid w:val="00F03CD5"/>
    <w:rsid w:val="00F03D5E"/>
    <w:rsid w:val="00F04039"/>
    <w:rsid w:val="00F0404A"/>
    <w:rsid w:val="00F0570B"/>
    <w:rsid w:val="00F05BA1"/>
    <w:rsid w:val="00F05E39"/>
    <w:rsid w:val="00F0620A"/>
    <w:rsid w:val="00F064D2"/>
    <w:rsid w:val="00F06647"/>
    <w:rsid w:val="00F0684E"/>
    <w:rsid w:val="00F06B36"/>
    <w:rsid w:val="00F06BBA"/>
    <w:rsid w:val="00F070F5"/>
    <w:rsid w:val="00F07361"/>
    <w:rsid w:val="00F073A9"/>
    <w:rsid w:val="00F074ED"/>
    <w:rsid w:val="00F078EE"/>
    <w:rsid w:val="00F1058D"/>
    <w:rsid w:val="00F1062B"/>
    <w:rsid w:val="00F10F4B"/>
    <w:rsid w:val="00F11017"/>
    <w:rsid w:val="00F11444"/>
    <w:rsid w:val="00F1151A"/>
    <w:rsid w:val="00F11EEF"/>
    <w:rsid w:val="00F12369"/>
    <w:rsid w:val="00F12643"/>
    <w:rsid w:val="00F12670"/>
    <w:rsid w:val="00F12899"/>
    <w:rsid w:val="00F129B8"/>
    <w:rsid w:val="00F12C74"/>
    <w:rsid w:val="00F1354B"/>
    <w:rsid w:val="00F1458D"/>
    <w:rsid w:val="00F1557C"/>
    <w:rsid w:val="00F1577E"/>
    <w:rsid w:val="00F15872"/>
    <w:rsid w:val="00F15CC3"/>
    <w:rsid w:val="00F15EFC"/>
    <w:rsid w:val="00F15F9B"/>
    <w:rsid w:val="00F15F9E"/>
    <w:rsid w:val="00F1618B"/>
    <w:rsid w:val="00F162CB"/>
    <w:rsid w:val="00F163DD"/>
    <w:rsid w:val="00F1653B"/>
    <w:rsid w:val="00F16568"/>
    <w:rsid w:val="00F1691D"/>
    <w:rsid w:val="00F16A17"/>
    <w:rsid w:val="00F1740D"/>
    <w:rsid w:val="00F17924"/>
    <w:rsid w:val="00F17EB0"/>
    <w:rsid w:val="00F200C8"/>
    <w:rsid w:val="00F204A6"/>
    <w:rsid w:val="00F206FA"/>
    <w:rsid w:val="00F207D5"/>
    <w:rsid w:val="00F20CD7"/>
    <w:rsid w:val="00F20DCE"/>
    <w:rsid w:val="00F20FE0"/>
    <w:rsid w:val="00F21985"/>
    <w:rsid w:val="00F21B45"/>
    <w:rsid w:val="00F221CA"/>
    <w:rsid w:val="00F22449"/>
    <w:rsid w:val="00F224B6"/>
    <w:rsid w:val="00F22779"/>
    <w:rsid w:val="00F229A8"/>
    <w:rsid w:val="00F2341D"/>
    <w:rsid w:val="00F235BE"/>
    <w:rsid w:val="00F23AF6"/>
    <w:rsid w:val="00F24524"/>
    <w:rsid w:val="00F2490A"/>
    <w:rsid w:val="00F24B56"/>
    <w:rsid w:val="00F24E17"/>
    <w:rsid w:val="00F25604"/>
    <w:rsid w:val="00F26021"/>
    <w:rsid w:val="00F262C0"/>
    <w:rsid w:val="00F26381"/>
    <w:rsid w:val="00F26DCB"/>
    <w:rsid w:val="00F2710C"/>
    <w:rsid w:val="00F2768E"/>
    <w:rsid w:val="00F27D5F"/>
    <w:rsid w:val="00F27FBC"/>
    <w:rsid w:val="00F3023C"/>
    <w:rsid w:val="00F30C15"/>
    <w:rsid w:val="00F30F4F"/>
    <w:rsid w:val="00F30FA5"/>
    <w:rsid w:val="00F3129C"/>
    <w:rsid w:val="00F312A4"/>
    <w:rsid w:val="00F3159B"/>
    <w:rsid w:val="00F31749"/>
    <w:rsid w:val="00F31954"/>
    <w:rsid w:val="00F31AE8"/>
    <w:rsid w:val="00F31C3F"/>
    <w:rsid w:val="00F31F79"/>
    <w:rsid w:val="00F3216E"/>
    <w:rsid w:val="00F322AC"/>
    <w:rsid w:val="00F325D5"/>
    <w:rsid w:val="00F32AE1"/>
    <w:rsid w:val="00F32EBE"/>
    <w:rsid w:val="00F32F24"/>
    <w:rsid w:val="00F32F85"/>
    <w:rsid w:val="00F32F95"/>
    <w:rsid w:val="00F33234"/>
    <w:rsid w:val="00F33332"/>
    <w:rsid w:val="00F33629"/>
    <w:rsid w:val="00F3387A"/>
    <w:rsid w:val="00F33978"/>
    <w:rsid w:val="00F33DA4"/>
    <w:rsid w:val="00F341EB"/>
    <w:rsid w:val="00F343ED"/>
    <w:rsid w:val="00F34A7C"/>
    <w:rsid w:val="00F34FD8"/>
    <w:rsid w:val="00F34FF5"/>
    <w:rsid w:val="00F35348"/>
    <w:rsid w:val="00F35CC9"/>
    <w:rsid w:val="00F35DBA"/>
    <w:rsid w:val="00F3657A"/>
    <w:rsid w:val="00F369CA"/>
    <w:rsid w:val="00F36B59"/>
    <w:rsid w:val="00F36B86"/>
    <w:rsid w:val="00F3700C"/>
    <w:rsid w:val="00F37768"/>
    <w:rsid w:val="00F4001E"/>
    <w:rsid w:val="00F4053C"/>
    <w:rsid w:val="00F40570"/>
    <w:rsid w:val="00F40B02"/>
    <w:rsid w:val="00F40CB8"/>
    <w:rsid w:val="00F40D4F"/>
    <w:rsid w:val="00F40D6C"/>
    <w:rsid w:val="00F40E50"/>
    <w:rsid w:val="00F413EC"/>
    <w:rsid w:val="00F4182F"/>
    <w:rsid w:val="00F4183C"/>
    <w:rsid w:val="00F41B60"/>
    <w:rsid w:val="00F41EB2"/>
    <w:rsid w:val="00F41F5C"/>
    <w:rsid w:val="00F42021"/>
    <w:rsid w:val="00F420A9"/>
    <w:rsid w:val="00F42537"/>
    <w:rsid w:val="00F42A79"/>
    <w:rsid w:val="00F42CA9"/>
    <w:rsid w:val="00F42E5C"/>
    <w:rsid w:val="00F42E80"/>
    <w:rsid w:val="00F43008"/>
    <w:rsid w:val="00F43088"/>
    <w:rsid w:val="00F4349B"/>
    <w:rsid w:val="00F43ABC"/>
    <w:rsid w:val="00F43CD2"/>
    <w:rsid w:val="00F43D5F"/>
    <w:rsid w:val="00F43F96"/>
    <w:rsid w:val="00F441F6"/>
    <w:rsid w:val="00F44379"/>
    <w:rsid w:val="00F4442F"/>
    <w:rsid w:val="00F4458B"/>
    <w:rsid w:val="00F44850"/>
    <w:rsid w:val="00F44AB0"/>
    <w:rsid w:val="00F45649"/>
    <w:rsid w:val="00F456F9"/>
    <w:rsid w:val="00F458EE"/>
    <w:rsid w:val="00F463B6"/>
    <w:rsid w:val="00F4642E"/>
    <w:rsid w:val="00F4735D"/>
    <w:rsid w:val="00F4774D"/>
    <w:rsid w:val="00F47CD5"/>
    <w:rsid w:val="00F47F4A"/>
    <w:rsid w:val="00F5039F"/>
    <w:rsid w:val="00F50546"/>
    <w:rsid w:val="00F505C3"/>
    <w:rsid w:val="00F507B2"/>
    <w:rsid w:val="00F507D0"/>
    <w:rsid w:val="00F516D6"/>
    <w:rsid w:val="00F51CD8"/>
    <w:rsid w:val="00F52473"/>
    <w:rsid w:val="00F5250B"/>
    <w:rsid w:val="00F54367"/>
    <w:rsid w:val="00F54508"/>
    <w:rsid w:val="00F545EA"/>
    <w:rsid w:val="00F54AC1"/>
    <w:rsid w:val="00F54DAB"/>
    <w:rsid w:val="00F54EAC"/>
    <w:rsid w:val="00F54FC4"/>
    <w:rsid w:val="00F55316"/>
    <w:rsid w:val="00F553EB"/>
    <w:rsid w:val="00F55A85"/>
    <w:rsid w:val="00F55CD3"/>
    <w:rsid w:val="00F56240"/>
    <w:rsid w:val="00F56B14"/>
    <w:rsid w:val="00F570EA"/>
    <w:rsid w:val="00F57748"/>
    <w:rsid w:val="00F6066D"/>
    <w:rsid w:val="00F60798"/>
    <w:rsid w:val="00F609B6"/>
    <w:rsid w:val="00F60B53"/>
    <w:rsid w:val="00F618A6"/>
    <w:rsid w:val="00F61A7F"/>
    <w:rsid w:val="00F61B63"/>
    <w:rsid w:val="00F62275"/>
    <w:rsid w:val="00F6238D"/>
    <w:rsid w:val="00F62542"/>
    <w:rsid w:val="00F62705"/>
    <w:rsid w:val="00F62754"/>
    <w:rsid w:val="00F6275E"/>
    <w:rsid w:val="00F63046"/>
    <w:rsid w:val="00F63231"/>
    <w:rsid w:val="00F63614"/>
    <w:rsid w:val="00F6377D"/>
    <w:rsid w:val="00F639AF"/>
    <w:rsid w:val="00F63D33"/>
    <w:rsid w:val="00F63D37"/>
    <w:rsid w:val="00F640B8"/>
    <w:rsid w:val="00F6449E"/>
    <w:rsid w:val="00F645AC"/>
    <w:rsid w:val="00F6463A"/>
    <w:rsid w:val="00F64887"/>
    <w:rsid w:val="00F64958"/>
    <w:rsid w:val="00F6543D"/>
    <w:rsid w:val="00F654BC"/>
    <w:rsid w:val="00F66299"/>
    <w:rsid w:val="00F66449"/>
    <w:rsid w:val="00F665DB"/>
    <w:rsid w:val="00F666AC"/>
    <w:rsid w:val="00F6680A"/>
    <w:rsid w:val="00F66BD5"/>
    <w:rsid w:val="00F6758A"/>
    <w:rsid w:val="00F67742"/>
    <w:rsid w:val="00F67B7A"/>
    <w:rsid w:val="00F70064"/>
    <w:rsid w:val="00F70989"/>
    <w:rsid w:val="00F718CB"/>
    <w:rsid w:val="00F71921"/>
    <w:rsid w:val="00F71CAB"/>
    <w:rsid w:val="00F71FD1"/>
    <w:rsid w:val="00F72049"/>
    <w:rsid w:val="00F72060"/>
    <w:rsid w:val="00F7214C"/>
    <w:rsid w:val="00F7235A"/>
    <w:rsid w:val="00F7294F"/>
    <w:rsid w:val="00F7316A"/>
    <w:rsid w:val="00F7336F"/>
    <w:rsid w:val="00F73714"/>
    <w:rsid w:val="00F7371D"/>
    <w:rsid w:val="00F7383F"/>
    <w:rsid w:val="00F73C77"/>
    <w:rsid w:val="00F73E72"/>
    <w:rsid w:val="00F74440"/>
    <w:rsid w:val="00F746D9"/>
    <w:rsid w:val="00F74D82"/>
    <w:rsid w:val="00F74E0F"/>
    <w:rsid w:val="00F74E8D"/>
    <w:rsid w:val="00F74F79"/>
    <w:rsid w:val="00F7501C"/>
    <w:rsid w:val="00F750CC"/>
    <w:rsid w:val="00F7515B"/>
    <w:rsid w:val="00F75516"/>
    <w:rsid w:val="00F7552B"/>
    <w:rsid w:val="00F75F2E"/>
    <w:rsid w:val="00F76341"/>
    <w:rsid w:val="00F7644B"/>
    <w:rsid w:val="00F7695C"/>
    <w:rsid w:val="00F76C48"/>
    <w:rsid w:val="00F76CC2"/>
    <w:rsid w:val="00F7702F"/>
    <w:rsid w:val="00F77365"/>
    <w:rsid w:val="00F773B3"/>
    <w:rsid w:val="00F778D2"/>
    <w:rsid w:val="00F7792E"/>
    <w:rsid w:val="00F77A81"/>
    <w:rsid w:val="00F77BB2"/>
    <w:rsid w:val="00F77BD7"/>
    <w:rsid w:val="00F77C40"/>
    <w:rsid w:val="00F77EE9"/>
    <w:rsid w:val="00F802C7"/>
    <w:rsid w:val="00F80538"/>
    <w:rsid w:val="00F8090C"/>
    <w:rsid w:val="00F81215"/>
    <w:rsid w:val="00F8129C"/>
    <w:rsid w:val="00F81410"/>
    <w:rsid w:val="00F8175D"/>
    <w:rsid w:val="00F8177E"/>
    <w:rsid w:val="00F817A8"/>
    <w:rsid w:val="00F819F9"/>
    <w:rsid w:val="00F820D1"/>
    <w:rsid w:val="00F8230B"/>
    <w:rsid w:val="00F82912"/>
    <w:rsid w:val="00F8293D"/>
    <w:rsid w:val="00F8334A"/>
    <w:rsid w:val="00F83532"/>
    <w:rsid w:val="00F8388D"/>
    <w:rsid w:val="00F83EBB"/>
    <w:rsid w:val="00F83ED7"/>
    <w:rsid w:val="00F83F10"/>
    <w:rsid w:val="00F8415C"/>
    <w:rsid w:val="00F84378"/>
    <w:rsid w:val="00F84716"/>
    <w:rsid w:val="00F84774"/>
    <w:rsid w:val="00F84BB4"/>
    <w:rsid w:val="00F84DE2"/>
    <w:rsid w:val="00F850E9"/>
    <w:rsid w:val="00F8517D"/>
    <w:rsid w:val="00F8576E"/>
    <w:rsid w:val="00F85821"/>
    <w:rsid w:val="00F8593A"/>
    <w:rsid w:val="00F859FA"/>
    <w:rsid w:val="00F85AD3"/>
    <w:rsid w:val="00F85BBE"/>
    <w:rsid w:val="00F85D6A"/>
    <w:rsid w:val="00F85D78"/>
    <w:rsid w:val="00F863F8"/>
    <w:rsid w:val="00F86512"/>
    <w:rsid w:val="00F86584"/>
    <w:rsid w:val="00F86C3B"/>
    <w:rsid w:val="00F870AE"/>
    <w:rsid w:val="00F871F4"/>
    <w:rsid w:val="00F87565"/>
    <w:rsid w:val="00F87B84"/>
    <w:rsid w:val="00F87BFC"/>
    <w:rsid w:val="00F87E17"/>
    <w:rsid w:val="00F90003"/>
    <w:rsid w:val="00F90094"/>
    <w:rsid w:val="00F900A0"/>
    <w:rsid w:val="00F903AA"/>
    <w:rsid w:val="00F90D5A"/>
    <w:rsid w:val="00F90F7E"/>
    <w:rsid w:val="00F91179"/>
    <w:rsid w:val="00F91452"/>
    <w:rsid w:val="00F91787"/>
    <w:rsid w:val="00F918A3"/>
    <w:rsid w:val="00F920E7"/>
    <w:rsid w:val="00F9229C"/>
    <w:rsid w:val="00F923A2"/>
    <w:rsid w:val="00F928C0"/>
    <w:rsid w:val="00F92A22"/>
    <w:rsid w:val="00F92C1E"/>
    <w:rsid w:val="00F92CB0"/>
    <w:rsid w:val="00F9322E"/>
    <w:rsid w:val="00F93332"/>
    <w:rsid w:val="00F9373B"/>
    <w:rsid w:val="00F93DDC"/>
    <w:rsid w:val="00F93DFA"/>
    <w:rsid w:val="00F94583"/>
    <w:rsid w:val="00F9512B"/>
    <w:rsid w:val="00F9530E"/>
    <w:rsid w:val="00F955A8"/>
    <w:rsid w:val="00F95BC0"/>
    <w:rsid w:val="00F95CD7"/>
    <w:rsid w:val="00F9635C"/>
    <w:rsid w:val="00F96AD3"/>
    <w:rsid w:val="00F96EA8"/>
    <w:rsid w:val="00F972DC"/>
    <w:rsid w:val="00F97991"/>
    <w:rsid w:val="00FA04EF"/>
    <w:rsid w:val="00FA059A"/>
    <w:rsid w:val="00FA067A"/>
    <w:rsid w:val="00FA095D"/>
    <w:rsid w:val="00FA0A1E"/>
    <w:rsid w:val="00FA0A6C"/>
    <w:rsid w:val="00FA111D"/>
    <w:rsid w:val="00FA1193"/>
    <w:rsid w:val="00FA133D"/>
    <w:rsid w:val="00FA14B9"/>
    <w:rsid w:val="00FA17EC"/>
    <w:rsid w:val="00FA19C6"/>
    <w:rsid w:val="00FA1A21"/>
    <w:rsid w:val="00FA1CED"/>
    <w:rsid w:val="00FA1F08"/>
    <w:rsid w:val="00FA2087"/>
    <w:rsid w:val="00FA2212"/>
    <w:rsid w:val="00FA23A2"/>
    <w:rsid w:val="00FA23D7"/>
    <w:rsid w:val="00FA2609"/>
    <w:rsid w:val="00FA2740"/>
    <w:rsid w:val="00FA27AA"/>
    <w:rsid w:val="00FA2CD6"/>
    <w:rsid w:val="00FA35AE"/>
    <w:rsid w:val="00FA37EB"/>
    <w:rsid w:val="00FA3870"/>
    <w:rsid w:val="00FA3AE0"/>
    <w:rsid w:val="00FA3BA3"/>
    <w:rsid w:val="00FA46CE"/>
    <w:rsid w:val="00FA475A"/>
    <w:rsid w:val="00FA4970"/>
    <w:rsid w:val="00FA4ACD"/>
    <w:rsid w:val="00FA4C54"/>
    <w:rsid w:val="00FA4D43"/>
    <w:rsid w:val="00FA4E91"/>
    <w:rsid w:val="00FA4FFF"/>
    <w:rsid w:val="00FA5626"/>
    <w:rsid w:val="00FA5BE7"/>
    <w:rsid w:val="00FA5F3E"/>
    <w:rsid w:val="00FA612C"/>
    <w:rsid w:val="00FA612D"/>
    <w:rsid w:val="00FA6400"/>
    <w:rsid w:val="00FA67C4"/>
    <w:rsid w:val="00FA6AA7"/>
    <w:rsid w:val="00FA71CC"/>
    <w:rsid w:val="00FA75BA"/>
    <w:rsid w:val="00FA7A95"/>
    <w:rsid w:val="00FA7BF0"/>
    <w:rsid w:val="00FA7C3F"/>
    <w:rsid w:val="00FA7E36"/>
    <w:rsid w:val="00FB0A4E"/>
    <w:rsid w:val="00FB12D4"/>
    <w:rsid w:val="00FB1300"/>
    <w:rsid w:val="00FB130C"/>
    <w:rsid w:val="00FB193F"/>
    <w:rsid w:val="00FB20A0"/>
    <w:rsid w:val="00FB25FF"/>
    <w:rsid w:val="00FB2791"/>
    <w:rsid w:val="00FB287A"/>
    <w:rsid w:val="00FB2AB6"/>
    <w:rsid w:val="00FB2EC5"/>
    <w:rsid w:val="00FB2FF0"/>
    <w:rsid w:val="00FB310A"/>
    <w:rsid w:val="00FB3213"/>
    <w:rsid w:val="00FB3522"/>
    <w:rsid w:val="00FB393E"/>
    <w:rsid w:val="00FB3CC7"/>
    <w:rsid w:val="00FB4510"/>
    <w:rsid w:val="00FB4609"/>
    <w:rsid w:val="00FB4BF3"/>
    <w:rsid w:val="00FB4DCD"/>
    <w:rsid w:val="00FB4E77"/>
    <w:rsid w:val="00FB502C"/>
    <w:rsid w:val="00FB5377"/>
    <w:rsid w:val="00FB5C9E"/>
    <w:rsid w:val="00FB6433"/>
    <w:rsid w:val="00FB65A2"/>
    <w:rsid w:val="00FB6A46"/>
    <w:rsid w:val="00FB6E90"/>
    <w:rsid w:val="00FB7413"/>
    <w:rsid w:val="00FB7B3A"/>
    <w:rsid w:val="00FB7FDB"/>
    <w:rsid w:val="00FC05BB"/>
    <w:rsid w:val="00FC06D4"/>
    <w:rsid w:val="00FC06E1"/>
    <w:rsid w:val="00FC07C0"/>
    <w:rsid w:val="00FC0A48"/>
    <w:rsid w:val="00FC0AE6"/>
    <w:rsid w:val="00FC0FDF"/>
    <w:rsid w:val="00FC152F"/>
    <w:rsid w:val="00FC1A0E"/>
    <w:rsid w:val="00FC1B57"/>
    <w:rsid w:val="00FC23C3"/>
    <w:rsid w:val="00FC2811"/>
    <w:rsid w:val="00FC2856"/>
    <w:rsid w:val="00FC2D1E"/>
    <w:rsid w:val="00FC2EB2"/>
    <w:rsid w:val="00FC2FBC"/>
    <w:rsid w:val="00FC3248"/>
    <w:rsid w:val="00FC328E"/>
    <w:rsid w:val="00FC348A"/>
    <w:rsid w:val="00FC34F7"/>
    <w:rsid w:val="00FC36F0"/>
    <w:rsid w:val="00FC375B"/>
    <w:rsid w:val="00FC3885"/>
    <w:rsid w:val="00FC3B79"/>
    <w:rsid w:val="00FC3D24"/>
    <w:rsid w:val="00FC46B3"/>
    <w:rsid w:val="00FC49F0"/>
    <w:rsid w:val="00FC4A86"/>
    <w:rsid w:val="00FC4CEB"/>
    <w:rsid w:val="00FC5772"/>
    <w:rsid w:val="00FC581F"/>
    <w:rsid w:val="00FC592B"/>
    <w:rsid w:val="00FC5C1B"/>
    <w:rsid w:val="00FC6193"/>
    <w:rsid w:val="00FC63DA"/>
    <w:rsid w:val="00FC68F2"/>
    <w:rsid w:val="00FC6BB5"/>
    <w:rsid w:val="00FC740E"/>
    <w:rsid w:val="00FC74F5"/>
    <w:rsid w:val="00FC7719"/>
    <w:rsid w:val="00FD0674"/>
    <w:rsid w:val="00FD09F0"/>
    <w:rsid w:val="00FD0AC4"/>
    <w:rsid w:val="00FD0B19"/>
    <w:rsid w:val="00FD1185"/>
    <w:rsid w:val="00FD1BA3"/>
    <w:rsid w:val="00FD1D70"/>
    <w:rsid w:val="00FD1F47"/>
    <w:rsid w:val="00FD2177"/>
    <w:rsid w:val="00FD2704"/>
    <w:rsid w:val="00FD2939"/>
    <w:rsid w:val="00FD2B6C"/>
    <w:rsid w:val="00FD2E0A"/>
    <w:rsid w:val="00FD31FD"/>
    <w:rsid w:val="00FD32F1"/>
    <w:rsid w:val="00FD35D7"/>
    <w:rsid w:val="00FD3F24"/>
    <w:rsid w:val="00FD43A3"/>
    <w:rsid w:val="00FD481F"/>
    <w:rsid w:val="00FD4B2F"/>
    <w:rsid w:val="00FD4B8F"/>
    <w:rsid w:val="00FD4C2F"/>
    <w:rsid w:val="00FD4D5F"/>
    <w:rsid w:val="00FD508E"/>
    <w:rsid w:val="00FD509E"/>
    <w:rsid w:val="00FD5568"/>
    <w:rsid w:val="00FD5D22"/>
    <w:rsid w:val="00FD619B"/>
    <w:rsid w:val="00FD63ED"/>
    <w:rsid w:val="00FD64A2"/>
    <w:rsid w:val="00FD6562"/>
    <w:rsid w:val="00FD6571"/>
    <w:rsid w:val="00FD65DF"/>
    <w:rsid w:val="00FD6B37"/>
    <w:rsid w:val="00FD6BB8"/>
    <w:rsid w:val="00FD6D1B"/>
    <w:rsid w:val="00FD6DA0"/>
    <w:rsid w:val="00FD7097"/>
    <w:rsid w:val="00FD713C"/>
    <w:rsid w:val="00FD71CC"/>
    <w:rsid w:val="00FD73A3"/>
    <w:rsid w:val="00FD762F"/>
    <w:rsid w:val="00FD7C60"/>
    <w:rsid w:val="00FE001F"/>
    <w:rsid w:val="00FE005C"/>
    <w:rsid w:val="00FE0B27"/>
    <w:rsid w:val="00FE0DB1"/>
    <w:rsid w:val="00FE1001"/>
    <w:rsid w:val="00FE10A4"/>
    <w:rsid w:val="00FE12AC"/>
    <w:rsid w:val="00FE1935"/>
    <w:rsid w:val="00FE1B4A"/>
    <w:rsid w:val="00FE1DE3"/>
    <w:rsid w:val="00FE2079"/>
    <w:rsid w:val="00FE24CD"/>
    <w:rsid w:val="00FE274F"/>
    <w:rsid w:val="00FE28BF"/>
    <w:rsid w:val="00FE2A11"/>
    <w:rsid w:val="00FE2FC5"/>
    <w:rsid w:val="00FE3091"/>
    <w:rsid w:val="00FE3A9C"/>
    <w:rsid w:val="00FE405C"/>
    <w:rsid w:val="00FE4094"/>
    <w:rsid w:val="00FE44E7"/>
    <w:rsid w:val="00FE465B"/>
    <w:rsid w:val="00FE466C"/>
    <w:rsid w:val="00FE4E15"/>
    <w:rsid w:val="00FE52A4"/>
    <w:rsid w:val="00FE5689"/>
    <w:rsid w:val="00FE56E2"/>
    <w:rsid w:val="00FE5925"/>
    <w:rsid w:val="00FE5A4E"/>
    <w:rsid w:val="00FE5D81"/>
    <w:rsid w:val="00FE6249"/>
    <w:rsid w:val="00FE626B"/>
    <w:rsid w:val="00FE6392"/>
    <w:rsid w:val="00FE63BF"/>
    <w:rsid w:val="00FE6D94"/>
    <w:rsid w:val="00FE6D99"/>
    <w:rsid w:val="00FE6F7B"/>
    <w:rsid w:val="00FE721E"/>
    <w:rsid w:val="00FE7602"/>
    <w:rsid w:val="00FE7AEA"/>
    <w:rsid w:val="00FE7DCE"/>
    <w:rsid w:val="00FE7FC5"/>
    <w:rsid w:val="00FE7FE7"/>
    <w:rsid w:val="00FF00DF"/>
    <w:rsid w:val="00FF0332"/>
    <w:rsid w:val="00FF048B"/>
    <w:rsid w:val="00FF0832"/>
    <w:rsid w:val="00FF09F5"/>
    <w:rsid w:val="00FF0CB4"/>
    <w:rsid w:val="00FF119E"/>
    <w:rsid w:val="00FF15F1"/>
    <w:rsid w:val="00FF18AF"/>
    <w:rsid w:val="00FF1B42"/>
    <w:rsid w:val="00FF1FFA"/>
    <w:rsid w:val="00FF230A"/>
    <w:rsid w:val="00FF241A"/>
    <w:rsid w:val="00FF2541"/>
    <w:rsid w:val="00FF27E5"/>
    <w:rsid w:val="00FF28B3"/>
    <w:rsid w:val="00FF2962"/>
    <w:rsid w:val="00FF2C0C"/>
    <w:rsid w:val="00FF3775"/>
    <w:rsid w:val="00FF39F5"/>
    <w:rsid w:val="00FF3A3F"/>
    <w:rsid w:val="00FF3E25"/>
    <w:rsid w:val="00FF3ED8"/>
    <w:rsid w:val="00FF423D"/>
    <w:rsid w:val="00FF44C4"/>
    <w:rsid w:val="00FF4734"/>
    <w:rsid w:val="00FF4C42"/>
    <w:rsid w:val="00FF51C8"/>
    <w:rsid w:val="00FF526F"/>
    <w:rsid w:val="00FF53D8"/>
    <w:rsid w:val="00FF5813"/>
    <w:rsid w:val="00FF58A2"/>
    <w:rsid w:val="00FF5A90"/>
    <w:rsid w:val="00FF5C98"/>
    <w:rsid w:val="00FF7014"/>
    <w:rsid w:val="00FF70EE"/>
    <w:rsid w:val="00FF732D"/>
    <w:rsid w:val="00FF740A"/>
    <w:rsid w:val="00FF76DD"/>
    <w:rsid w:val="00FF77C2"/>
    <w:rsid w:val="00FF78FC"/>
    <w:rsid w:val="00FF7B0F"/>
    <w:rsid w:val="00FF7F60"/>
    <w:rsid w:val="0126FD2A"/>
    <w:rsid w:val="014ED97E"/>
    <w:rsid w:val="01717877"/>
    <w:rsid w:val="019A63AA"/>
    <w:rsid w:val="019F3EAB"/>
    <w:rsid w:val="02253705"/>
    <w:rsid w:val="02358F7A"/>
    <w:rsid w:val="0267547C"/>
    <w:rsid w:val="02898CC6"/>
    <w:rsid w:val="02957BDC"/>
    <w:rsid w:val="02AAEDF7"/>
    <w:rsid w:val="02B49AB0"/>
    <w:rsid w:val="02EDE6C7"/>
    <w:rsid w:val="03244BF3"/>
    <w:rsid w:val="03288743"/>
    <w:rsid w:val="0338D71F"/>
    <w:rsid w:val="033AAE31"/>
    <w:rsid w:val="034FA67D"/>
    <w:rsid w:val="035C37F0"/>
    <w:rsid w:val="03AC1FC0"/>
    <w:rsid w:val="03B7EB1E"/>
    <w:rsid w:val="03B93051"/>
    <w:rsid w:val="03BDCA97"/>
    <w:rsid w:val="03CBAE92"/>
    <w:rsid w:val="03E58ED2"/>
    <w:rsid w:val="03F98D8E"/>
    <w:rsid w:val="040A5F7F"/>
    <w:rsid w:val="0410B4B5"/>
    <w:rsid w:val="0422B91F"/>
    <w:rsid w:val="042306AF"/>
    <w:rsid w:val="042E970F"/>
    <w:rsid w:val="045869FF"/>
    <w:rsid w:val="045A4A2A"/>
    <w:rsid w:val="045EAE41"/>
    <w:rsid w:val="046078F9"/>
    <w:rsid w:val="0489530E"/>
    <w:rsid w:val="04A346CA"/>
    <w:rsid w:val="04BB3F44"/>
    <w:rsid w:val="04C4F55D"/>
    <w:rsid w:val="04CA5DA9"/>
    <w:rsid w:val="04E88729"/>
    <w:rsid w:val="04E935F4"/>
    <w:rsid w:val="04F8AF3E"/>
    <w:rsid w:val="04FDC121"/>
    <w:rsid w:val="050549DE"/>
    <w:rsid w:val="050A9DAF"/>
    <w:rsid w:val="05132E70"/>
    <w:rsid w:val="0539340E"/>
    <w:rsid w:val="0546170A"/>
    <w:rsid w:val="05491868"/>
    <w:rsid w:val="05656021"/>
    <w:rsid w:val="0585C59E"/>
    <w:rsid w:val="0586B6B2"/>
    <w:rsid w:val="05A18F88"/>
    <w:rsid w:val="05A86747"/>
    <w:rsid w:val="05B9F664"/>
    <w:rsid w:val="05E32053"/>
    <w:rsid w:val="061B56E2"/>
    <w:rsid w:val="06212832"/>
    <w:rsid w:val="063913F8"/>
    <w:rsid w:val="066AE9E0"/>
    <w:rsid w:val="066F33BC"/>
    <w:rsid w:val="067A566E"/>
    <w:rsid w:val="06B57184"/>
    <w:rsid w:val="06C245C1"/>
    <w:rsid w:val="06F42C16"/>
    <w:rsid w:val="0716F74A"/>
    <w:rsid w:val="076ECEB4"/>
    <w:rsid w:val="0770BF19"/>
    <w:rsid w:val="07956D75"/>
    <w:rsid w:val="07BA88E4"/>
    <w:rsid w:val="07CCD9E3"/>
    <w:rsid w:val="07CE3E50"/>
    <w:rsid w:val="07D2F601"/>
    <w:rsid w:val="07D6507C"/>
    <w:rsid w:val="07E7FEE6"/>
    <w:rsid w:val="082117F8"/>
    <w:rsid w:val="084447D9"/>
    <w:rsid w:val="0847C22C"/>
    <w:rsid w:val="0866216D"/>
    <w:rsid w:val="086CE15E"/>
    <w:rsid w:val="0871EC49"/>
    <w:rsid w:val="08847097"/>
    <w:rsid w:val="08ABB2F9"/>
    <w:rsid w:val="08CC1865"/>
    <w:rsid w:val="08D6671F"/>
    <w:rsid w:val="090F84DE"/>
    <w:rsid w:val="0928CCF8"/>
    <w:rsid w:val="0934E55E"/>
    <w:rsid w:val="0943725D"/>
    <w:rsid w:val="0975A004"/>
    <w:rsid w:val="099F0AB6"/>
    <w:rsid w:val="09A33DBE"/>
    <w:rsid w:val="09BE1978"/>
    <w:rsid w:val="09C2EA20"/>
    <w:rsid w:val="09C6BFC0"/>
    <w:rsid w:val="09EF14F2"/>
    <w:rsid w:val="09F9AE7D"/>
    <w:rsid w:val="09FBE452"/>
    <w:rsid w:val="0A07B663"/>
    <w:rsid w:val="0A08E6D4"/>
    <w:rsid w:val="0A3375F7"/>
    <w:rsid w:val="0A3B43C1"/>
    <w:rsid w:val="0A3DE5D8"/>
    <w:rsid w:val="0A47261A"/>
    <w:rsid w:val="0A4ADEBA"/>
    <w:rsid w:val="0A4F6F75"/>
    <w:rsid w:val="0A59BEB5"/>
    <w:rsid w:val="0AAE9B4C"/>
    <w:rsid w:val="0AC521FA"/>
    <w:rsid w:val="0AC8CA2D"/>
    <w:rsid w:val="0AC99D83"/>
    <w:rsid w:val="0ADF4D27"/>
    <w:rsid w:val="0B016235"/>
    <w:rsid w:val="0B31A02C"/>
    <w:rsid w:val="0B36C22F"/>
    <w:rsid w:val="0B3F9737"/>
    <w:rsid w:val="0B4F4E3C"/>
    <w:rsid w:val="0B6FC088"/>
    <w:rsid w:val="0B71D1C0"/>
    <w:rsid w:val="0B91E483"/>
    <w:rsid w:val="0B9AA1BC"/>
    <w:rsid w:val="0BA7CB72"/>
    <w:rsid w:val="0BAFBC40"/>
    <w:rsid w:val="0BD95038"/>
    <w:rsid w:val="0BED2C0A"/>
    <w:rsid w:val="0BEF2114"/>
    <w:rsid w:val="0C44EAD3"/>
    <w:rsid w:val="0C5AAF0C"/>
    <w:rsid w:val="0C5C3D61"/>
    <w:rsid w:val="0C645097"/>
    <w:rsid w:val="0C6BF1B2"/>
    <w:rsid w:val="0C84BD7A"/>
    <w:rsid w:val="0C90796D"/>
    <w:rsid w:val="0C9DEAA4"/>
    <w:rsid w:val="0CA48FC1"/>
    <w:rsid w:val="0CBFF2A9"/>
    <w:rsid w:val="0CC34596"/>
    <w:rsid w:val="0CD03C26"/>
    <w:rsid w:val="0CD288EA"/>
    <w:rsid w:val="0CD8E034"/>
    <w:rsid w:val="0CDA0786"/>
    <w:rsid w:val="0CE25E77"/>
    <w:rsid w:val="0CE29263"/>
    <w:rsid w:val="0CEE9231"/>
    <w:rsid w:val="0CF6B9A8"/>
    <w:rsid w:val="0CFF98AF"/>
    <w:rsid w:val="0D0FBC95"/>
    <w:rsid w:val="0D164C5B"/>
    <w:rsid w:val="0D1F56AF"/>
    <w:rsid w:val="0D49A06C"/>
    <w:rsid w:val="0D5AE7D4"/>
    <w:rsid w:val="0D661D2E"/>
    <w:rsid w:val="0D769619"/>
    <w:rsid w:val="0D7929FC"/>
    <w:rsid w:val="0D7A14F1"/>
    <w:rsid w:val="0D815B41"/>
    <w:rsid w:val="0D928FB3"/>
    <w:rsid w:val="0DA46477"/>
    <w:rsid w:val="0DB62D44"/>
    <w:rsid w:val="0DBA135F"/>
    <w:rsid w:val="0E297289"/>
    <w:rsid w:val="0E2E469D"/>
    <w:rsid w:val="0E3BA1AB"/>
    <w:rsid w:val="0E454619"/>
    <w:rsid w:val="0E62C478"/>
    <w:rsid w:val="0E7BF48E"/>
    <w:rsid w:val="0E8C4BDF"/>
    <w:rsid w:val="0EB19FE7"/>
    <w:rsid w:val="0EC968C1"/>
    <w:rsid w:val="0ED6CEDF"/>
    <w:rsid w:val="0EE143F8"/>
    <w:rsid w:val="0EF6053C"/>
    <w:rsid w:val="0EFC4BE9"/>
    <w:rsid w:val="0EFEA7D0"/>
    <w:rsid w:val="0F1F9297"/>
    <w:rsid w:val="0F1FF090"/>
    <w:rsid w:val="0F4927D3"/>
    <w:rsid w:val="0F4A9516"/>
    <w:rsid w:val="0F553C1D"/>
    <w:rsid w:val="0F585081"/>
    <w:rsid w:val="0F70DA23"/>
    <w:rsid w:val="0F737531"/>
    <w:rsid w:val="0F7F3DFA"/>
    <w:rsid w:val="0F90FC1B"/>
    <w:rsid w:val="0FAD78D7"/>
    <w:rsid w:val="0FBD6B01"/>
    <w:rsid w:val="0FCCF9BB"/>
    <w:rsid w:val="0FEB5EB3"/>
    <w:rsid w:val="10249D2C"/>
    <w:rsid w:val="103EAD0B"/>
    <w:rsid w:val="104204E0"/>
    <w:rsid w:val="10776496"/>
    <w:rsid w:val="10A67897"/>
    <w:rsid w:val="10ABD5C5"/>
    <w:rsid w:val="10C4D854"/>
    <w:rsid w:val="10CEAC2F"/>
    <w:rsid w:val="10D2A5FD"/>
    <w:rsid w:val="10D2C076"/>
    <w:rsid w:val="10E0DB99"/>
    <w:rsid w:val="10F6D36E"/>
    <w:rsid w:val="1106FB62"/>
    <w:rsid w:val="1129B6B8"/>
    <w:rsid w:val="11463B69"/>
    <w:rsid w:val="1174700B"/>
    <w:rsid w:val="119BF8D5"/>
    <w:rsid w:val="11DF0882"/>
    <w:rsid w:val="12079E2C"/>
    <w:rsid w:val="1275027E"/>
    <w:rsid w:val="1279869E"/>
    <w:rsid w:val="127FA5FF"/>
    <w:rsid w:val="12833895"/>
    <w:rsid w:val="12AE54C1"/>
    <w:rsid w:val="12B74E36"/>
    <w:rsid w:val="12DC543C"/>
    <w:rsid w:val="12DD150F"/>
    <w:rsid w:val="12F81DB7"/>
    <w:rsid w:val="1309CF68"/>
    <w:rsid w:val="1314FC9E"/>
    <w:rsid w:val="131F2B3B"/>
    <w:rsid w:val="13288855"/>
    <w:rsid w:val="133C899B"/>
    <w:rsid w:val="133CA44B"/>
    <w:rsid w:val="134A884B"/>
    <w:rsid w:val="136308ED"/>
    <w:rsid w:val="13676092"/>
    <w:rsid w:val="136D7564"/>
    <w:rsid w:val="137B2F55"/>
    <w:rsid w:val="1387ECF8"/>
    <w:rsid w:val="138FB3EE"/>
    <w:rsid w:val="139B28A2"/>
    <w:rsid w:val="13A034BB"/>
    <w:rsid w:val="13AD4BBF"/>
    <w:rsid w:val="13B587DB"/>
    <w:rsid w:val="13BAA991"/>
    <w:rsid w:val="13C999C6"/>
    <w:rsid w:val="13E0E742"/>
    <w:rsid w:val="13E408B5"/>
    <w:rsid w:val="13E4BD5D"/>
    <w:rsid w:val="13EBC2DF"/>
    <w:rsid w:val="13F953B5"/>
    <w:rsid w:val="14274ADC"/>
    <w:rsid w:val="14598CC4"/>
    <w:rsid w:val="145DD3F8"/>
    <w:rsid w:val="147075F7"/>
    <w:rsid w:val="1488854F"/>
    <w:rsid w:val="148D4115"/>
    <w:rsid w:val="1497F5D2"/>
    <w:rsid w:val="14A6A801"/>
    <w:rsid w:val="14BBBB22"/>
    <w:rsid w:val="14D48086"/>
    <w:rsid w:val="14FB7B43"/>
    <w:rsid w:val="150A73FD"/>
    <w:rsid w:val="150A7EA5"/>
    <w:rsid w:val="153F5A07"/>
    <w:rsid w:val="1558A6A7"/>
    <w:rsid w:val="15631075"/>
    <w:rsid w:val="157DF9DC"/>
    <w:rsid w:val="15C0CEFC"/>
    <w:rsid w:val="15D05B52"/>
    <w:rsid w:val="15E29C4A"/>
    <w:rsid w:val="15E841BC"/>
    <w:rsid w:val="15F79BB9"/>
    <w:rsid w:val="160A7FF7"/>
    <w:rsid w:val="160FAB4C"/>
    <w:rsid w:val="161D715B"/>
    <w:rsid w:val="162EC489"/>
    <w:rsid w:val="16614CCC"/>
    <w:rsid w:val="1661956A"/>
    <w:rsid w:val="1661A1D1"/>
    <w:rsid w:val="167119C9"/>
    <w:rsid w:val="1687CECF"/>
    <w:rsid w:val="16AFB3E2"/>
    <w:rsid w:val="16DD308C"/>
    <w:rsid w:val="16F754B4"/>
    <w:rsid w:val="16FCC8FD"/>
    <w:rsid w:val="1765CF5D"/>
    <w:rsid w:val="177AD00E"/>
    <w:rsid w:val="17827801"/>
    <w:rsid w:val="1782B9FE"/>
    <w:rsid w:val="1788BC28"/>
    <w:rsid w:val="17A10245"/>
    <w:rsid w:val="17A1EE84"/>
    <w:rsid w:val="17B70631"/>
    <w:rsid w:val="17CC2DB2"/>
    <w:rsid w:val="17FCDE2C"/>
    <w:rsid w:val="1811F716"/>
    <w:rsid w:val="1821AAE7"/>
    <w:rsid w:val="18273541"/>
    <w:rsid w:val="1828EE9E"/>
    <w:rsid w:val="1834729D"/>
    <w:rsid w:val="1834CBEA"/>
    <w:rsid w:val="18462459"/>
    <w:rsid w:val="184C8365"/>
    <w:rsid w:val="187528DF"/>
    <w:rsid w:val="187F531C"/>
    <w:rsid w:val="18B6E35C"/>
    <w:rsid w:val="18C63B9B"/>
    <w:rsid w:val="18D16E23"/>
    <w:rsid w:val="18D5C6BA"/>
    <w:rsid w:val="18D9D411"/>
    <w:rsid w:val="1907F96D"/>
    <w:rsid w:val="190C9497"/>
    <w:rsid w:val="192806B5"/>
    <w:rsid w:val="194AFFFE"/>
    <w:rsid w:val="1978B61F"/>
    <w:rsid w:val="19825DA4"/>
    <w:rsid w:val="1998A211"/>
    <w:rsid w:val="199B727B"/>
    <w:rsid w:val="19A67DDD"/>
    <w:rsid w:val="19F5DE00"/>
    <w:rsid w:val="19FCD9FC"/>
    <w:rsid w:val="19FDFF97"/>
    <w:rsid w:val="1A05C28C"/>
    <w:rsid w:val="1A17B08C"/>
    <w:rsid w:val="1A199303"/>
    <w:rsid w:val="1A3A6AAF"/>
    <w:rsid w:val="1A4407F1"/>
    <w:rsid w:val="1A65B9EB"/>
    <w:rsid w:val="1A6D6431"/>
    <w:rsid w:val="1A72E59D"/>
    <w:rsid w:val="1A800A57"/>
    <w:rsid w:val="1AA11E94"/>
    <w:rsid w:val="1AC40578"/>
    <w:rsid w:val="1AC77C12"/>
    <w:rsid w:val="1ACE2850"/>
    <w:rsid w:val="1AD44FDD"/>
    <w:rsid w:val="1AE77814"/>
    <w:rsid w:val="1AF18269"/>
    <w:rsid w:val="1B065B37"/>
    <w:rsid w:val="1B156E30"/>
    <w:rsid w:val="1B292AF9"/>
    <w:rsid w:val="1B4BC1BA"/>
    <w:rsid w:val="1B6BC396"/>
    <w:rsid w:val="1B73AE40"/>
    <w:rsid w:val="1BA607D4"/>
    <w:rsid w:val="1BB50618"/>
    <w:rsid w:val="1BBE1AB2"/>
    <w:rsid w:val="1BC95569"/>
    <w:rsid w:val="1BFF4545"/>
    <w:rsid w:val="1C13AC3F"/>
    <w:rsid w:val="1C31ADD4"/>
    <w:rsid w:val="1C376798"/>
    <w:rsid w:val="1C7C5173"/>
    <w:rsid w:val="1C82388A"/>
    <w:rsid w:val="1C911956"/>
    <w:rsid w:val="1CA6B334"/>
    <w:rsid w:val="1CA8898B"/>
    <w:rsid w:val="1CB6DF7B"/>
    <w:rsid w:val="1CC44977"/>
    <w:rsid w:val="1CC9E53C"/>
    <w:rsid w:val="1CCA7315"/>
    <w:rsid w:val="1CD1FF31"/>
    <w:rsid w:val="1CDDF040"/>
    <w:rsid w:val="1CFE530C"/>
    <w:rsid w:val="1D0E883C"/>
    <w:rsid w:val="1D16B7A6"/>
    <w:rsid w:val="1D22BB38"/>
    <w:rsid w:val="1D2C2955"/>
    <w:rsid w:val="1D412137"/>
    <w:rsid w:val="1D7D72E0"/>
    <w:rsid w:val="1D82F179"/>
    <w:rsid w:val="1D9B3B21"/>
    <w:rsid w:val="1DAB4AE3"/>
    <w:rsid w:val="1DB8A295"/>
    <w:rsid w:val="1DBA3810"/>
    <w:rsid w:val="1DBA9487"/>
    <w:rsid w:val="1DEB5143"/>
    <w:rsid w:val="1DF66038"/>
    <w:rsid w:val="1E10AE78"/>
    <w:rsid w:val="1E281199"/>
    <w:rsid w:val="1E67A71F"/>
    <w:rsid w:val="1E845463"/>
    <w:rsid w:val="1E939502"/>
    <w:rsid w:val="1EC1A9B5"/>
    <w:rsid w:val="1EC3A1D5"/>
    <w:rsid w:val="1ECD1B12"/>
    <w:rsid w:val="1EF0C242"/>
    <w:rsid w:val="1EFF6E89"/>
    <w:rsid w:val="1F360D4D"/>
    <w:rsid w:val="1F47F10E"/>
    <w:rsid w:val="1F4D94F8"/>
    <w:rsid w:val="1F847DD5"/>
    <w:rsid w:val="1FAEA114"/>
    <w:rsid w:val="1FC38592"/>
    <w:rsid w:val="1FCC9895"/>
    <w:rsid w:val="1FD38DC3"/>
    <w:rsid w:val="1FE8A2CC"/>
    <w:rsid w:val="1FF3A819"/>
    <w:rsid w:val="200DD6F0"/>
    <w:rsid w:val="2013D134"/>
    <w:rsid w:val="20290896"/>
    <w:rsid w:val="2056C266"/>
    <w:rsid w:val="205E2EA3"/>
    <w:rsid w:val="20709F59"/>
    <w:rsid w:val="20784219"/>
    <w:rsid w:val="2086EB35"/>
    <w:rsid w:val="20B26976"/>
    <w:rsid w:val="20BAE0E5"/>
    <w:rsid w:val="20D1F602"/>
    <w:rsid w:val="20F7C699"/>
    <w:rsid w:val="20FB9DFD"/>
    <w:rsid w:val="21044B6C"/>
    <w:rsid w:val="210AB91C"/>
    <w:rsid w:val="2113889F"/>
    <w:rsid w:val="211E293B"/>
    <w:rsid w:val="21255B9A"/>
    <w:rsid w:val="213761F1"/>
    <w:rsid w:val="2169D5A7"/>
    <w:rsid w:val="216AA8BC"/>
    <w:rsid w:val="217602A0"/>
    <w:rsid w:val="21D28D93"/>
    <w:rsid w:val="2214D647"/>
    <w:rsid w:val="2215296E"/>
    <w:rsid w:val="2216C5ED"/>
    <w:rsid w:val="221DEF73"/>
    <w:rsid w:val="2232B1D6"/>
    <w:rsid w:val="22706F30"/>
    <w:rsid w:val="2287BF09"/>
    <w:rsid w:val="228D5522"/>
    <w:rsid w:val="228D8EFA"/>
    <w:rsid w:val="22A52499"/>
    <w:rsid w:val="22D4FECE"/>
    <w:rsid w:val="22D5F4BB"/>
    <w:rsid w:val="22EA0E45"/>
    <w:rsid w:val="22F594EF"/>
    <w:rsid w:val="2307CBF9"/>
    <w:rsid w:val="230846F4"/>
    <w:rsid w:val="23117E85"/>
    <w:rsid w:val="2315EE18"/>
    <w:rsid w:val="231886F0"/>
    <w:rsid w:val="232652BB"/>
    <w:rsid w:val="232C38CE"/>
    <w:rsid w:val="232EF016"/>
    <w:rsid w:val="234EBD36"/>
    <w:rsid w:val="2353922D"/>
    <w:rsid w:val="236B871C"/>
    <w:rsid w:val="2377DC7E"/>
    <w:rsid w:val="237B51E9"/>
    <w:rsid w:val="2380A105"/>
    <w:rsid w:val="2380A276"/>
    <w:rsid w:val="238DC093"/>
    <w:rsid w:val="23900AB7"/>
    <w:rsid w:val="23A15533"/>
    <w:rsid w:val="23BAB61B"/>
    <w:rsid w:val="23DC35E5"/>
    <w:rsid w:val="23DCDFB4"/>
    <w:rsid w:val="23F07FB5"/>
    <w:rsid w:val="2408F1BF"/>
    <w:rsid w:val="24106711"/>
    <w:rsid w:val="2432826E"/>
    <w:rsid w:val="24486DA7"/>
    <w:rsid w:val="249A0DA6"/>
    <w:rsid w:val="24A6B6B2"/>
    <w:rsid w:val="24B596AE"/>
    <w:rsid w:val="24D1D8C7"/>
    <w:rsid w:val="24DD748C"/>
    <w:rsid w:val="24F2BE89"/>
    <w:rsid w:val="24F6BCBA"/>
    <w:rsid w:val="251A51BE"/>
    <w:rsid w:val="25214D48"/>
    <w:rsid w:val="252F8420"/>
    <w:rsid w:val="2547F0F0"/>
    <w:rsid w:val="254C5E60"/>
    <w:rsid w:val="256FD7A5"/>
    <w:rsid w:val="257F90CB"/>
    <w:rsid w:val="2587BDA2"/>
    <w:rsid w:val="259645AF"/>
    <w:rsid w:val="25A3B911"/>
    <w:rsid w:val="25B45F33"/>
    <w:rsid w:val="25E546B1"/>
    <w:rsid w:val="2647AF7C"/>
    <w:rsid w:val="2653FE2F"/>
    <w:rsid w:val="265F67A1"/>
    <w:rsid w:val="2671B3C1"/>
    <w:rsid w:val="26789390"/>
    <w:rsid w:val="26D39276"/>
    <w:rsid w:val="26DE35B8"/>
    <w:rsid w:val="270BD97A"/>
    <w:rsid w:val="27208861"/>
    <w:rsid w:val="273F558C"/>
    <w:rsid w:val="276F267F"/>
    <w:rsid w:val="27715099"/>
    <w:rsid w:val="27773A93"/>
    <w:rsid w:val="278BEEC1"/>
    <w:rsid w:val="27992091"/>
    <w:rsid w:val="27A05B5C"/>
    <w:rsid w:val="27B15BEC"/>
    <w:rsid w:val="27B1FF99"/>
    <w:rsid w:val="27BC9640"/>
    <w:rsid w:val="2815A800"/>
    <w:rsid w:val="281D395C"/>
    <w:rsid w:val="28382C69"/>
    <w:rsid w:val="28430A45"/>
    <w:rsid w:val="28441540"/>
    <w:rsid w:val="284756FD"/>
    <w:rsid w:val="28765094"/>
    <w:rsid w:val="2876E9A2"/>
    <w:rsid w:val="288CC4B2"/>
    <w:rsid w:val="28B806AD"/>
    <w:rsid w:val="28BCFD4C"/>
    <w:rsid w:val="28CF4FD5"/>
    <w:rsid w:val="28CFDC5F"/>
    <w:rsid w:val="2904B7C2"/>
    <w:rsid w:val="292515CC"/>
    <w:rsid w:val="295E4A4E"/>
    <w:rsid w:val="298B8849"/>
    <w:rsid w:val="298E493A"/>
    <w:rsid w:val="298E8765"/>
    <w:rsid w:val="29CAD7C1"/>
    <w:rsid w:val="29D8CE3A"/>
    <w:rsid w:val="29D9356C"/>
    <w:rsid w:val="29E0D6CB"/>
    <w:rsid w:val="2A03C423"/>
    <w:rsid w:val="2A29ABE6"/>
    <w:rsid w:val="2A2D0E95"/>
    <w:rsid w:val="2A618024"/>
    <w:rsid w:val="2A80A7BC"/>
    <w:rsid w:val="2A893DAB"/>
    <w:rsid w:val="2A9D418C"/>
    <w:rsid w:val="2AAD1DBD"/>
    <w:rsid w:val="2ABA94DE"/>
    <w:rsid w:val="2AC0D3F8"/>
    <w:rsid w:val="2ACD4273"/>
    <w:rsid w:val="2AE53EA6"/>
    <w:rsid w:val="2AE86B6A"/>
    <w:rsid w:val="2AEA4A62"/>
    <w:rsid w:val="2AFEFA13"/>
    <w:rsid w:val="2B2A7439"/>
    <w:rsid w:val="2B46518B"/>
    <w:rsid w:val="2B6D2751"/>
    <w:rsid w:val="2B75A266"/>
    <w:rsid w:val="2B7D9BA0"/>
    <w:rsid w:val="2B997108"/>
    <w:rsid w:val="2BB2A688"/>
    <w:rsid w:val="2BB30AB6"/>
    <w:rsid w:val="2BBF8C9E"/>
    <w:rsid w:val="2BE7C984"/>
    <w:rsid w:val="2BEBB7D2"/>
    <w:rsid w:val="2BF72638"/>
    <w:rsid w:val="2C0D87A4"/>
    <w:rsid w:val="2C196274"/>
    <w:rsid w:val="2C5826D4"/>
    <w:rsid w:val="2C837F78"/>
    <w:rsid w:val="2C9EAFF7"/>
    <w:rsid w:val="2CCCEB9D"/>
    <w:rsid w:val="2CCFDB62"/>
    <w:rsid w:val="2CD03F2E"/>
    <w:rsid w:val="2CD74FA1"/>
    <w:rsid w:val="2CF51C76"/>
    <w:rsid w:val="2CFF3D40"/>
    <w:rsid w:val="2D14185E"/>
    <w:rsid w:val="2D4816E5"/>
    <w:rsid w:val="2D57830D"/>
    <w:rsid w:val="2D5DFDFB"/>
    <w:rsid w:val="2D5F7C54"/>
    <w:rsid w:val="2D7544B5"/>
    <w:rsid w:val="2D820B5C"/>
    <w:rsid w:val="2D9D0D98"/>
    <w:rsid w:val="2DA9729D"/>
    <w:rsid w:val="2DAD557A"/>
    <w:rsid w:val="2DB5BEF7"/>
    <w:rsid w:val="2DB9FF7E"/>
    <w:rsid w:val="2DC9A11E"/>
    <w:rsid w:val="2DDDD53F"/>
    <w:rsid w:val="2DE30B75"/>
    <w:rsid w:val="2DF2FCDE"/>
    <w:rsid w:val="2E3DED5E"/>
    <w:rsid w:val="2E639496"/>
    <w:rsid w:val="2E654744"/>
    <w:rsid w:val="2E7D7246"/>
    <w:rsid w:val="2E91BA66"/>
    <w:rsid w:val="2E9F264B"/>
    <w:rsid w:val="2EA991DA"/>
    <w:rsid w:val="2EB64B8D"/>
    <w:rsid w:val="2EBD612C"/>
    <w:rsid w:val="2EBDE6A8"/>
    <w:rsid w:val="2EC8B8B4"/>
    <w:rsid w:val="2ED64479"/>
    <w:rsid w:val="2EECF0A0"/>
    <w:rsid w:val="2EEFB5E6"/>
    <w:rsid w:val="2F065ADF"/>
    <w:rsid w:val="2F0EAF8D"/>
    <w:rsid w:val="2F163CBE"/>
    <w:rsid w:val="2F29DCA3"/>
    <w:rsid w:val="2F378A5D"/>
    <w:rsid w:val="2F412A7F"/>
    <w:rsid w:val="2F499B30"/>
    <w:rsid w:val="2F75BAFA"/>
    <w:rsid w:val="2F9DA47B"/>
    <w:rsid w:val="2FD8DDD2"/>
    <w:rsid w:val="2FDE982B"/>
    <w:rsid w:val="2FFBBD9F"/>
    <w:rsid w:val="300A7FC5"/>
    <w:rsid w:val="301B549D"/>
    <w:rsid w:val="3038E5AE"/>
    <w:rsid w:val="304EDE48"/>
    <w:rsid w:val="305DEDF1"/>
    <w:rsid w:val="3062ED4F"/>
    <w:rsid w:val="3077558A"/>
    <w:rsid w:val="308F335E"/>
    <w:rsid w:val="30B1AE51"/>
    <w:rsid w:val="30B1DA4C"/>
    <w:rsid w:val="30BAE145"/>
    <w:rsid w:val="30DD3ADA"/>
    <w:rsid w:val="30EAAE3D"/>
    <w:rsid w:val="311669C7"/>
    <w:rsid w:val="315225BD"/>
    <w:rsid w:val="315765B0"/>
    <w:rsid w:val="31772EF1"/>
    <w:rsid w:val="31A527C6"/>
    <w:rsid w:val="31B8A0E1"/>
    <w:rsid w:val="31CD70D2"/>
    <w:rsid w:val="31E223B4"/>
    <w:rsid w:val="31E323C3"/>
    <w:rsid w:val="31E4C742"/>
    <w:rsid w:val="31E66EB0"/>
    <w:rsid w:val="3224F89C"/>
    <w:rsid w:val="32783BD5"/>
    <w:rsid w:val="32868DFB"/>
    <w:rsid w:val="32892CC1"/>
    <w:rsid w:val="32999403"/>
    <w:rsid w:val="32A48554"/>
    <w:rsid w:val="32B5F1CD"/>
    <w:rsid w:val="32BAB5B0"/>
    <w:rsid w:val="32CC09EA"/>
    <w:rsid w:val="32CCE8A6"/>
    <w:rsid w:val="32CFD456"/>
    <w:rsid w:val="32D65230"/>
    <w:rsid w:val="33163BA3"/>
    <w:rsid w:val="3320BE85"/>
    <w:rsid w:val="333D58B9"/>
    <w:rsid w:val="335616B4"/>
    <w:rsid w:val="33A68A02"/>
    <w:rsid w:val="33B11C7E"/>
    <w:rsid w:val="33D9076A"/>
    <w:rsid w:val="33E8F55D"/>
    <w:rsid w:val="33FD3114"/>
    <w:rsid w:val="340FE938"/>
    <w:rsid w:val="341D6818"/>
    <w:rsid w:val="3421A9BF"/>
    <w:rsid w:val="343ECF3A"/>
    <w:rsid w:val="34504485"/>
    <w:rsid w:val="345B4615"/>
    <w:rsid w:val="346108F4"/>
    <w:rsid w:val="346F892D"/>
    <w:rsid w:val="34719213"/>
    <w:rsid w:val="34907C85"/>
    <w:rsid w:val="349EE624"/>
    <w:rsid w:val="34CAE1ED"/>
    <w:rsid w:val="34D7D917"/>
    <w:rsid w:val="34E080FA"/>
    <w:rsid w:val="34FBC9D2"/>
    <w:rsid w:val="3510A9DB"/>
    <w:rsid w:val="351AA16F"/>
    <w:rsid w:val="354F5589"/>
    <w:rsid w:val="355F80F1"/>
    <w:rsid w:val="35637820"/>
    <w:rsid w:val="35708020"/>
    <w:rsid w:val="357548EC"/>
    <w:rsid w:val="357E8E8A"/>
    <w:rsid w:val="3586A94B"/>
    <w:rsid w:val="358CB4DF"/>
    <w:rsid w:val="35A04BF8"/>
    <w:rsid w:val="35B49C24"/>
    <w:rsid w:val="35B5ECEA"/>
    <w:rsid w:val="35BDF001"/>
    <w:rsid w:val="35CEE8FA"/>
    <w:rsid w:val="35D5B8DB"/>
    <w:rsid w:val="35F9B0BC"/>
    <w:rsid w:val="3629C6B5"/>
    <w:rsid w:val="362F4688"/>
    <w:rsid w:val="364ABB25"/>
    <w:rsid w:val="3650AB20"/>
    <w:rsid w:val="36A8980D"/>
    <w:rsid w:val="36C5C7CB"/>
    <w:rsid w:val="36FE5AE6"/>
    <w:rsid w:val="37069045"/>
    <w:rsid w:val="370884A0"/>
    <w:rsid w:val="37305C64"/>
    <w:rsid w:val="375376CB"/>
    <w:rsid w:val="3761FD1C"/>
    <w:rsid w:val="3764B0AA"/>
    <w:rsid w:val="376FB6AD"/>
    <w:rsid w:val="377192B0"/>
    <w:rsid w:val="3773ADFC"/>
    <w:rsid w:val="37972788"/>
    <w:rsid w:val="379805D6"/>
    <w:rsid w:val="37989EA1"/>
    <w:rsid w:val="37A5D1CF"/>
    <w:rsid w:val="37CA653A"/>
    <w:rsid w:val="37CCBD4B"/>
    <w:rsid w:val="37FA60C5"/>
    <w:rsid w:val="381F99F3"/>
    <w:rsid w:val="382070D1"/>
    <w:rsid w:val="38440351"/>
    <w:rsid w:val="385D2548"/>
    <w:rsid w:val="385D862B"/>
    <w:rsid w:val="38651F86"/>
    <w:rsid w:val="38731806"/>
    <w:rsid w:val="388643E4"/>
    <w:rsid w:val="3893098F"/>
    <w:rsid w:val="38D1A1BD"/>
    <w:rsid w:val="38EA79B6"/>
    <w:rsid w:val="3938EA67"/>
    <w:rsid w:val="393EC1CD"/>
    <w:rsid w:val="3966256C"/>
    <w:rsid w:val="39736515"/>
    <w:rsid w:val="39853E08"/>
    <w:rsid w:val="399C9B4A"/>
    <w:rsid w:val="39BD0BE7"/>
    <w:rsid w:val="39DD8C71"/>
    <w:rsid w:val="3A15FBF0"/>
    <w:rsid w:val="3A2D181B"/>
    <w:rsid w:val="3A2F9883"/>
    <w:rsid w:val="3A37E9F0"/>
    <w:rsid w:val="3A4EE05E"/>
    <w:rsid w:val="3A54F2CC"/>
    <w:rsid w:val="3AA28D5C"/>
    <w:rsid w:val="3AA8EBBE"/>
    <w:rsid w:val="3AC33E93"/>
    <w:rsid w:val="3AC46C48"/>
    <w:rsid w:val="3B02F6CC"/>
    <w:rsid w:val="3B08A73B"/>
    <w:rsid w:val="3B08A882"/>
    <w:rsid w:val="3B0DCE04"/>
    <w:rsid w:val="3B2B933E"/>
    <w:rsid w:val="3B337F8D"/>
    <w:rsid w:val="3B4CE09C"/>
    <w:rsid w:val="3B5B24F4"/>
    <w:rsid w:val="3B686AB9"/>
    <w:rsid w:val="3B97F762"/>
    <w:rsid w:val="3BE90D7A"/>
    <w:rsid w:val="3BF531C0"/>
    <w:rsid w:val="3BF9C7C1"/>
    <w:rsid w:val="3C04152D"/>
    <w:rsid w:val="3C2A4BA0"/>
    <w:rsid w:val="3C474D9A"/>
    <w:rsid w:val="3C67B28C"/>
    <w:rsid w:val="3C706881"/>
    <w:rsid w:val="3CB1173F"/>
    <w:rsid w:val="3CBF8DA0"/>
    <w:rsid w:val="3CC51730"/>
    <w:rsid w:val="3CD578E8"/>
    <w:rsid w:val="3CFFEDEE"/>
    <w:rsid w:val="3D02EA8F"/>
    <w:rsid w:val="3D04B393"/>
    <w:rsid w:val="3D04C774"/>
    <w:rsid w:val="3D204100"/>
    <w:rsid w:val="3D311263"/>
    <w:rsid w:val="3D3656F7"/>
    <w:rsid w:val="3D3D8370"/>
    <w:rsid w:val="3D99D6B1"/>
    <w:rsid w:val="3D9C017C"/>
    <w:rsid w:val="3DB9C320"/>
    <w:rsid w:val="3DD0589B"/>
    <w:rsid w:val="3DD473E6"/>
    <w:rsid w:val="3DDDA5D7"/>
    <w:rsid w:val="3DF00E83"/>
    <w:rsid w:val="3DF4A853"/>
    <w:rsid w:val="3E0C40D7"/>
    <w:rsid w:val="3E27E238"/>
    <w:rsid w:val="3E492149"/>
    <w:rsid w:val="3E4C37D2"/>
    <w:rsid w:val="3E634A8E"/>
    <w:rsid w:val="3E6C0D0B"/>
    <w:rsid w:val="3E7E8273"/>
    <w:rsid w:val="3EB2DF43"/>
    <w:rsid w:val="3ECE5801"/>
    <w:rsid w:val="3ED3FE1F"/>
    <w:rsid w:val="3EE2FE3B"/>
    <w:rsid w:val="3EF04970"/>
    <w:rsid w:val="3F088358"/>
    <w:rsid w:val="3F2606D8"/>
    <w:rsid w:val="3F2B96C6"/>
    <w:rsid w:val="3F315B86"/>
    <w:rsid w:val="3F3AF234"/>
    <w:rsid w:val="3F3ECF2B"/>
    <w:rsid w:val="3F50F376"/>
    <w:rsid w:val="3F5E04E1"/>
    <w:rsid w:val="3F5E9296"/>
    <w:rsid w:val="3F5FBC42"/>
    <w:rsid w:val="3F93C520"/>
    <w:rsid w:val="3F96A1CC"/>
    <w:rsid w:val="3F96F380"/>
    <w:rsid w:val="3F9C90C8"/>
    <w:rsid w:val="3FA218DD"/>
    <w:rsid w:val="3FA5AE05"/>
    <w:rsid w:val="3FB8C1FB"/>
    <w:rsid w:val="3FB9FC64"/>
    <w:rsid w:val="3FDF8AC6"/>
    <w:rsid w:val="3FE57E4F"/>
    <w:rsid w:val="3FE6C11A"/>
    <w:rsid w:val="3FF95FCE"/>
    <w:rsid w:val="40048745"/>
    <w:rsid w:val="40067B7E"/>
    <w:rsid w:val="40211F2C"/>
    <w:rsid w:val="4022FDC6"/>
    <w:rsid w:val="40367E62"/>
    <w:rsid w:val="403E1D24"/>
    <w:rsid w:val="404EB75F"/>
    <w:rsid w:val="406B89C8"/>
    <w:rsid w:val="4084D022"/>
    <w:rsid w:val="40890E09"/>
    <w:rsid w:val="408B1677"/>
    <w:rsid w:val="409BAF99"/>
    <w:rsid w:val="40A3B02E"/>
    <w:rsid w:val="40A41696"/>
    <w:rsid w:val="40AA2C07"/>
    <w:rsid w:val="40D23156"/>
    <w:rsid w:val="40F6E374"/>
    <w:rsid w:val="41073F86"/>
    <w:rsid w:val="4112974C"/>
    <w:rsid w:val="4138D514"/>
    <w:rsid w:val="41390B20"/>
    <w:rsid w:val="413CA92C"/>
    <w:rsid w:val="414D3D79"/>
    <w:rsid w:val="41548F79"/>
    <w:rsid w:val="415C77A1"/>
    <w:rsid w:val="41604C9A"/>
    <w:rsid w:val="4174E8D4"/>
    <w:rsid w:val="417921C0"/>
    <w:rsid w:val="41C162F8"/>
    <w:rsid w:val="422024E4"/>
    <w:rsid w:val="42399373"/>
    <w:rsid w:val="4242E058"/>
    <w:rsid w:val="424393FD"/>
    <w:rsid w:val="4249A80D"/>
    <w:rsid w:val="4259AEF9"/>
    <w:rsid w:val="426419F5"/>
    <w:rsid w:val="427113D7"/>
    <w:rsid w:val="42A73BF1"/>
    <w:rsid w:val="42A82CA7"/>
    <w:rsid w:val="42DEA222"/>
    <w:rsid w:val="42E6ACEA"/>
    <w:rsid w:val="430F23EA"/>
    <w:rsid w:val="431683E0"/>
    <w:rsid w:val="4316C99B"/>
    <w:rsid w:val="431F8B05"/>
    <w:rsid w:val="432F746C"/>
    <w:rsid w:val="43480BD4"/>
    <w:rsid w:val="43665B1A"/>
    <w:rsid w:val="437782FC"/>
    <w:rsid w:val="437868D6"/>
    <w:rsid w:val="439480DB"/>
    <w:rsid w:val="43A527F1"/>
    <w:rsid w:val="43D0F963"/>
    <w:rsid w:val="43E108C5"/>
    <w:rsid w:val="43EEA927"/>
    <w:rsid w:val="440DB610"/>
    <w:rsid w:val="44187644"/>
    <w:rsid w:val="442C856B"/>
    <w:rsid w:val="443EF524"/>
    <w:rsid w:val="44497245"/>
    <w:rsid w:val="445C9471"/>
    <w:rsid w:val="449295A2"/>
    <w:rsid w:val="44AAC892"/>
    <w:rsid w:val="44B343FE"/>
    <w:rsid w:val="44C1837C"/>
    <w:rsid w:val="44C497D3"/>
    <w:rsid w:val="44CF146E"/>
    <w:rsid w:val="44F833D8"/>
    <w:rsid w:val="4506C3D5"/>
    <w:rsid w:val="450B3853"/>
    <w:rsid w:val="45126580"/>
    <w:rsid w:val="45248F06"/>
    <w:rsid w:val="452703A3"/>
    <w:rsid w:val="452E22D3"/>
    <w:rsid w:val="454FAE28"/>
    <w:rsid w:val="45555B39"/>
    <w:rsid w:val="458F264B"/>
    <w:rsid w:val="45919C1A"/>
    <w:rsid w:val="45CA8B5D"/>
    <w:rsid w:val="45CEBAEF"/>
    <w:rsid w:val="45DC61CB"/>
    <w:rsid w:val="46179D6C"/>
    <w:rsid w:val="463F2D68"/>
    <w:rsid w:val="467DDBAF"/>
    <w:rsid w:val="46970E4B"/>
    <w:rsid w:val="46979311"/>
    <w:rsid w:val="46BB0B73"/>
    <w:rsid w:val="46D61EF9"/>
    <w:rsid w:val="46E81640"/>
    <w:rsid w:val="471BB9A7"/>
    <w:rsid w:val="47209535"/>
    <w:rsid w:val="4735240E"/>
    <w:rsid w:val="473A2989"/>
    <w:rsid w:val="474A4486"/>
    <w:rsid w:val="474FFC6C"/>
    <w:rsid w:val="475B4F89"/>
    <w:rsid w:val="477B5D84"/>
    <w:rsid w:val="477F7352"/>
    <w:rsid w:val="47993539"/>
    <w:rsid w:val="47B36406"/>
    <w:rsid w:val="47B9C6B6"/>
    <w:rsid w:val="47BB0303"/>
    <w:rsid w:val="47D52337"/>
    <w:rsid w:val="47DF84BE"/>
    <w:rsid w:val="47F44FB9"/>
    <w:rsid w:val="48131AC7"/>
    <w:rsid w:val="484FAD62"/>
    <w:rsid w:val="487E57C9"/>
    <w:rsid w:val="48AB0B23"/>
    <w:rsid w:val="48B26A4A"/>
    <w:rsid w:val="48B88F43"/>
    <w:rsid w:val="48C546EB"/>
    <w:rsid w:val="48DE9C60"/>
    <w:rsid w:val="48E61632"/>
    <w:rsid w:val="4912E0D7"/>
    <w:rsid w:val="492DFDBB"/>
    <w:rsid w:val="496DC925"/>
    <w:rsid w:val="4977D979"/>
    <w:rsid w:val="4987823C"/>
    <w:rsid w:val="498E2A2D"/>
    <w:rsid w:val="498F416D"/>
    <w:rsid w:val="49A175DB"/>
    <w:rsid w:val="49B2AC08"/>
    <w:rsid w:val="49CB8E28"/>
    <w:rsid w:val="49ECA718"/>
    <w:rsid w:val="49EE15E5"/>
    <w:rsid w:val="49FE84FF"/>
    <w:rsid w:val="49FFAD05"/>
    <w:rsid w:val="4A02A989"/>
    <w:rsid w:val="4A1284EB"/>
    <w:rsid w:val="4A1F4373"/>
    <w:rsid w:val="4A2F9C54"/>
    <w:rsid w:val="4A3B8610"/>
    <w:rsid w:val="4A51B0A0"/>
    <w:rsid w:val="4A581316"/>
    <w:rsid w:val="4A7310B4"/>
    <w:rsid w:val="4A8D2627"/>
    <w:rsid w:val="4A911634"/>
    <w:rsid w:val="4AA79D12"/>
    <w:rsid w:val="4AAFA037"/>
    <w:rsid w:val="4ABCFD1D"/>
    <w:rsid w:val="4AD7C3CD"/>
    <w:rsid w:val="4ADCFE91"/>
    <w:rsid w:val="4AEFDC66"/>
    <w:rsid w:val="4AFEAE9F"/>
    <w:rsid w:val="4B23F3C5"/>
    <w:rsid w:val="4B24D320"/>
    <w:rsid w:val="4B422AE8"/>
    <w:rsid w:val="4B42C7E2"/>
    <w:rsid w:val="4B4EA23F"/>
    <w:rsid w:val="4B614D1B"/>
    <w:rsid w:val="4B6275EE"/>
    <w:rsid w:val="4B641695"/>
    <w:rsid w:val="4B7AD0C1"/>
    <w:rsid w:val="4B7F5C2C"/>
    <w:rsid w:val="4B851129"/>
    <w:rsid w:val="4BB14B7B"/>
    <w:rsid w:val="4BE9928E"/>
    <w:rsid w:val="4C275D07"/>
    <w:rsid w:val="4C37DBEB"/>
    <w:rsid w:val="4C448878"/>
    <w:rsid w:val="4C51DDC9"/>
    <w:rsid w:val="4C736F1D"/>
    <w:rsid w:val="4C7B3C93"/>
    <w:rsid w:val="4C85C071"/>
    <w:rsid w:val="4C8866F2"/>
    <w:rsid w:val="4C924016"/>
    <w:rsid w:val="4CAE95AD"/>
    <w:rsid w:val="4CBDB36D"/>
    <w:rsid w:val="4CC16228"/>
    <w:rsid w:val="4CC1A712"/>
    <w:rsid w:val="4CC253B2"/>
    <w:rsid w:val="4CCBC8F0"/>
    <w:rsid w:val="4CD466C0"/>
    <w:rsid w:val="4CD6163F"/>
    <w:rsid w:val="4CDA7175"/>
    <w:rsid w:val="4CDB40B7"/>
    <w:rsid w:val="4CECE495"/>
    <w:rsid w:val="4D00BC83"/>
    <w:rsid w:val="4D0784D4"/>
    <w:rsid w:val="4D07FED3"/>
    <w:rsid w:val="4D1493F2"/>
    <w:rsid w:val="4D342291"/>
    <w:rsid w:val="4D4570CB"/>
    <w:rsid w:val="4D4DFA88"/>
    <w:rsid w:val="4D53E87D"/>
    <w:rsid w:val="4D54639E"/>
    <w:rsid w:val="4D59B054"/>
    <w:rsid w:val="4D869B57"/>
    <w:rsid w:val="4DA030B2"/>
    <w:rsid w:val="4DA23270"/>
    <w:rsid w:val="4DC10F5E"/>
    <w:rsid w:val="4DD732C7"/>
    <w:rsid w:val="4DDFD064"/>
    <w:rsid w:val="4DE1BE9D"/>
    <w:rsid w:val="4E04821A"/>
    <w:rsid w:val="4E0C4B96"/>
    <w:rsid w:val="4E14AAF4"/>
    <w:rsid w:val="4E29C6FE"/>
    <w:rsid w:val="4E33A4C1"/>
    <w:rsid w:val="4E393775"/>
    <w:rsid w:val="4E51D7D0"/>
    <w:rsid w:val="4E5D6429"/>
    <w:rsid w:val="4E5F99EC"/>
    <w:rsid w:val="4E9C5F8C"/>
    <w:rsid w:val="4EA10A9E"/>
    <w:rsid w:val="4EC99FD7"/>
    <w:rsid w:val="4ED035D1"/>
    <w:rsid w:val="4EDC713B"/>
    <w:rsid w:val="4EEBFD7C"/>
    <w:rsid w:val="4F13A848"/>
    <w:rsid w:val="4F2D6FE0"/>
    <w:rsid w:val="4F3B9F42"/>
    <w:rsid w:val="4F55E71B"/>
    <w:rsid w:val="4F5DAE29"/>
    <w:rsid w:val="4F96A6BB"/>
    <w:rsid w:val="4F9F3383"/>
    <w:rsid w:val="4FB1488C"/>
    <w:rsid w:val="4FCCD9F1"/>
    <w:rsid w:val="4FF275F3"/>
    <w:rsid w:val="5003B061"/>
    <w:rsid w:val="5017830D"/>
    <w:rsid w:val="501F4E9D"/>
    <w:rsid w:val="5020B2D7"/>
    <w:rsid w:val="5032777F"/>
    <w:rsid w:val="504A333E"/>
    <w:rsid w:val="504BDDB9"/>
    <w:rsid w:val="50595094"/>
    <w:rsid w:val="505EAAEA"/>
    <w:rsid w:val="507078E6"/>
    <w:rsid w:val="50746411"/>
    <w:rsid w:val="507A4BF8"/>
    <w:rsid w:val="508EB3DC"/>
    <w:rsid w:val="50910661"/>
    <w:rsid w:val="50E16E4B"/>
    <w:rsid w:val="50E97A36"/>
    <w:rsid w:val="50FA7879"/>
    <w:rsid w:val="510AB088"/>
    <w:rsid w:val="51173328"/>
    <w:rsid w:val="511ADE48"/>
    <w:rsid w:val="512787CF"/>
    <w:rsid w:val="513B9A2D"/>
    <w:rsid w:val="515BD6D6"/>
    <w:rsid w:val="5162BBDE"/>
    <w:rsid w:val="5167ACE2"/>
    <w:rsid w:val="517E52EF"/>
    <w:rsid w:val="519636EB"/>
    <w:rsid w:val="519BAE82"/>
    <w:rsid w:val="51A2E5FE"/>
    <w:rsid w:val="51C463E2"/>
    <w:rsid w:val="51E38FF8"/>
    <w:rsid w:val="51FFB0FD"/>
    <w:rsid w:val="5255F5A3"/>
    <w:rsid w:val="5279728F"/>
    <w:rsid w:val="5286F253"/>
    <w:rsid w:val="528A670F"/>
    <w:rsid w:val="5295124A"/>
    <w:rsid w:val="52AC2AC2"/>
    <w:rsid w:val="52AD27C6"/>
    <w:rsid w:val="52C293BA"/>
    <w:rsid w:val="52F36B10"/>
    <w:rsid w:val="531268C0"/>
    <w:rsid w:val="531A0BBA"/>
    <w:rsid w:val="53301F42"/>
    <w:rsid w:val="53312F8C"/>
    <w:rsid w:val="5341FC6C"/>
    <w:rsid w:val="53450A60"/>
    <w:rsid w:val="53491865"/>
    <w:rsid w:val="535130E4"/>
    <w:rsid w:val="5353C2B3"/>
    <w:rsid w:val="535B6C32"/>
    <w:rsid w:val="538C89F9"/>
    <w:rsid w:val="53AC522B"/>
    <w:rsid w:val="53CD0A4D"/>
    <w:rsid w:val="53D144CF"/>
    <w:rsid w:val="53DA1F35"/>
    <w:rsid w:val="53EFCE88"/>
    <w:rsid w:val="5400B5E3"/>
    <w:rsid w:val="540F2056"/>
    <w:rsid w:val="541648A9"/>
    <w:rsid w:val="5416E0C2"/>
    <w:rsid w:val="54197F75"/>
    <w:rsid w:val="542BAF75"/>
    <w:rsid w:val="54365E87"/>
    <w:rsid w:val="5437E63A"/>
    <w:rsid w:val="544963A4"/>
    <w:rsid w:val="54A7C149"/>
    <w:rsid w:val="54B233A6"/>
    <w:rsid w:val="54B2E43A"/>
    <w:rsid w:val="54C3AC91"/>
    <w:rsid w:val="54E829E5"/>
    <w:rsid w:val="54FCFC82"/>
    <w:rsid w:val="5510FB6D"/>
    <w:rsid w:val="551A0655"/>
    <w:rsid w:val="554507B1"/>
    <w:rsid w:val="55466B46"/>
    <w:rsid w:val="555752D7"/>
    <w:rsid w:val="55609DA0"/>
    <w:rsid w:val="557BA623"/>
    <w:rsid w:val="557C05F0"/>
    <w:rsid w:val="55A1D933"/>
    <w:rsid w:val="55EA57F9"/>
    <w:rsid w:val="561460E9"/>
    <w:rsid w:val="5615CE96"/>
    <w:rsid w:val="561950A2"/>
    <w:rsid w:val="561BD2E8"/>
    <w:rsid w:val="56655C93"/>
    <w:rsid w:val="567521F8"/>
    <w:rsid w:val="56897894"/>
    <w:rsid w:val="5695961A"/>
    <w:rsid w:val="56A4D16C"/>
    <w:rsid w:val="56A63440"/>
    <w:rsid w:val="56AE9CF2"/>
    <w:rsid w:val="56C87F7D"/>
    <w:rsid w:val="56CBB1F2"/>
    <w:rsid w:val="56D9632A"/>
    <w:rsid w:val="56F622AC"/>
    <w:rsid w:val="57074BF2"/>
    <w:rsid w:val="5709C617"/>
    <w:rsid w:val="5718D5F2"/>
    <w:rsid w:val="5719FD2D"/>
    <w:rsid w:val="573715BB"/>
    <w:rsid w:val="578094B0"/>
    <w:rsid w:val="578A2E48"/>
    <w:rsid w:val="579B6B63"/>
    <w:rsid w:val="57C0DA0B"/>
    <w:rsid w:val="57C96414"/>
    <w:rsid w:val="57D8164B"/>
    <w:rsid w:val="57DA6A02"/>
    <w:rsid w:val="57FA8876"/>
    <w:rsid w:val="57FBC748"/>
    <w:rsid w:val="58030B46"/>
    <w:rsid w:val="582BFDCF"/>
    <w:rsid w:val="5832A452"/>
    <w:rsid w:val="58473501"/>
    <w:rsid w:val="588F792F"/>
    <w:rsid w:val="589A64BA"/>
    <w:rsid w:val="58A52F1D"/>
    <w:rsid w:val="58ACE0BD"/>
    <w:rsid w:val="58D15037"/>
    <w:rsid w:val="58F81AC9"/>
    <w:rsid w:val="591B51EE"/>
    <w:rsid w:val="59310D32"/>
    <w:rsid w:val="5937286D"/>
    <w:rsid w:val="5942A016"/>
    <w:rsid w:val="59685E5F"/>
    <w:rsid w:val="599140CA"/>
    <w:rsid w:val="599F9D68"/>
    <w:rsid w:val="59A05F2A"/>
    <w:rsid w:val="59C6C4D6"/>
    <w:rsid w:val="59C9F256"/>
    <w:rsid w:val="59E6449A"/>
    <w:rsid w:val="59F3FF65"/>
    <w:rsid w:val="59F688D0"/>
    <w:rsid w:val="5A00983B"/>
    <w:rsid w:val="5A251AE7"/>
    <w:rsid w:val="5A470DFE"/>
    <w:rsid w:val="5A8D2451"/>
    <w:rsid w:val="5A9CA138"/>
    <w:rsid w:val="5ABC79D1"/>
    <w:rsid w:val="5AD0AFE5"/>
    <w:rsid w:val="5AF4D275"/>
    <w:rsid w:val="5B145B25"/>
    <w:rsid w:val="5B1BB869"/>
    <w:rsid w:val="5B1D340B"/>
    <w:rsid w:val="5B30532F"/>
    <w:rsid w:val="5B3E6BC6"/>
    <w:rsid w:val="5B417C6B"/>
    <w:rsid w:val="5B65BA19"/>
    <w:rsid w:val="5B77C64F"/>
    <w:rsid w:val="5BA92254"/>
    <w:rsid w:val="5BC5DE27"/>
    <w:rsid w:val="5BD12F56"/>
    <w:rsid w:val="5BDCD992"/>
    <w:rsid w:val="5C0FC644"/>
    <w:rsid w:val="5C190079"/>
    <w:rsid w:val="5C307DD2"/>
    <w:rsid w:val="5C5B2331"/>
    <w:rsid w:val="5C78D1B1"/>
    <w:rsid w:val="5C78DDD2"/>
    <w:rsid w:val="5C7F79A7"/>
    <w:rsid w:val="5C8A96C2"/>
    <w:rsid w:val="5C8E40A6"/>
    <w:rsid w:val="5CBB1027"/>
    <w:rsid w:val="5CC27125"/>
    <w:rsid w:val="5CCB2DBD"/>
    <w:rsid w:val="5CE7FE02"/>
    <w:rsid w:val="5D0C6B9D"/>
    <w:rsid w:val="5D2E5E9B"/>
    <w:rsid w:val="5D429C56"/>
    <w:rsid w:val="5D45B246"/>
    <w:rsid w:val="5D4EC795"/>
    <w:rsid w:val="5D52BC34"/>
    <w:rsid w:val="5D58C2A4"/>
    <w:rsid w:val="5D620257"/>
    <w:rsid w:val="5D7BBA2A"/>
    <w:rsid w:val="5DB085FD"/>
    <w:rsid w:val="5DC06D2F"/>
    <w:rsid w:val="5DDD1F6B"/>
    <w:rsid w:val="5E0F70D6"/>
    <w:rsid w:val="5E1371C8"/>
    <w:rsid w:val="5E3EB8C0"/>
    <w:rsid w:val="5E52A147"/>
    <w:rsid w:val="5E672185"/>
    <w:rsid w:val="5E6B4B26"/>
    <w:rsid w:val="5E6C02DD"/>
    <w:rsid w:val="5E741E3A"/>
    <w:rsid w:val="5E774746"/>
    <w:rsid w:val="5E89B43F"/>
    <w:rsid w:val="5E8DC20D"/>
    <w:rsid w:val="5EA21F7B"/>
    <w:rsid w:val="5EC8BBFA"/>
    <w:rsid w:val="5EF1ECB5"/>
    <w:rsid w:val="5EF2D1D6"/>
    <w:rsid w:val="5EF73B86"/>
    <w:rsid w:val="5F0BAE63"/>
    <w:rsid w:val="5F300AAE"/>
    <w:rsid w:val="5F40165C"/>
    <w:rsid w:val="5F50959B"/>
    <w:rsid w:val="5F781698"/>
    <w:rsid w:val="5F7D16D7"/>
    <w:rsid w:val="5FC4FF12"/>
    <w:rsid w:val="5FC67964"/>
    <w:rsid w:val="5FECC966"/>
    <w:rsid w:val="5FFC4821"/>
    <w:rsid w:val="60021AD7"/>
    <w:rsid w:val="60114F76"/>
    <w:rsid w:val="6018A7EF"/>
    <w:rsid w:val="602D3063"/>
    <w:rsid w:val="606C0EA0"/>
    <w:rsid w:val="60847D8F"/>
    <w:rsid w:val="60879B77"/>
    <w:rsid w:val="60A9B44F"/>
    <w:rsid w:val="60B4C1DA"/>
    <w:rsid w:val="60B53CFF"/>
    <w:rsid w:val="610582D5"/>
    <w:rsid w:val="610EDFA9"/>
    <w:rsid w:val="612D9FD9"/>
    <w:rsid w:val="614CB11F"/>
    <w:rsid w:val="614D34B0"/>
    <w:rsid w:val="614F8005"/>
    <w:rsid w:val="61521837"/>
    <w:rsid w:val="615AC5E1"/>
    <w:rsid w:val="6175F0C4"/>
    <w:rsid w:val="617F9957"/>
    <w:rsid w:val="61A65D0F"/>
    <w:rsid w:val="61CD1796"/>
    <w:rsid w:val="61DFFAAD"/>
    <w:rsid w:val="61E82938"/>
    <w:rsid w:val="61F85D1E"/>
    <w:rsid w:val="61FCC90F"/>
    <w:rsid w:val="620FA10A"/>
    <w:rsid w:val="62178C9A"/>
    <w:rsid w:val="62289B1C"/>
    <w:rsid w:val="6241CE0F"/>
    <w:rsid w:val="624AC779"/>
    <w:rsid w:val="62539C04"/>
    <w:rsid w:val="6275E416"/>
    <w:rsid w:val="6281F665"/>
    <w:rsid w:val="62AA16E5"/>
    <w:rsid w:val="62B6FB97"/>
    <w:rsid w:val="62B88FD8"/>
    <w:rsid w:val="62E93E76"/>
    <w:rsid w:val="63029900"/>
    <w:rsid w:val="630CEB99"/>
    <w:rsid w:val="631120E6"/>
    <w:rsid w:val="63238BC2"/>
    <w:rsid w:val="632D5899"/>
    <w:rsid w:val="633BF3A8"/>
    <w:rsid w:val="633C6F6A"/>
    <w:rsid w:val="6344D040"/>
    <w:rsid w:val="634E7CE7"/>
    <w:rsid w:val="63B05538"/>
    <w:rsid w:val="63CFD99E"/>
    <w:rsid w:val="63D78884"/>
    <w:rsid w:val="63EED9A6"/>
    <w:rsid w:val="640925D9"/>
    <w:rsid w:val="64126ACD"/>
    <w:rsid w:val="6415D7DE"/>
    <w:rsid w:val="645E6EBB"/>
    <w:rsid w:val="64797DA0"/>
    <w:rsid w:val="6492EEF7"/>
    <w:rsid w:val="649F9563"/>
    <w:rsid w:val="64AB44AD"/>
    <w:rsid w:val="64AEF2B6"/>
    <w:rsid w:val="64B634BC"/>
    <w:rsid w:val="64B6A64A"/>
    <w:rsid w:val="64D40254"/>
    <w:rsid w:val="64E7E768"/>
    <w:rsid w:val="64F495F4"/>
    <w:rsid w:val="650FCEF1"/>
    <w:rsid w:val="654A7364"/>
    <w:rsid w:val="655A8532"/>
    <w:rsid w:val="65683006"/>
    <w:rsid w:val="65A7BE53"/>
    <w:rsid w:val="65C3A1DD"/>
    <w:rsid w:val="65C49222"/>
    <w:rsid w:val="65C5455F"/>
    <w:rsid w:val="65CF1F40"/>
    <w:rsid w:val="65CF27FA"/>
    <w:rsid w:val="6618F326"/>
    <w:rsid w:val="6620195F"/>
    <w:rsid w:val="6633355D"/>
    <w:rsid w:val="66B83A3F"/>
    <w:rsid w:val="66D89FEE"/>
    <w:rsid w:val="66E1D103"/>
    <w:rsid w:val="66E9A539"/>
    <w:rsid w:val="66F6531A"/>
    <w:rsid w:val="67181B53"/>
    <w:rsid w:val="67193789"/>
    <w:rsid w:val="6738B16D"/>
    <w:rsid w:val="673FAC2B"/>
    <w:rsid w:val="674A1984"/>
    <w:rsid w:val="67603E65"/>
    <w:rsid w:val="6762A441"/>
    <w:rsid w:val="678FEEA2"/>
    <w:rsid w:val="679835EE"/>
    <w:rsid w:val="67F3FEA9"/>
    <w:rsid w:val="67F65E2A"/>
    <w:rsid w:val="67FA3A86"/>
    <w:rsid w:val="67FD354A"/>
    <w:rsid w:val="6809A353"/>
    <w:rsid w:val="681C8298"/>
    <w:rsid w:val="68286DBD"/>
    <w:rsid w:val="682BA605"/>
    <w:rsid w:val="6859C2EB"/>
    <w:rsid w:val="68629FE8"/>
    <w:rsid w:val="6866D282"/>
    <w:rsid w:val="68B4718D"/>
    <w:rsid w:val="68BE1564"/>
    <w:rsid w:val="68D35EBD"/>
    <w:rsid w:val="68E45E80"/>
    <w:rsid w:val="692F3B4C"/>
    <w:rsid w:val="69C71270"/>
    <w:rsid w:val="69CEF274"/>
    <w:rsid w:val="69D7C801"/>
    <w:rsid w:val="6A0F3B70"/>
    <w:rsid w:val="6A184219"/>
    <w:rsid w:val="6A3E85B2"/>
    <w:rsid w:val="6A41D9B7"/>
    <w:rsid w:val="6A45D167"/>
    <w:rsid w:val="6A540A6D"/>
    <w:rsid w:val="6A6FC389"/>
    <w:rsid w:val="6A72D341"/>
    <w:rsid w:val="6A7E7E85"/>
    <w:rsid w:val="6AABCFF0"/>
    <w:rsid w:val="6AB7DBB8"/>
    <w:rsid w:val="6AC64ECB"/>
    <w:rsid w:val="6AD4409D"/>
    <w:rsid w:val="6AD4530C"/>
    <w:rsid w:val="6AE2FA0A"/>
    <w:rsid w:val="6B36F3CA"/>
    <w:rsid w:val="6B6E21BE"/>
    <w:rsid w:val="6BB5B646"/>
    <w:rsid w:val="6BDB43D3"/>
    <w:rsid w:val="6BE948F0"/>
    <w:rsid w:val="6BF542A7"/>
    <w:rsid w:val="6BFF76DF"/>
    <w:rsid w:val="6BFFDAE2"/>
    <w:rsid w:val="6C2DF100"/>
    <w:rsid w:val="6C3EBE13"/>
    <w:rsid w:val="6C6AAE1F"/>
    <w:rsid w:val="6C79A3E4"/>
    <w:rsid w:val="6C7ACF49"/>
    <w:rsid w:val="6C8668C0"/>
    <w:rsid w:val="6C8E229E"/>
    <w:rsid w:val="6C967375"/>
    <w:rsid w:val="6CC48FA7"/>
    <w:rsid w:val="6CD193C2"/>
    <w:rsid w:val="6CE0562A"/>
    <w:rsid w:val="6D1E5D6D"/>
    <w:rsid w:val="6D29E40D"/>
    <w:rsid w:val="6D2DABB2"/>
    <w:rsid w:val="6D315B4D"/>
    <w:rsid w:val="6D527DBD"/>
    <w:rsid w:val="6D6AF2A7"/>
    <w:rsid w:val="6D6F25E3"/>
    <w:rsid w:val="6D7A5A13"/>
    <w:rsid w:val="6D90556A"/>
    <w:rsid w:val="6D965D97"/>
    <w:rsid w:val="6DB81A89"/>
    <w:rsid w:val="6DBC28EF"/>
    <w:rsid w:val="6DCE241A"/>
    <w:rsid w:val="6DD2B69C"/>
    <w:rsid w:val="6DD95271"/>
    <w:rsid w:val="6DF9899E"/>
    <w:rsid w:val="6DFAC5D9"/>
    <w:rsid w:val="6E22459B"/>
    <w:rsid w:val="6E2849D0"/>
    <w:rsid w:val="6E4705F7"/>
    <w:rsid w:val="6E7B6780"/>
    <w:rsid w:val="6E86FC81"/>
    <w:rsid w:val="6ED39C0C"/>
    <w:rsid w:val="6EFA4E77"/>
    <w:rsid w:val="6F031CA5"/>
    <w:rsid w:val="6F1468E4"/>
    <w:rsid w:val="6F1BFAE3"/>
    <w:rsid w:val="6F226693"/>
    <w:rsid w:val="6F4A3842"/>
    <w:rsid w:val="6F8AAB71"/>
    <w:rsid w:val="6F959548"/>
    <w:rsid w:val="6F995033"/>
    <w:rsid w:val="6FA6E7A5"/>
    <w:rsid w:val="6FAE0CE8"/>
    <w:rsid w:val="6FD597CC"/>
    <w:rsid w:val="6FF2DDC7"/>
    <w:rsid w:val="6FF5C7BA"/>
    <w:rsid w:val="7012835B"/>
    <w:rsid w:val="70203466"/>
    <w:rsid w:val="70294241"/>
    <w:rsid w:val="702E4164"/>
    <w:rsid w:val="703A7921"/>
    <w:rsid w:val="7059B165"/>
    <w:rsid w:val="70723823"/>
    <w:rsid w:val="708E0233"/>
    <w:rsid w:val="7090D20A"/>
    <w:rsid w:val="7097114D"/>
    <w:rsid w:val="70974573"/>
    <w:rsid w:val="70B34D4F"/>
    <w:rsid w:val="70B5C3C4"/>
    <w:rsid w:val="70C561ED"/>
    <w:rsid w:val="70EEA124"/>
    <w:rsid w:val="70EF2E7B"/>
    <w:rsid w:val="70F582AD"/>
    <w:rsid w:val="71148A1E"/>
    <w:rsid w:val="7118F684"/>
    <w:rsid w:val="7120AB48"/>
    <w:rsid w:val="7126A4C0"/>
    <w:rsid w:val="712FF787"/>
    <w:rsid w:val="713952BE"/>
    <w:rsid w:val="7144DC17"/>
    <w:rsid w:val="71617508"/>
    <w:rsid w:val="716265CB"/>
    <w:rsid w:val="717293EE"/>
    <w:rsid w:val="7173F837"/>
    <w:rsid w:val="71D5AA99"/>
    <w:rsid w:val="71DA5548"/>
    <w:rsid w:val="721B507B"/>
    <w:rsid w:val="722D3589"/>
    <w:rsid w:val="7239CCA8"/>
    <w:rsid w:val="7239EEF4"/>
    <w:rsid w:val="723C34FF"/>
    <w:rsid w:val="724D3FA1"/>
    <w:rsid w:val="724EAD25"/>
    <w:rsid w:val="72550A6D"/>
    <w:rsid w:val="72702BED"/>
    <w:rsid w:val="7274B886"/>
    <w:rsid w:val="72765388"/>
    <w:rsid w:val="728A5936"/>
    <w:rsid w:val="728DAB61"/>
    <w:rsid w:val="72993AE3"/>
    <w:rsid w:val="729FEBC4"/>
    <w:rsid w:val="72B45F4D"/>
    <w:rsid w:val="72BDA503"/>
    <w:rsid w:val="72DA027D"/>
    <w:rsid w:val="730AE4DF"/>
    <w:rsid w:val="73274D7C"/>
    <w:rsid w:val="7348363D"/>
    <w:rsid w:val="73891419"/>
    <w:rsid w:val="7399F31F"/>
    <w:rsid w:val="73F48865"/>
    <w:rsid w:val="7403305E"/>
    <w:rsid w:val="741F0332"/>
    <w:rsid w:val="7443A6B4"/>
    <w:rsid w:val="7447E6AA"/>
    <w:rsid w:val="7452FC61"/>
    <w:rsid w:val="74607002"/>
    <w:rsid w:val="746DEA28"/>
    <w:rsid w:val="74852135"/>
    <w:rsid w:val="749DD3DD"/>
    <w:rsid w:val="74C011AF"/>
    <w:rsid w:val="74D23B9A"/>
    <w:rsid w:val="74EE1EC9"/>
    <w:rsid w:val="74FB0D6F"/>
    <w:rsid w:val="75157DA8"/>
    <w:rsid w:val="75406581"/>
    <w:rsid w:val="75548D4E"/>
    <w:rsid w:val="75820AFC"/>
    <w:rsid w:val="7599408F"/>
    <w:rsid w:val="75B7606F"/>
    <w:rsid w:val="75DDFA1D"/>
    <w:rsid w:val="760A7CE0"/>
    <w:rsid w:val="7638A959"/>
    <w:rsid w:val="7641EF0C"/>
    <w:rsid w:val="76977686"/>
    <w:rsid w:val="76B221E6"/>
    <w:rsid w:val="76CB3531"/>
    <w:rsid w:val="76FF9868"/>
    <w:rsid w:val="77014414"/>
    <w:rsid w:val="7719262D"/>
    <w:rsid w:val="771E299D"/>
    <w:rsid w:val="77300B43"/>
    <w:rsid w:val="773925A5"/>
    <w:rsid w:val="774650F3"/>
    <w:rsid w:val="774D0EBB"/>
    <w:rsid w:val="77547F09"/>
    <w:rsid w:val="77A51D02"/>
    <w:rsid w:val="77AE2F80"/>
    <w:rsid w:val="77D95A0F"/>
    <w:rsid w:val="77F119DC"/>
    <w:rsid w:val="77F1810F"/>
    <w:rsid w:val="78183C95"/>
    <w:rsid w:val="7819B0C6"/>
    <w:rsid w:val="785788C6"/>
    <w:rsid w:val="78783D27"/>
    <w:rsid w:val="78933D20"/>
    <w:rsid w:val="78AF5349"/>
    <w:rsid w:val="78D39F2A"/>
    <w:rsid w:val="78E21362"/>
    <w:rsid w:val="78E65B0E"/>
    <w:rsid w:val="78EB5110"/>
    <w:rsid w:val="79149ECC"/>
    <w:rsid w:val="79236B7D"/>
    <w:rsid w:val="7933ED2A"/>
    <w:rsid w:val="793B7575"/>
    <w:rsid w:val="7942FB70"/>
    <w:rsid w:val="79488577"/>
    <w:rsid w:val="796A9095"/>
    <w:rsid w:val="79744E80"/>
    <w:rsid w:val="79850D9D"/>
    <w:rsid w:val="7990D324"/>
    <w:rsid w:val="79C8C644"/>
    <w:rsid w:val="79D69864"/>
    <w:rsid w:val="79EBD7CC"/>
    <w:rsid w:val="7A075A76"/>
    <w:rsid w:val="7A488FA7"/>
    <w:rsid w:val="7A708F71"/>
    <w:rsid w:val="7A79A78D"/>
    <w:rsid w:val="7A7CA7FA"/>
    <w:rsid w:val="7A9BC4F0"/>
    <w:rsid w:val="7AA03D2C"/>
    <w:rsid w:val="7AB3C787"/>
    <w:rsid w:val="7ABD6B16"/>
    <w:rsid w:val="7AC081CA"/>
    <w:rsid w:val="7AD9FF52"/>
    <w:rsid w:val="7ADDB9B1"/>
    <w:rsid w:val="7B1AA648"/>
    <w:rsid w:val="7B1ABF74"/>
    <w:rsid w:val="7B53FB4F"/>
    <w:rsid w:val="7B732F2A"/>
    <w:rsid w:val="7B78B10C"/>
    <w:rsid w:val="7B83B929"/>
    <w:rsid w:val="7B8975A5"/>
    <w:rsid w:val="7B89E41A"/>
    <w:rsid w:val="7B95A5B9"/>
    <w:rsid w:val="7B9D5B86"/>
    <w:rsid w:val="7BC7C409"/>
    <w:rsid w:val="7BD49206"/>
    <w:rsid w:val="7BEBE50F"/>
    <w:rsid w:val="7C379ED8"/>
    <w:rsid w:val="7C529C66"/>
    <w:rsid w:val="7C708BF3"/>
    <w:rsid w:val="7C83ADEE"/>
    <w:rsid w:val="7C980608"/>
    <w:rsid w:val="7CA5DD93"/>
    <w:rsid w:val="7CAC26A0"/>
    <w:rsid w:val="7CC8D1EE"/>
    <w:rsid w:val="7CCEE3AA"/>
    <w:rsid w:val="7CD354F2"/>
    <w:rsid w:val="7CE0B88A"/>
    <w:rsid w:val="7CFA23FB"/>
    <w:rsid w:val="7CFAD015"/>
    <w:rsid w:val="7CFDD3B1"/>
    <w:rsid w:val="7D0513C7"/>
    <w:rsid w:val="7D171F9C"/>
    <w:rsid w:val="7D19AB9D"/>
    <w:rsid w:val="7D300C25"/>
    <w:rsid w:val="7D3D8F0B"/>
    <w:rsid w:val="7D4273D9"/>
    <w:rsid w:val="7D48FF7E"/>
    <w:rsid w:val="7D5EC094"/>
    <w:rsid w:val="7D6A07CD"/>
    <w:rsid w:val="7D767E22"/>
    <w:rsid w:val="7D7BCAC0"/>
    <w:rsid w:val="7D9C1587"/>
    <w:rsid w:val="7DA635CA"/>
    <w:rsid w:val="7DA9378F"/>
    <w:rsid w:val="7DB36E05"/>
    <w:rsid w:val="7DC8B9D6"/>
    <w:rsid w:val="7DCCAAEB"/>
    <w:rsid w:val="7DD25E4D"/>
    <w:rsid w:val="7DD32CC5"/>
    <w:rsid w:val="7DD4FB3A"/>
    <w:rsid w:val="7DECFFF0"/>
    <w:rsid w:val="7DFECE2E"/>
    <w:rsid w:val="7E052DC6"/>
    <w:rsid w:val="7E20DF9D"/>
    <w:rsid w:val="7E4ABDA4"/>
    <w:rsid w:val="7E64FA14"/>
    <w:rsid w:val="7E8BA164"/>
    <w:rsid w:val="7EB11DDF"/>
    <w:rsid w:val="7ECFC673"/>
    <w:rsid w:val="7EF2315E"/>
    <w:rsid w:val="7F0210FC"/>
    <w:rsid w:val="7F0DABEF"/>
    <w:rsid w:val="7F15903E"/>
    <w:rsid w:val="7F284ECD"/>
    <w:rsid w:val="7F2A059C"/>
    <w:rsid w:val="7F2E569A"/>
    <w:rsid w:val="7F5DBB0A"/>
    <w:rsid w:val="7F7A2C91"/>
    <w:rsid w:val="7F87C7E8"/>
    <w:rsid w:val="7F9D6938"/>
    <w:rsid w:val="7F9EB731"/>
    <w:rsid w:val="7FA79282"/>
    <w:rsid w:val="7FC45FFE"/>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A9D6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EDCTP3-normal"/>
    <w:qFormat/>
    <w:rsid w:val="00F750CC"/>
    <w:pPr>
      <w:widowControl w:val="0"/>
      <w:autoSpaceDE w:val="0"/>
      <w:autoSpaceDN w:val="0"/>
      <w:spacing w:after="240"/>
    </w:pPr>
    <w:rPr>
      <w:rFonts w:eastAsia="Segoe UI" w:cs="Segoe UI"/>
      <w:sz w:val="21"/>
      <w:szCs w:val="21"/>
      <w:lang w:val="en-GB"/>
    </w:rPr>
  </w:style>
  <w:style w:type="paragraph" w:styleId="Heading1">
    <w:name w:val="heading 1"/>
    <w:basedOn w:val="Normal"/>
    <w:next w:val="Normal"/>
    <w:link w:val="Heading1Char"/>
    <w:uiPriority w:val="9"/>
    <w:qFormat/>
    <w:rsid w:val="00F750CC"/>
    <w:pPr>
      <w:keepNext/>
      <w:keepLines/>
      <w:spacing w:after="360" w:line="240" w:lineRule="auto"/>
      <w:outlineLvl w:val="0"/>
    </w:pPr>
    <w:rPr>
      <w:rFonts w:asciiTheme="majorHAnsi" w:eastAsiaTheme="majorEastAsia" w:hAnsiTheme="majorHAnsi" w:cstheme="majorBidi"/>
      <w:b/>
      <w:bCs/>
      <w:color w:val="36748C"/>
      <w:sz w:val="44"/>
      <w:szCs w:val="36"/>
    </w:rPr>
  </w:style>
  <w:style w:type="paragraph" w:styleId="Heading2">
    <w:name w:val="heading 2"/>
    <w:basedOn w:val="Normal"/>
    <w:next w:val="Normal"/>
    <w:link w:val="Heading2Char"/>
    <w:uiPriority w:val="9"/>
    <w:unhideWhenUsed/>
    <w:qFormat/>
    <w:rsid w:val="009B2426"/>
    <w:pPr>
      <w:keepNext/>
      <w:keepLines/>
      <w:spacing w:before="120" w:after="360" w:line="240" w:lineRule="auto"/>
      <w:outlineLvl w:val="1"/>
    </w:pPr>
    <w:rPr>
      <w:rFonts w:asciiTheme="majorHAnsi" w:eastAsiaTheme="majorEastAsia" w:hAnsiTheme="majorHAnsi" w:cstheme="majorBidi"/>
      <w:b/>
      <w:bCs/>
      <w:color w:val="36748C"/>
      <w:sz w:val="32"/>
      <w:szCs w:val="32"/>
    </w:rPr>
  </w:style>
  <w:style w:type="paragraph" w:styleId="Heading3">
    <w:name w:val="heading 3"/>
    <w:basedOn w:val="Normal"/>
    <w:next w:val="Normal"/>
    <w:link w:val="Heading3Char"/>
    <w:uiPriority w:val="9"/>
    <w:unhideWhenUsed/>
    <w:qFormat/>
    <w:rsid w:val="009B2426"/>
    <w:pPr>
      <w:keepNext/>
      <w:keepLines/>
      <w:spacing w:before="240" w:line="240" w:lineRule="auto"/>
      <w:outlineLvl w:val="2"/>
    </w:pPr>
    <w:rPr>
      <w:rFonts w:asciiTheme="majorHAnsi" w:eastAsiaTheme="majorEastAsia" w:hAnsiTheme="majorHAnsi" w:cstheme="majorBidi"/>
      <w:b/>
      <w:bCs/>
      <w:color w:val="35748A" w:themeColor="accent2"/>
      <w:sz w:val="28"/>
      <w:szCs w:val="28"/>
    </w:rPr>
  </w:style>
  <w:style w:type="paragraph" w:styleId="Heading4">
    <w:name w:val="heading 4"/>
    <w:basedOn w:val="Normal"/>
    <w:next w:val="Normal"/>
    <w:link w:val="Heading4Char"/>
    <w:uiPriority w:val="9"/>
    <w:unhideWhenUsed/>
    <w:qFormat/>
    <w:rsid w:val="009B2426"/>
    <w:pPr>
      <w:keepNext/>
      <w:keepLines/>
      <w:spacing w:before="240"/>
      <w:outlineLvl w:val="3"/>
    </w:pPr>
    <w:rPr>
      <w:rFonts w:asciiTheme="majorHAnsi" w:eastAsiaTheme="majorEastAsia" w:hAnsiTheme="majorHAnsi" w:cstheme="majorBidi"/>
      <w:b/>
      <w:bCs/>
      <w:color w:val="35748A" w:themeColor="accent2"/>
      <w:sz w:val="24"/>
      <w:szCs w:val="24"/>
    </w:rPr>
  </w:style>
  <w:style w:type="paragraph" w:styleId="Heading5">
    <w:name w:val="heading 5"/>
    <w:basedOn w:val="Normal"/>
    <w:next w:val="Normal"/>
    <w:link w:val="Heading5Char"/>
    <w:uiPriority w:val="9"/>
    <w:unhideWhenUsed/>
    <w:qFormat/>
    <w:rsid w:val="009B2426"/>
    <w:pPr>
      <w:keepNext/>
      <w:keepLines/>
      <w:spacing w:before="240"/>
      <w:outlineLvl w:val="4"/>
    </w:pPr>
    <w:rPr>
      <w:rFonts w:asciiTheme="majorHAnsi" w:eastAsiaTheme="majorEastAsia" w:hAnsiTheme="majorHAnsi" w:cstheme="majorBidi"/>
      <w:b/>
      <w:color w:val="6F161D" w:themeColor="accent1" w:themeShade="BF"/>
    </w:rPr>
  </w:style>
  <w:style w:type="paragraph" w:styleId="Heading6">
    <w:name w:val="heading 6"/>
    <w:basedOn w:val="Normal"/>
    <w:next w:val="Normal"/>
    <w:link w:val="Heading6Char"/>
    <w:uiPriority w:val="9"/>
    <w:semiHidden/>
    <w:unhideWhenUsed/>
    <w:qFormat/>
    <w:rsid w:val="00A903D2"/>
    <w:pPr>
      <w:keepNext/>
      <w:keepLines/>
      <w:spacing w:before="40" w:after="0"/>
      <w:outlineLvl w:val="5"/>
    </w:pPr>
    <w:rPr>
      <w:rFonts w:asciiTheme="majorHAnsi" w:eastAsiaTheme="majorEastAsia" w:hAnsiTheme="majorHAnsi" w:cstheme="majorBidi"/>
      <w:i/>
      <w:iCs/>
      <w:caps/>
      <w:color w:val="4A0F14" w:themeColor="accent1" w:themeShade="80"/>
    </w:rPr>
  </w:style>
  <w:style w:type="paragraph" w:styleId="Heading7">
    <w:name w:val="heading 7"/>
    <w:basedOn w:val="Normal"/>
    <w:next w:val="Normal"/>
    <w:link w:val="Heading7Char"/>
    <w:uiPriority w:val="9"/>
    <w:semiHidden/>
    <w:unhideWhenUsed/>
    <w:qFormat/>
    <w:rsid w:val="00A903D2"/>
    <w:pPr>
      <w:keepNext/>
      <w:keepLines/>
      <w:spacing w:before="40" w:after="0"/>
      <w:outlineLvl w:val="6"/>
    </w:pPr>
    <w:rPr>
      <w:rFonts w:asciiTheme="majorHAnsi" w:eastAsiaTheme="majorEastAsia" w:hAnsiTheme="majorHAnsi" w:cstheme="majorBidi"/>
      <w:b/>
      <w:bCs/>
      <w:color w:val="4A0F14" w:themeColor="accent1" w:themeShade="80"/>
    </w:rPr>
  </w:style>
  <w:style w:type="paragraph" w:styleId="Heading8">
    <w:name w:val="heading 8"/>
    <w:basedOn w:val="Normal"/>
    <w:next w:val="Normal"/>
    <w:link w:val="Heading8Char"/>
    <w:uiPriority w:val="9"/>
    <w:semiHidden/>
    <w:unhideWhenUsed/>
    <w:qFormat/>
    <w:rsid w:val="00A903D2"/>
    <w:pPr>
      <w:keepNext/>
      <w:keepLines/>
      <w:spacing w:before="40" w:after="0"/>
      <w:outlineLvl w:val="7"/>
    </w:pPr>
    <w:rPr>
      <w:rFonts w:asciiTheme="majorHAnsi" w:eastAsiaTheme="majorEastAsia" w:hAnsiTheme="majorHAnsi" w:cstheme="majorBidi"/>
      <w:b/>
      <w:bCs/>
      <w:i/>
      <w:iCs/>
      <w:color w:val="4A0F14" w:themeColor="accent1" w:themeShade="80"/>
    </w:rPr>
  </w:style>
  <w:style w:type="paragraph" w:styleId="Heading9">
    <w:name w:val="heading 9"/>
    <w:basedOn w:val="Normal"/>
    <w:next w:val="Normal"/>
    <w:link w:val="Heading9Char"/>
    <w:uiPriority w:val="9"/>
    <w:semiHidden/>
    <w:unhideWhenUsed/>
    <w:qFormat/>
    <w:rsid w:val="00A903D2"/>
    <w:pPr>
      <w:keepNext/>
      <w:keepLines/>
      <w:spacing w:before="40" w:after="0"/>
      <w:outlineLvl w:val="8"/>
    </w:pPr>
    <w:rPr>
      <w:rFonts w:asciiTheme="majorHAnsi" w:eastAsiaTheme="majorEastAsia" w:hAnsiTheme="majorHAnsi" w:cstheme="majorBidi"/>
      <w:i/>
      <w:iCs/>
      <w:color w:val="4A0F1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CTP3chaptertitle">
    <w:name w:val="EDCTP3 chapter title"/>
    <w:basedOn w:val="Normal"/>
    <w:autoRedefine/>
    <w:rsid w:val="008E3604"/>
    <w:pPr>
      <w:spacing w:before="100" w:beforeAutospacing="1" w:after="100" w:afterAutospacing="1" w:line="276" w:lineRule="auto"/>
    </w:pPr>
    <w:rPr>
      <w:rFonts w:asciiTheme="majorHAnsi" w:hAnsiTheme="majorHAnsi"/>
      <w:color w:val="077C90" w:themeColor="text2"/>
      <w:sz w:val="48"/>
      <w:szCs w:val="48"/>
    </w:rPr>
  </w:style>
  <w:style w:type="paragraph" w:customStyle="1" w:styleId="EDCTP3sectiontitle">
    <w:name w:val="EDCTP3 section title"/>
    <w:basedOn w:val="Normal"/>
    <w:autoRedefine/>
    <w:rsid w:val="008B5FC4"/>
    <w:pPr>
      <w:spacing w:before="100" w:beforeAutospacing="1" w:after="100" w:afterAutospacing="1" w:line="276" w:lineRule="auto"/>
    </w:pPr>
    <w:rPr>
      <w:rFonts w:asciiTheme="majorHAnsi" w:hAnsiTheme="majorHAnsi"/>
      <w:b/>
      <w:bCs/>
      <w:color w:val="077C90" w:themeColor="text2"/>
      <w:sz w:val="28"/>
      <w:szCs w:val="28"/>
    </w:rPr>
  </w:style>
  <w:style w:type="paragraph" w:styleId="Header">
    <w:name w:val="header"/>
    <w:basedOn w:val="Normal"/>
    <w:link w:val="HeaderChar"/>
    <w:uiPriority w:val="99"/>
    <w:unhideWhenUsed/>
    <w:rsid w:val="00EE606C"/>
    <w:pPr>
      <w:tabs>
        <w:tab w:val="center" w:pos="4536"/>
        <w:tab w:val="right" w:pos="9072"/>
      </w:tabs>
    </w:pPr>
  </w:style>
  <w:style w:type="character" w:customStyle="1" w:styleId="HeaderChar">
    <w:name w:val="Header Char"/>
    <w:basedOn w:val="DefaultParagraphFont"/>
    <w:link w:val="Header"/>
    <w:uiPriority w:val="99"/>
    <w:rsid w:val="00EE606C"/>
    <w:rPr>
      <w:rFonts w:asciiTheme="minorHAnsi" w:hAnsiTheme="minorHAnsi"/>
    </w:rPr>
  </w:style>
  <w:style w:type="paragraph" w:styleId="Footer">
    <w:name w:val="footer"/>
    <w:basedOn w:val="Normal"/>
    <w:link w:val="FooterChar"/>
    <w:uiPriority w:val="99"/>
    <w:unhideWhenUsed/>
    <w:rsid w:val="00EE606C"/>
    <w:pPr>
      <w:tabs>
        <w:tab w:val="center" w:pos="4536"/>
        <w:tab w:val="right" w:pos="9072"/>
      </w:tabs>
    </w:pPr>
  </w:style>
  <w:style w:type="character" w:customStyle="1" w:styleId="FooterChar">
    <w:name w:val="Footer Char"/>
    <w:basedOn w:val="DefaultParagraphFont"/>
    <w:link w:val="Footer"/>
    <w:uiPriority w:val="99"/>
    <w:rsid w:val="00EE606C"/>
    <w:rPr>
      <w:rFonts w:asciiTheme="minorHAnsi" w:hAnsiTheme="minorHAnsi"/>
    </w:rPr>
  </w:style>
  <w:style w:type="paragraph" w:styleId="NoSpacing">
    <w:name w:val="No Spacing"/>
    <w:aliases w:val="EDCTP3 paragraph title"/>
    <w:uiPriority w:val="1"/>
    <w:qFormat/>
    <w:rsid w:val="00A903D2"/>
    <w:pPr>
      <w:spacing w:after="0" w:line="240" w:lineRule="auto"/>
    </w:pPr>
  </w:style>
  <w:style w:type="character" w:customStyle="1" w:styleId="Heading1Char">
    <w:name w:val="Heading 1 Char"/>
    <w:basedOn w:val="DefaultParagraphFont"/>
    <w:link w:val="Heading1"/>
    <w:uiPriority w:val="9"/>
    <w:rsid w:val="00F750CC"/>
    <w:rPr>
      <w:rFonts w:asciiTheme="majorHAnsi" w:eastAsiaTheme="majorEastAsia" w:hAnsiTheme="majorHAnsi" w:cstheme="majorBidi"/>
      <w:b/>
      <w:bCs/>
      <w:color w:val="36748C"/>
      <w:sz w:val="44"/>
      <w:szCs w:val="36"/>
      <w:lang w:val="en-US"/>
    </w:rPr>
  </w:style>
  <w:style w:type="paragraph" w:styleId="ListParagraph">
    <w:name w:val="List Paragraph"/>
    <w:aliases w:val="Heading table,Lista 1,body 2,lp1,lp11,List Paragraph1,Bulleted Text,Paragraphe de liste,Odstavec se seznamem,Listenabsatz,Listenabsatz1,Fiche List Paragraph,1st level - Bullet List Paragraph,Lettre d'introduction,Normal bullet 2"/>
    <w:basedOn w:val="Normal"/>
    <w:link w:val="ListParagraphChar"/>
    <w:uiPriority w:val="34"/>
    <w:qFormat/>
    <w:rsid w:val="00B96C83"/>
    <w:pPr>
      <w:ind w:left="720"/>
      <w:contextualSpacing/>
    </w:pPr>
  </w:style>
  <w:style w:type="character" w:customStyle="1" w:styleId="Heading2Char">
    <w:name w:val="Heading 2 Char"/>
    <w:basedOn w:val="DefaultParagraphFont"/>
    <w:link w:val="Heading2"/>
    <w:uiPriority w:val="9"/>
    <w:rsid w:val="009B2426"/>
    <w:rPr>
      <w:rFonts w:asciiTheme="majorHAnsi" w:eastAsiaTheme="majorEastAsia" w:hAnsiTheme="majorHAnsi" w:cstheme="majorBidi"/>
      <w:b/>
      <w:bCs/>
      <w:color w:val="36748C"/>
      <w:sz w:val="32"/>
      <w:szCs w:val="32"/>
      <w:lang w:val="en-US"/>
    </w:rPr>
  </w:style>
  <w:style w:type="table" w:styleId="TableGrid">
    <w:name w:val="Table Grid"/>
    <w:basedOn w:val="TableNormal"/>
    <w:uiPriority w:val="39"/>
    <w:rsid w:val="00746993"/>
    <w:pPr>
      <w:spacing w:after="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color w:val="FFFFFF" w:themeColor="background1"/>
      </w:rPr>
      <w:tblPr/>
      <w:tcPr>
        <w:shd w:val="clear" w:color="auto" w:fill="077C90" w:themeFill="text2"/>
      </w:tcPr>
    </w:tblStylePr>
    <w:tblStylePr w:type="firstCol">
      <w:rPr>
        <w:color w:val="FFFFFF" w:themeColor="background1"/>
      </w:rPr>
      <w:tblPr/>
      <w:tcPr>
        <w:shd w:val="clear" w:color="auto" w:fill="077C90" w:themeFill="text2"/>
      </w:tcPr>
    </w:tblStylePr>
  </w:style>
  <w:style w:type="character" w:customStyle="1" w:styleId="Heading3Char">
    <w:name w:val="Heading 3 Char"/>
    <w:basedOn w:val="DefaultParagraphFont"/>
    <w:link w:val="Heading3"/>
    <w:uiPriority w:val="9"/>
    <w:rsid w:val="009B2426"/>
    <w:rPr>
      <w:rFonts w:asciiTheme="majorHAnsi" w:eastAsiaTheme="majorEastAsia" w:hAnsiTheme="majorHAnsi" w:cstheme="majorBidi"/>
      <w:b/>
      <w:bCs/>
      <w:color w:val="35748A" w:themeColor="accent2"/>
      <w:sz w:val="28"/>
      <w:szCs w:val="28"/>
      <w:lang w:val="en-US"/>
    </w:rPr>
  </w:style>
  <w:style w:type="character" w:customStyle="1" w:styleId="Heading4Char">
    <w:name w:val="Heading 4 Char"/>
    <w:basedOn w:val="DefaultParagraphFont"/>
    <w:link w:val="Heading4"/>
    <w:uiPriority w:val="9"/>
    <w:rsid w:val="009B2426"/>
    <w:rPr>
      <w:rFonts w:asciiTheme="majorHAnsi" w:eastAsiaTheme="majorEastAsia" w:hAnsiTheme="majorHAnsi" w:cstheme="majorBidi"/>
      <w:b/>
      <w:bCs/>
      <w:color w:val="35748A" w:themeColor="accent2"/>
      <w:sz w:val="24"/>
      <w:szCs w:val="24"/>
      <w:lang w:val="en-US"/>
    </w:rPr>
  </w:style>
  <w:style w:type="character" w:styleId="FootnoteReference">
    <w:name w:val="footnote reference"/>
    <w:basedOn w:val="DefaultParagraphFont"/>
    <w:uiPriority w:val="99"/>
    <w:rsid w:val="0093746B"/>
    <w:rPr>
      <w:rFonts w:asciiTheme="minorHAnsi" w:hAnsiTheme="minorHAnsi"/>
      <w:position w:val="0"/>
      <w:vertAlign w:val="superscript"/>
    </w:rPr>
  </w:style>
  <w:style w:type="character" w:styleId="Hyperlink">
    <w:name w:val="Hyperlink"/>
    <w:basedOn w:val="DefaultParagraphFont"/>
    <w:uiPriority w:val="99"/>
    <w:rsid w:val="0093746B"/>
    <w:rPr>
      <w:rFonts w:asciiTheme="minorHAnsi" w:hAnsiTheme="minorHAnsi"/>
      <w:color w:val="0563C1"/>
      <w:u w:val="single"/>
    </w:rPr>
  </w:style>
  <w:style w:type="character" w:customStyle="1" w:styleId="ListParagraphChar">
    <w:name w:val="List Paragraph Char"/>
    <w:aliases w:val="Heading table Char,Lista 1 Char,body 2 Char,lp1 Char,lp11 Char,List Paragraph1 Char,Bulleted Text Char,Paragraphe de liste Char,Odstavec se seznamem Char,Listenabsatz Char,Listenabsatz1 Char,Fiche List Paragraph Char"/>
    <w:basedOn w:val="DefaultParagraphFont"/>
    <w:link w:val="ListParagraph"/>
    <w:uiPriority w:val="34"/>
    <w:rsid w:val="00B96C83"/>
  </w:style>
  <w:style w:type="table" w:styleId="GridTable4-Accent6">
    <w:name w:val="Grid Table 4 Accent 6"/>
    <w:basedOn w:val="TableNormal"/>
    <w:uiPriority w:val="49"/>
    <w:rsid w:val="000E7B17"/>
    <w:tblPr>
      <w:tblStyleRowBandSize w:val="1"/>
      <w:tblStyleColBandSize w:val="1"/>
      <w:tblBorders>
        <w:top w:val="single" w:sz="4" w:space="0" w:color="F2E2D7" w:themeColor="accent6" w:themeTint="99"/>
        <w:left w:val="single" w:sz="4" w:space="0" w:color="F2E2D7" w:themeColor="accent6" w:themeTint="99"/>
        <w:bottom w:val="single" w:sz="4" w:space="0" w:color="F2E2D7" w:themeColor="accent6" w:themeTint="99"/>
        <w:right w:val="single" w:sz="4" w:space="0" w:color="F2E2D7" w:themeColor="accent6" w:themeTint="99"/>
        <w:insideH w:val="single" w:sz="4" w:space="0" w:color="F2E2D7" w:themeColor="accent6" w:themeTint="99"/>
        <w:insideV w:val="single" w:sz="4" w:space="0" w:color="F2E2D7" w:themeColor="accent6" w:themeTint="99"/>
      </w:tblBorders>
    </w:tblPr>
    <w:tblStylePr w:type="firstRow">
      <w:rPr>
        <w:b/>
        <w:bCs/>
        <w:color w:val="FFFFFF" w:themeColor="background1"/>
      </w:rPr>
      <w:tblPr/>
      <w:tcPr>
        <w:tcBorders>
          <w:top w:val="single" w:sz="4" w:space="0" w:color="EAD0BD" w:themeColor="accent6"/>
          <w:left w:val="single" w:sz="4" w:space="0" w:color="EAD0BD" w:themeColor="accent6"/>
          <w:bottom w:val="single" w:sz="4" w:space="0" w:color="EAD0BD" w:themeColor="accent6"/>
          <w:right w:val="single" w:sz="4" w:space="0" w:color="EAD0BD" w:themeColor="accent6"/>
          <w:insideH w:val="nil"/>
          <w:insideV w:val="nil"/>
        </w:tcBorders>
        <w:shd w:val="clear" w:color="auto" w:fill="EAD0BD" w:themeFill="accent6"/>
      </w:tcPr>
    </w:tblStylePr>
    <w:tblStylePr w:type="lastRow">
      <w:rPr>
        <w:b/>
        <w:bCs/>
      </w:rPr>
      <w:tblPr/>
      <w:tcPr>
        <w:tcBorders>
          <w:top w:val="double" w:sz="4" w:space="0" w:color="EAD0BD" w:themeColor="accent6"/>
        </w:tcBorders>
      </w:tcPr>
    </w:tblStylePr>
    <w:tblStylePr w:type="firstCol">
      <w:rPr>
        <w:b/>
        <w:bCs/>
      </w:rPr>
    </w:tblStylePr>
    <w:tblStylePr w:type="lastCol">
      <w:rPr>
        <w:b/>
        <w:bCs/>
      </w:rPr>
    </w:tblStylePr>
    <w:tblStylePr w:type="band1Vert">
      <w:tblPr/>
      <w:tcPr>
        <w:shd w:val="clear" w:color="auto" w:fill="FAF5F1" w:themeFill="accent6" w:themeFillTint="33"/>
      </w:tcPr>
    </w:tblStylePr>
    <w:tblStylePr w:type="band1Horz">
      <w:tblPr/>
      <w:tcPr>
        <w:shd w:val="clear" w:color="auto" w:fill="FAF5F1" w:themeFill="accent6" w:themeFillTint="33"/>
      </w:tcPr>
    </w:tblStylePr>
  </w:style>
  <w:style w:type="paragraph" w:customStyle="1" w:styleId="Default">
    <w:name w:val="Default"/>
    <w:rsid w:val="008E3604"/>
    <w:pPr>
      <w:autoSpaceDE w:val="0"/>
      <w:autoSpaceDN w:val="0"/>
      <w:adjustRightInd w:val="0"/>
    </w:pPr>
    <w:rPr>
      <w:rFonts w:eastAsia="Calibri" w:cs="Times New Roman"/>
      <w:color w:val="000000"/>
      <w:lang w:val="en-US"/>
    </w:rPr>
  </w:style>
  <w:style w:type="paragraph" w:styleId="TOCHeading">
    <w:name w:val="TOC Heading"/>
    <w:basedOn w:val="Heading1"/>
    <w:next w:val="Normal"/>
    <w:uiPriority w:val="39"/>
    <w:unhideWhenUsed/>
    <w:qFormat/>
    <w:rsid w:val="00A903D2"/>
    <w:pPr>
      <w:outlineLvl w:val="9"/>
    </w:pPr>
  </w:style>
  <w:style w:type="paragraph" w:styleId="TOC2">
    <w:name w:val="toc 2"/>
    <w:basedOn w:val="Normal"/>
    <w:next w:val="Normal"/>
    <w:autoRedefine/>
    <w:uiPriority w:val="39"/>
    <w:unhideWhenUsed/>
    <w:rsid w:val="00A14DE9"/>
    <w:pPr>
      <w:tabs>
        <w:tab w:val="left" w:pos="880"/>
        <w:tab w:val="right" w:leader="dot" w:pos="9508"/>
      </w:tabs>
      <w:spacing w:after="100"/>
      <w:ind w:left="220"/>
    </w:pPr>
    <w:rPr>
      <w:rFonts w:cs="Times New Roman"/>
      <w:b/>
      <w:bCs/>
      <w:noProof/>
    </w:rPr>
  </w:style>
  <w:style w:type="paragraph" w:styleId="TOC1">
    <w:name w:val="toc 1"/>
    <w:basedOn w:val="Normal"/>
    <w:next w:val="Normal"/>
    <w:autoRedefine/>
    <w:uiPriority w:val="39"/>
    <w:unhideWhenUsed/>
    <w:rsid w:val="00F31AE8"/>
    <w:pPr>
      <w:tabs>
        <w:tab w:val="left" w:pos="440"/>
        <w:tab w:val="right" w:leader="dot" w:pos="9508"/>
      </w:tabs>
      <w:spacing w:before="120" w:after="100"/>
    </w:pPr>
    <w:rPr>
      <w:rFonts w:ascii="Arial" w:hAnsi="Arial"/>
      <w:b/>
      <w:bCs/>
      <w:noProof/>
      <w:sz w:val="20"/>
      <w:szCs w:val="20"/>
      <w:lang w:val="en-IE"/>
    </w:rPr>
  </w:style>
  <w:style w:type="paragraph" w:styleId="TOC3">
    <w:name w:val="toc 3"/>
    <w:basedOn w:val="Normal"/>
    <w:next w:val="Normal"/>
    <w:autoRedefine/>
    <w:uiPriority w:val="39"/>
    <w:unhideWhenUsed/>
    <w:rsid w:val="002B7DF6"/>
    <w:pPr>
      <w:tabs>
        <w:tab w:val="left" w:pos="1320"/>
        <w:tab w:val="right" w:leader="dot" w:pos="9508"/>
      </w:tabs>
      <w:spacing w:after="100"/>
      <w:ind w:left="440"/>
    </w:pPr>
    <w:rPr>
      <w:rFonts w:cs="Times New Roman"/>
      <w:b/>
      <w:bCs/>
      <w:noProof/>
      <w:lang w:val="en-IE"/>
    </w:rPr>
  </w:style>
  <w:style w:type="paragraph" w:styleId="Revision">
    <w:name w:val="Revision"/>
    <w:hidden/>
    <w:uiPriority w:val="99"/>
    <w:semiHidden/>
    <w:rsid w:val="00485364"/>
    <w:rPr>
      <w:rFonts w:ascii="Plus Jakarta Sans Light" w:hAnsi="Plus Jakarta Sans Light" w:cs="Arial"/>
      <w:sz w:val="20"/>
      <w:szCs w:val="20"/>
      <w:lang w:val="en-GB"/>
    </w:rPr>
  </w:style>
  <w:style w:type="character" w:styleId="CommentReference">
    <w:name w:val="annotation reference"/>
    <w:basedOn w:val="DefaultParagraphFont"/>
    <w:uiPriority w:val="99"/>
    <w:unhideWhenUsed/>
    <w:rsid w:val="0093746B"/>
    <w:rPr>
      <w:rFonts w:asciiTheme="minorHAnsi" w:hAnsiTheme="minorHAnsi"/>
      <w:sz w:val="16"/>
      <w:szCs w:val="16"/>
    </w:rPr>
  </w:style>
  <w:style w:type="paragraph" w:styleId="CommentText">
    <w:name w:val="annotation text"/>
    <w:basedOn w:val="Normal"/>
    <w:link w:val="CommentTextChar"/>
    <w:uiPriority w:val="99"/>
    <w:unhideWhenUsed/>
    <w:rsid w:val="00753BB3"/>
  </w:style>
  <w:style w:type="character" w:customStyle="1" w:styleId="CommentTextChar">
    <w:name w:val="Comment Text Char"/>
    <w:basedOn w:val="DefaultParagraphFont"/>
    <w:link w:val="CommentText"/>
    <w:uiPriority w:val="99"/>
    <w:rsid w:val="00753BB3"/>
    <w:rPr>
      <w:rFonts w:ascii="Plus Jakarta Sans Light" w:hAnsi="Plus Jakarta Sans Light" w:cs="Arial"/>
      <w:sz w:val="20"/>
      <w:szCs w:val="20"/>
      <w:lang w:val="en-GB"/>
    </w:rPr>
  </w:style>
  <w:style w:type="paragraph" w:styleId="CommentSubject">
    <w:name w:val="annotation subject"/>
    <w:basedOn w:val="CommentText"/>
    <w:next w:val="CommentText"/>
    <w:link w:val="CommentSubjectChar"/>
    <w:uiPriority w:val="99"/>
    <w:semiHidden/>
    <w:unhideWhenUsed/>
    <w:rsid w:val="00753BB3"/>
    <w:rPr>
      <w:b/>
      <w:bCs/>
    </w:rPr>
  </w:style>
  <w:style w:type="character" w:customStyle="1" w:styleId="CommentSubjectChar">
    <w:name w:val="Comment Subject Char"/>
    <w:basedOn w:val="CommentTextChar"/>
    <w:link w:val="CommentSubject"/>
    <w:uiPriority w:val="99"/>
    <w:semiHidden/>
    <w:rsid w:val="00753BB3"/>
    <w:rPr>
      <w:rFonts w:ascii="Plus Jakarta Sans Light" w:hAnsi="Plus Jakarta Sans Light" w:cs="Arial"/>
      <w:b/>
      <w:bCs/>
      <w:sz w:val="20"/>
      <w:szCs w:val="20"/>
      <w:lang w:val="en-GB"/>
    </w:rPr>
  </w:style>
  <w:style w:type="character" w:styleId="FollowedHyperlink">
    <w:name w:val="FollowedHyperlink"/>
    <w:basedOn w:val="DefaultParagraphFont"/>
    <w:uiPriority w:val="99"/>
    <w:semiHidden/>
    <w:unhideWhenUsed/>
    <w:rsid w:val="00416436"/>
    <w:rPr>
      <w:rFonts w:asciiTheme="minorHAnsi" w:hAnsiTheme="minorHAnsi"/>
      <w:color w:val="87C2D6" w:themeColor="followedHyperlink"/>
      <w:u w:val="single"/>
    </w:rPr>
  </w:style>
  <w:style w:type="character" w:styleId="Mention">
    <w:name w:val="Mention"/>
    <w:basedOn w:val="DefaultParagraphFont"/>
    <w:uiPriority w:val="99"/>
    <w:unhideWhenUsed/>
    <w:rsid w:val="0093746B"/>
    <w:rPr>
      <w:rFonts w:asciiTheme="minorHAnsi" w:hAnsiTheme="minorHAnsi"/>
      <w:color w:val="2B579A"/>
      <w:shd w:val="clear" w:color="auto" w:fill="E1DFDD"/>
    </w:rPr>
  </w:style>
  <w:style w:type="paragraph" w:styleId="TOC4">
    <w:name w:val="toc 4"/>
    <w:basedOn w:val="Normal"/>
    <w:next w:val="Normal"/>
    <w:autoRedefine/>
    <w:uiPriority w:val="39"/>
    <w:unhideWhenUsed/>
    <w:rsid w:val="00B7085F"/>
    <w:pPr>
      <w:tabs>
        <w:tab w:val="left" w:pos="1760"/>
        <w:tab w:val="right" w:leader="dot" w:pos="9508"/>
      </w:tabs>
      <w:spacing w:after="100"/>
      <w:ind w:left="600"/>
    </w:pPr>
    <w:rPr>
      <w:noProof/>
      <w:sz w:val="18"/>
      <w:szCs w:val="18"/>
      <w:lang w:val="en-IE"/>
    </w:rPr>
  </w:style>
  <w:style w:type="table" w:styleId="ListTable3-Accent5">
    <w:name w:val="List Table 3 Accent 5"/>
    <w:basedOn w:val="TableNormal"/>
    <w:uiPriority w:val="48"/>
    <w:rsid w:val="00273DEE"/>
    <w:tblPr>
      <w:tblStyleRowBandSize w:val="1"/>
      <w:tblStyleColBandSize w:val="1"/>
      <w:tblBorders>
        <w:top w:val="single" w:sz="4" w:space="0" w:color="F7BC30" w:themeColor="accent5"/>
        <w:left w:val="single" w:sz="4" w:space="0" w:color="F7BC30" w:themeColor="accent5"/>
        <w:bottom w:val="single" w:sz="4" w:space="0" w:color="F7BC30" w:themeColor="accent5"/>
        <w:right w:val="single" w:sz="4" w:space="0" w:color="F7BC30" w:themeColor="accent5"/>
      </w:tblBorders>
    </w:tblPr>
    <w:tblStylePr w:type="firstRow">
      <w:rPr>
        <w:b/>
        <w:bCs/>
        <w:color w:val="FFFFFF" w:themeColor="background1"/>
      </w:rPr>
      <w:tblPr/>
      <w:tcPr>
        <w:shd w:val="clear" w:color="auto" w:fill="F7BC30" w:themeFill="accent5"/>
      </w:tcPr>
    </w:tblStylePr>
    <w:tblStylePr w:type="lastRow">
      <w:rPr>
        <w:b/>
        <w:bCs/>
      </w:rPr>
      <w:tblPr/>
      <w:tcPr>
        <w:tcBorders>
          <w:top w:val="double" w:sz="4" w:space="0" w:color="F7BC3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BC30" w:themeColor="accent5"/>
          <w:right w:val="single" w:sz="4" w:space="0" w:color="F7BC30" w:themeColor="accent5"/>
        </w:tcBorders>
      </w:tcPr>
    </w:tblStylePr>
    <w:tblStylePr w:type="band1Horz">
      <w:tblPr/>
      <w:tcPr>
        <w:tcBorders>
          <w:top w:val="single" w:sz="4" w:space="0" w:color="F7BC30" w:themeColor="accent5"/>
          <w:bottom w:val="single" w:sz="4" w:space="0" w:color="F7BC3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BC30" w:themeColor="accent5"/>
          <w:left w:val="nil"/>
        </w:tcBorders>
      </w:tcPr>
    </w:tblStylePr>
    <w:tblStylePr w:type="swCell">
      <w:tblPr/>
      <w:tcPr>
        <w:tcBorders>
          <w:top w:val="double" w:sz="4" w:space="0" w:color="F7BC30" w:themeColor="accent5"/>
          <w:right w:val="nil"/>
        </w:tcBorders>
      </w:tcPr>
    </w:tblStylePr>
  </w:style>
  <w:style w:type="table" w:styleId="GridTable4-Accent5">
    <w:name w:val="Grid Table 4 Accent 5"/>
    <w:basedOn w:val="TableNormal"/>
    <w:uiPriority w:val="49"/>
    <w:rsid w:val="00273DEE"/>
    <w:tblPr>
      <w:tblStyleRowBandSize w:val="1"/>
      <w:tblStyleColBandSize w:val="1"/>
      <w:tblBorders>
        <w:top w:val="single" w:sz="4" w:space="0" w:color="FAD682" w:themeColor="accent5" w:themeTint="99"/>
        <w:left w:val="single" w:sz="4" w:space="0" w:color="FAD682" w:themeColor="accent5" w:themeTint="99"/>
        <w:bottom w:val="single" w:sz="4" w:space="0" w:color="FAD682" w:themeColor="accent5" w:themeTint="99"/>
        <w:right w:val="single" w:sz="4" w:space="0" w:color="FAD682" w:themeColor="accent5" w:themeTint="99"/>
        <w:insideH w:val="single" w:sz="4" w:space="0" w:color="FAD682" w:themeColor="accent5" w:themeTint="99"/>
        <w:insideV w:val="single" w:sz="4" w:space="0" w:color="FAD682" w:themeColor="accent5" w:themeTint="99"/>
      </w:tblBorders>
    </w:tblPr>
    <w:tblStylePr w:type="firstRow">
      <w:rPr>
        <w:b/>
        <w:bCs/>
        <w:color w:val="FFFFFF" w:themeColor="background1"/>
      </w:rPr>
      <w:tblPr/>
      <w:tcPr>
        <w:tcBorders>
          <w:top w:val="single" w:sz="4" w:space="0" w:color="F7BC30" w:themeColor="accent5"/>
          <w:left w:val="single" w:sz="4" w:space="0" w:color="F7BC30" w:themeColor="accent5"/>
          <w:bottom w:val="single" w:sz="4" w:space="0" w:color="F7BC30" w:themeColor="accent5"/>
          <w:right w:val="single" w:sz="4" w:space="0" w:color="F7BC30" w:themeColor="accent5"/>
          <w:insideH w:val="nil"/>
          <w:insideV w:val="nil"/>
        </w:tcBorders>
        <w:shd w:val="clear" w:color="auto" w:fill="F7BC30" w:themeFill="accent5"/>
      </w:tcPr>
    </w:tblStylePr>
    <w:tblStylePr w:type="lastRow">
      <w:rPr>
        <w:b/>
        <w:bCs/>
      </w:rPr>
      <w:tblPr/>
      <w:tcPr>
        <w:tcBorders>
          <w:top w:val="double" w:sz="4" w:space="0" w:color="F7BC30" w:themeColor="accent5"/>
        </w:tcBorders>
      </w:tcPr>
    </w:tblStylePr>
    <w:tblStylePr w:type="firstCol">
      <w:rPr>
        <w:b/>
        <w:bCs/>
      </w:rPr>
    </w:tblStylePr>
    <w:tblStylePr w:type="lastCol">
      <w:rPr>
        <w:b/>
        <w:bCs/>
      </w:rPr>
    </w:tblStylePr>
    <w:tblStylePr w:type="band1Vert">
      <w:tblPr/>
      <w:tcPr>
        <w:shd w:val="clear" w:color="auto" w:fill="FDF1D5" w:themeFill="accent5" w:themeFillTint="33"/>
      </w:tcPr>
    </w:tblStylePr>
    <w:tblStylePr w:type="band1Horz">
      <w:tblPr/>
      <w:tcPr>
        <w:shd w:val="clear" w:color="auto" w:fill="FDF1D5" w:themeFill="accent5" w:themeFillTint="33"/>
      </w:tcPr>
    </w:tblStylePr>
  </w:style>
  <w:style w:type="paragraph" w:styleId="FootnoteText">
    <w:name w:val="footnote text"/>
    <w:basedOn w:val="Normal"/>
    <w:link w:val="FootnoteTextChar"/>
    <w:uiPriority w:val="99"/>
    <w:rsid w:val="0093746B"/>
    <w:pPr>
      <w:suppressAutoHyphens/>
      <w:spacing w:before="120" w:after="120"/>
      <w:textAlignment w:val="baseline"/>
    </w:pPr>
    <w:rPr>
      <w:rFonts w:eastAsia="Calibri" w:cs="Times New Roman"/>
    </w:rPr>
  </w:style>
  <w:style w:type="character" w:customStyle="1" w:styleId="FootnoteTextChar">
    <w:name w:val="Footnote Text Char"/>
    <w:basedOn w:val="DefaultParagraphFont"/>
    <w:link w:val="FootnoteText"/>
    <w:uiPriority w:val="99"/>
    <w:rsid w:val="0093746B"/>
    <w:rPr>
      <w:rFonts w:eastAsia="Calibri" w:cs="Times New Roman"/>
      <w:sz w:val="21"/>
      <w:szCs w:val="21"/>
      <w:lang w:val="en-US"/>
    </w:rPr>
  </w:style>
  <w:style w:type="character" w:styleId="UnresolvedMention">
    <w:name w:val="Unresolved Mention"/>
    <w:basedOn w:val="DefaultParagraphFont"/>
    <w:uiPriority w:val="99"/>
    <w:semiHidden/>
    <w:unhideWhenUsed/>
    <w:rsid w:val="00ED504E"/>
    <w:rPr>
      <w:rFonts w:asciiTheme="minorHAnsi" w:hAnsiTheme="minorHAnsi"/>
      <w:color w:val="605E5C"/>
      <w:shd w:val="clear" w:color="auto" w:fill="E1DFDD"/>
    </w:rPr>
  </w:style>
  <w:style w:type="table" w:styleId="GridTable4-Accent4">
    <w:name w:val="Grid Table 4 Accent 4"/>
    <w:basedOn w:val="TableNormal"/>
    <w:uiPriority w:val="49"/>
    <w:rsid w:val="00273DEE"/>
    <w:tblPr>
      <w:tblStyleRowBandSize w:val="1"/>
      <w:tblStyleColBandSize w:val="1"/>
      <w:tblBorders>
        <w:top w:val="single" w:sz="4" w:space="0" w:color="79B06E" w:themeColor="accent4" w:themeTint="99"/>
        <w:left w:val="single" w:sz="4" w:space="0" w:color="79B06E" w:themeColor="accent4" w:themeTint="99"/>
        <w:bottom w:val="single" w:sz="4" w:space="0" w:color="79B06E" w:themeColor="accent4" w:themeTint="99"/>
        <w:right w:val="single" w:sz="4" w:space="0" w:color="79B06E" w:themeColor="accent4" w:themeTint="99"/>
        <w:insideH w:val="single" w:sz="4" w:space="0" w:color="79B06E" w:themeColor="accent4" w:themeTint="99"/>
        <w:insideV w:val="single" w:sz="4" w:space="0" w:color="79B06E" w:themeColor="accent4" w:themeTint="99"/>
      </w:tblBorders>
    </w:tblPr>
    <w:tblStylePr w:type="firstRow">
      <w:rPr>
        <w:b/>
        <w:bCs/>
        <w:color w:val="FFFFFF" w:themeColor="background1"/>
      </w:rPr>
      <w:tblPr/>
      <w:tcPr>
        <w:tcBorders>
          <w:top w:val="single" w:sz="4" w:space="0" w:color="385A31" w:themeColor="accent4"/>
          <w:left w:val="single" w:sz="4" w:space="0" w:color="385A31" w:themeColor="accent4"/>
          <w:bottom w:val="single" w:sz="4" w:space="0" w:color="385A31" w:themeColor="accent4"/>
          <w:right w:val="single" w:sz="4" w:space="0" w:color="385A31" w:themeColor="accent4"/>
          <w:insideH w:val="nil"/>
          <w:insideV w:val="nil"/>
        </w:tcBorders>
        <w:shd w:val="clear" w:color="auto" w:fill="385A31" w:themeFill="accent4"/>
      </w:tcPr>
    </w:tblStylePr>
    <w:tblStylePr w:type="lastRow">
      <w:rPr>
        <w:b/>
        <w:bCs/>
      </w:rPr>
      <w:tblPr/>
      <w:tcPr>
        <w:tcBorders>
          <w:top w:val="double" w:sz="4" w:space="0" w:color="385A31" w:themeColor="accent4"/>
        </w:tcBorders>
      </w:tcPr>
    </w:tblStylePr>
    <w:tblStylePr w:type="firstCol">
      <w:rPr>
        <w:b/>
        <w:bCs/>
      </w:rPr>
    </w:tblStylePr>
    <w:tblStylePr w:type="lastCol">
      <w:rPr>
        <w:b/>
        <w:bCs/>
      </w:rPr>
    </w:tblStylePr>
    <w:tblStylePr w:type="band1Vert">
      <w:tblPr/>
      <w:tcPr>
        <w:shd w:val="clear" w:color="auto" w:fill="D2E4CE" w:themeFill="accent4" w:themeFillTint="33"/>
      </w:tcPr>
    </w:tblStylePr>
    <w:tblStylePr w:type="band1Horz">
      <w:tblPr/>
      <w:tcPr>
        <w:shd w:val="clear" w:color="auto" w:fill="D2E4CE" w:themeFill="accent4" w:themeFillTint="33"/>
      </w:tcPr>
    </w:tblStylePr>
  </w:style>
  <w:style w:type="paragraph" w:customStyle="1" w:styleId="CellTextValue">
    <w:name w:val="CellTextValue"/>
    <w:basedOn w:val="Normal"/>
    <w:rsid w:val="008E3604"/>
    <w:pPr>
      <w:suppressAutoHyphens/>
      <w:spacing w:before="120" w:after="80" w:line="276" w:lineRule="auto"/>
      <w:jc w:val="both"/>
      <w:textAlignment w:val="baseline"/>
    </w:pPr>
    <w:rPr>
      <w:rFonts w:eastAsia="Times New Roman" w:cs="Times New Roman"/>
      <w:sz w:val="24"/>
      <w:szCs w:val="24"/>
      <w:lang w:eastAsia="en-GB"/>
    </w:rPr>
  </w:style>
  <w:style w:type="paragraph" w:customStyle="1" w:styleId="HeadingThree">
    <w:name w:val="HeadingThree"/>
    <w:basedOn w:val="Heading3"/>
    <w:next w:val="Normal"/>
    <w:rsid w:val="008E3604"/>
    <w:pPr>
      <w:suppressAutoHyphens/>
      <w:spacing w:line="276" w:lineRule="auto"/>
      <w:jc w:val="both"/>
      <w:textAlignment w:val="baseline"/>
    </w:pPr>
    <w:rPr>
      <w:rFonts w:asciiTheme="minorHAnsi" w:eastAsia="Times New Roman" w:hAnsiTheme="minorHAnsi" w:cs="Times New Roman"/>
      <w:b w:val="0"/>
      <w:bCs w:val="0"/>
      <w:color w:val="1F4D78"/>
      <w:lang w:eastAsia="en-GB"/>
    </w:rPr>
  </w:style>
  <w:style w:type="character" w:customStyle="1" w:styleId="Bodytext1">
    <w:name w:val="Body text|1_"/>
    <w:basedOn w:val="DefaultParagraphFont"/>
    <w:link w:val="Bodytext10"/>
    <w:rsid w:val="00273DEE"/>
    <w:rPr>
      <w:rFonts w:eastAsia="Segoe UI" w:cs="Segoe UI"/>
      <w:sz w:val="24"/>
      <w:szCs w:val="24"/>
      <w:lang w:val="en-US"/>
    </w:rPr>
  </w:style>
  <w:style w:type="paragraph" w:customStyle="1" w:styleId="Bodytext10">
    <w:name w:val="Body text|1"/>
    <w:basedOn w:val="Normal"/>
    <w:link w:val="Bodytext1"/>
    <w:rsid w:val="00273DEE"/>
    <w:pPr>
      <w:spacing w:before="120" w:after="80"/>
    </w:pPr>
    <w:rPr>
      <w:sz w:val="24"/>
      <w:szCs w:val="24"/>
    </w:rPr>
  </w:style>
  <w:style w:type="character" w:styleId="Emphasis">
    <w:name w:val="Emphasis"/>
    <w:basedOn w:val="DefaultParagraphFont"/>
    <w:uiPriority w:val="20"/>
    <w:qFormat/>
    <w:rsid w:val="00A903D2"/>
    <w:rPr>
      <w:i/>
      <w:iCs/>
    </w:rPr>
  </w:style>
  <w:style w:type="paragraph" w:customStyle="1" w:styleId="pf0">
    <w:name w:val="pf0"/>
    <w:basedOn w:val="Normal"/>
    <w:rsid w:val="008E3604"/>
    <w:pPr>
      <w:spacing w:before="100" w:beforeAutospacing="1" w:after="100" w:afterAutospacing="1"/>
    </w:pPr>
    <w:rPr>
      <w:rFonts w:eastAsia="Times New Roman" w:cs="Times New Roman"/>
      <w:sz w:val="24"/>
      <w:szCs w:val="24"/>
      <w:lang w:val="en-IE" w:eastAsia="en-IE"/>
    </w:rPr>
  </w:style>
  <w:style w:type="character" w:customStyle="1" w:styleId="cf01">
    <w:name w:val="cf01"/>
    <w:basedOn w:val="DefaultParagraphFont"/>
    <w:rsid w:val="008E3604"/>
    <w:rPr>
      <w:rFonts w:asciiTheme="minorHAnsi" w:hAnsiTheme="minorHAnsi" w:cs="Segoe UI" w:hint="default"/>
      <w:b/>
      <w:bCs/>
      <w:sz w:val="18"/>
      <w:szCs w:val="18"/>
    </w:rPr>
  </w:style>
  <w:style w:type="character" w:customStyle="1" w:styleId="cf11">
    <w:name w:val="cf11"/>
    <w:basedOn w:val="DefaultParagraphFont"/>
    <w:rsid w:val="008E3604"/>
    <w:rPr>
      <w:rFonts w:asciiTheme="minorHAnsi" w:hAnsiTheme="minorHAnsi" w:cs="Segoe UI" w:hint="default"/>
      <w:sz w:val="18"/>
      <w:szCs w:val="18"/>
    </w:rPr>
  </w:style>
  <w:style w:type="table" w:styleId="GridTable1Light">
    <w:name w:val="Grid Table 1 Light"/>
    <w:basedOn w:val="TableNormal"/>
    <w:uiPriority w:val="46"/>
    <w:rsid w:val="00273DE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3-Accent4">
    <w:name w:val="List Table 3 Accent 4"/>
    <w:basedOn w:val="TableNormal"/>
    <w:uiPriority w:val="48"/>
    <w:rsid w:val="00273DEE"/>
    <w:tblPr>
      <w:tblStyleRowBandSize w:val="1"/>
      <w:tblStyleColBandSize w:val="1"/>
      <w:tblBorders>
        <w:top w:val="single" w:sz="4" w:space="0" w:color="385A31" w:themeColor="accent4"/>
        <w:left w:val="single" w:sz="4" w:space="0" w:color="385A31" w:themeColor="accent4"/>
        <w:bottom w:val="single" w:sz="4" w:space="0" w:color="385A31" w:themeColor="accent4"/>
        <w:right w:val="single" w:sz="4" w:space="0" w:color="385A31" w:themeColor="accent4"/>
      </w:tblBorders>
    </w:tblPr>
    <w:tblStylePr w:type="firstRow">
      <w:rPr>
        <w:b/>
        <w:bCs/>
        <w:color w:val="FFFFFF" w:themeColor="background1"/>
      </w:rPr>
      <w:tblPr/>
      <w:tcPr>
        <w:shd w:val="clear" w:color="auto" w:fill="385A31" w:themeFill="accent4"/>
      </w:tcPr>
    </w:tblStylePr>
    <w:tblStylePr w:type="lastRow">
      <w:rPr>
        <w:b/>
        <w:bCs/>
      </w:rPr>
      <w:tblPr/>
      <w:tcPr>
        <w:tcBorders>
          <w:top w:val="double" w:sz="4" w:space="0" w:color="385A31"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85A31" w:themeColor="accent4"/>
          <w:right w:val="single" w:sz="4" w:space="0" w:color="385A31" w:themeColor="accent4"/>
        </w:tcBorders>
      </w:tcPr>
    </w:tblStylePr>
    <w:tblStylePr w:type="band1Horz">
      <w:tblPr/>
      <w:tcPr>
        <w:tcBorders>
          <w:top w:val="single" w:sz="4" w:space="0" w:color="385A31" w:themeColor="accent4"/>
          <w:bottom w:val="single" w:sz="4" w:space="0" w:color="385A31"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85A31" w:themeColor="accent4"/>
          <w:left w:val="nil"/>
        </w:tcBorders>
      </w:tcPr>
    </w:tblStylePr>
    <w:tblStylePr w:type="swCell">
      <w:tblPr/>
      <w:tcPr>
        <w:tcBorders>
          <w:top w:val="double" w:sz="4" w:space="0" w:color="385A31" w:themeColor="accent4"/>
          <w:right w:val="nil"/>
        </w:tcBorders>
      </w:tcPr>
    </w:tblStylePr>
  </w:style>
  <w:style w:type="table" w:styleId="ListTable3-Accent6">
    <w:name w:val="List Table 3 Accent 6"/>
    <w:basedOn w:val="TableNormal"/>
    <w:uiPriority w:val="48"/>
    <w:rsid w:val="00273DEE"/>
    <w:tblPr>
      <w:tblStyleRowBandSize w:val="1"/>
      <w:tblStyleColBandSize w:val="1"/>
      <w:tblBorders>
        <w:top w:val="single" w:sz="4" w:space="0" w:color="EAD0BD" w:themeColor="accent6"/>
        <w:left w:val="single" w:sz="4" w:space="0" w:color="EAD0BD" w:themeColor="accent6"/>
        <w:bottom w:val="single" w:sz="4" w:space="0" w:color="EAD0BD" w:themeColor="accent6"/>
        <w:right w:val="single" w:sz="4" w:space="0" w:color="EAD0BD" w:themeColor="accent6"/>
      </w:tblBorders>
    </w:tblPr>
    <w:tblStylePr w:type="firstRow">
      <w:rPr>
        <w:b/>
        <w:bCs/>
        <w:color w:val="FFFFFF" w:themeColor="background1"/>
      </w:rPr>
      <w:tblPr/>
      <w:tcPr>
        <w:shd w:val="clear" w:color="auto" w:fill="EAD0BD" w:themeFill="accent6"/>
      </w:tcPr>
    </w:tblStylePr>
    <w:tblStylePr w:type="lastRow">
      <w:rPr>
        <w:b/>
        <w:bCs/>
      </w:rPr>
      <w:tblPr/>
      <w:tcPr>
        <w:tcBorders>
          <w:top w:val="double" w:sz="4" w:space="0" w:color="EAD0B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AD0BD" w:themeColor="accent6"/>
          <w:right w:val="single" w:sz="4" w:space="0" w:color="EAD0BD" w:themeColor="accent6"/>
        </w:tcBorders>
      </w:tcPr>
    </w:tblStylePr>
    <w:tblStylePr w:type="band1Horz">
      <w:tblPr/>
      <w:tcPr>
        <w:tcBorders>
          <w:top w:val="single" w:sz="4" w:space="0" w:color="EAD0BD" w:themeColor="accent6"/>
          <w:bottom w:val="single" w:sz="4" w:space="0" w:color="EAD0B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D0BD" w:themeColor="accent6"/>
          <w:left w:val="nil"/>
        </w:tcBorders>
      </w:tcPr>
    </w:tblStylePr>
    <w:tblStylePr w:type="swCell">
      <w:tblPr/>
      <w:tcPr>
        <w:tcBorders>
          <w:top w:val="double" w:sz="4" w:space="0" w:color="EAD0BD" w:themeColor="accent6"/>
          <w:right w:val="nil"/>
        </w:tcBorders>
      </w:tcPr>
    </w:tblStylePr>
  </w:style>
  <w:style w:type="paragraph" w:styleId="BodyText">
    <w:name w:val="Body Text"/>
    <w:basedOn w:val="Normal"/>
    <w:link w:val="BodyTextChar"/>
    <w:uiPriority w:val="1"/>
    <w:rsid w:val="00982A07"/>
    <w:pPr>
      <w:spacing w:before="120" w:after="120"/>
    </w:pPr>
  </w:style>
  <w:style w:type="character" w:customStyle="1" w:styleId="BodyTextChar">
    <w:name w:val="Body Text Char"/>
    <w:basedOn w:val="DefaultParagraphFont"/>
    <w:link w:val="BodyText"/>
    <w:uiPriority w:val="1"/>
    <w:rsid w:val="00982A07"/>
    <w:rPr>
      <w:rFonts w:eastAsia="Segoe UI" w:cs="Segoe UI"/>
      <w:sz w:val="21"/>
      <w:szCs w:val="21"/>
      <w:lang w:val="en-US"/>
    </w:rPr>
  </w:style>
  <w:style w:type="paragraph" w:styleId="Title">
    <w:name w:val="Title"/>
    <w:basedOn w:val="Normal"/>
    <w:next w:val="Normal"/>
    <w:link w:val="TitleChar"/>
    <w:uiPriority w:val="10"/>
    <w:qFormat/>
    <w:rsid w:val="00A903D2"/>
    <w:pPr>
      <w:spacing w:after="0" w:line="204" w:lineRule="auto"/>
      <w:contextualSpacing/>
    </w:pPr>
    <w:rPr>
      <w:rFonts w:asciiTheme="majorHAnsi" w:eastAsiaTheme="majorEastAsia" w:hAnsiTheme="majorHAnsi" w:cstheme="majorBidi"/>
      <w:caps/>
      <w:color w:val="077C90" w:themeColor="text2"/>
      <w:spacing w:val="-15"/>
      <w:sz w:val="72"/>
      <w:szCs w:val="72"/>
    </w:rPr>
  </w:style>
  <w:style w:type="character" w:customStyle="1" w:styleId="TitleChar">
    <w:name w:val="Title Char"/>
    <w:basedOn w:val="DefaultParagraphFont"/>
    <w:link w:val="Title"/>
    <w:uiPriority w:val="10"/>
    <w:rsid w:val="00A903D2"/>
    <w:rPr>
      <w:rFonts w:asciiTheme="majorHAnsi" w:eastAsiaTheme="majorEastAsia" w:hAnsiTheme="majorHAnsi" w:cstheme="majorBidi"/>
      <w:caps/>
      <w:color w:val="077C90" w:themeColor="text2"/>
      <w:spacing w:val="-15"/>
      <w:sz w:val="72"/>
      <w:szCs w:val="72"/>
    </w:rPr>
  </w:style>
  <w:style w:type="paragraph" w:customStyle="1" w:styleId="TableParagraph">
    <w:name w:val="Table Paragraph"/>
    <w:basedOn w:val="Normal"/>
    <w:uiPriority w:val="1"/>
    <w:rsid w:val="008B5FC4"/>
    <w:pPr>
      <w:spacing w:before="120" w:after="120"/>
    </w:pPr>
  </w:style>
  <w:style w:type="paragraph" w:styleId="EndnoteText">
    <w:name w:val="endnote text"/>
    <w:basedOn w:val="Normal"/>
    <w:link w:val="EndnoteTextChar"/>
    <w:uiPriority w:val="99"/>
    <w:semiHidden/>
    <w:unhideWhenUsed/>
    <w:rsid w:val="00ED504E"/>
    <w:pPr>
      <w:spacing w:before="120" w:after="120"/>
    </w:pPr>
  </w:style>
  <w:style w:type="character" w:customStyle="1" w:styleId="EndnoteTextChar">
    <w:name w:val="Endnote Text Char"/>
    <w:basedOn w:val="DefaultParagraphFont"/>
    <w:link w:val="EndnoteText"/>
    <w:uiPriority w:val="99"/>
    <w:semiHidden/>
    <w:rsid w:val="00ED504E"/>
    <w:rPr>
      <w:rFonts w:eastAsia="Segoe UI" w:cs="Segoe UI"/>
      <w:sz w:val="21"/>
      <w:szCs w:val="21"/>
      <w:lang w:val="en-US"/>
    </w:rPr>
  </w:style>
  <w:style w:type="character" w:styleId="EndnoteReference">
    <w:name w:val="endnote reference"/>
    <w:basedOn w:val="DefaultParagraphFont"/>
    <w:uiPriority w:val="99"/>
    <w:semiHidden/>
    <w:unhideWhenUsed/>
    <w:rsid w:val="00416436"/>
    <w:rPr>
      <w:rFonts w:asciiTheme="minorHAnsi" w:hAnsiTheme="minorHAnsi"/>
      <w:vertAlign w:val="superscript"/>
    </w:rPr>
  </w:style>
  <w:style w:type="character" w:customStyle="1" w:styleId="ui-provider">
    <w:name w:val="ui-provider"/>
    <w:basedOn w:val="DefaultParagraphFont"/>
    <w:rsid w:val="00D25594"/>
    <w:rPr>
      <w:rFonts w:asciiTheme="minorHAnsi" w:eastAsiaTheme="minorEastAsia" w:hAnsiTheme="minorHAnsi" w:cstheme="minorBidi"/>
      <w:sz w:val="22"/>
      <w:szCs w:val="22"/>
    </w:rPr>
  </w:style>
  <w:style w:type="character" w:customStyle="1" w:styleId="normaltextrun">
    <w:name w:val="normaltextrun"/>
    <w:basedOn w:val="DefaultParagraphFont"/>
    <w:rsid w:val="008E3604"/>
    <w:rPr>
      <w:rFonts w:asciiTheme="minorHAnsi" w:hAnsiTheme="minorHAnsi"/>
    </w:rPr>
  </w:style>
  <w:style w:type="character" w:customStyle="1" w:styleId="eop">
    <w:name w:val="eop"/>
    <w:basedOn w:val="DefaultParagraphFont"/>
    <w:rsid w:val="008E3604"/>
    <w:rPr>
      <w:rFonts w:asciiTheme="minorHAnsi" w:hAnsiTheme="minorHAnsi"/>
    </w:rPr>
  </w:style>
  <w:style w:type="character" w:styleId="Strong">
    <w:name w:val="Strong"/>
    <w:basedOn w:val="DefaultParagraphFont"/>
    <w:uiPriority w:val="22"/>
    <w:qFormat/>
    <w:rsid w:val="00A903D2"/>
    <w:rPr>
      <w:b/>
      <w:bCs/>
    </w:rPr>
  </w:style>
  <w:style w:type="paragraph" w:customStyle="1" w:styleId="paragraph">
    <w:name w:val="paragraph"/>
    <w:basedOn w:val="Normal"/>
    <w:rsid w:val="0023282C"/>
    <w:pPr>
      <w:spacing w:beforeAutospacing="1" w:after="200" w:afterAutospacing="1"/>
    </w:pPr>
    <w:rPr>
      <w:sz w:val="24"/>
      <w:szCs w:val="24"/>
      <w:lang w:val="en-IE" w:eastAsia="en-IE"/>
    </w:rPr>
  </w:style>
  <w:style w:type="paragraph" w:styleId="NormalWeb">
    <w:name w:val="Normal (Web)"/>
    <w:basedOn w:val="Normal"/>
    <w:uiPriority w:val="99"/>
    <w:semiHidden/>
    <w:unhideWhenUsed/>
    <w:rsid w:val="006C57CD"/>
    <w:pPr>
      <w:spacing w:before="100" w:beforeAutospacing="1" w:after="100" w:afterAutospacing="1"/>
    </w:pPr>
    <w:rPr>
      <w:rFonts w:eastAsia="Times New Roman" w:cs="Times New Roman"/>
      <w:sz w:val="24"/>
      <w:szCs w:val="24"/>
      <w:lang w:val="en-IE" w:eastAsia="en-IE"/>
    </w:rPr>
  </w:style>
  <w:style w:type="paragraph" w:customStyle="1" w:styleId="p1">
    <w:name w:val="p1"/>
    <w:basedOn w:val="Normal"/>
    <w:rsid w:val="008E3604"/>
    <w:pPr>
      <w:spacing w:before="100" w:beforeAutospacing="1" w:after="100" w:afterAutospacing="1"/>
    </w:pPr>
    <w:rPr>
      <w:rFonts w:eastAsia="Times New Roman" w:cs="Times New Roman"/>
      <w:sz w:val="24"/>
      <w:szCs w:val="24"/>
      <w:lang w:val="en-IE" w:eastAsia="en-IE"/>
    </w:rPr>
  </w:style>
  <w:style w:type="character" w:customStyle="1" w:styleId="s1">
    <w:name w:val="s1"/>
    <w:basedOn w:val="DefaultParagraphFont"/>
    <w:rsid w:val="008E3604"/>
    <w:rPr>
      <w:rFonts w:asciiTheme="minorHAnsi" w:hAnsiTheme="minorHAnsi"/>
    </w:rPr>
  </w:style>
  <w:style w:type="table" w:styleId="ListTable4-Accent2">
    <w:name w:val="List Table 4 Accent 2"/>
    <w:basedOn w:val="TableNormal"/>
    <w:uiPriority w:val="49"/>
    <w:rsid w:val="0023282C"/>
    <w:tblPr>
      <w:tblStyleRowBandSize w:val="1"/>
      <w:tblStyleColBandSize w:val="1"/>
      <w:tblBorders>
        <w:top w:val="single" w:sz="4" w:space="0" w:color="74B3C9" w:themeColor="accent2" w:themeTint="99"/>
        <w:left w:val="single" w:sz="4" w:space="0" w:color="74B3C9" w:themeColor="accent2" w:themeTint="99"/>
        <w:bottom w:val="single" w:sz="4" w:space="0" w:color="74B3C9" w:themeColor="accent2" w:themeTint="99"/>
        <w:right w:val="single" w:sz="4" w:space="0" w:color="74B3C9" w:themeColor="accent2" w:themeTint="99"/>
        <w:insideH w:val="single" w:sz="4" w:space="0" w:color="74B3C9" w:themeColor="accent2" w:themeTint="99"/>
      </w:tblBorders>
    </w:tblPr>
    <w:tblStylePr w:type="firstRow">
      <w:rPr>
        <w:b/>
        <w:bCs/>
        <w:color w:val="FFFFFF" w:themeColor="background1"/>
      </w:rPr>
      <w:tblPr/>
      <w:tcPr>
        <w:tcBorders>
          <w:top w:val="single" w:sz="4" w:space="0" w:color="35748A" w:themeColor="accent2"/>
          <w:left w:val="single" w:sz="4" w:space="0" w:color="35748A" w:themeColor="accent2"/>
          <w:bottom w:val="single" w:sz="4" w:space="0" w:color="35748A" w:themeColor="accent2"/>
          <w:right w:val="single" w:sz="4" w:space="0" w:color="35748A" w:themeColor="accent2"/>
          <w:insideH w:val="nil"/>
        </w:tcBorders>
        <w:shd w:val="clear" w:color="auto" w:fill="35748A" w:themeFill="accent2"/>
      </w:tcPr>
    </w:tblStylePr>
    <w:tblStylePr w:type="lastRow">
      <w:rPr>
        <w:b/>
        <w:bCs/>
      </w:rPr>
      <w:tblPr/>
      <w:tcPr>
        <w:tcBorders>
          <w:top w:val="double" w:sz="4" w:space="0" w:color="74B3C9" w:themeColor="accent2" w:themeTint="99"/>
        </w:tcBorders>
      </w:tcPr>
    </w:tblStylePr>
    <w:tblStylePr w:type="firstCol">
      <w:rPr>
        <w:b/>
        <w:bCs/>
      </w:rPr>
    </w:tblStylePr>
    <w:tblStylePr w:type="lastCol">
      <w:rPr>
        <w:b/>
        <w:bCs/>
      </w:rPr>
    </w:tblStylePr>
    <w:tblStylePr w:type="band1Vert">
      <w:tblPr/>
      <w:tcPr>
        <w:shd w:val="clear" w:color="auto" w:fill="D0E5ED" w:themeFill="accent2" w:themeFillTint="33"/>
      </w:tcPr>
    </w:tblStylePr>
    <w:tblStylePr w:type="band1Horz">
      <w:tblPr/>
      <w:tcPr>
        <w:shd w:val="clear" w:color="auto" w:fill="D0E5ED" w:themeFill="accent2" w:themeFillTint="33"/>
      </w:tcPr>
    </w:tblStylePr>
  </w:style>
  <w:style w:type="table" w:styleId="GridTable4-Accent2">
    <w:name w:val="Grid Table 4 Accent 2"/>
    <w:basedOn w:val="TableNormal"/>
    <w:uiPriority w:val="49"/>
    <w:rsid w:val="0023282C"/>
    <w:tblPr>
      <w:tblStyleRowBandSize w:val="1"/>
      <w:tblStyleColBandSize w:val="1"/>
      <w:tblBorders>
        <w:top w:val="single" w:sz="4" w:space="0" w:color="74B3C9" w:themeColor="accent2" w:themeTint="99"/>
        <w:left w:val="single" w:sz="4" w:space="0" w:color="74B3C9" w:themeColor="accent2" w:themeTint="99"/>
        <w:bottom w:val="single" w:sz="4" w:space="0" w:color="74B3C9" w:themeColor="accent2" w:themeTint="99"/>
        <w:right w:val="single" w:sz="4" w:space="0" w:color="74B3C9" w:themeColor="accent2" w:themeTint="99"/>
        <w:insideH w:val="single" w:sz="4" w:space="0" w:color="74B3C9" w:themeColor="accent2" w:themeTint="99"/>
        <w:insideV w:val="single" w:sz="4" w:space="0" w:color="74B3C9" w:themeColor="accent2" w:themeTint="99"/>
      </w:tblBorders>
    </w:tblPr>
    <w:tblStylePr w:type="firstRow">
      <w:rPr>
        <w:b/>
        <w:bCs/>
        <w:color w:val="FFFFFF" w:themeColor="background1"/>
      </w:rPr>
      <w:tblPr/>
      <w:tcPr>
        <w:tcBorders>
          <w:top w:val="single" w:sz="4" w:space="0" w:color="35748A" w:themeColor="accent2"/>
          <w:left w:val="single" w:sz="4" w:space="0" w:color="35748A" w:themeColor="accent2"/>
          <w:bottom w:val="single" w:sz="4" w:space="0" w:color="35748A" w:themeColor="accent2"/>
          <w:right w:val="single" w:sz="4" w:space="0" w:color="35748A" w:themeColor="accent2"/>
          <w:insideH w:val="nil"/>
          <w:insideV w:val="nil"/>
        </w:tcBorders>
        <w:shd w:val="clear" w:color="auto" w:fill="35748A" w:themeFill="accent2"/>
      </w:tcPr>
    </w:tblStylePr>
    <w:tblStylePr w:type="lastRow">
      <w:rPr>
        <w:b/>
        <w:bCs/>
      </w:rPr>
      <w:tblPr/>
      <w:tcPr>
        <w:tcBorders>
          <w:top w:val="double" w:sz="4" w:space="0" w:color="35748A" w:themeColor="accent2"/>
        </w:tcBorders>
      </w:tcPr>
    </w:tblStylePr>
    <w:tblStylePr w:type="firstCol">
      <w:rPr>
        <w:b/>
        <w:bCs/>
      </w:rPr>
    </w:tblStylePr>
    <w:tblStylePr w:type="lastCol">
      <w:rPr>
        <w:b/>
        <w:bCs/>
      </w:rPr>
    </w:tblStylePr>
    <w:tblStylePr w:type="band1Vert">
      <w:tblPr/>
      <w:tcPr>
        <w:shd w:val="clear" w:color="auto" w:fill="D0E5ED" w:themeFill="accent2" w:themeFillTint="33"/>
      </w:tcPr>
    </w:tblStylePr>
    <w:tblStylePr w:type="band1Horz">
      <w:tblPr/>
      <w:tcPr>
        <w:shd w:val="clear" w:color="auto" w:fill="D0E5ED" w:themeFill="accent2" w:themeFillTint="33"/>
      </w:tcPr>
    </w:tblStylePr>
  </w:style>
  <w:style w:type="table" w:styleId="GridTable5Dark-Accent4">
    <w:name w:val="Grid Table 5 Dark Accent 4"/>
    <w:basedOn w:val="TableNormal"/>
    <w:uiPriority w:val="50"/>
    <w:rsid w:val="0023282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2E4CE"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85A31"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85A31"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85A31"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85A31" w:themeFill="accent4"/>
      </w:tcPr>
    </w:tblStylePr>
    <w:tblStylePr w:type="band1Vert">
      <w:tblPr/>
      <w:tcPr>
        <w:shd w:val="clear" w:color="auto" w:fill="A6CA9E" w:themeFill="accent4" w:themeFillTint="66"/>
      </w:tcPr>
    </w:tblStylePr>
    <w:tblStylePr w:type="band1Horz">
      <w:tblPr/>
      <w:tcPr>
        <w:shd w:val="clear" w:color="auto" w:fill="A6CA9E" w:themeFill="accent4" w:themeFillTint="66"/>
      </w:tcPr>
    </w:tblStylePr>
  </w:style>
  <w:style w:type="table" w:styleId="GridTable5Dark-Accent6">
    <w:name w:val="Grid Table 5 Dark Accent 6"/>
    <w:basedOn w:val="TableNormal"/>
    <w:uiPriority w:val="50"/>
    <w:rsid w:val="0023282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5F1"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AD0B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AD0B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AD0B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AD0BD" w:themeFill="accent6"/>
      </w:tcPr>
    </w:tblStylePr>
    <w:tblStylePr w:type="band1Vert">
      <w:tblPr/>
      <w:tcPr>
        <w:shd w:val="clear" w:color="auto" w:fill="F6ECE4" w:themeFill="accent6" w:themeFillTint="66"/>
      </w:tcPr>
    </w:tblStylePr>
    <w:tblStylePr w:type="band1Horz">
      <w:tblPr/>
      <w:tcPr>
        <w:shd w:val="clear" w:color="auto" w:fill="F6ECE4" w:themeFill="accent6" w:themeFillTint="66"/>
      </w:tcPr>
    </w:tblStylePr>
  </w:style>
  <w:style w:type="character" w:customStyle="1" w:styleId="Heading5Char">
    <w:name w:val="Heading 5 Char"/>
    <w:basedOn w:val="DefaultParagraphFont"/>
    <w:link w:val="Heading5"/>
    <w:uiPriority w:val="9"/>
    <w:rsid w:val="009B2426"/>
    <w:rPr>
      <w:rFonts w:asciiTheme="majorHAnsi" w:eastAsiaTheme="majorEastAsia" w:hAnsiTheme="majorHAnsi" w:cstheme="majorBidi"/>
      <w:b/>
      <w:color w:val="6F161D" w:themeColor="accent1" w:themeShade="BF"/>
      <w:sz w:val="21"/>
      <w:szCs w:val="21"/>
      <w:lang w:val="en-US"/>
    </w:rPr>
  </w:style>
  <w:style w:type="character" w:customStyle="1" w:styleId="Heading6Char">
    <w:name w:val="Heading 6 Char"/>
    <w:basedOn w:val="DefaultParagraphFont"/>
    <w:link w:val="Heading6"/>
    <w:uiPriority w:val="9"/>
    <w:semiHidden/>
    <w:rsid w:val="00A903D2"/>
    <w:rPr>
      <w:rFonts w:asciiTheme="majorHAnsi" w:eastAsiaTheme="majorEastAsia" w:hAnsiTheme="majorHAnsi" w:cstheme="majorBidi"/>
      <w:i/>
      <w:iCs/>
      <w:caps/>
      <w:color w:val="4A0F14" w:themeColor="accent1" w:themeShade="80"/>
    </w:rPr>
  </w:style>
  <w:style w:type="paragraph" w:styleId="Subtitle">
    <w:name w:val="Subtitle"/>
    <w:basedOn w:val="Normal"/>
    <w:next w:val="Normal"/>
    <w:link w:val="SubtitleChar"/>
    <w:uiPriority w:val="11"/>
    <w:qFormat/>
    <w:rsid w:val="00A903D2"/>
    <w:pPr>
      <w:numPr>
        <w:ilvl w:val="1"/>
      </w:numPr>
      <w:spacing w:line="240" w:lineRule="auto"/>
    </w:pPr>
    <w:rPr>
      <w:rFonts w:asciiTheme="majorHAnsi" w:eastAsiaTheme="majorEastAsia" w:hAnsiTheme="majorHAnsi" w:cstheme="majorBidi"/>
      <w:color w:val="951E28" w:themeColor="accent1"/>
      <w:sz w:val="28"/>
      <w:szCs w:val="28"/>
    </w:rPr>
  </w:style>
  <w:style w:type="character" w:customStyle="1" w:styleId="SubtitleChar">
    <w:name w:val="Subtitle Char"/>
    <w:basedOn w:val="DefaultParagraphFont"/>
    <w:link w:val="Subtitle"/>
    <w:uiPriority w:val="11"/>
    <w:rsid w:val="00A903D2"/>
    <w:rPr>
      <w:rFonts w:asciiTheme="majorHAnsi" w:eastAsiaTheme="majorEastAsia" w:hAnsiTheme="majorHAnsi" w:cstheme="majorBidi"/>
      <w:color w:val="951E28" w:themeColor="accent1"/>
      <w:sz w:val="28"/>
      <w:szCs w:val="28"/>
    </w:rPr>
  </w:style>
  <w:style w:type="character" w:styleId="SubtleEmphasis">
    <w:name w:val="Subtle Emphasis"/>
    <w:basedOn w:val="DefaultParagraphFont"/>
    <w:uiPriority w:val="19"/>
    <w:qFormat/>
    <w:rsid w:val="00A903D2"/>
    <w:rPr>
      <w:i/>
      <w:iCs/>
      <w:color w:val="595959" w:themeColor="text1" w:themeTint="A6"/>
    </w:rPr>
  </w:style>
  <w:style w:type="character" w:styleId="IntenseEmphasis">
    <w:name w:val="Intense Emphasis"/>
    <w:basedOn w:val="DefaultParagraphFont"/>
    <w:uiPriority w:val="21"/>
    <w:qFormat/>
    <w:rsid w:val="00A903D2"/>
    <w:rPr>
      <w:b/>
      <w:bCs/>
      <w:i/>
      <w:iCs/>
    </w:rPr>
  </w:style>
  <w:style w:type="paragraph" w:styleId="IntenseQuote">
    <w:name w:val="Intense Quote"/>
    <w:basedOn w:val="Normal"/>
    <w:next w:val="Normal"/>
    <w:link w:val="IntenseQuoteChar"/>
    <w:uiPriority w:val="30"/>
    <w:qFormat/>
    <w:rsid w:val="00A903D2"/>
    <w:pPr>
      <w:spacing w:before="100" w:beforeAutospacing="1" w:line="240" w:lineRule="auto"/>
      <w:ind w:left="720"/>
      <w:jc w:val="center"/>
    </w:pPr>
    <w:rPr>
      <w:rFonts w:asciiTheme="majorHAnsi" w:eastAsiaTheme="majorEastAsia" w:hAnsiTheme="majorHAnsi" w:cstheme="majorBidi"/>
      <w:color w:val="077C90" w:themeColor="text2"/>
      <w:spacing w:val="-6"/>
      <w:sz w:val="32"/>
      <w:szCs w:val="32"/>
    </w:rPr>
  </w:style>
  <w:style w:type="character" w:customStyle="1" w:styleId="IntenseQuoteChar">
    <w:name w:val="Intense Quote Char"/>
    <w:basedOn w:val="DefaultParagraphFont"/>
    <w:link w:val="IntenseQuote"/>
    <w:uiPriority w:val="30"/>
    <w:rsid w:val="00A903D2"/>
    <w:rPr>
      <w:rFonts w:asciiTheme="majorHAnsi" w:eastAsiaTheme="majorEastAsia" w:hAnsiTheme="majorHAnsi" w:cstheme="majorBidi"/>
      <w:color w:val="077C90" w:themeColor="text2"/>
      <w:spacing w:val="-6"/>
      <w:sz w:val="32"/>
      <w:szCs w:val="32"/>
    </w:rPr>
  </w:style>
  <w:style w:type="character" w:styleId="SubtleReference">
    <w:name w:val="Subtle Reference"/>
    <w:basedOn w:val="DefaultParagraphFont"/>
    <w:uiPriority w:val="31"/>
    <w:qFormat/>
    <w:rsid w:val="00A903D2"/>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A903D2"/>
    <w:rPr>
      <w:b/>
      <w:bCs/>
      <w:smallCaps/>
      <w:color w:val="077C90" w:themeColor="text2"/>
      <w:u w:val="single"/>
    </w:rPr>
  </w:style>
  <w:style w:type="character" w:styleId="BookTitle">
    <w:name w:val="Book Title"/>
    <w:basedOn w:val="DefaultParagraphFont"/>
    <w:uiPriority w:val="33"/>
    <w:qFormat/>
    <w:rsid w:val="00A903D2"/>
    <w:rPr>
      <w:b/>
      <w:bCs/>
      <w:smallCaps/>
      <w:spacing w:val="10"/>
    </w:rPr>
  </w:style>
  <w:style w:type="paragraph" w:styleId="Quote">
    <w:name w:val="Quote"/>
    <w:basedOn w:val="Normal"/>
    <w:next w:val="Normal"/>
    <w:link w:val="QuoteChar"/>
    <w:uiPriority w:val="29"/>
    <w:qFormat/>
    <w:rsid w:val="00A903D2"/>
    <w:pPr>
      <w:spacing w:before="120" w:after="120"/>
      <w:ind w:left="720"/>
    </w:pPr>
    <w:rPr>
      <w:color w:val="077C90" w:themeColor="text2"/>
      <w:sz w:val="24"/>
      <w:szCs w:val="24"/>
    </w:rPr>
  </w:style>
  <w:style w:type="character" w:customStyle="1" w:styleId="QuoteChar">
    <w:name w:val="Quote Char"/>
    <w:basedOn w:val="DefaultParagraphFont"/>
    <w:link w:val="Quote"/>
    <w:uiPriority w:val="29"/>
    <w:rsid w:val="00A903D2"/>
    <w:rPr>
      <w:rFonts w:eastAsia="Segoe UI" w:cs="Segoe UI"/>
      <w:color w:val="077C90" w:themeColor="text2"/>
      <w:sz w:val="24"/>
      <w:szCs w:val="24"/>
      <w:lang w:val="en-US"/>
    </w:rPr>
  </w:style>
  <w:style w:type="paragraph" w:styleId="Caption">
    <w:name w:val="caption"/>
    <w:basedOn w:val="Normal"/>
    <w:next w:val="Normal"/>
    <w:uiPriority w:val="35"/>
    <w:semiHidden/>
    <w:unhideWhenUsed/>
    <w:qFormat/>
    <w:rsid w:val="00A903D2"/>
    <w:pPr>
      <w:spacing w:line="240" w:lineRule="auto"/>
    </w:pPr>
    <w:rPr>
      <w:b/>
      <w:bCs/>
      <w:smallCaps/>
      <w:color w:val="077C90" w:themeColor="text2"/>
    </w:rPr>
  </w:style>
  <w:style w:type="paragraph" w:styleId="Bibliography">
    <w:name w:val="Bibliography"/>
    <w:basedOn w:val="Normal"/>
    <w:next w:val="Normal"/>
    <w:uiPriority w:val="37"/>
    <w:semiHidden/>
    <w:unhideWhenUsed/>
    <w:rsid w:val="00416436"/>
  </w:style>
  <w:style w:type="paragraph" w:styleId="TOC8">
    <w:name w:val="toc 8"/>
    <w:basedOn w:val="Normal"/>
    <w:next w:val="Normal"/>
    <w:autoRedefine/>
    <w:uiPriority w:val="39"/>
    <w:semiHidden/>
    <w:unhideWhenUsed/>
    <w:rsid w:val="00416436"/>
    <w:pPr>
      <w:spacing w:after="100"/>
      <w:ind w:left="1400"/>
    </w:pPr>
  </w:style>
  <w:style w:type="paragraph" w:styleId="TOC5">
    <w:name w:val="toc 5"/>
    <w:basedOn w:val="Normal"/>
    <w:next w:val="Normal"/>
    <w:autoRedefine/>
    <w:uiPriority w:val="39"/>
    <w:semiHidden/>
    <w:unhideWhenUsed/>
    <w:rsid w:val="00416436"/>
    <w:pPr>
      <w:spacing w:after="100"/>
      <w:ind w:left="800"/>
    </w:pPr>
  </w:style>
  <w:style w:type="paragraph" w:styleId="TOC6">
    <w:name w:val="toc 6"/>
    <w:basedOn w:val="Normal"/>
    <w:next w:val="Normal"/>
    <w:autoRedefine/>
    <w:uiPriority w:val="39"/>
    <w:semiHidden/>
    <w:unhideWhenUsed/>
    <w:rsid w:val="00416436"/>
    <w:pPr>
      <w:spacing w:after="100"/>
      <w:ind w:left="1000"/>
    </w:pPr>
  </w:style>
  <w:style w:type="paragraph" w:styleId="TOC7">
    <w:name w:val="toc 7"/>
    <w:basedOn w:val="Normal"/>
    <w:next w:val="Normal"/>
    <w:autoRedefine/>
    <w:uiPriority w:val="39"/>
    <w:semiHidden/>
    <w:unhideWhenUsed/>
    <w:rsid w:val="00416436"/>
    <w:pPr>
      <w:spacing w:after="100"/>
      <w:ind w:left="1200"/>
    </w:pPr>
  </w:style>
  <w:style w:type="paragraph" w:styleId="TOC9">
    <w:name w:val="toc 9"/>
    <w:basedOn w:val="Normal"/>
    <w:next w:val="Normal"/>
    <w:autoRedefine/>
    <w:uiPriority w:val="39"/>
    <w:semiHidden/>
    <w:unhideWhenUsed/>
    <w:rsid w:val="00416436"/>
    <w:pPr>
      <w:spacing w:after="100"/>
      <w:ind w:left="1600"/>
    </w:pPr>
  </w:style>
  <w:style w:type="paragraph" w:styleId="BalloonText">
    <w:name w:val="Balloon Text"/>
    <w:basedOn w:val="Normal"/>
    <w:link w:val="BalloonTextChar"/>
    <w:uiPriority w:val="99"/>
    <w:semiHidden/>
    <w:unhideWhenUsed/>
    <w:rsid w:val="00416436"/>
    <w:rPr>
      <w:rFonts w:cs="Times New Roman"/>
      <w:sz w:val="18"/>
      <w:szCs w:val="18"/>
    </w:rPr>
  </w:style>
  <w:style w:type="character" w:customStyle="1" w:styleId="BalloonTextChar">
    <w:name w:val="Balloon Text Char"/>
    <w:basedOn w:val="DefaultParagraphFont"/>
    <w:link w:val="BalloonText"/>
    <w:uiPriority w:val="99"/>
    <w:semiHidden/>
    <w:rsid w:val="00416436"/>
    <w:rPr>
      <w:rFonts w:asciiTheme="minorHAnsi" w:hAnsiTheme="minorHAnsi" w:cs="Times New Roman"/>
      <w:sz w:val="18"/>
      <w:szCs w:val="18"/>
      <w:lang w:val="en-GB"/>
    </w:rPr>
  </w:style>
  <w:style w:type="paragraph" w:styleId="BlockText">
    <w:name w:val="Block Text"/>
    <w:basedOn w:val="Normal"/>
    <w:uiPriority w:val="99"/>
    <w:semiHidden/>
    <w:unhideWhenUsed/>
    <w:rsid w:val="00416436"/>
    <w:pPr>
      <w:pBdr>
        <w:top w:val="single" w:sz="2" w:space="10" w:color="951E28" w:themeColor="accent1"/>
        <w:left w:val="single" w:sz="2" w:space="10" w:color="951E28" w:themeColor="accent1"/>
        <w:bottom w:val="single" w:sz="2" w:space="10" w:color="951E28" w:themeColor="accent1"/>
        <w:right w:val="single" w:sz="2" w:space="10" w:color="951E28" w:themeColor="accent1"/>
      </w:pBdr>
      <w:ind w:left="1152" w:right="1152"/>
    </w:pPr>
    <w:rPr>
      <w:i/>
      <w:iCs/>
      <w:color w:val="951E28" w:themeColor="accent1"/>
    </w:rPr>
  </w:style>
  <w:style w:type="paragraph" w:styleId="BodyText2">
    <w:name w:val="Body Text 2"/>
    <w:basedOn w:val="Normal"/>
    <w:link w:val="BodyText2Char"/>
    <w:uiPriority w:val="99"/>
    <w:unhideWhenUsed/>
    <w:rsid w:val="00416436"/>
    <w:pPr>
      <w:spacing w:before="120" w:after="120" w:line="480" w:lineRule="auto"/>
    </w:pPr>
  </w:style>
  <w:style w:type="character" w:customStyle="1" w:styleId="BodyText2Char">
    <w:name w:val="Body Text 2 Char"/>
    <w:basedOn w:val="DefaultParagraphFont"/>
    <w:link w:val="BodyText2"/>
    <w:uiPriority w:val="99"/>
    <w:rsid w:val="00416436"/>
    <w:rPr>
      <w:rFonts w:eastAsia="Segoe UI" w:cs="Segoe UI"/>
      <w:sz w:val="21"/>
      <w:szCs w:val="21"/>
      <w:lang w:val="en-US"/>
    </w:rPr>
  </w:style>
  <w:style w:type="paragraph" w:styleId="BodyText3">
    <w:name w:val="Body Text 3"/>
    <w:basedOn w:val="Normal"/>
    <w:link w:val="BodyText3Char"/>
    <w:uiPriority w:val="99"/>
    <w:semiHidden/>
    <w:unhideWhenUsed/>
    <w:rsid w:val="00416436"/>
    <w:pPr>
      <w:spacing w:before="120" w:after="120"/>
    </w:pPr>
    <w:rPr>
      <w:sz w:val="16"/>
      <w:szCs w:val="16"/>
    </w:rPr>
  </w:style>
  <w:style w:type="character" w:customStyle="1" w:styleId="BodyText3Char">
    <w:name w:val="Body Text 3 Char"/>
    <w:basedOn w:val="DefaultParagraphFont"/>
    <w:link w:val="BodyText3"/>
    <w:uiPriority w:val="99"/>
    <w:semiHidden/>
    <w:rsid w:val="00416436"/>
    <w:rPr>
      <w:rFonts w:eastAsia="Segoe UI" w:cs="Segoe UI"/>
      <w:sz w:val="16"/>
      <w:szCs w:val="16"/>
      <w:lang w:val="en-US"/>
    </w:rPr>
  </w:style>
  <w:style w:type="paragraph" w:styleId="BodyTextIndent">
    <w:name w:val="Body Text Indent"/>
    <w:basedOn w:val="Normal"/>
    <w:link w:val="BodyTextIndentChar"/>
    <w:uiPriority w:val="99"/>
    <w:semiHidden/>
    <w:unhideWhenUsed/>
    <w:rsid w:val="00416436"/>
    <w:pPr>
      <w:spacing w:before="120" w:after="120"/>
      <w:ind w:left="283"/>
    </w:pPr>
  </w:style>
  <w:style w:type="character" w:customStyle="1" w:styleId="BodyTextIndentChar">
    <w:name w:val="Body Text Indent Char"/>
    <w:basedOn w:val="DefaultParagraphFont"/>
    <w:link w:val="BodyTextIndent"/>
    <w:uiPriority w:val="99"/>
    <w:semiHidden/>
    <w:rsid w:val="00416436"/>
    <w:rPr>
      <w:rFonts w:eastAsia="Segoe UI" w:cs="Segoe UI"/>
      <w:sz w:val="21"/>
      <w:szCs w:val="21"/>
      <w:lang w:val="en-US"/>
    </w:rPr>
  </w:style>
  <w:style w:type="paragraph" w:styleId="BodyTextIndent2">
    <w:name w:val="Body Text Indent 2"/>
    <w:basedOn w:val="Normal"/>
    <w:link w:val="BodyTextIndent2Char"/>
    <w:uiPriority w:val="99"/>
    <w:semiHidden/>
    <w:unhideWhenUsed/>
    <w:rsid w:val="00416436"/>
    <w:pPr>
      <w:spacing w:before="120" w:after="120" w:line="480" w:lineRule="auto"/>
      <w:ind w:left="283"/>
    </w:pPr>
  </w:style>
  <w:style w:type="character" w:customStyle="1" w:styleId="BodyTextIndent2Char">
    <w:name w:val="Body Text Indent 2 Char"/>
    <w:basedOn w:val="DefaultParagraphFont"/>
    <w:link w:val="BodyTextIndent2"/>
    <w:uiPriority w:val="99"/>
    <w:semiHidden/>
    <w:rsid w:val="00416436"/>
    <w:rPr>
      <w:rFonts w:eastAsia="Segoe UI" w:cs="Segoe UI"/>
      <w:sz w:val="21"/>
      <w:szCs w:val="21"/>
      <w:lang w:val="en-US"/>
    </w:rPr>
  </w:style>
  <w:style w:type="paragraph" w:styleId="BodyTextIndent3">
    <w:name w:val="Body Text Indent 3"/>
    <w:basedOn w:val="Normal"/>
    <w:link w:val="BodyTextIndent3Char"/>
    <w:uiPriority w:val="99"/>
    <w:semiHidden/>
    <w:unhideWhenUsed/>
    <w:rsid w:val="00416436"/>
    <w:pPr>
      <w:spacing w:before="120" w:after="120"/>
      <w:ind w:left="283"/>
    </w:pPr>
    <w:rPr>
      <w:sz w:val="16"/>
      <w:szCs w:val="16"/>
    </w:rPr>
  </w:style>
  <w:style w:type="character" w:customStyle="1" w:styleId="BodyTextIndent3Char">
    <w:name w:val="Body Text Indent 3 Char"/>
    <w:basedOn w:val="DefaultParagraphFont"/>
    <w:link w:val="BodyTextIndent3"/>
    <w:uiPriority w:val="99"/>
    <w:semiHidden/>
    <w:rsid w:val="00416436"/>
    <w:rPr>
      <w:rFonts w:eastAsia="Segoe UI" w:cs="Segoe UI"/>
      <w:sz w:val="16"/>
      <w:szCs w:val="16"/>
      <w:lang w:val="en-US"/>
    </w:rPr>
  </w:style>
  <w:style w:type="paragraph" w:styleId="Closing">
    <w:name w:val="Closing"/>
    <w:basedOn w:val="Normal"/>
    <w:link w:val="ClosingChar"/>
    <w:uiPriority w:val="99"/>
    <w:semiHidden/>
    <w:unhideWhenUsed/>
    <w:rsid w:val="00416436"/>
    <w:pPr>
      <w:ind w:left="4252"/>
    </w:pPr>
  </w:style>
  <w:style w:type="character" w:customStyle="1" w:styleId="ClosingChar">
    <w:name w:val="Closing Char"/>
    <w:basedOn w:val="DefaultParagraphFont"/>
    <w:link w:val="Closing"/>
    <w:uiPriority w:val="99"/>
    <w:semiHidden/>
    <w:rsid w:val="00416436"/>
    <w:rPr>
      <w:rFonts w:asciiTheme="minorHAnsi" w:hAnsiTheme="minorHAnsi" w:cs="Arial"/>
      <w:sz w:val="20"/>
      <w:szCs w:val="20"/>
      <w:lang w:val="en-GB"/>
    </w:rPr>
  </w:style>
  <w:style w:type="paragraph" w:styleId="Date">
    <w:name w:val="Date"/>
    <w:basedOn w:val="Normal"/>
    <w:next w:val="Normal"/>
    <w:link w:val="DateChar"/>
    <w:uiPriority w:val="99"/>
    <w:semiHidden/>
    <w:unhideWhenUsed/>
    <w:rsid w:val="00416436"/>
  </w:style>
  <w:style w:type="character" w:customStyle="1" w:styleId="DateChar">
    <w:name w:val="Date Char"/>
    <w:basedOn w:val="DefaultParagraphFont"/>
    <w:link w:val="Date"/>
    <w:uiPriority w:val="99"/>
    <w:semiHidden/>
    <w:rsid w:val="00416436"/>
    <w:rPr>
      <w:rFonts w:asciiTheme="minorHAnsi" w:hAnsiTheme="minorHAnsi" w:cs="Arial"/>
      <w:sz w:val="20"/>
      <w:szCs w:val="20"/>
      <w:lang w:val="en-GB"/>
    </w:rPr>
  </w:style>
  <w:style w:type="paragraph" w:styleId="EnvelopeAddress">
    <w:name w:val="envelope address"/>
    <w:basedOn w:val="Normal"/>
    <w:uiPriority w:val="99"/>
    <w:semiHidden/>
    <w:unhideWhenUsed/>
    <w:rsid w:val="00416436"/>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416436"/>
    <w:rPr>
      <w:rFonts w:asciiTheme="majorHAnsi" w:eastAsiaTheme="majorEastAsia" w:hAnsiTheme="majorHAnsi" w:cstheme="majorBidi"/>
    </w:rPr>
  </w:style>
  <w:style w:type="character" w:styleId="HTMLAcronym">
    <w:name w:val="HTML Acronym"/>
    <w:basedOn w:val="DefaultParagraphFont"/>
    <w:uiPriority w:val="99"/>
    <w:semiHidden/>
    <w:unhideWhenUsed/>
    <w:rsid w:val="00416436"/>
    <w:rPr>
      <w:rFonts w:asciiTheme="minorHAnsi" w:hAnsiTheme="minorHAnsi"/>
    </w:rPr>
  </w:style>
  <w:style w:type="paragraph" w:styleId="HTMLAddress">
    <w:name w:val="HTML Address"/>
    <w:basedOn w:val="Normal"/>
    <w:link w:val="HTMLAddressChar"/>
    <w:uiPriority w:val="99"/>
    <w:semiHidden/>
    <w:unhideWhenUsed/>
    <w:rsid w:val="00416436"/>
    <w:rPr>
      <w:i/>
      <w:iCs/>
    </w:rPr>
  </w:style>
  <w:style w:type="character" w:customStyle="1" w:styleId="HTMLAddressChar">
    <w:name w:val="HTML Address Char"/>
    <w:basedOn w:val="DefaultParagraphFont"/>
    <w:link w:val="HTMLAddress"/>
    <w:uiPriority w:val="99"/>
    <w:semiHidden/>
    <w:rsid w:val="00416436"/>
    <w:rPr>
      <w:rFonts w:asciiTheme="minorHAnsi" w:hAnsiTheme="minorHAnsi" w:cs="Arial"/>
      <w:i/>
      <w:iCs/>
      <w:sz w:val="20"/>
      <w:szCs w:val="20"/>
      <w:lang w:val="en-GB"/>
    </w:rPr>
  </w:style>
  <w:style w:type="character" w:styleId="HTMLCite">
    <w:name w:val="HTML Cite"/>
    <w:basedOn w:val="DefaultParagraphFont"/>
    <w:uiPriority w:val="99"/>
    <w:semiHidden/>
    <w:unhideWhenUsed/>
    <w:rsid w:val="00416436"/>
    <w:rPr>
      <w:rFonts w:asciiTheme="minorHAnsi" w:hAnsiTheme="minorHAnsi"/>
      <w:i/>
      <w:iCs/>
    </w:rPr>
  </w:style>
  <w:style w:type="character" w:styleId="HTMLCode">
    <w:name w:val="HTML Code"/>
    <w:basedOn w:val="DefaultParagraphFont"/>
    <w:uiPriority w:val="99"/>
    <w:semiHidden/>
    <w:unhideWhenUsed/>
    <w:rsid w:val="00416436"/>
    <w:rPr>
      <w:rFonts w:asciiTheme="minorHAnsi" w:hAnsiTheme="minorHAnsi" w:cs="Consolas"/>
      <w:sz w:val="20"/>
      <w:szCs w:val="20"/>
    </w:rPr>
  </w:style>
  <w:style w:type="character" w:styleId="HTMLDefinition">
    <w:name w:val="HTML Definition"/>
    <w:basedOn w:val="DefaultParagraphFont"/>
    <w:uiPriority w:val="99"/>
    <w:semiHidden/>
    <w:unhideWhenUsed/>
    <w:rsid w:val="00416436"/>
    <w:rPr>
      <w:rFonts w:asciiTheme="minorHAnsi" w:hAnsiTheme="minorHAnsi"/>
      <w:i/>
      <w:iCs/>
    </w:rPr>
  </w:style>
  <w:style w:type="character" w:styleId="HTMLKeyboard">
    <w:name w:val="HTML Keyboard"/>
    <w:basedOn w:val="DefaultParagraphFont"/>
    <w:uiPriority w:val="99"/>
    <w:semiHidden/>
    <w:unhideWhenUsed/>
    <w:rsid w:val="00416436"/>
    <w:rPr>
      <w:rFonts w:asciiTheme="minorHAnsi" w:hAnsiTheme="minorHAnsi" w:cs="Consolas"/>
      <w:sz w:val="20"/>
      <w:szCs w:val="20"/>
    </w:rPr>
  </w:style>
  <w:style w:type="paragraph" w:styleId="HTMLPreformatted">
    <w:name w:val="HTML Preformatted"/>
    <w:basedOn w:val="Normal"/>
    <w:link w:val="HTMLPreformattedChar"/>
    <w:uiPriority w:val="99"/>
    <w:semiHidden/>
    <w:unhideWhenUsed/>
    <w:rsid w:val="00416436"/>
    <w:rPr>
      <w:rFonts w:cs="Consolas"/>
    </w:rPr>
  </w:style>
  <w:style w:type="character" w:customStyle="1" w:styleId="HTMLPreformattedChar">
    <w:name w:val="HTML Preformatted Char"/>
    <w:basedOn w:val="DefaultParagraphFont"/>
    <w:link w:val="HTMLPreformatted"/>
    <w:uiPriority w:val="99"/>
    <w:semiHidden/>
    <w:rsid w:val="00416436"/>
    <w:rPr>
      <w:rFonts w:asciiTheme="minorHAnsi" w:hAnsiTheme="minorHAnsi" w:cs="Consolas"/>
      <w:sz w:val="20"/>
      <w:szCs w:val="20"/>
      <w:lang w:val="en-GB"/>
    </w:rPr>
  </w:style>
  <w:style w:type="character" w:styleId="HTMLSample">
    <w:name w:val="HTML Sample"/>
    <w:basedOn w:val="DefaultParagraphFont"/>
    <w:uiPriority w:val="99"/>
    <w:semiHidden/>
    <w:unhideWhenUsed/>
    <w:rsid w:val="00E0519A"/>
    <w:rPr>
      <w:rFonts w:asciiTheme="minorHAnsi" w:hAnsiTheme="minorHAnsi" w:cs="Consolas"/>
      <w:sz w:val="24"/>
      <w:szCs w:val="24"/>
    </w:rPr>
  </w:style>
  <w:style w:type="character" w:styleId="HTMLTypewriter">
    <w:name w:val="HTML Typewriter"/>
    <w:basedOn w:val="DefaultParagraphFont"/>
    <w:uiPriority w:val="99"/>
    <w:semiHidden/>
    <w:unhideWhenUsed/>
    <w:rsid w:val="00E0519A"/>
    <w:rPr>
      <w:rFonts w:asciiTheme="minorHAnsi" w:hAnsiTheme="minorHAnsi" w:cs="Consolas"/>
      <w:sz w:val="20"/>
      <w:szCs w:val="20"/>
    </w:rPr>
  </w:style>
  <w:style w:type="character" w:styleId="HTMLVariable">
    <w:name w:val="HTML Variable"/>
    <w:basedOn w:val="DefaultParagraphFont"/>
    <w:uiPriority w:val="99"/>
    <w:semiHidden/>
    <w:unhideWhenUsed/>
    <w:rsid w:val="00E0519A"/>
    <w:rPr>
      <w:rFonts w:asciiTheme="minorHAnsi" w:hAnsiTheme="minorHAnsi"/>
      <w:i/>
      <w:iCs/>
    </w:rPr>
  </w:style>
  <w:style w:type="paragraph" w:styleId="Index1">
    <w:name w:val="index 1"/>
    <w:basedOn w:val="Normal"/>
    <w:next w:val="Normal"/>
    <w:autoRedefine/>
    <w:uiPriority w:val="99"/>
    <w:semiHidden/>
    <w:unhideWhenUsed/>
    <w:rsid w:val="00E0519A"/>
    <w:pPr>
      <w:ind w:left="200" w:hanging="200"/>
    </w:pPr>
  </w:style>
  <w:style w:type="paragraph" w:styleId="Index2">
    <w:name w:val="index 2"/>
    <w:basedOn w:val="Normal"/>
    <w:next w:val="Normal"/>
    <w:autoRedefine/>
    <w:uiPriority w:val="99"/>
    <w:semiHidden/>
    <w:unhideWhenUsed/>
    <w:rsid w:val="00E0519A"/>
    <w:pPr>
      <w:ind w:left="400" w:hanging="200"/>
    </w:pPr>
  </w:style>
  <w:style w:type="paragraph" w:styleId="Index3">
    <w:name w:val="index 3"/>
    <w:basedOn w:val="Normal"/>
    <w:next w:val="Normal"/>
    <w:autoRedefine/>
    <w:uiPriority w:val="99"/>
    <w:semiHidden/>
    <w:unhideWhenUsed/>
    <w:rsid w:val="00E0519A"/>
    <w:pPr>
      <w:ind w:left="600" w:hanging="200"/>
    </w:pPr>
  </w:style>
  <w:style w:type="paragraph" w:styleId="Index4">
    <w:name w:val="index 4"/>
    <w:basedOn w:val="Normal"/>
    <w:next w:val="Normal"/>
    <w:autoRedefine/>
    <w:uiPriority w:val="99"/>
    <w:semiHidden/>
    <w:unhideWhenUsed/>
    <w:rsid w:val="00207644"/>
    <w:pPr>
      <w:ind w:left="800" w:hanging="200"/>
    </w:pPr>
  </w:style>
  <w:style w:type="paragraph" w:styleId="Index5">
    <w:name w:val="index 5"/>
    <w:basedOn w:val="Normal"/>
    <w:next w:val="Normal"/>
    <w:autoRedefine/>
    <w:uiPriority w:val="99"/>
    <w:semiHidden/>
    <w:unhideWhenUsed/>
    <w:rsid w:val="00207644"/>
    <w:pPr>
      <w:ind w:left="1000" w:hanging="200"/>
    </w:pPr>
  </w:style>
  <w:style w:type="paragraph" w:styleId="Index6">
    <w:name w:val="index 6"/>
    <w:basedOn w:val="Normal"/>
    <w:next w:val="Normal"/>
    <w:autoRedefine/>
    <w:uiPriority w:val="99"/>
    <w:semiHidden/>
    <w:unhideWhenUsed/>
    <w:rsid w:val="00207644"/>
    <w:pPr>
      <w:ind w:left="1200" w:hanging="200"/>
    </w:pPr>
  </w:style>
  <w:style w:type="paragraph" w:styleId="Index7">
    <w:name w:val="index 7"/>
    <w:basedOn w:val="Normal"/>
    <w:next w:val="Normal"/>
    <w:autoRedefine/>
    <w:uiPriority w:val="99"/>
    <w:semiHidden/>
    <w:unhideWhenUsed/>
    <w:rsid w:val="00207644"/>
    <w:pPr>
      <w:ind w:left="1400" w:hanging="200"/>
    </w:pPr>
  </w:style>
  <w:style w:type="paragraph" w:styleId="Index8">
    <w:name w:val="index 8"/>
    <w:basedOn w:val="Normal"/>
    <w:next w:val="Normal"/>
    <w:autoRedefine/>
    <w:uiPriority w:val="99"/>
    <w:semiHidden/>
    <w:unhideWhenUsed/>
    <w:rsid w:val="00207644"/>
    <w:pPr>
      <w:ind w:left="1600" w:hanging="200"/>
    </w:pPr>
  </w:style>
  <w:style w:type="paragraph" w:styleId="Index9">
    <w:name w:val="index 9"/>
    <w:basedOn w:val="Normal"/>
    <w:next w:val="Normal"/>
    <w:autoRedefine/>
    <w:uiPriority w:val="99"/>
    <w:semiHidden/>
    <w:unhideWhenUsed/>
    <w:rsid w:val="00207644"/>
    <w:pPr>
      <w:ind w:left="1800" w:hanging="200"/>
    </w:pPr>
  </w:style>
  <w:style w:type="paragraph" w:styleId="IndexHeading">
    <w:name w:val="index heading"/>
    <w:basedOn w:val="Normal"/>
    <w:next w:val="Index1"/>
    <w:uiPriority w:val="99"/>
    <w:semiHidden/>
    <w:unhideWhenUsed/>
    <w:rsid w:val="00207644"/>
    <w:rPr>
      <w:rFonts w:asciiTheme="majorHAnsi" w:eastAsiaTheme="majorEastAsia" w:hAnsiTheme="majorHAnsi" w:cstheme="majorBidi"/>
      <w:b/>
      <w:bCs/>
    </w:rPr>
  </w:style>
  <w:style w:type="character" w:styleId="LineNumber">
    <w:name w:val="line number"/>
    <w:basedOn w:val="DefaultParagraphFont"/>
    <w:uiPriority w:val="99"/>
    <w:semiHidden/>
    <w:unhideWhenUsed/>
    <w:rsid w:val="00207644"/>
    <w:rPr>
      <w:rFonts w:asciiTheme="minorHAnsi" w:hAnsiTheme="minorHAnsi"/>
    </w:rPr>
  </w:style>
  <w:style w:type="paragraph" w:styleId="List">
    <w:name w:val="List"/>
    <w:basedOn w:val="Normal"/>
    <w:uiPriority w:val="99"/>
    <w:semiHidden/>
    <w:unhideWhenUsed/>
    <w:rsid w:val="00207644"/>
    <w:pPr>
      <w:ind w:left="283" w:hanging="283"/>
      <w:contextualSpacing/>
    </w:pPr>
  </w:style>
  <w:style w:type="paragraph" w:styleId="List2">
    <w:name w:val="List 2"/>
    <w:basedOn w:val="Normal"/>
    <w:uiPriority w:val="99"/>
    <w:semiHidden/>
    <w:unhideWhenUsed/>
    <w:rsid w:val="00207644"/>
    <w:pPr>
      <w:ind w:left="566" w:hanging="283"/>
      <w:contextualSpacing/>
    </w:pPr>
  </w:style>
  <w:style w:type="paragraph" w:styleId="List3">
    <w:name w:val="List 3"/>
    <w:basedOn w:val="Normal"/>
    <w:uiPriority w:val="99"/>
    <w:semiHidden/>
    <w:unhideWhenUsed/>
    <w:rsid w:val="00207644"/>
    <w:pPr>
      <w:ind w:left="849" w:hanging="283"/>
      <w:contextualSpacing/>
    </w:pPr>
  </w:style>
  <w:style w:type="paragraph" w:styleId="List4">
    <w:name w:val="List 4"/>
    <w:basedOn w:val="Normal"/>
    <w:uiPriority w:val="99"/>
    <w:semiHidden/>
    <w:unhideWhenUsed/>
    <w:rsid w:val="00207644"/>
    <w:pPr>
      <w:ind w:left="1132" w:hanging="283"/>
      <w:contextualSpacing/>
    </w:pPr>
  </w:style>
  <w:style w:type="paragraph" w:styleId="ListBullet">
    <w:name w:val="List Bullet"/>
    <w:basedOn w:val="Normal"/>
    <w:uiPriority w:val="99"/>
    <w:unhideWhenUsed/>
    <w:rsid w:val="00902BCD"/>
    <w:pPr>
      <w:numPr>
        <w:numId w:val="1"/>
      </w:numPr>
      <w:spacing w:before="120" w:after="120"/>
      <w:ind w:left="357" w:hanging="357"/>
      <w:contextualSpacing/>
    </w:pPr>
  </w:style>
  <w:style w:type="paragraph" w:styleId="ListBullet2">
    <w:name w:val="List Bullet 2"/>
    <w:basedOn w:val="Normal"/>
    <w:uiPriority w:val="99"/>
    <w:unhideWhenUsed/>
    <w:rsid w:val="00677DA1"/>
    <w:pPr>
      <w:numPr>
        <w:numId w:val="2"/>
      </w:numPr>
      <w:spacing w:before="120" w:after="120"/>
      <w:ind w:left="641" w:hanging="357"/>
      <w:contextualSpacing/>
    </w:pPr>
  </w:style>
  <w:style w:type="paragraph" w:styleId="ListBullet3">
    <w:name w:val="List Bullet 3"/>
    <w:basedOn w:val="Normal"/>
    <w:uiPriority w:val="99"/>
    <w:unhideWhenUsed/>
    <w:rsid w:val="00677DA1"/>
    <w:pPr>
      <w:numPr>
        <w:numId w:val="3"/>
      </w:numPr>
      <w:spacing w:before="120" w:after="120"/>
      <w:ind w:left="924" w:hanging="357"/>
      <w:contextualSpacing/>
    </w:pPr>
  </w:style>
  <w:style w:type="paragraph" w:styleId="ListBullet4">
    <w:name w:val="List Bullet 4"/>
    <w:basedOn w:val="Normal"/>
    <w:uiPriority w:val="99"/>
    <w:unhideWhenUsed/>
    <w:rsid w:val="00677DA1"/>
    <w:pPr>
      <w:numPr>
        <w:numId w:val="4"/>
      </w:numPr>
      <w:spacing w:before="120" w:after="120"/>
      <w:ind w:left="1208" w:hanging="357"/>
      <w:contextualSpacing/>
    </w:pPr>
  </w:style>
  <w:style w:type="paragraph" w:styleId="ListBullet5">
    <w:name w:val="List Bullet 5"/>
    <w:basedOn w:val="Normal"/>
    <w:uiPriority w:val="99"/>
    <w:unhideWhenUsed/>
    <w:rsid w:val="00677DA1"/>
    <w:pPr>
      <w:numPr>
        <w:numId w:val="5"/>
      </w:numPr>
      <w:spacing w:before="120" w:after="120"/>
      <w:ind w:left="1491" w:hanging="357"/>
      <w:contextualSpacing/>
    </w:pPr>
  </w:style>
  <w:style w:type="paragraph" w:styleId="ListContinue">
    <w:name w:val="List Continue"/>
    <w:basedOn w:val="Normal"/>
    <w:uiPriority w:val="99"/>
    <w:semiHidden/>
    <w:unhideWhenUsed/>
    <w:rsid w:val="0002023C"/>
    <w:pPr>
      <w:spacing w:before="120" w:after="120"/>
      <w:ind w:left="283"/>
      <w:contextualSpacing/>
    </w:pPr>
  </w:style>
  <w:style w:type="paragraph" w:styleId="ListContinue2">
    <w:name w:val="List Continue 2"/>
    <w:basedOn w:val="Normal"/>
    <w:uiPriority w:val="99"/>
    <w:semiHidden/>
    <w:unhideWhenUsed/>
    <w:rsid w:val="0002023C"/>
    <w:pPr>
      <w:spacing w:before="120" w:after="120"/>
      <w:ind w:left="566"/>
      <w:contextualSpacing/>
    </w:pPr>
  </w:style>
  <w:style w:type="paragraph" w:styleId="ListContinue5">
    <w:name w:val="List Continue 5"/>
    <w:basedOn w:val="Normal"/>
    <w:uiPriority w:val="99"/>
    <w:semiHidden/>
    <w:unhideWhenUsed/>
    <w:rsid w:val="0002023C"/>
    <w:pPr>
      <w:spacing w:before="120" w:after="120"/>
      <w:ind w:left="1415"/>
      <w:contextualSpacing/>
    </w:pPr>
  </w:style>
  <w:style w:type="paragraph" w:styleId="MacroText">
    <w:name w:val="macro"/>
    <w:link w:val="MacroTextChar"/>
    <w:uiPriority w:val="99"/>
    <w:semiHidden/>
    <w:unhideWhenUsed/>
    <w:rsid w:val="006C57CD"/>
    <w:pPr>
      <w:tabs>
        <w:tab w:val="left" w:pos="480"/>
        <w:tab w:val="left" w:pos="960"/>
        <w:tab w:val="left" w:pos="1440"/>
        <w:tab w:val="left" w:pos="1920"/>
        <w:tab w:val="left" w:pos="2400"/>
        <w:tab w:val="left" w:pos="2880"/>
        <w:tab w:val="left" w:pos="3360"/>
        <w:tab w:val="left" w:pos="3840"/>
        <w:tab w:val="left" w:pos="4320"/>
      </w:tabs>
    </w:pPr>
    <w:rPr>
      <w:rFonts w:cs="Consolas"/>
      <w:sz w:val="20"/>
      <w:szCs w:val="20"/>
      <w:lang w:val="en-GB"/>
    </w:rPr>
  </w:style>
  <w:style w:type="character" w:customStyle="1" w:styleId="MacroTextChar">
    <w:name w:val="Macro Text Char"/>
    <w:basedOn w:val="DefaultParagraphFont"/>
    <w:link w:val="MacroText"/>
    <w:uiPriority w:val="99"/>
    <w:semiHidden/>
    <w:rsid w:val="006C57CD"/>
    <w:rPr>
      <w:rFonts w:asciiTheme="minorHAnsi" w:hAnsiTheme="minorHAnsi" w:cs="Consolas"/>
      <w:sz w:val="20"/>
      <w:szCs w:val="20"/>
      <w:lang w:val="en-GB"/>
    </w:rPr>
  </w:style>
  <w:style w:type="paragraph" w:styleId="MessageHeader">
    <w:name w:val="Message Header"/>
    <w:basedOn w:val="Normal"/>
    <w:link w:val="MessageHeaderChar"/>
    <w:uiPriority w:val="99"/>
    <w:semiHidden/>
    <w:unhideWhenUsed/>
    <w:rsid w:val="00ED504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D504E"/>
    <w:rPr>
      <w:rFonts w:asciiTheme="majorHAnsi" w:eastAsiaTheme="majorEastAsia" w:hAnsiTheme="majorHAnsi" w:cstheme="majorBidi"/>
      <w:shd w:val="pct20" w:color="auto" w:fill="auto"/>
      <w:lang w:val="en-GB"/>
    </w:rPr>
  </w:style>
  <w:style w:type="paragraph" w:styleId="NormalIndent">
    <w:name w:val="Normal Indent"/>
    <w:basedOn w:val="Normal"/>
    <w:uiPriority w:val="99"/>
    <w:semiHidden/>
    <w:unhideWhenUsed/>
    <w:rsid w:val="00ED504E"/>
    <w:pPr>
      <w:ind w:left="720"/>
    </w:pPr>
  </w:style>
  <w:style w:type="paragraph" w:styleId="NoteHeading">
    <w:name w:val="Note Heading"/>
    <w:basedOn w:val="Normal"/>
    <w:next w:val="Normal"/>
    <w:link w:val="NoteHeadingChar"/>
    <w:uiPriority w:val="99"/>
    <w:semiHidden/>
    <w:unhideWhenUsed/>
    <w:rsid w:val="00ED504E"/>
  </w:style>
  <w:style w:type="character" w:customStyle="1" w:styleId="NoteHeadingChar">
    <w:name w:val="Note Heading Char"/>
    <w:basedOn w:val="DefaultParagraphFont"/>
    <w:link w:val="NoteHeading"/>
    <w:uiPriority w:val="99"/>
    <w:semiHidden/>
    <w:rsid w:val="00ED504E"/>
    <w:rPr>
      <w:rFonts w:asciiTheme="minorHAnsi" w:hAnsiTheme="minorHAnsi" w:cs="Arial"/>
      <w:sz w:val="20"/>
      <w:szCs w:val="20"/>
      <w:lang w:val="en-GB"/>
    </w:rPr>
  </w:style>
  <w:style w:type="character" w:styleId="PageNumber">
    <w:name w:val="page number"/>
    <w:basedOn w:val="DefaultParagraphFont"/>
    <w:uiPriority w:val="99"/>
    <w:semiHidden/>
    <w:unhideWhenUsed/>
    <w:rsid w:val="00ED504E"/>
    <w:rPr>
      <w:rFonts w:asciiTheme="minorHAnsi" w:hAnsiTheme="minorHAnsi"/>
    </w:rPr>
  </w:style>
  <w:style w:type="character" w:styleId="PlaceholderText">
    <w:name w:val="Placeholder Text"/>
    <w:basedOn w:val="DefaultParagraphFont"/>
    <w:uiPriority w:val="99"/>
    <w:semiHidden/>
    <w:rsid w:val="00ED504E"/>
    <w:rPr>
      <w:rFonts w:asciiTheme="minorHAnsi" w:hAnsiTheme="minorHAnsi"/>
      <w:color w:val="666666"/>
    </w:rPr>
  </w:style>
  <w:style w:type="paragraph" w:styleId="PlainText">
    <w:name w:val="Plain Text"/>
    <w:basedOn w:val="Normal"/>
    <w:link w:val="PlainTextChar"/>
    <w:uiPriority w:val="99"/>
    <w:semiHidden/>
    <w:unhideWhenUsed/>
    <w:rsid w:val="00ED504E"/>
    <w:pPr>
      <w:spacing w:before="120" w:after="120"/>
    </w:pPr>
    <w:rPr>
      <w:rFonts w:cs="Consolas"/>
    </w:rPr>
  </w:style>
  <w:style w:type="character" w:customStyle="1" w:styleId="PlainTextChar">
    <w:name w:val="Plain Text Char"/>
    <w:basedOn w:val="DefaultParagraphFont"/>
    <w:link w:val="PlainText"/>
    <w:uiPriority w:val="99"/>
    <w:semiHidden/>
    <w:rsid w:val="00ED504E"/>
    <w:rPr>
      <w:rFonts w:eastAsia="Segoe UI" w:cs="Consolas"/>
      <w:sz w:val="21"/>
      <w:szCs w:val="21"/>
      <w:lang w:val="en-US"/>
    </w:rPr>
  </w:style>
  <w:style w:type="paragraph" w:styleId="Salutation">
    <w:name w:val="Salutation"/>
    <w:basedOn w:val="Normal"/>
    <w:next w:val="Normal"/>
    <w:link w:val="SalutationChar"/>
    <w:uiPriority w:val="99"/>
    <w:semiHidden/>
    <w:unhideWhenUsed/>
    <w:rsid w:val="00ED504E"/>
  </w:style>
  <w:style w:type="character" w:customStyle="1" w:styleId="SalutationChar">
    <w:name w:val="Salutation Char"/>
    <w:basedOn w:val="DefaultParagraphFont"/>
    <w:link w:val="Salutation"/>
    <w:uiPriority w:val="99"/>
    <w:semiHidden/>
    <w:rsid w:val="00ED504E"/>
    <w:rPr>
      <w:rFonts w:asciiTheme="minorHAnsi" w:hAnsiTheme="minorHAnsi" w:cs="Arial"/>
      <w:sz w:val="20"/>
      <w:szCs w:val="20"/>
      <w:lang w:val="en-GB"/>
    </w:rPr>
  </w:style>
  <w:style w:type="paragraph" w:styleId="Signature">
    <w:name w:val="Signature"/>
    <w:basedOn w:val="Normal"/>
    <w:link w:val="SignatureChar"/>
    <w:uiPriority w:val="99"/>
    <w:semiHidden/>
    <w:unhideWhenUsed/>
    <w:rsid w:val="00ED504E"/>
    <w:pPr>
      <w:ind w:left="4252"/>
    </w:pPr>
  </w:style>
  <w:style w:type="character" w:customStyle="1" w:styleId="SignatureChar">
    <w:name w:val="Signature Char"/>
    <w:basedOn w:val="DefaultParagraphFont"/>
    <w:link w:val="Signature"/>
    <w:uiPriority w:val="99"/>
    <w:semiHidden/>
    <w:rsid w:val="00ED504E"/>
    <w:rPr>
      <w:rFonts w:asciiTheme="minorHAnsi" w:hAnsiTheme="minorHAnsi" w:cs="Arial"/>
      <w:sz w:val="20"/>
      <w:szCs w:val="20"/>
      <w:lang w:val="en-GB"/>
    </w:rPr>
  </w:style>
  <w:style w:type="character" w:styleId="SmartHyperlink">
    <w:name w:val="Smart Hyperlink"/>
    <w:basedOn w:val="DefaultParagraphFont"/>
    <w:uiPriority w:val="99"/>
    <w:semiHidden/>
    <w:unhideWhenUsed/>
    <w:rsid w:val="00ED504E"/>
    <w:rPr>
      <w:rFonts w:asciiTheme="minorHAnsi" w:hAnsiTheme="minorHAnsi"/>
      <w:u w:val="dotted"/>
    </w:rPr>
  </w:style>
  <w:style w:type="character" w:styleId="SmartLink">
    <w:name w:val="Smart Link"/>
    <w:basedOn w:val="DefaultParagraphFont"/>
    <w:uiPriority w:val="99"/>
    <w:semiHidden/>
    <w:unhideWhenUsed/>
    <w:rsid w:val="00ED504E"/>
    <w:rPr>
      <w:rFonts w:asciiTheme="minorHAnsi" w:hAnsiTheme="minorHAnsi"/>
      <w:color w:val="0000FF"/>
      <w:u w:val="single"/>
      <w:shd w:val="clear" w:color="auto" w:fill="F3F2F1"/>
    </w:rPr>
  </w:style>
  <w:style w:type="paragraph" w:styleId="TableofFigures">
    <w:name w:val="table of figures"/>
    <w:basedOn w:val="Normal"/>
    <w:next w:val="Normal"/>
    <w:uiPriority w:val="99"/>
    <w:semiHidden/>
    <w:unhideWhenUsed/>
    <w:rsid w:val="00ED504E"/>
  </w:style>
  <w:style w:type="paragraph" w:styleId="TOAHeading">
    <w:name w:val="toa heading"/>
    <w:basedOn w:val="Normal"/>
    <w:next w:val="Normal"/>
    <w:uiPriority w:val="99"/>
    <w:semiHidden/>
    <w:unhideWhenUsed/>
    <w:rsid w:val="00ED504E"/>
    <w:pPr>
      <w:spacing w:before="120" w:after="120"/>
    </w:pPr>
    <w:rPr>
      <w:rFonts w:asciiTheme="majorHAnsi" w:eastAsiaTheme="majorEastAsia" w:hAnsiTheme="majorHAnsi" w:cstheme="majorBidi"/>
      <w:b/>
      <w:bCs/>
      <w:sz w:val="24"/>
      <w:szCs w:val="24"/>
    </w:rPr>
  </w:style>
  <w:style w:type="character" w:customStyle="1" w:styleId="Heading7Char">
    <w:name w:val="Heading 7 Char"/>
    <w:basedOn w:val="DefaultParagraphFont"/>
    <w:link w:val="Heading7"/>
    <w:uiPriority w:val="9"/>
    <w:semiHidden/>
    <w:rsid w:val="00A903D2"/>
    <w:rPr>
      <w:rFonts w:asciiTheme="majorHAnsi" w:eastAsiaTheme="majorEastAsia" w:hAnsiTheme="majorHAnsi" w:cstheme="majorBidi"/>
      <w:b/>
      <w:bCs/>
      <w:color w:val="4A0F14" w:themeColor="accent1" w:themeShade="80"/>
    </w:rPr>
  </w:style>
  <w:style w:type="character" w:customStyle="1" w:styleId="Heading8Char">
    <w:name w:val="Heading 8 Char"/>
    <w:basedOn w:val="DefaultParagraphFont"/>
    <w:link w:val="Heading8"/>
    <w:uiPriority w:val="9"/>
    <w:semiHidden/>
    <w:rsid w:val="00A903D2"/>
    <w:rPr>
      <w:rFonts w:asciiTheme="majorHAnsi" w:eastAsiaTheme="majorEastAsia" w:hAnsiTheme="majorHAnsi" w:cstheme="majorBidi"/>
      <w:b/>
      <w:bCs/>
      <w:i/>
      <w:iCs/>
      <w:color w:val="4A0F14" w:themeColor="accent1" w:themeShade="80"/>
    </w:rPr>
  </w:style>
  <w:style w:type="character" w:customStyle="1" w:styleId="Heading9Char">
    <w:name w:val="Heading 9 Char"/>
    <w:basedOn w:val="DefaultParagraphFont"/>
    <w:link w:val="Heading9"/>
    <w:uiPriority w:val="9"/>
    <w:semiHidden/>
    <w:rsid w:val="00A903D2"/>
    <w:rPr>
      <w:rFonts w:asciiTheme="majorHAnsi" w:eastAsiaTheme="majorEastAsia" w:hAnsiTheme="majorHAnsi" w:cstheme="majorBidi"/>
      <w:i/>
      <w:iCs/>
      <w:color w:val="4A0F14" w:themeColor="accent1" w:themeShade="80"/>
    </w:rPr>
  </w:style>
  <w:style w:type="paragraph" w:styleId="BodyTextFirstIndent">
    <w:name w:val="Body Text First Indent"/>
    <w:basedOn w:val="BodyText"/>
    <w:link w:val="BodyTextFirstIndentChar"/>
    <w:uiPriority w:val="99"/>
    <w:semiHidden/>
    <w:unhideWhenUsed/>
    <w:rsid w:val="00ED504E"/>
    <w:pPr>
      <w:widowControl/>
      <w:autoSpaceDE/>
      <w:autoSpaceDN/>
      <w:ind w:firstLine="360"/>
    </w:pPr>
    <w:rPr>
      <w:rFonts w:eastAsiaTheme="minorHAnsi" w:cs="Arial"/>
    </w:rPr>
  </w:style>
  <w:style w:type="character" w:customStyle="1" w:styleId="BodyTextFirstIndentChar">
    <w:name w:val="Body Text First Indent Char"/>
    <w:basedOn w:val="BodyTextChar"/>
    <w:link w:val="BodyTextFirstIndent"/>
    <w:uiPriority w:val="99"/>
    <w:semiHidden/>
    <w:rsid w:val="00ED504E"/>
    <w:rPr>
      <w:rFonts w:asciiTheme="minorHAnsi" w:eastAsia="Segoe UI" w:hAnsiTheme="minorHAnsi" w:cs="Arial"/>
      <w:sz w:val="20"/>
      <w:szCs w:val="20"/>
      <w:lang w:val="en-GB"/>
    </w:rPr>
  </w:style>
  <w:style w:type="paragraph" w:styleId="DocumentMap">
    <w:name w:val="Document Map"/>
    <w:basedOn w:val="Normal"/>
    <w:link w:val="DocumentMapChar"/>
    <w:uiPriority w:val="99"/>
    <w:semiHidden/>
    <w:unhideWhenUsed/>
    <w:rsid w:val="00ED504E"/>
    <w:rPr>
      <w:sz w:val="26"/>
      <w:szCs w:val="26"/>
    </w:rPr>
  </w:style>
  <w:style w:type="character" w:customStyle="1" w:styleId="DocumentMapChar">
    <w:name w:val="Document Map Char"/>
    <w:basedOn w:val="DefaultParagraphFont"/>
    <w:link w:val="DocumentMap"/>
    <w:uiPriority w:val="99"/>
    <w:semiHidden/>
    <w:rsid w:val="00ED504E"/>
    <w:rPr>
      <w:rFonts w:asciiTheme="minorHAnsi" w:hAnsiTheme="minorHAnsi" w:cs="Arial"/>
      <w:sz w:val="26"/>
      <w:szCs w:val="26"/>
      <w:lang w:val="en-GB"/>
    </w:rPr>
  </w:style>
  <w:style w:type="paragraph" w:styleId="E-mailSignature">
    <w:name w:val="E-mail Signature"/>
    <w:basedOn w:val="Normal"/>
    <w:link w:val="E-mailSignatureChar"/>
    <w:uiPriority w:val="99"/>
    <w:semiHidden/>
    <w:unhideWhenUsed/>
    <w:rsid w:val="00ED504E"/>
  </w:style>
  <w:style w:type="character" w:customStyle="1" w:styleId="E-mailSignatureChar">
    <w:name w:val="E-mail Signature Char"/>
    <w:basedOn w:val="DefaultParagraphFont"/>
    <w:link w:val="E-mailSignature"/>
    <w:uiPriority w:val="99"/>
    <w:semiHidden/>
    <w:rsid w:val="00ED504E"/>
    <w:rPr>
      <w:rFonts w:asciiTheme="minorHAnsi" w:hAnsiTheme="minorHAnsi" w:cs="Arial"/>
      <w:sz w:val="20"/>
      <w:szCs w:val="20"/>
      <w:lang w:val="en-GB"/>
    </w:rPr>
  </w:style>
  <w:style w:type="paragraph" w:styleId="BodyTextFirstIndent2">
    <w:name w:val="Body Text First Indent 2"/>
    <w:basedOn w:val="BodyTextIndent"/>
    <w:link w:val="BodyTextFirstIndent2Char"/>
    <w:uiPriority w:val="99"/>
    <w:semiHidden/>
    <w:unhideWhenUsed/>
    <w:rsid w:val="00FD7C60"/>
    <w:pPr>
      <w:spacing w:after="0"/>
      <w:ind w:left="360" w:firstLine="360"/>
    </w:pPr>
  </w:style>
  <w:style w:type="character" w:customStyle="1" w:styleId="BodyTextFirstIndent2Char">
    <w:name w:val="Body Text First Indent 2 Char"/>
    <w:basedOn w:val="BodyTextIndentChar"/>
    <w:link w:val="BodyTextFirstIndent2"/>
    <w:uiPriority w:val="99"/>
    <w:semiHidden/>
    <w:rsid w:val="00FD7C60"/>
    <w:rPr>
      <w:rFonts w:asciiTheme="minorHAnsi" w:eastAsia="Segoe UI" w:hAnsiTheme="minorHAnsi" w:cs="Arial"/>
      <w:sz w:val="20"/>
      <w:szCs w:val="20"/>
      <w:lang w:val="en-GB"/>
    </w:rPr>
  </w:style>
  <w:style w:type="paragraph" w:styleId="TableofAuthorities">
    <w:name w:val="table of authorities"/>
    <w:basedOn w:val="Normal"/>
    <w:next w:val="Normal"/>
    <w:uiPriority w:val="99"/>
    <w:semiHidden/>
    <w:unhideWhenUsed/>
    <w:rsid w:val="00FD7C60"/>
    <w:pPr>
      <w:ind w:left="200" w:hanging="200"/>
    </w:pPr>
  </w:style>
  <w:style w:type="paragraph" w:styleId="ListNumber">
    <w:name w:val="List Number"/>
    <w:basedOn w:val="Normal"/>
    <w:uiPriority w:val="99"/>
    <w:unhideWhenUsed/>
    <w:rsid w:val="00311914"/>
    <w:pPr>
      <w:numPr>
        <w:numId w:val="6"/>
      </w:numPr>
      <w:contextualSpacing/>
    </w:pPr>
  </w:style>
  <w:style w:type="paragraph" w:styleId="ListNumber2">
    <w:name w:val="List Number 2"/>
    <w:basedOn w:val="Normal"/>
    <w:uiPriority w:val="99"/>
    <w:unhideWhenUsed/>
    <w:rsid w:val="00311914"/>
    <w:pPr>
      <w:numPr>
        <w:numId w:val="7"/>
      </w:numPr>
      <w:contextualSpacing/>
    </w:pPr>
  </w:style>
  <w:style w:type="paragraph" w:styleId="ListNumber3">
    <w:name w:val="List Number 3"/>
    <w:basedOn w:val="Normal"/>
    <w:uiPriority w:val="99"/>
    <w:unhideWhenUsed/>
    <w:rsid w:val="00311914"/>
    <w:pPr>
      <w:numPr>
        <w:numId w:val="8"/>
      </w:numPr>
      <w:contextualSpacing/>
    </w:pPr>
  </w:style>
  <w:style w:type="paragraph" w:styleId="ListNumber4">
    <w:name w:val="List Number 4"/>
    <w:basedOn w:val="Normal"/>
    <w:uiPriority w:val="99"/>
    <w:unhideWhenUsed/>
    <w:rsid w:val="00C53038"/>
    <w:pPr>
      <w:numPr>
        <w:numId w:val="9"/>
      </w:numPr>
      <w:contextualSpacing/>
    </w:pPr>
  </w:style>
  <w:style w:type="paragraph" w:styleId="ListNumber5">
    <w:name w:val="List Number 5"/>
    <w:basedOn w:val="Normal"/>
    <w:uiPriority w:val="99"/>
    <w:unhideWhenUsed/>
    <w:rsid w:val="00C53038"/>
    <w:pPr>
      <w:numPr>
        <w:numId w:val="10"/>
      </w:numPr>
      <w:contextualSpacing/>
    </w:pPr>
  </w:style>
  <w:style w:type="paragraph" w:customStyle="1" w:styleId="Numberedlist-EDCTP3">
    <w:name w:val="Numbered list - EDCTP3"/>
    <w:basedOn w:val="BodyText"/>
    <w:rsid w:val="00475CAE"/>
    <w:pPr>
      <w:numPr>
        <w:numId w:val="11"/>
      </w:numPr>
    </w:pPr>
  </w:style>
  <w:style w:type="paragraph" w:customStyle="1" w:styleId="Documenttitle">
    <w:name w:val="Document title"/>
    <w:basedOn w:val="Normal"/>
    <w:rsid w:val="00A92D5D"/>
    <w:pPr>
      <w:spacing w:before="100" w:beforeAutospacing="1" w:after="100" w:afterAutospacing="1" w:line="276" w:lineRule="auto"/>
    </w:pPr>
    <w:rPr>
      <w:rFonts w:ascii="Arial" w:hAnsi="Arial"/>
      <w:color w:val="077C90" w:themeColor="text2"/>
      <w:sz w:val="92"/>
      <w:szCs w:val="92"/>
    </w:rPr>
  </w:style>
  <w:style w:type="paragraph" w:customStyle="1" w:styleId="Documentsubtitle">
    <w:name w:val="Document subtitle"/>
    <w:basedOn w:val="Normal"/>
    <w:rsid w:val="00A92D5D"/>
    <w:pPr>
      <w:spacing w:before="100" w:beforeAutospacing="1" w:after="100" w:afterAutospacing="1" w:line="276" w:lineRule="auto"/>
    </w:pPr>
    <w:rPr>
      <w:rFonts w:ascii="Arial" w:hAnsi="Arial"/>
      <w:color w:val="077C90" w:themeColor="text2"/>
      <w:sz w:val="48"/>
      <w:szCs w:val="48"/>
    </w:rPr>
  </w:style>
  <w:style w:type="paragraph" w:customStyle="1" w:styleId="Style1">
    <w:name w:val="Style1"/>
    <w:basedOn w:val="Heading1"/>
    <w:link w:val="Style1Char"/>
    <w:rsid w:val="002713C4"/>
    <w:pPr>
      <w:shd w:val="clear" w:color="auto" w:fill="36748C"/>
    </w:pPr>
  </w:style>
  <w:style w:type="character" w:customStyle="1" w:styleId="Style1Char">
    <w:name w:val="Style1 Char"/>
    <w:basedOn w:val="Heading1Char"/>
    <w:link w:val="Style1"/>
    <w:rsid w:val="002713C4"/>
    <w:rPr>
      <w:rFonts w:asciiTheme="majorHAnsi" w:eastAsiaTheme="majorEastAsia" w:hAnsiTheme="majorHAnsi" w:cs="Arial"/>
      <w:b/>
      <w:bCs/>
      <w:iCs w:val="0"/>
      <w:color w:val="FFFFFF" w:themeColor="background1"/>
      <w:sz w:val="36"/>
      <w:szCs w:val="22"/>
      <w:u w:val="single"/>
      <w:shd w:val="clear" w:color="auto" w:fill="36748C"/>
      <w:lang w:val="en-US"/>
    </w:rPr>
  </w:style>
  <w:style w:type="paragraph" w:customStyle="1" w:styleId="Tabletext">
    <w:name w:val="Table text"/>
    <w:basedOn w:val="BodyText2"/>
    <w:qFormat/>
    <w:rsid w:val="00C779A0"/>
    <w:pPr>
      <w:spacing w:before="60" w:after="60" w:line="240" w:lineRule="auto"/>
    </w:pPr>
  </w:style>
  <w:style w:type="table" w:customStyle="1" w:styleId="GlobalHealthtable">
    <w:name w:val="Globa lHealth table"/>
    <w:basedOn w:val="TableNormal"/>
    <w:uiPriority w:val="99"/>
    <w:rsid w:val="00520362"/>
    <w:pPr>
      <w:spacing w:after="0" w:line="240" w:lineRule="auto"/>
    </w:pPr>
    <w:tblPr/>
  </w:style>
  <w:style w:type="table" w:customStyle="1" w:styleId="GlobalHealthtable0">
    <w:name w:val="Global Health table"/>
    <w:basedOn w:val="TableNormal"/>
    <w:uiPriority w:val="99"/>
    <w:rsid w:val="00C779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FFFFFF" w:themeFill="background1"/>
    </w:tcPr>
    <w:tblStylePr w:type="firstRow">
      <w:rPr>
        <w:color w:val="FFFFFF" w:themeColor="background1"/>
      </w:rPr>
      <w:tblPr/>
      <w:tcPr>
        <w:shd w:val="clear" w:color="auto" w:fill="077C90" w:themeFill="text2"/>
      </w:tcPr>
    </w:tblStylePr>
    <w:tblStylePr w:type="firstCol">
      <w:rPr>
        <w:color w:val="FFFFFF" w:themeColor="background1"/>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59351">
      <w:bodyDiv w:val="1"/>
      <w:marLeft w:val="0"/>
      <w:marRight w:val="0"/>
      <w:marTop w:val="0"/>
      <w:marBottom w:val="0"/>
      <w:divBdr>
        <w:top w:val="none" w:sz="0" w:space="0" w:color="auto"/>
        <w:left w:val="none" w:sz="0" w:space="0" w:color="auto"/>
        <w:bottom w:val="none" w:sz="0" w:space="0" w:color="auto"/>
        <w:right w:val="none" w:sz="0" w:space="0" w:color="auto"/>
      </w:divBdr>
    </w:div>
    <w:div w:id="476652587">
      <w:bodyDiv w:val="1"/>
      <w:marLeft w:val="0"/>
      <w:marRight w:val="0"/>
      <w:marTop w:val="0"/>
      <w:marBottom w:val="0"/>
      <w:divBdr>
        <w:top w:val="none" w:sz="0" w:space="0" w:color="auto"/>
        <w:left w:val="none" w:sz="0" w:space="0" w:color="auto"/>
        <w:bottom w:val="none" w:sz="0" w:space="0" w:color="auto"/>
        <w:right w:val="none" w:sz="0" w:space="0" w:color="auto"/>
      </w:divBdr>
    </w:div>
    <w:div w:id="1688748265">
      <w:bodyDiv w:val="1"/>
      <w:marLeft w:val="0"/>
      <w:marRight w:val="0"/>
      <w:marTop w:val="0"/>
      <w:marBottom w:val="0"/>
      <w:divBdr>
        <w:top w:val="none" w:sz="0" w:space="0" w:color="auto"/>
        <w:left w:val="none" w:sz="0" w:space="0" w:color="auto"/>
        <w:bottom w:val="none" w:sz="0" w:space="0" w:color="auto"/>
        <w:right w:val="none" w:sz="0" w:space="0" w:color="auto"/>
      </w:divBdr>
    </w:div>
    <w:div w:id="1745762992">
      <w:bodyDiv w:val="1"/>
      <w:marLeft w:val="0"/>
      <w:marRight w:val="0"/>
      <w:marTop w:val="0"/>
      <w:marBottom w:val="0"/>
      <w:divBdr>
        <w:top w:val="none" w:sz="0" w:space="0" w:color="auto"/>
        <w:left w:val="none" w:sz="0" w:space="0" w:color="auto"/>
        <w:bottom w:val="none" w:sz="0" w:space="0" w:color="auto"/>
        <w:right w:val="none" w:sz="0" w:space="0" w:color="auto"/>
      </w:divBdr>
    </w:div>
    <w:div w:id="1892158146">
      <w:bodyDiv w:val="1"/>
      <w:marLeft w:val="0"/>
      <w:marRight w:val="0"/>
      <w:marTop w:val="0"/>
      <w:marBottom w:val="0"/>
      <w:divBdr>
        <w:top w:val="none" w:sz="0" w:space="0" w:color="auto"/>
        <w:left w:val="none" w:sz="0" w:space="0" w:color="auto"/>
        <w:bottom w:val="none" w:sz="0" w:space="0" w:color="auto"/>
        <w:right w:val="none" w:sz="0" w:space="0" w:color="auto"/>
      </w:divBdr>
    </w:div>
    <w:div w:id="1945385648">
      <w:bodyDiv w:val="1"/>
      <w:marLeft w:val="0"/>
      <w:marRight w:val="0"/>
      <w:marTop w:val="0"/>
      <w:marBottom w:val="0"/>
      <w:divBdr>
        <w:top w:val="none" w:sz="0" w:space="0" w:color="auto"/>
        <w:left w:val="none" w:sz="0" w:space="0" w:color="auto"/>
        <w:bottom w:val="none" w:sz="0" w:space="0" w:color="auto"/>
        <w:right w:val="none" w:sz="0" w:space="0" w:color="auto"/>
      </w:divBdr>
    </w:div>
    <w:div w:id="1985573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ghedctp3.sharepoint.com/sites/FS/Comms/Branding%20and%20templates/Report_template.dotx?OR=81dd2b71-fb82-4b33-ac71-fed46bf0f87a&amp;CID=3501c4a1-a0aa-d000-f61c-30d774a9105d&amp;CT=1758208606936" TargetMode="External"/></Relationships>
</file>

<file path=word/theme/theme1.xml><?xml version="1.0" encoding="utf-8"?>
<a:theme xmlns:a="http://schemas.openxmlformats.org/drawingml/2006/main" name="Thème Office">
  <a:themeElements>
    <a:clrScheme name="Custom 2">
      <a:dk1>
        <a:srgbClr val="000000"/>
      </a:dk1>
      <a:lt1>
        <a:srgbClr val="FFFFFF"/>
      </a:lt1>
      <a:dk2>
        <a:srgbClr val="077C90"/>
      </a:dk2>
      <a:lt2>
        <a:srgbClr val="FEFFFF"/>
      </a:lt2>
      <a:accent1>
        <a:srgbClr val="951E28"/>
      </a:accent1>
      <a:accent2>
        <a:srgbClr val="35748A"/>
      </a:accent2>
      <a:accent3>
        <a:srgbClr val="A0C5D9"/>
      </a:accent3>
      <a:accent4>
        <a:srgbClr val="385A31"/>
      </a:accent4>
      <a:accent5>
        <a:srgbClr val="F7BC30"/>
      </a:accent5>
      <a:accent6>
        <a:srgbClr val="EAD0BD"/>
      </a:accent6>
      <a:hlink>
        <a:srgbClr val="077C90"/>
      </a:hlink>
      <a:folHlink>
        <a:srgbClr val="87C2D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C572A07D932143A100F6C203FBDC5D" ma:contentTypeVersion="19" ma:contentTypeDescription="Create a new document." ma:contentTypeScope="" ma:versionID="b620604730dbacc87f3a3d6d026e145a">
  <xsd:schema xmlns:xsd="http://www.w3.org/2001/XMLSchema" xmlns:xs="http://www.w3.org/2001/XMLSchema" xmlns:p="http://schemas.microsoft.com/office/2006/metadata/properties" xmlns:ns2="d73cb438-a88a-45e8-9cd9-4e714857bc2a" xmlns:ns3="dcb68f93-ad77-49b7-b8fc-b522bcefb7de" targetNamespace="http://schemas.microsoft.com/office/2006/metadata/properties" ma:root="true" ma:fieldsID="c9dae65d3c6ba18f2688f0cb1accaa49" ns2:_="" ns3:_="">
    <xsd:import namespace="d73cb438-a88a-45e8-9cd9-4e714857bc2a"/>
    <xsd:import namespace="dcb68f93-ad77-49b7-b8fc-b522bcefb7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3cb438-a88a-45e8-9cd9-4e714857bc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3" nillable="true" ma:displayName="Image Tags_0" ma:hidden="true" ma:internalName="lcf76f155ced4ddcb4097134ff3c332f">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b68f93-ad77-49b7-b8fc-b522bcefb7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8f2983-fb00-4662-8983-e6505df3123e}" ma:internalName="TaxCatchAll" ma:showField="CatchAllData" ma:web="dcb68f93-ad77-49b7-b8fc-b522bcefb7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cb68f93-ad77-49b7-b8fc-b522bcefb7de" xsi:nil="true"/>
    <lcf76f155ced4ddcb4097134ff3c332f xmlns="d73cb438-a88a-45e8-9cd9-4e714857bc2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620C03-DF2F-4751-B76F-5507B36491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3cb438-a88a-45e8-9cd9-4e714857bc2a"/>
    <ds:schemaRef ds:uri="dcb68f93-ad77-49b7-b8fc-b522bcefb7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41FE99-A939-4D7B-BD75-800A5F4BED5B}">
  <ds:schemaRefs>
    <ds:schemaRef ds:uri="http://schemas.microsoft.com/office/2006/metadata/properties"/>
    <ds:schemaRef ds:uri="http://schemas.microsoft.com/office/infopath/2007/PartnerControls"/>
    <ds:schemaRef ds:uri="dcb68f93-ad77-49b7-b8fc-b522bcefb7de"/>
    <ds:schemaRef ds:uri="d73cb438-a88a-45e8-9cd9-4e714857bc2a"/>
  </ds:schemaRefs>
</ds:datastoreItem>
</file>

<file path=customXml/itemProps3.xml><?xml version="1.0" encoding="utf-8"?>
<ds:datastoreItem xmlns:ds="http://schemas.openxmlformats.org/officeDocument/2006/customXml" ds:itemID="{BEF60CE6-4257-4FD2-AE98-BF46DD84822C}">
  <ds:schemaRefs>
    <ds:schemaRef ds:uri="http://schemas.microsoft.com/sharepoint/v3/contenttype/forms"/>
  </ds:schemaRefs>
</ds:datastoreItem>
</file>

<file path=customXml/itemProps4.xml><?xml version="1.0" encoding="utf-8"?>
<ds:datastoreItem xmlns:ds="http://schemas.openxmlformats.org/officeDocument/2006/customXml" ds:itemID="{BCF9C8B5-EAC3-4791-80A9-DBB6515E4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Report_template.dotx?OR=81dd2b71-fb82-4b33-ac71-fed46bf0f87a&amp;CID=3501c4a1-a0aa-d000-f61c-30d774a9105d&amp;CT=1758208606936</Template>
  <TotalTime>0</TotalTime>
  <Pages>8</Pages>
  <Words>1195</Words>
  <Characters>6812</Characters>
  <Application>Microsoft Office Word</Application>
  <DocSecurity>0</DocSecurity>
  <Lines>56</Lines>
  <Paragraphs>15</Paragraphs>
  <ScaleCrop>false</ScaleCrop>
  <Company/>
  <LinksUpToDate>false</LinksUpToDate>
  <CharactersWithSpaces>7992</CharactersWithSpaces>
  <SharedDoc>false</SharedDoc>
  <HLinks>
    <vt:vector size="42" baseType="variant">
      <vt:variant>
        <vt:i4>1703990</vt:i4>
      </vt:variant>
      <vt:variant>
        <vt:i4>38</vt:i4>
      </vt:variant>
      <vt:variant>
        <vt:i4>0</vt:i4>
      </vt:variant>
      <vt:variant>
        <vt:i4>5</vt:i4>
      </vt:variant>
      <vt:variant>
        <vt:lpwstr/>
      </vt:variant>
      <vt:variant>
        <vt:lpwstr>_Toc197177726</vt:lpwstr>
      </vt:variant>
      <vt:variant>
        <vt:i4>1703990</vt:i4>
      </vt:variant>
      <vt:variant>
        <vt:i4>32</vt:i4>
      </vt:variant>
      <vt:variant>
        <vt:i4>0</vt:i4>
      </vt:variant>
      <vt:variant>
        <vt:i4>5</vt:i4>
      </vt:variant>
      <vt:variant>
        <vt:lpwstr/>
      </vt:variant>
      <vt:variant>
        <vt:lpwstr>_Toc197177725</vt:lpwstr>
      </vt:variant>
      <vt:variant>
        <vt:i4>1703990</vt:i4>
      </vt:variant>
      <vt:variant>
        <vt:i4>26</vt:i4>
      </vt:variant>
      <vt:variant>
        <vt:i4>0</vt:i4>
      </vt:variant>
      <vt:variant>
        <vt:i4>5</vt:i4>
      </vt:variant>
      <vt:variant>
        <vt:lpwstr/>
      </vt:variant>
      <vt:variant>
        <vt:lpwstr>_Toc197177724</vt:lpwstr>
      </vt:variant>
      <vt:variant>
        <vt:i4>1703990</vt:i4>
      </vt:variant>
      <vt:variant>
        <vt:i4>20</vt:i4>
      </vt:variant>
      <vt:variant>
        <vt:i4>0</vt:i4>
      </vt:variant>
      <vt:variant>
        <vt:i4>5</vt:i4>
      </vt:variant>
      <vt:variant>
        <vt:lpwstr/>
      </vt:variant>
      <vt:variant>
        <vt:lpwstr>_Toc197177723</vt:lpwstr>
      </vt:variant>
      <vt:variant>
        <vt:i4>1703990</vt:i4>
      </vt:variant>
      <vt:variant>
        <vt:i4>14</vt:i4>
      </vt:variant>
      <vt:variant>
        <vt:i4>0</vt:i4>
      </vt:variant>
      <vt:variant>
        <vt:i4>5</vt:i4>
      </vt:variant>
      <vt:variant>
        <vt:lpwstr/>
      </vt:variant>
      <vt:variant>
        <vt:lpwstr>_Toc197177722</vt:lpwstr>
      </vt:variant>
      <vt:variant>
        <vt:i4>1703990</vt:i4>
      </vt:variant>
      <vt:variant>
        <vt:i4>8</vt:i4>
      </vt:variant>
      <vt:variant>
        <vt:i4>0</vt:i4>
      </vt:variant>
      <vt:variant>
        <vt:i4>5</vt:i4>
      </vt:variant>
      <vt:variant>
        <vt:lpwstr/>
      </vt:variant>
      <vt:variant>
        <vt:lpwstr>_Toc197177721</vt:lpwstr>
      </vt:variant>
      <vt:variant>
        <vt:i4>1703990</vt:i4>
      </vt:variant>
      <vt:variant>
        <vt:i4>2</vt:i4>
      </vt:variant>
      <vt:variant>
        <vt:i4>0</vt:i4>
      </vt:variant>
      <vt:variant>
        <vt:i4>5</vt:i4>
      </vt:variant>
      <vt:variant>
        <vt:lpwstr/>
      </vt:variant>
      <vt:variant>
        <vt:lpwstr>_Toc197177720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2026-01-13T14:45:00Z</dcterms:created>
  <dcterms:modified xsi:type="dcterms:W3CDTF">2026-02-04T15:03:00Z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2024-12-04T20:14:31Z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989064b2-9af0-4097-ace9-a9df59a1e71e</vt:lpwstr>
  </property>
  <property fmtid="{D5CDD505-2E9C-101B-9397-08002B2CF9AE}" pid="8" name="MSIP_Label_6bd9ddd1-4d20-43f6-abfa-fc3c07406f94_ContentBits">
    <vt:lpwstr>0</vt:lpwstr>
  </property>
  <property fmtid="{D5CDD505-2E9C-101B-9397-08002B2CF9AE}" pid="9" name="MediaServiceImageTags">
    <vt:lpwstr/>
  </property>
  <property fmtid="{D5CDD505-2E9C-101B-9397-08002B2CF9AE}" pid="10" name="ContentTypeId">
    <vt:lpwstr>0x01010068C572A07D932143A100F6C203FBDC5D</vt:lpwstr>
  </property>
  <property fmtid="{D5CDD505-2E9C-101B-9397-08002B2CF9AE}" pid="11" name="MSIP_Label_defa4170-0d19-0005-0004-bc88714345d2_Enabled">
    <vt:lpwstr>true</vt:lpwstr>
  </property>
  <property fmtid="{D5CDD505-2E9C-101B-9397-08002B2CF9AE}" pid="12" name="MSIP_Label_defa4170-0d19-0005-0004-bc88714345d2_SetDate">
    <vt:lpwstr>2024-12-12T13:46:19Z</vt:lpwstr>
  </property>
  <property fmtid="{D5CDD505-2E9C-101B-9397-08002B2CF9AE}" pid="13" name="MSIP_Label_defa4170-0d19-0005-0004-bc88714345d2_Method">
    <vt:lpwstr>Standard</vt:lpwstr>
  </property>
  <property fmtid="{D5CDD505-2E9C-101B-9397-08002B2CF9AE}" pid="14" name="MSIP_Label_defa4170-0d19-0005-0004-bc88714345d2_Name">
    <vt:lpwstr>defa4170-0d19-0005-0004-bc88714345d2</vt:lpwstr>
  </property>
  <property fmtid="{D5CDD505-2E9C-101B-9397-08002B2CF9AE}" pid="15" name="MSIP_Label_defa4170-0d19-0005-0004-bc88714345d2_SiteId">
    <vt:lpwstr>ef8571f6-f4b6-4da8-a0c9-1959b540ebe1</vt:lpwstr>
  </property>
  <property fmtid="{D5CDD505-2E9C-101B-9397-08002B2CF9AE}" pid="16" name="MSIP_Label_defa4170-0d19-0005-0004-bc88714345d2_ActionId">
    <vt:lpwstr>759d57f9-d0cd-43a1-9213-2999d1b531c4</vt:lpwstr>
  </property>
  <property fmtid="{D5CDD505-2E9C-101B-9397-08002B2CF9AE}" pid="17" name="MSIP_Label_defa4170-0d19-0005-0004-bc88714345d2_ContentBits">
    <vt:lpwstr>0</vt:lpwstr>
  </property>
  <property fmtid="{D5CDD505-2E9C-101B-9397-08002B2CF9AE}" pid="18" name="GrammarlyDocumentId">
    <vt:lpwstr>28faae3d-991f-4a97-b885-8dd840453443</vt:lpwstr>
  </property>
</Properties>
</file>