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369CE" w14:textId="77777777" w:rsidR="009E499E" w:rsidRPr="0024587D" w:rsidRDefault="009E499E" w:rsidP="00D3102F">
      <w:pPr>
        <w:pStyle w:val="EDCTP3chaptertitle"/>
      </w:pPr>
    </w:p>
    <w:p w14:paraId="03CEB42B" w14:textId="77777777" w:rsidR="00CB43B5" w:rsidRPr="0024587D" w:rsidRDefault="00CB43B5" w:rsidP="00D3102F">
      <w:pPr>
        <w:pStyle w:val="EDCTP3chaptertitle"/>
      </w:pPr>
    </w:p>
    <w:p w14:paraId="634C2A08" w14:textId="2DE215C0" w:rsidR="00465BDB" w:rsidRPr="0024587D" w:rsidRDefault="00465BDB" w:rsidP="00D3102F">
      <w:pPr>
        <w:rPr>
          <w:b/>
          <w:bCs/>
          <w:color w:val="077C90" w:themeColor="text2"/>
          <w:sz w:val="44"/>
          <w:szCs w:val="44"/>
        </w:rPr>
      </w:pPr>
      <w:r w:rsidRPr="0024587D">
        <w:rPr>
          <w:b/>
          <w:bCs/>
          <w:color w:val="077C90" w:themeColor="text2"/>
          <w:sz w:val="44"/>
          <w:szCs w:val="44"/>
        </w:rPr>
        <w:t>Global Health EDCTP3 Joint Undertaking</w:t>
      </w:r>
    </w:p>
    <w:p w14:paraId="2BE28F2B" w14:textId="27E6FB87" w:rsidR="000E7B17" w:rsidRPr="0024587D" w:rsidRDefault="00BC0BB3" w:rsidP="00D3102F">
      <w:pPr>
        <w:rPr>
          <w:b/>
          <w:bCs/>
          <w:color w:val="077C90" w:themeColor="text2"/>
          <w:sz w:val="96"/>
          <w:szCs w:val="96"/>
        </w:rPr>
      </w:pPr>
      <w:r w:rsidRPr="0024587D">
        <w:rPr>
          <w:b/>
          <w:bCs/>
          <w:color w:val="077C90" w:themeColor="text2"/>
          <w:sz w:val="96"/>
          <w:szCs w:val="96"/>
        </w:rPr>
        <w:t xml:space="preserve">Access plan </w:t>
      </w:r>
    </w:p>
    <w:p w14:paraId="46FADF39" w14:textId="77777777" w:rsidR="00465BDB" w:rsidRPr="0024587D" w:rsidRDefault="00465BDB" w:rsidP="00D3102F">
      <w:pPr>
        <w:rPr>
          <w:color w:val="00B050"/>
        </w:rPr>
      </w:pPr>
    </w:p>
    <w:p w14:paraId="19735637" w14:textId="34A2A34C" w:rsidR="000B4C0F" w:rsidRPr="00A04442" w:rsidRDefault="00C05B0F" w:rsidP="00A04442">
      <w:pPr>
        <w:jc w:val="both"/>
      </w:pPr>
      <w:r>
        <w:t xml:space="preserve">This document is a </w:t>
      </w:r>
      <w:r w:rsidR="00DA5DAC">
        <w:t xml:space="preserve">mandatory </w:t>
      </w:r>
      <w:r>
        <w:t xml:space="preserve">requirement </w:t>
      </w:r>
      <w:r w:rsidR="00DA5DAC">
        <w:t xml:space="preserve">for </w:t>
      </w:r>
      <w:r w:rsidR="00582EEE">
        <w:t xml:space="preserve">Research and Innovation Actions </w:t>
      </w:r>
      <w:r w:rsidR="00DA5DAC">
        <w:t>Global Health EDCTP3 funded projects (</w:t>
      </w:r>
      <w:r w:rsidR="008C4EB9">
        <w:t>W</w:t>
      </w:r>
      <w:r w:rsidR="00DA5DAC">
        <w:t xml:space="preserve">ork </w:t>
      </w:r>
      <w:r w:rsidR="008C4EB9">
        <w:t>P</w:t>
      </w:r>
      <w:r w:rsidR="00DA5DAC">
        <w:t xml:space="preserve">rogramme </w:t>
      </w:r>
      <w:r w:rsidR="008C4EB9">
        <w:t xml:space="preserve">2023 onwards) in </w:t>
      </w:r>
      <w:r w:rsidR="000C7FCF">
        <w:t xml:space="preserve">application of the </w:t>
      </w:r>
      <w:r w:rsidR="00790260">
        <w:t>topic conditions</w:t>
      </w:r>
      <w:r w:rsidR="005E222E">
        <w:t xml:space="preserve"> </w:t>
      </w:r>
      <w:r w:rsidR="00EB7B97">
        <w:t xml:space="preserve">implementing </w:t>
      </w:r>
      <w:r w:rsidR="00A04442" w:rsidRPr="00A04442">
        <w:rPr>
          <w:b/>
          <w:bCs/>
        </w:rPr>
        <w:t>Article 114</w:t>
      </w:r>
      <w:r w:rsidR="00A04442" w:rsidRPr="00A04442">
        <w:t xml:space="preserve"> (</w:t>
      </w:r>
      <w:r w:rsidR="000B4C0F" w:rsidRPr="00A04442">
        <w:t>Affordable access</w:t>
      </w:r>
      <w:r w:rsidR="00A04442" w:rsidRPr="00A04442">
        <w:t xml:space="preserve">) of the </w:t>
      </w:r>
      <w:r w:rsidR="00A04442" w:rsidRPr="00A04442">
        <w:rPr>
          <w:b/>
          <w:bCs/>
        </w:rPr>
        <w:t>Council Regulation (EU) 2021/2085</w:t>
      </w:r>
      <w:r w:rsidR="00A04442" w:rsidRPr="00A04442">
        <w:t xml:space="preserve"> establishing the Joint Undertakings under Horizon Europe</w:t>
      </w:r>
      <w:r w:rsidR="00432DFB">
        <w:t>, which states</w:t>
      </w:r>
      <w:r w:rsidR="00A04442" w:rsidRPr="00A04442">
        <w:t>:</w:t>
      </w:r>
      <w:r w:rsidR="00926AE5">
        <w:t xml:space="preserve">   </w:t>
      </w:r>
    </w:p>
    <w:p w14:paraId="72FE6E8D" w14:textId="341B6364" w:rsidR="00BB0ABF" w:rsidRPr="00C05B0F" w:rsidRDefault="00C05B0F" w:rsidP="00A04442">
      <w:pPr>
        <w:jc w:val="both"/>
        <w:rPr>
          <w:i/>
          <w:iCs/>
        </w:rPr>
      </w:pPr>
      <w:r w:rsidRPr="00C05B0F">
        <w:rPr>
          <w:i/>
          <w:iCs/>
        </w:rPr>
        <w:t>“</w:t>
      </w:r>
      <w:r w:rsidR="000B4C0F" w:rsidRPr="00C05B0F">
        <w:rPr>
          <w:i/>
          <w:iCs/>
        </w:rPr>
        <w:t>Participants to indirect actions funded by the Global Health EDCTP3 Joint Undertaking shall ensure that the products and services that they develop based or partly based on the results of clinical studies undertaken as part of an indirect action are affordable, available and accessible to the public at fair and reasonable conditions. For that purpose, where relevant, the work</w:t>
      </w:r>
      <w:r w:rsidR="00A04442" w:rsidRPr="00C05B0F">
        <w:rPr>
          <w:i/>
          <w:iCs/>
        </w:rPr>
        <w:t xml:space="preserve"> </w:t>
      </w:r>
      <w:r w:rsidR="000B4C0F" w:rsidRPr="00C05B0F">
        <w:rPr>
          <w:i/>
          <w:iCs/>
        </w:rPr>
        <w:t>programme shall specify additional exploitation obligations applicable to specific indirect actions.</w:t>
      </w:r>
      <w:r w:rsidRPr="00C05B0F">
        <w:rPr>
          <w:i/>
          <w:iCs/>
        </w:rPr>
        <w:t>”</w:t>
      </w:r>
    </w:p>
    <w:p w14:paraId="03F85E23" w14:textId="77777777" w:rsidR="00FD5CCA" w:rsidRDefault="00FD5CCA" w:rsidP="002B5828">
      <w:pPr>
        <w:rPr>
          <w:color w:val="00B050"/>
        </w:rPr>
      </w:pPr>
    </w:p>
    <w:sdt>
      <w:sdtPr>
        <w:rPr>
          <w:rFonts w:asciiTheme="minorHAnsi" w:eastAsia="Segoe UI" w:hAnsiTheme="minorHAnsi" w:cs="Segoe UI"/>
          <w:b w:val="0"/>
          <w:bCs w:val="0"/>
          <w:color w:val="auto"/>
          <w:sz w:val="36"/>
          <w:szCs w:val="28"/>
        </w:rPr>
        <w:id w:val="-736014537"/>
        <w:docPartObj>
          <w:docPartGallery w:val="Table of Contents"/>
          <w:docPartUnique/>
        </w:docPartObj>
      </w:sdtPr>
      <w:sdtEndPr>
        <w:rPr>
          <w:noProof/>
          <w:sz w:val="21"/>
          <w:szCs w:val="21"/>
        </w:rPr>
      </w:sdtEndPr>
      <w:sdtContent>
        <w:p w14:paraId="44F34061" w14:textId="736E5071" w:rsidR="002B5828" w:rsidRPr="00A24FDD" w:rsidRDefault="002B5828">
          <w:pPr>
            <w:pStyle w:val="TOCHeading"/>
            <w:rPr>
              <w:color w:val="077C90" w:themeColor="text2"/>
              <w:sz w:val="22"/>
              <w:szCs w:val="18"/>
            </w:rPr>
          </w:pPr>
          <w:r w:rsidRPr="00A24FDD">
            <w:rPr>
              <w:color w:val="077C90" w:themeColor="text2"/>
              <w:sz w:val="22"/>
              <w:szCs w:val="18"/>
            </w:rPr>
            <w:t>Table of Contents</w:t>
          </w:r>
        </w:p>
        <w:p w14:paraId="32672A78" w14:textId="12EC298B" w:rsidR="00194AE0" w:rsidRDefault="002B5828">
          <w:pPr>
            <w:pStyle w:val="TOC1"/>
            <w:rPr>
              <w:rFonts w:asciiTheme="minorHAnsi" w:eastAsiaTheme="minorEastAsia" w:hAnsiTheme="minorHAnsi" w:cstheme="minorBidi"/>
              <w:b w:val="0"/>
              <w:bCs w:val="0"/>
              <w:kern w:val="2"/>
              <w:sz w:val="24"/>
              <w:szCs w:val="24"/>
              <w:lang w:val="en-US"/>
              <w14:ligatures w14:val="standardContextual"/>
            </w:rPr>
          </w:pPr>
          <w:r w:rsidRPr="00A24FDD">
            <w:rPr>
              <w:sz w:val="6"/>
              <w:szCs w:val="6"/>
            </w:rPr>
            <w:fldChar w:fldCharType="begin"/>
          </w:r>
          <w:r w:rsidRPr="00A24FDD">
            <w:rPr>
              <w:sz w:val="6"/>
              <w:szCs w:val="6"/>
            </w:rPr>
            <w:instrText xml:space="preserve"> TOC \o "1-3" \h \z \u </w:instrText>
          </w:r>
          <w:r w:rsidRPr="00A24FDD">
            <w:rPr>
              <w:sz w:val="6"/>
              <w:szCs w:val="6"/>
            </w:rPr>
            <w:fldChar w:fldCharType="separate"/>
          </w:r>
          <w:hyperlink w:anchor="_Toc219216986" w:history="1">
            <w:r w:rsidR="00194AE0" w:rsidRPr="003962AD">
              <w:rPr>
                <w:rStyle w:val="Hyperlink"/>
              </w:rPr>
              <w:t>Section 1. General project information</w:t>
            </w:r>
            <w:r w:rsidR="00194AE0">
              <w:rPr>
                <w:webHidden/>
              </w:rPr>
              <w:tab/>
            </w:r>
            <w:r w:rsidR="00194AE0">
              <w:rPr>
                <w:webHidden/>
              </w:rPr>
              <w:fldChar w:fldCharType="begin"/>
            </w:r>
            <w:r w:rsidR="00194AE0">
              <w:rPr>
                <w:webHidden/>
              </w:rPr>
              <w:instrText xml:space="preserve"> PAGEREF _Toc219216986 \h </w:instrText>
            </w:r>
            <w:r w:rsidR="00194AE0">
              <w:rPr>
                <w:webHidden/>
              </w:rPr>
            </w:r>
            <w:r w:rsidR="00194AE0">
              <w:rPr>
                <w:webHidden/>
              </w:rPr>
              <w:fldChar w:fldCharType="separate"/>
            </w:r>
            <w:r w:rsidR="00194AE0">
              <w:rPr>
                <w:webHidden/>
              </w:rPr>
              <w:t>2</w:t>
            </w:r>
            <w:r w:rsidR="00194AE0">
              <w:rPr>
                <w:webHidden/>
              </w:rPr>
              <w:fldChar w:fldCharType="end"/>
            </w:r>
          </w:hyperlink>
        </w:p>
        <w:p w14:paraId="3AD50DFE" w14:textId="4166AE43" w:rsidR="00194AE0" w:rsidRDefault="00194AE0">
          <w:pPr>
            <w:pStyle w:val="TOC1"/>
            <w:rPr>
              <w:rFonts w:asciiTheme="minorHAnsi" w:eastAsiaTheme="minorEastAsia" w:hAnsiTheme="minorHAnsi" w:cstheme="minorBidi"/>
              <w:b w:val="0"/>
              <w:bCs w:val="0"/>
              <w:kern w:val="2"/>
              <w:sz w:val="24"/>
              <w:szCs w:val="24"/>
              <w:lang w:val="en-US"/>
              <w14:ligatures w14:val="standardContextual"/>
            </w:rPr>
          </w:pPr>
          <w:hyperlink w:anchor="_Toc219216987" w:history="1">
            <w:r w:rsidRPr="003962AD">
              <w:rPr>
                <w:rStyle w:val="Hyperlink"/>
              </w:rPr>
              <w:t>Section 2. Summary of key exploitable results (KER)</w:t>
            </w:r>
            <w:r>
              <w:rPr>
                <w:webHidden/>
              </w:rPr>
              <w:tab/>
            </w:r>
            <w:r>
              <w:rPr>
                <w:webHidden/>
              </w:rPr>
              <w:fldChar w:fldCharType="begin"/>
            </w:r>
            <w:r>
              <w:rPr>
                <w:webHidden/>
              </w:rPr>
              <w:instrText xml:space="preserve"> PAGEREF _Toc219216987 \h </w:instrText>
            </w:r>
            <w:r>
              <w:rPr>
                <w:webHidden/>
              </w:rPr>
            </w:r>
            <w:r>
              <w:rPr>
                <w:webHidden/>
              </w:rPr>
              <w:fldChar w:fldCharType="separate"/>
            </w:r>
            <w:r>
              <w:rPr>
                <w:webHidden/>
              </w:rPr>
              <w:t>3</w:t>
            </w:r>
            <w:r>
              <w:rPr>
                <w:webHidden/>
              </w:rPr>
              <w:fldChar w:fldCharType="end"/>
            </w:r>
          </w:hyperlink>
        </w:p>
        <w:p w14:paraId="1A869F4B" w14:textId="4D3647A3" w:rsidR="00194AE0" w:rsidRDefault="00194AE0">
          <w:pPr>
            <w:pStyle w:val="TOC1"/>
            <w:rPr>
              <w:rFonts w:asciiTheme="minorHAnsi" w:eastAsiaTheme="minorEastAsia" w:hAnsiTheme="minorHAnsi" w:cstheme="minorBidi"/>
              <w:b w:val="0"/>
              <w:bCs w:val="0"/>
              <w:kern w:val="2"/>
              <w:sz w:val="24"/>
              <w:szCs w:val="24"/>
              <w:lang w:val="en-US"/>
              <w14:ligatures w14:val="standardContextual"/>
            </w:rPr>
          </w:pPr>
          <w:hyperlink w:anchor="_Toc219216988" w:history="1">
            <w:r w:rsidRPr="003962AD">
              <w:rPr>
                <w:rStyle w:val="Hyperlink"/>
              </w:rPr>
              <w:t>Section 3. Detailed status of results’ exploitation and product development</w:t>
            </w:r>
            <w:r>
              <w:rPr>
                <w:webHidden/>
              </w:rPr>
              <w:tab/>
            </w:r>
            <w:r>
              <w:rPr>
                <w:webHidden/>
              </w:rPr>
              <w:fldChar w:fldCharType="begin"/>
            </w:r>
            <w:r>
              <w:rPr>
                <w:webHidden/>
              </w:rPr>
              <w:instrText xml:space="preserve"> PAGEREF _Toc219216988 \h </w:instrText>
            </w:r>
            <w:r>
              <w:rPr>
                <w:webHidden/>
              </w:rPr>
            </w:r>
            <w:r>
              <w:rPr>
                <w:webHidden/>
              </w:rPr>
              <w:fldChar w:fldCharType="separate"/>
            </w:r>
            <w:r>
              <w:rPr>
                <w:webHidden/>
              </w:rPr>
              <w:t>4</w:t>
            </w:r>
            <w:r>
              <w:rPr>
                <w:webHidden/>
              </w:rPr>
              <w:fldChar w:fldCharType="end"/>
            </w:r>
          </w:hyperlink>
        </w:p>
        <w:p w14:paraId="3999C7CE" w14:textId="4B7E3C08" w:rsidR="00194AE0" w:rsidRDefault="00194AE0">
          <w:pPr>
            <w:pStyle w:val="TOC1"/>
            <w:rPr>
              <w:rFonts w:asciiTheme="minorHAnsi" w:eastAsiaTheme="minorEastAsia" w:hAnsiTheme="minorHAnsi" w:cstheme="minorBidi"/>
              <w:b w:val="0"/>
              <w:bCs w:val="0"/>
              <w:kern w:val="2"/>
              <w:sz w:val="24"/>
              <w:szCs w:val="24"/>
              <w:lang w:val="en-US"/>
              <w14:ligatures w14:val="standardContextual"/>
            </w:rPr>
          </w:pPr>
          <w:hyperlink w:anchor="_Toc219216989" w:history="1">
            <w:r w:rsidRPr="003962AD">
              <w:rPr>
                <w:rStyle w:val="Hyperlink"/>
              </w:rPr>
              <w:t>Section 4. Affordable access planning and implementation</w:t>
            </w:r>
            <w:r>
              <w:rPr>
                <w:webHidden/>
              </w:rPr>
              <w:tab/>
            </w:r>
            <w:r>
              <w:rPr>
                <w:webHidden/>
              </w:rPr>
              <w:fldChar w:fldCharType="begin"/>
            </w:r>
            <w:r>
              <w:rPr>
                <w:webHidden/>
              </w:rPr>
              <w:instrText xml:space="preserve"> PAGEREF _Toc219216989 \h </w:instrText>
            </w:r>
            <w:r>
              <w:rPr>
                <w:webHidden/>
              </w:rPr>
            </w:r>
            <w:r>
              <w:rPr>
                <w:webHidden/>
              </w:rPr>
              <w:fldChar w:fldCharType="separate"/>
            </w:r>
            <w:r>
              <w:rPr>
                <w:webHidden/>
              </w:rPr>
              <w:t>5</w:t>
            </w:r>
            <w:r>
              <w:rPr>
                <w:webHidden/>
              </w:rPr>
              <w:fldChar w:fldCharType="end"/>
            </w:r>
          </w:hyperlink>
        </w:p>
        <w:p w14:paraId="5B92EF38" w14:textId="66A2ED91" w:rsidR="00194AE0" w:rsidRDefault="00194AE0">
          <w:pPr>
            <w:pStyle w:val="TOC1"/>
            <w:rPr>
              <w:rFonts w:asciiTheme="minorHAnsi" w:eastAsiaTheme="minorEastAsia" w:hAnsiTheme="minorHAnsi" w:cstheme="minorBidi"/>
              <w:b w:val="0"/>
              <w:bCs w:val="0"/>
              <w:kern w:val="2"/>
              <w:sz w:val="24"/>
              <w:szCs w:val="24"/>
              <w:lang w:val="en-US"/>
              <w14:ligatures w14:val="standardContextual"/>
            </w:rPr>
          </w:pPr>
          <w:hyperlink w:anchor="_Toc219216990" w:history="1">
            <w:r w:rsidRPr="003962AD">
              <w:rPr>
                <w:rStyle w:val="Hyperlink"/>
              </w:rPr>
              <w:t>Section 5. Actions taken up to date</w:t>
            </w:r>
            <w:r>
              <w:rPr>
                <w:webHidden/>
              </w:rPr>
              <w:tab/>
            </w:r>
            <w:r>
              <w:rPr>
                <w:webHidden/>
              </w:rPr>
              <w:fldChar w:fldCharType="begin"/>
            </w:r>
            <w:r>
              <w:rPr>
                <w:webHidden/>
              </w:rPr>
              <w:instrText xml:space="preserve"> PAGEREF _Toc219216990 \h </w:instrText>
            </w:r>
            <w:r>
              <w:rPr>
                <w:webHidden/>
              </w:rPr>
            </w:r>
            <w:r>
              <w:rPr>
                <w:webHidden/>
              </w:rPr>
              <w:fldChar w:fldCharType="separate"/>
            </w:r>
            <w:r>
              <w:rPr>
                <w:webHidden/>
              </w:rPr>
              <w:t>6</w:t>
            </w:r>
            <w:r>
              <w:rPr>
                <w:webHidden/>
              </w:rPr>
              <w:fldChar w:fldCharType="end"/>
            </w:r>
          </w:hyperlink>
        </w:p>
        <w:p w14:paraId="2EF018D4" w14:textId="54129F28" w:rsidR="00194AE0" w:rsidRDefault="00194AE0">
          <w:pPr>
            <w:pStyle w:val="TOC1"/>
            <w:rPr>
              <w:rFonts w:asciiTheme="minorHAnsi" w:eastAsiaTheme="minorEastAsia" w:hAnsiTheme="minorHAnsi" w:cstheme="minorBidi"/>
              <w:b w:val="0"/>
              <w:bCs w:val="0"/>
              <w:kern w:val="2"/>
              <w:sz w:val="24"/>
              <w:szCs w:val="24"/>
              <w:lang w:val="en-US"/>
              <w14:ligatures w14:val="standardContextual"/>
            </w:rPr>
          </w:pPr>
          <w:hyperlink w:anchor="_Toc219216991" w:history="1">
            <w:r w:rsidRPr="003962AD">
              <w:rPr>
                <w:rStyle w:val="Hyperlink"/>
              </w:rPr>
              <w:t>Section 6. Actions for future reporting</w:t>
            </w:r>
            <w:r>
              <w:rPr>
                <w:webHidden/>
              </w:rPr>
              <w:tab/>
            </w:r>
            <w:r>
              <w:rPr>
                <w:webHidden/>
              </w:rPr>
              <w:fldChar w:fldCharType="begin"/>
            </w:r>
            <w:r>
              <w:rPr>
                <w:webHidden/>
              </w:rPr>
              <w:instrText xml:space="preserve"> PAGEREF _Toc219216991 \h </w:instrText>
            </w:r>
            <w:r>
              <w:rPr>
                <w:webHidden/>
              </w:rPr>
            </w:r>
            <w:r>
              <w:rPr>
                <w:webHidden/>
              </w:rPr>
              <w:fldChar w:fldCharType="separate"/>
            </w:r>
            <w:r>
              <w:rPr>
                <w:webHidden/>
              </w:rPr>
              <w:t>7</w:t>
            </w:r>
            <w:r>
              <w:rPr>
                <w:webHidden/>
              </w:rPr>
              <w:fldChar w:fldCharType="end"/>
            </w:r>
          </w:hyperlink>
        </w:p>
        <w:p w14:paraId="4BF53C8E" w14:textId="4800588A" w:rsidR="00194AE0" w:rsidRDefault="00194AE0">
          <w:pPr>
            <w:pStyle w:val="TOC1"/>
            <w:rPr>
              <w:rFonts w:asciiTheme="minorHAnsi" w:eastAsiaTheme="minorEastAsia" w:hAnsiTheme="minorHAnsi" w:cstheme="minorBidi"/>
              <w:b w:val="0"/>
              <w:bCs w:val="0"/>
              <w:kern w:val="2"/>
              <w:sz w:val="24"/>
              <w:szCs w:val="24"/>
              <w:lang w:val="en-US"/>
              <w14:ligatures w14:val="standardContextual"/>
            </w:rPr>
          </w:pPr>
          <w:hyperlink w:anchor="_Toc219216992" w:history="1">
            <w:r w:rsidRPr="003962AD">
              <w:rPr>
                <w:rStyle w:val="Hyperlink"/>
              </w:rPr>
              <w:t>Section 7. Supplementary information, supporting documentation and declarations</w:t>
            </w:r>
            <w:r>
              <w:rPr>
                <w:webHidden/>
              </w:rPr>
              <w:tab/>
            </w:r>
            <w:r>
              <w:rPr>
                <w:webHidden/>
              </w:rPr>
              <w:fldChar w:fldCharType="begin"/>
            </w:r>
            <w:r>
              <w:rPr>
                <w:webHidden/>
              </w:rPr>
              <w:instrText xml:space="preserve"> PAGEREF _Toc219216992 \h </w:instrText>
            </w:r>
            <w:r>
              <w:rPr>
                <w:webHidden/>
              </w:rPr>
            </w:r>
            <w:r>
              <w:rPr>
                <w:webHidden/>
              </w:rPr>
              <w:fldChar w:fldCharType="separate"/>
            </w:r>
            <w:r>
              <w:rPr>
                <w:webHidden/>
              </w:rPr>
              <w:t>8</w:t>
            </w:r>
            <w:r>
              <w:rPr>
                <w:webHidden/>
              </w:rPr>
              <w:fldChar w:fldCharType="end"/>
            </w:r>
          </w:hyperlink>
        </w:p>
        <w:p w14:paraId="4D5C7765" w14:textId="1A20EEA0" w:rsidR="002B5828" w:rsidRPr="002B5828" w:rsidRDefault="002B5828" w:rsidP="002B5828">
          <w:r w:rsidRPr="00A24FDD">
            <w:rPr>
              <w:b/>
              <w:bCs/>
              <w:noProof/>
              <w:sz w:val="6"/>
              <w:szCs w:val="6"/>
            </w:rPr>
            <w:fldChar w:fldCharType="end"/>
          </w:r>
        </w:p>
      </w:sdtContent>
    </w:sdt>
    <w:p w14:paraId="25D48669" w14:textId="77777777" w:rsidR="00BB0ABF" w:rsidRDefault="00BB0ABF" w:rsidP="00BB0ABF">
      <w:pPr>
        <w:jc w:val="right"/>
        <w:rPr>
          <w:color w:val="00B050"/>
        </w:rPr>
      </w:pPr>
    </w:p>
    <w:p w14:paraId="647ADA2A" w14:textId="7713BC55" w:rsidR="00C146AB" w:rsidRDefault="00BB0ABF" w:rsidP="002B5828">
      <w:pPr>
        <w:jc w:val="right"/>
        <w:rPr>
          <w:color w:val="077C90" w:themeColor="text2"/>
        </w:rPr>
      </w:pPr>
      <w:r w:rsidRPr="0024587D">
        <w:rPr>
          <w:color w:val="00B050"/>
        </w:rPr>
        <w:t xml:space="preserve">Access plan template </w:t>
      </w:r>
      <w:r w:rsidR="00706A90">
        <w:rPr>
          <w:color w:val="00B050"/>
        </w:rPr>
        <w:t>20</w:t>
      </w:r>
      <w:r w:rsidRPr="0024587D">
        <w:rPr>
          <w:color w:val="00B050"/>
        </w:rPr>
        <w:t>.</w:t>
      </w:r>
      <w:r w:rsidR="002C790A">
        <w:rPr>
          <w:color w:val="00B050"/>
        </w:rPr>
        <w:t>01</w:t>
      </w:r>
      <w:r w:rsidRPr="0024587D">
        <w:rPr>
          <w:color w:val="00B050"/>
        </w:rPr>
        <w:t>.202</w:t>
      </w:r>
      <w:r w:rsidR="002C790A">
        <w:rPr>
          <w:color w:val="00B050"/>
        </w:rPr>
        <w:t>6</w:t>
      </w:r>
    </w:p>
    <w:p w14:paraId="28B6DC49" w14:textId="71F690D5" w:rsidR="00C146AB" w:rsidRDefault="000236FE" w:rsidP="00C146AB">
      <w:pPr>
        <w:pStyle w:val="Heading1"/>
        <w:rPr>
          <w:color w:val="077C90" w:themeColor="text2"/>
        </w:rPr>
      </w:pPr>
      <w:bookmarkStart w:id="0" w:name="_Toc219216986"/>
      <w:r>
        <w:rPr>
          <w:color w:val="077C90" w:themeColor="text2"/>
        </w:rPr>
        <w:lastRenderedPageBreak/>
        <w:t>Section</w:t>
      </w:r>
      <w:r w:rsidR="00C146AB" w:rsidRPr="0024587D">
        <w:rPr>
          <w:color w:val="077C90" w:themeColor="text2"/>
        </w:rPr>
        <w:t xml:space="preserve"> 1</w:t>
      </w:r>
      <w:r w:rsidR="008D6AF7">
        <w:rPr>
          <w:color w:val="077C90" w:themeColor="text2"/>
        </w:rPr>
        <w:t>.</w:t>
      </w:r>
      <w:r w:rsidR="00C146AB" w:rsidRPr="0024587D">
        <w:rPr>
          <w:color w:val="077C90" w:themeColor="text2"/>
        </w:rPr>
        <w:t xml:space="preserve"> General </w:t>
      </w:r>
      <w:r w:rsidR="002F2126">
        <w:rPr>
          <w:color w:val="077C90" w:themeColor="text2"/>
        </w:rPr>
        <w:t xml:space="preserve">project </w:t>
      </w:r>
      <w:r w:rsidR="00C146AB" w:rsidRPr="0024587D">
        <w:rPr>
          <w:color w:val="077C90" w:themeColor="text2"/>
        </w:rPr>
        <w:t>information</w:t>
      </w:r>
      <w:bookmarkEnd w:id="0"/>
    </w:p>
    <w:p w14:paraId="22AC63A8" w14:textId="77777777" w:rsidR="00DB47CE" w:rsidRPr="00DB47CE" w:rsidRDefault="00DB47CE" w:rsidP="00DB47CE"/>
    <w:tbl>
      <w:tblPr>
        <w:tblStyle w:val="TableGrid"/>
        <w:tblW w:w="9067" w:type="dxa"/>
        <w:tblLook w:val="04A0" w:firstRow="1" w:lastRow="0" w:firstColumn="1" w:lastColumn="0" w:noHBand="0" w:noVBand="1"/>
      </w:tblPr>
      <w:tblGrid>
        <w:gridCol w:w="3018"/>
        <w:gridCol w:w="6049"/>
      </w:tblGrid>
      <w:tr w:rsidR="00300DB4" w:rsidRPr="0024587D" w14:paraId="7428BF32" w14:textId="77777777" w:rsidTr="007B7A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18" w:type="dxa"/>
          </w:tcPr>
          <w:p w14:paraId="3D504856" w14:textId="6A76FF28" w:rsidR="00300DB4" w:rsidRPr="0024587D" w:rsidRDefault="0045714C">
            <w:pPr>
              <w:pStyle w:val="Tabletext"/>
            </w:pPr>
            <w:r>
              <w:t>G</w:t>
            </w:r>
            <w:r w:rsidRPr="0024587D">
              <w:t>rant agreement number</w:t>
            </w:r>
          </w:p>
        </w:tc>
        <w:tc>
          <w:tcPr>
            <w:tcW w:w="6049" w:type="dxa"/>
            <w:shd w:val="clear" w:color="auto" w:fill="FFFFFF" w:themeFill="background1"/>
          </w:tcPr>
          <w:p w14:paraId="4BF3D4BF" w14:textId="7A8CF6E6" w:rsidR="00300DB4" w:rsidRPr="0024587D" w:rsidRDefault="00E77764">
            <w:pPr>
              <w:pStyle w:val="Tabletext"/>
              <w:cnfStyle w:val="100000000000" w:firstRow="1" w:lastRow="0" w:firstColumn="0" w:lastColumn="0" w:oddVBand="0" w:evenVBand="0" w:oddHBand="0" w:evenHBand="0" w:firstRowFirstColumn="0" w:firstRowLastColumn="0" w:lastRowFirstColumn="0" w:lastRowLastColumn="0"/>
              <w:rPr>
                <w:color w:val="000000" w:themeColor="text1"/>
              </w:rPr>
            </w:pPr>
            <w:r w:rsidRPr="0024587D">
              <w:rPr>
                <w:color w:val="00B050"/>
              </w:rPr>
              <w:t>[insert grant agreement number]</w:t>
            </w:r>
          </w:p>
        </w:tc>
      </w:tr>
      <w:tr w:rsidR="00300DB4" w:rsidRPr="0024587D" w14:paraId="0D8FA969" w14:textId="77777777" w:rsidTr="00300DB4">
        <w:tc>
          <w:tcPr>
            <w:cnfStyle w:val="001000000000" w:firstRow="0" w:lastRow="0" w:firstColumn="1" w:lastColumn="0" w:oddVBand="0" w:evenVBand="0" w:oddHBand="0" w:evenHBand="0" w:firstRowFirstColumn="0" w:firstRowLastColumn="0" w:lastRowFirstColumn="0" w:lastRowLastColumn="0"/>
            <w:tcW w:w="3018" w:type="dxa"/>
          </w:tcPr>
          <w:p w14:paraId="5A3BD0CE" w14:textId="712D4C3D" w:rsidR="00300DB4" w:rsidRPr="0024587D" w:rsidRDefault="0045714C">
            <w:pPr>
              <w:pStyle w:val="Tabletext"/>
            </w:pPr>
            <w:r>
              <w:t>P</w:t>
            </w:r>
            <w:r w:rsidRPr="0024587D">
              <w:t>roject acronym</w:t>
            </w:r>
          </w:p>
        </w:tc>
        <w:tc>
          <w:tcPr>
            <w:tcW w:w="6049" w:type="dxa"/>
          </w:tcPr>
          <w:p w14:paraId="43C6618D" w14:textId="5C03FDB9" w:rsidR="00300DB4" w:rsidRPr="0024587D" w:rsidRDefault="00E77764">
            <w:pPr>
              <w:pStyle w:val="Tabletext"/>
              <w:cnfStyle w:val="000000000000" w:firstRow="0" w:lastRow="0" w:firstColumn="0" w:lastColumn="0" w:oddVBand="0" w:evenVBand="0" w:oddHBand="0" w:evenHBand="0" w:firstRowFirstColumn="0" w:firstRowLastColumn="0" w:lastRowFirstColumn="0" w:lastRowLastColumn="0"/>
            </w:pPr>
            <w:r w:rsidRPr="0024587D">
              <w:rPr>
                <w:color w:val="00B050"/>
              </w:rPr>
              <w:t>[insert project acronym]</w:t>
            </w:r>
          </w:p>
        </w:tc>
      </w:tr>
      <w:tr w:rsidR="00300DB4" w:rsidRPr="0024587D" w14:paraId="2206E492" w14:textId="77777777" w:rsidTr="00300DB4">
        <w:tc>
          <w:tcPr>
            <w:cnfStyle w:val="001000000000" w:firstRow="0" w:lastRow="0" w:firstColumn="1" w:lastColumn="0" w:oddVBand="0" w:evenVBand="0" w:oddHBand="0" w:evenHBand="0" w:firstRowFirstColumn="0" w:firstRowLastColumn="0" w:lastRowFirstColumn="0" w:lastRowLastColumn="0"/>
            <w:tcW w:w="3018" w:type="dxa"/>
          </w:tcPr>
          <w:p w14:paraId="5B62D24C" w14:textId="3CB1C6F7" w:rsidR="00300DB4" w:rsidRPr="0024587D" w:rsidRDefault="0045714C">
            <w:pPr>
              <w:pStyle w:val="Tabletext"/>
            </w:pPr>
            <w:r>
              <w:t>P</w:t>
            </w:r>
            <w:r w:rsidRPr="0024587D">
              <w:t>roject title</w:t>
            </w:r>
          </w:p>
        </w:tc>
        <w:tc>
          <w:tcPr>
            <w:tcW w:w="6049" w:type="dxa"/>
          </w:tcPr>
          <w:p w14:paraId="792A8D71" w14:textId="722F8E0A" w:rsidR="00300DB4" w:rsidRPr="0024587D" w:rsidRDefault="00E77764">
            <w:pPr>
              <w:pStyle w:val="Tabletext"/>
              <w:cnfStyle w:val="000000000000" w:firstRow="0" w:lastRow="0" w:firstColumn="0" w:lastColumn="0" w:oddVBand="0" w:evenVBand="0" w:oddHBand="0" w:evenHBand="0" w:firstRowFirstColumn="0" w:firstRowLastColumn="0" w:lastRowFirstColumn="0" w:lastRowLastColumn="0"/>
            </w:pPr>
            <w:r w:rsidRPr="0024587D">
              <w:rPr>
                <w:color w:val="00B050"/>
              </w:rPr>
              <w:t>[insert project title]</w:t>
            </w:r>
          </w:p>
        </w:tc>
      </w:tr>
      <w:tr w:rsidR="00544859" w:rsidRPr="0024587D" w14:paraId="0D4E469A" w14:textId="77777777" w:rsidTr="00300DB4">
        <w:tc>
          <w:tcPr>
            <w:cnfStyle w:val="001000000000" w:firstRow="0" w:lastRow="0" w:firstColumn="1" w:lastColumn="0" w:oddVBand="0" w:evenVBand="0" w:oddHBand="0" w:evenHBand="0" w:firstRowFirstColumn="0" w:firstRowLastColumn="0" w:lastRowFirstColumn="0" w:lastRowLastColumn="0"/>
            <w:tcW w:w="3018" w:type="dxa"/>
          </w:tcPr>
          <w:p w14:paraId="33ECE1E7" w14:textId="53433EE7" w:rsidR="00544859" w:rsidRDefault="000A34BA" w:rsidP="00544859">
            <w:pPr>
              <w:pStyle w:val="Tabletext"/>
            </w:pPr>
            <w:r>
              <w:t>Start</w:t>
            </w:r>
            <w:r w:rsidR="00544859" w:rsidRPr="0024587D">
              <w:t xml:space="preserve"> date of project (as per grant agreement)</w:t>
            </w:r>
          </w:p>
        </w:tc>
        <w:tc>
          <w:tcPr>
            <w:tcW w:w="6049" w:type="dxa"/>
          </w:tcPr>
          <w:p w14:paraId="21A335A9" w14:textId="521654AD" w:rsidR="00544859" w:rsidRPr="0024587D" w:rsidRDefault="00544859" w:rsidP="00544859">
            <w:pPr>
              <w:pStyle w:val="Tabletext"/>
              <w:cnfStyle w:val="000000000000" w:firstRow="0" w:lastRow="0" w:firstColumn="0" w:lastColumn="0" w:oddVBand="0" w:evenVBand="0" w:oddHBand="0" w:evenHBand="0" w:firstRowFirstColumn="0" w:firstRowLastColumn="0" w:lastRowFirstColumn="0" w:lastRowLastColumn="0"/>
              <w:rPr>
                <w:color w:val="00B050"/>
              </w:rPr>
            </w:pPr>
            <w:r w:rsidRPr="0024587D">
              <w:rPr>
                <w:color w:val="00B050"/>
              </w:rPr>
              <w:t>[insert date (dd/mm/</w:t>
            </w:r>
            <w:proofErr w:type="spellStart"/>
            <w:r w:rsidRPr="0024587D">
              <w:rPr>
                <w:color w:val="00B050"/>
              </w:rPr>
              <w:t>yyyy</w:t>
            </w:r>
            <w:proofErr w:type="spellEnd"/>
            <w:r w:rsidRPr="0024587D">
              <w:rPr>
                <w:color w:val="00B050"/>
              </w:rPr>
              <w:t>)]</w:t>
            </w:r>
          </w:p>
        </w:tc>
      </w:tr>
      <w:tr w:rsidR="00544859" w:rsidRPr="0024587D" w14:paraId="6C731EB4" w14:textId="77777777" w:rsidTr="00300DB4">
        <w:tc>
          <w:tcPr>
            <w:cnfStyle w:val="001000000000" w:firstRow="0" w:lastRow="0" w:firstColumn="1" w:lastColumn="0" w:oddVBand="0" w:evenVBand="0" w:oddHBand="0" w:evenHBand="0" w:firstRowFirstColumn="0" w:firstRowLastColumn="0" w:lastRowFirstColumn="0" w:lastRowLastColumn="0"/>
            <w:tcW w:w="3018" w:type="dxa"/>
          </w:tcPr>
          <w:p w14:paraId="0C04F78F" w14:textId="01FEC6AA" w:rsidR="00544859" w:rsidRPr="0024587D" w:rsidRDefault="00544859" w:rsidP="00544859">
            <w:pPr>
              <w:pStyle w:val="Tabletext"/>
            </w:pPr>
            <w:r>
              <w:t>E</w:t>
            </w:r>
            <w:r w:rsidRPr="0024587D">
              <w:t>nd date of project (as per grant agreement)</w:t>
            </w:r>
          </w:p>
        </w:tc>
        <w:tc>
          <w:tcPr>
            <w:tcW w:w="6049" w:type="dxa"/>
          </w:tcPr>
          <w:p w14:paraId="3599E857" w14:textId="478C51B3" w:rsidR="00544859" w:rsidRPr="0024587D" w:rsidRDefault="00544859" w:rsidP="00544859">
            <w:pPr>
              <w:pStyle w:val="Tabletext"/>
              <w:cnfStyle w:val="000000000000" w:firstRow="0" w:lastRow="0" w:firstColumn="0" w:lastColumn="0" w:oddVBand="0" w:evenVBand="0" w:oddHBand="0" w:evenHBand="0" w:firstRowFirstColumn="0" w:firstRowLastColumn="0" w:lastRowFirstColumn="0" w:lastRowLastColumn="0"/>
            </w:pPr>
            <w:r w:rsidRPr="0024587D">
              <w:rPr>
                <w:color w:val="00B050"/>
              </w:rPr>
              <w:t>[insert date (dd/mm/</w:t>
            </w:r>
            <w:proofErr w:type="spellStart"/>
            <w:r w:rsidRPr="0024587D">
              <w:rPr>
                <w:color w:val="00B050"/>
              </w:rPr>
              <w:t>yyyy</w:t>
            </w:r>
            <w:proofErr w:type="spellEnd"/>
            <w:r w:rsidRPr="0024587D">
              <w:rPr>
                <w:color w:val="00B050"/>
              </w:rPr>
              <w:t>)]</w:t>
            </w:r>
          </w:p>
        </w:tc>
      </w:tr>
      <w:tr w:rsidR="00544859" w:rsidRPr="0024587D" w14:paraId="3D7C3731" w14:textId="77777777" w:rsidTr="00300DB4">
        <w:tc>
          <w:tcPr>
            <w:cnfStyle w:val="001000000000" w:firstRow="0" w:lastRow="0" w:firstColumn="1" w:lastColumn="0" w:oddVBand="0" w:evenVBand="0" w:oddHBand="0" w:evenHBand="0" w:firstRowFirstColumn="0" w:firstRowLastColumn="0" w:lastRowFirstColumn="0" w:lastRowLastColumn="0"/>
            <w:tcW w:w="3018" w:type="dxa"/>
          </w:tcPr>
          <w:p w14:paraId="64A6E25B" w14:textId="0818849C" w:rsidR="00544859" w:rsidRPr="0024587D" w:rsidRDefault="00544859" w:rsidP="00544859">
            <w:pPr>
              <w:pStyle w:val="Tabletext"/>
            </w:pPr>
            <w:r>
              <w:t>N</w:t>
            </w:r>
            <w:r w:rsidRPr="0024587D">
              <w:t>ame of coordinator and country</w:t>
            </w:r>
          </w:p>
        </w:tc>
        <w:tc>
          <w:tcPr>
            <w:tcW w:w="6049" w:type="dxa"/>
          </w:tcPr>
          <w:p w14:paraId="7146A030" w14:textId="616BFF60" w:rsidR="00544859" w:rsidRPr="0024587D" w:rsidRDefault="00544859" w:rsidP="00544859">
            <w:pPr>
              <w:pStyle w:val="Tabletext"/>
              <w:cnfStyle w:val="000000000000" w:firstRow="0" w:lastRow="0" w:firstColumn="0" w:lastColumn="0" w:oddVBand="0" w:evenVBand="0" w:oddHBand="0" w:evenHBand="0" w:firstRowFirstColumn="0" w:firstRowLastColumn="0" w:lastRowFirstColumn="0" w:lastRowLastColumn="0"/>
            </w:pPr>
            <w:r w:rsidRPr="0024587D">
              <w:rPr>
                <w:color w:val="00B050"/>
              </w:rPr>
              <w:t>[insert legal name of the organisation having the role of coordinator]</w:t>
            </w:r>
          </w:p>
        </w:tc>
      </w:tr>
      <w:tr w:rsidR="00544859" w:rsidRPr="0024587D" w14:paraId="6F22468A" w14:textId="77777777" w:rsidTr="00300DB4">
        <w:tc>
          <w:tcPr>
            <w:cnfStyle w:val="001000000000" w:firstRow="0" w:lastRow="0" w:firstColumn="1" w:lastColumn="0" w:oddVBand="0" w:evenVBand="0" w:oddHBand="0" w:evenHBand="0" w:firstRowFirstColumn="0" w:firstRowLastColumn="0" w:lastRowFirstColumn="0" w:lastRowLastColumn="0"/>
            <w:tcW w:w="3018" w:type="dxa"/>
          </w:tcPr>
          <w:p w14:paraId="73E13001" w14:textId="18DDAF17" w:rsidR="00544859" w:rsidRPr="0024587D" w:rsidRDefault="00544859" w:rsidP="00544859">
            <w:pPr>
              <w:pStyle w:val="Tabletext"/>
            </w:pPr>
            <w:r>
              <w:t>N</w:t>
            </w:r>
            <w:r w:rsidRPr="0024587D">
              <w:t>ame of scientific project leader and country</w:t>
            </w:r>
          </w:p>
        </w:tc>
        <w:tc>
          <w:tcPr>
            <w:tcW w:w="6049" w:type="dxa"/>
          </w:tcPr>
          <w:p w14:paraId="20FB98D1" w14:textId="0D0F7930" w:rsidR="00544859" w:rsidRPr="0024587D" w:rsidRDefault="00544859" w:rsidP="00544859">
            <w:pPr>
              <w:pStyle w:val="Tabletext"/>
              <w:cnfStyle w:val="000000000000" w:firstRow="0" w:lastRow="0" w:firstColumn="0" w:lastColumn="0" w:oddVBand="0" w:evenVBand="0" w:oddHBand="0" w:evenHBand="0" w:firstRowFirstColumn="0" w:firstRowLastColumn="0" w:lastRowFirstColumn="0" w:lastRowLastColumn="0"/>
            </w:pPr>
            <w:r w:rsidRPr="0024587D">
              <w:rPr>
                <w:color w:val="00B050"/>
              </w:rPr>
              <w:t xml:space="preserve">[insert legal name </w:t>
            </w:r>
            <w:r>
              <w:rPr>
                <w:color w:val="00B050"/>
              </w:rPr>
              <w:t>o</w:t>
            </w:r>
            <w:r w:rsidRPr="0024587D">
              <w:rPr>
                <w:color w:val="00B050"/>
              </w:rPr>
              <w:t xml:space="preserve">f </w:t>
            </w:r>
            <w:r>
              <w:rPr>
                <w:color w:val="00B050"/>
              </w:rPr>
              <w:t>t</w:t>
            </w:r>
            <w:r w:rsidRPr="0024587D">
              <w:rPr>
                <w:color w:val="00B050"/>
              </w:rPr>
              <w:t>he organisation having the role of scientific project leader]</w:t>
            </w:r>
          </w:p>
        </w:tc>
      </w:tr>
      <w:tr w:rsidR="00544859" w:rsidRPr="0024587D" w14:paraId="16ED9206" w14:textId="77777777" w:rsidTr="00300DB4">
        <w:tc>
          <w:tcPr>
            <w:cnfStyle w:val="001000000000" w:firstRow="0" w:lastRow="0" w:firstColumn="1" w:lastColumn="0" w:oddVBand="0" w:evenVBand="0" w:oddHBand="0" w:evenHBand="0" w:firstRowFirstColumn="0" w:firstRowLastColumn="0" w:lastRowFirstColumn="0" w:lastRowLastColumn="0"/>
            <w:tcW w:w="3018" w:type="dxa"/>
          </w:tcPr>
          <w:p w14:paraId="0BA0C68F" w14:textId="1773AFA7" w:rsidR="00544859" w:rsidRPr="0024587D" w:rsidRDefault="00544859" w:rsidP="00544859">
            <w:pPr>
              <w:pStyle w:val="Tabletext"/>
            </w:pPr>
            <w:r>
              <w:t>D</w:t>
            </w:r>
            <w:r w:rsidRPr="009B15BC">
              <w:t>ate of submission</w:t>
            </w:r>
            <w:r>
              <w:t xml:space="preserve"> of this deliverable</w:t>
            </w:r>
          </w:p>
        </w:tc>
        <w:tc>
          <w:tcPr>
            <w:tcW w:w="6049" w:type="dxa"/>
          </w:tcPr>
          <w:p w14:paraId="31EE1D7A" w14:textId="5ED9677B" w:rsidR="00544859" w:rsidRPr="0024587D" w:rsidRDefault="00544859" w:rsidP="00544859">
            <w:pPr>
              <w:pStyle w:val="Tabletext"/>
              <w:cnfStyle w:val="000000000000" w:firstRow="0" w:lastRow="0" w:firstColumn="0" w:lastColumn="0" w:oddVBand="0" w:evenVBand="0" w:oddHBand="0" w:evenHBand="0" w:firstRowFirstColumn="0" w:firstRowLastColumn="0" w:lastRowFirstColumn="0" w:lastRowLastColumn="0"/>
            </w:pPr>
            <w:r w:rsidRPr="0024587D">
              <w:rPr>
                <w:color w:val="00B050"/>
              </w:rPr>
              <w:t>[insert date (dd/mm/</w:t>
            </w:r>
            <w:proofErr w:type="spellStart"/>
            <w:r w:rsidRPr="0024587D">
              <w:rPr>
                <w:color w:val="00B050"/>
              </w:rPr>
              <w:t>yyyy</w:t>
            </w:r>
            <w:proofErr w:type="spellEnd"/>
            <w:r w:rsidRPr="0024587D">
              <w:rPr>
                <w:color w:val="00B050"/>
              </w:rPr>
              <w:t>)]</w:t>
            </w:r>
          </w:p>
        </w:tc>
      </w:tr>
    </w:tbl>
    <w:p w14:paraId="2657EF33" w14:textId="77777777" w:rsidR="00465BDB" w:rsidRDefault="00465BDB" w:rsidP="00D3102F">
      <w:pPr>
        <w:rPr>
          <w:color w:val="00B050"/>
        </w:rPr>
      </w:pPr>
    </w:p>
    <w:p w14:paraId="555F6E39" w14:textId="77777777" w:rsidR="00DB47CE" w:rsidRDefault="00DB47CE" w:rsidP="00D3102F">
      <w:pPr>
        <w:rPr>
          <w:color w:val="00B050"/>
        </w:rPr>
      </w:pPr>
    </w:p>
    <w:p w14:paraId="309CD399" w14:textId="07AB5702" w:rsidR="00DB47CE" w:rsidRPr="00FC6193" w:rsidRDefault="00DB47CE" w:rsidP="00D3102F">
      <w:pPr>
        <w:rPr>
          <w:b/>
          <w:bCs/>
          <w:color w:val="077C90" w:themeColor="text2"/>
          <w:sz w:val="24"/>
          <w:szCs w:val="24"/>
        </w:rPr>
      </w:pPr>
      <w:r w:rsidRPr="00FC6193">
        <w:rPr>
          <w:b/>
          <w:bCs/>
          <w:color w:val="077C90" w:themeColor="text2"/>
          <w:sz w:val="24"/>
          <w:szCs w:val="24"/>
        </w:rPr>
        <w:t>ATTENTION:</w:t>
      </w:r>
    </w:p>
    <w:p w14:paraId="2873ACC9" w14:textId="47F63891" w:rsidR="00465BDB" w:rsidRDefault="00E5381F" w:rsidP="00FC6193">
      <w:pPr>
        <w:jc w:val="both"/>
        <w:rPr>
          <w:color w:val="000000" w:themeColor="text1"/>
        </w:rPr>
      </w:pPr>
      <w:r>
        <w:rPr>
          <w:color w:val="000000" w:themeColor="text1"/>
        </w:rPr>
        <w:t>T</w:t>
      </w:r>
      <w:r w:rsidR="004576DF" w:rsidRPr="00112638">
        <w:rPr>
          <w:color w:val="000000" w:themeColor="text1"/>
        </w:rPr>
        <w:t>he</w:t>
      </w:r>
      <w:r w:rsidR="00582319">
        <w:rPr>
          <w:color w:val="000000" w:themeColor="text1"/>
        </w:rPr>
        <w:t xml:space="preserve"> diff</w:t>
      </w:r>
      <w:r w:rsidR="0063529E">
        <w:rPr>
          <w:color w:val="000000" w:themeColor="text1"/>
        </w:rPr>
        <w:t>erent parts</w:t>
      </w:r>
      <w:r w:rsidR="00112638">
        <w:rPr>
          <w:color w:val="000000" w:themeColor="text1"/>
        </w:rPr>
        <w:t xml:space="preserve"> of this </w:t>
      </w:r>
      <w:r>
        <w:rPr>
          <w:color w:val="000000" w:themeColor="text1"/>
        </w:rPr>
        <w:t>deliverable</w:t>
      </w:r>
      <w:r w:rsidR="00112638">
        <w:rPr>
          <w:color w:val="000000" w:themeColor="text1"/>
        </w:rPr>
        <w:t xml:space="preserve"> </w:t>
      </w:r>
      <w:r w:rsidR="007D56E3">
        <w:rPr>
          <w:color w:val="000000" w:themeColor="text1"/>
        </w:rPr>
        <w:t>are complementary to</w:t>
      </w:r>
      <w:r w:rsidR="00FC6193">
        <w:rPr>
          <w:color w:val="000000" w:themeColor="text1"/>
        </w:rPr>
        <w:t xml:space="preserve"> the</w:t>
      </w:r>
      <w:r w:rsidR="007D56E3">
        <w:rPr>
          <w:color w:val="000000" w:themeColor="text1"/>
        </w:rPr>
        <w:t xml:space="preserve"> </w:t>
      </w:r>
      <w:r w:rsidR="0063529E">
        <w:rPr>
          <w:color w:val="000000" w:themeColor="text1"/>
        </w:rPr>
        <w:t xml:space="preserve">data submitted </w:t>
      </w:r>
      <w:r w:rsidR="003F6FAF">
        <w:rPr>
          <w:color w:val="000000" w:themeColor="text1"/>
        </w:rPr>
        <w:t xml:space="preserve">in the portal through </w:t>
      </w:r>
      <w:r w:rsidR="003F6FAF" w:rsidRPr="003F6FAF">
        <w:rPr>
          <w:b/>
          <w:bCs/>
          <w:color w:val="000000" w:themeColor="text1"/>
        </w:rPr>
        <w:t>Continuous Reporting</w:t>
      </w:r>
      <w:r w:rsidR="003F6FAF">
        <w:rPr>
          <w:color w:val="000000" w:themeColor="text1"/>
        </w:rPr>
        <w:t xml:space="preserve">. </w:t>
      </w:r>
      <w:r>
        <w:rPr>
          <w:color w:val="000000" w:themeColor="text1"/>
        </w:rPr>
        <w:t xml:space="preserve">For reference, </w:t>
      </w:r>
      <w:r w:rsidR="00C808C4">
        <w:rPr>
          <w:color w:val="000000" w:themeColor="text1"/>
        </w:rPr>
        <w:t xml:space="preserve">the template for the different sections of the continuous monitoring can be found </w:t>
      </w:r>
      <w:r w:rsidR="00F90D5A">
        <w:rPr>
          <w:color w:val="000000" w:themeColor="text1"/>
        </w:rPr>
        <w:t xml:space="preserve">in the </w:t>
      </w:r>
      <w:hyperlink r:id="rId11" w:history="1">
        <w:r w:rsidR="00F90D5A">
          <w:rPr>
            <w:rStyle w:val="Hyperlink"/>
          </w:rPr>
          <w:t xml:space="preserve">Horizon Europe </w:t>
        </w:r>
        <w:r w:rsidR="002A51D5">
          <w:rPr>
            <w:rStyle w:val="Hyperlink"/>
          </w:rPr>
          <w:t>Periodic Report</w:t>
        </w:r>
        <w:r w:rsidR="00F90D5A">
          <w:rPr>
            <w:rStyle w:val="Hyperlink"/>
          </w:rPr>
          <w:t xml:space="preserve"> </w:t>
        </w:r>
        <w:r w:rsidR="002A51D5">
          <w:rPr>
            <w:rStyle w:val="Hyperlink"/>
          </w:rPr>
          <w:t>(</w:t>
        </w:r>
        <w:r w:rsidR="00F90D5A">
          <w:rPr>
            <w:rStyle w:val="Hyperlink"/>
          </w:rPr>
          <w:t>page 9 to 3</w:t>
        </w:r>
        <w:r w:rsidR="002A51D5">
          <w:rPr>
            <w:rStyle w:val="Hyperlink"/>
          </w:rPr>
          <w:t>2)</w:t>
        </w:r>
      </w:hyperlink>
      <w:r w:rsidR="00F90D5A">
        <w:rPr>
          <w:color w:val="000000" w:themeColor="text1"/>
        </w:rPr>
        <w:t>.</w:t>
      </w:r>
      <w:r w:rsidR="00C808C4">
        <w:rPr>
          <w:color w:val="000000" w:themeColor="text1"/>
        </w:rPr>
        <w:t xml:space="preserve"> </w:t>
      </w:r>
    </w:p>
    <w:p w14:paraId="18B6E6C9" w14:textId="262B3D7B" w:rsidR="00A30CA0" w:rsidRPr="002A0798" w:rsidRDefault="00DD0878" w:rsidP="00FC6193">
      <w:pPr>
        <w:jc w:val="both"/>
        <w:rPr>
          <w:color w:val="000000" w:themeColor="text1"/>
        </w:rPr>
      </w:pPr>
      <w:r w:rsidRPr="002A0798">
        <w:rPr>
          <w:color w:val="000000" w:themeColor="text1"/>
        </w:rPr>
        <w:t xml:space="preserve">A </w:t>
      </w:r>
      <w:r w:rsidRPr="002A0798">
        <w:rPr>
          <w:b/>
          <w:bCs/>
          <w:color w:val="000000" w:themeColor="text1"/>
        </w:rPr>
        <w:t>draft</w:t>
      </w:r>
      <w:r w:rsidRPr="002A0798">
        <w:rPr>
          <w:color w:val="000000" w:themeColor="text1"/>
        </w:rPr>
        <w:t xml:space="preserve"> of this document shall be submitted </w:t>
      </w:r>
      <w:r w:rsidR="002414F9" w:rsidRPr="002A0798">
        <w:rPr>
          <w:color w:val="000000" w:themeColor="text1"/>
        </w:rPr>
        <w:t xml:space="preserve">with the plan for exploitation and </w:t>
      </w:r>
      <w:r w:rsidR="002A0798" w:rsidRPr="002A0798">
        <w:rPr>
          <w:color w:val="000000" w:themeColor="text1"/>
        </w:rPr>
        <w:t>dissemination</w:t>
      </w:r>
      <w:r w:rsidR="002414F9" w:rsidRPr="002A0798">
        <w:rPr>
          <w:color w:val="000000" w:themeColor="text1"/>
        </w:rPr>
        <w:t xml:space="preserve"> </w:t>
      </w:r>
      <w:proofErr w:type="gramStart"/>
      <w:r w:rsidR="002414F9" w:rsidRPr="002A0798">
        <w:rPr>
          <w:color w:val="000000" w:themeColor="text1"/>
        </w:rPr>
        <w:t>in the course of</w:t>
      </w:r>
      <w:proofErr w:type="gramEnd"/>
      <w:r w:rsidR="002414F9" w:rsidRPr="002A0798">
        <w:rPr>
          <w:color w:val="000000" w:themeColor="text1"/>
        </w:rPr>
        <w:t xml:space="preserve"> the project. The dissemination level of this draft is established as </w:t>
      </w:r>
      <w:r w:rsidR="002414F9" w:rsidRPr="002A0798">
        <w:rPr>
          <w:b/>
          <w:bCs/>
          <w:i/>
          <w:iCs/>
          <w:color w:val="000000" w:themeColor="text1"/>
        </w:rPr>
        <w:t>SENSITIVE</w:t>
      </w:r>
      <w:r w:rsidR="002414F9" w:rsidRPr="002A0798">
        <w:rPr>
          <w:color w:val="000000" w:themeColor="text1"/>
        </w:rPr>
        <w:t>.</w:t>
      </w:r>
    </w:p>
    <w:p w14:paraId="01335F04" w14:textId="7A5156AB" w:rsidR="00A30CA0" w:rsidRPr="0024587D" w:rsidRDefault="002414F9" w:rsidP="00FC6193">
      <w:pPr>
        <w:jc w:val="both"/>
        <w:rPr>
          <w:color w:val="00B050"/>
        </w:rPr>
      </w:pPr>
      <w:r w:rsidRPr="002A0798">
        <w:rPr>
          <w:color w:val="000000" w:themeColor="text1"/>
        </w:rPr>
        <w:t xml:space="preserve">The </w:t>
      </w:r>
      <w:r w:rsidR="000D71FE" w:rsidRPr="002A0798">
        <w:rPr>
          <w:b/>
          <w:bCs/>
          <w:color w:val="000000" w:themeColor="text1"/>
        </w:rPr>
        <w:t>final</w:t>
      </w:r>
      <w:r w:rsidRPr="002A0798">
        <w:rPr>
          <w:b/>
          <w:bCs/>
          <w:color w:val="000000" w:themeColor="text1"/>
        </w:rPr>
        <w:t xml:space="preserve"> version</w:t>
      </w:r>
      <w:r w:rsidRPr="002A0798">
        <w:rPr>
          <w:color w:val="000000" w:themeColor="text1"/>
        </w:rPr>
        <w:t xml:space="preserve"> of this document shall be submitted at the end of the project. The dissemination level of this final deliverable is established as </w:t>
      </w:r>
      <w:r w:rsidRPr="002A0798">
        <w:rPr>
          <w:b/>
          <w:bCs/>
          <w:i/>
          <w:iCs/>
          <w:color w:val="000000" w:themeColor="text1"/>
        </w:rPr>
        <w:t>PUBLIC</w:t>
      </w:r>
      <w:r w:rsidRPr="002A0798">
        <w:rPr>
          <w:i/>
          <w:iCs/>
          <w:color w:val="000000" w:themeColor="text1"/>
        </w:rPr>
        <w:t>.</w:t>
      </w:r>
      <w:r w:rsidR="000D71FE" w:rsidRPr="002A0798">
        <w:rPr>
          <w:color w:val="000000" w:themeColor="text1"/>
        </w:rPr>
        <w:t xml:space="preserve"> </w:t>
      </w:r>
      <w:r w:rsidRPr="002A0798">
        <w:rPr>
          <w:color w:val="000000" w:themeColor="text1"/>
        </w:rPr>
        <w:t xml:space="preserve">Nonetheless, </w:t>
      </w:r>
      <w:r w:rsidR="000D71FE" w:rsidRPr="002A0798">
        <w:rPr>
          <w:color w:val="000000" w:themeColor="text1"/>
        </w:rPr>
        <w:t>a</w:t>
      </w:r>
      <w:r w:rsidRPr="002A0798">
        <w:rPr>
          <w:color w:val="000000" w:themeColor="text1"/>
        </w:rPr>
        <w:t>t the request of</w:t>
      </w:r>
      <w:r w:rsidR="0078715E" w:rsidRPr="002A0798">
        <w:rPr>
          <w:color w:val="000000" w:themeColor="text1"/>
        </w:rPr>
        <w:t xml:space="preserve"> the coordinator, an </w:t>
      </w:r>
      <w:r w:rsidR="003A2ED5" w:rsidRPr="002A0798">
        <w:rPr>
          <w:b/>
          <w:bCs/>
          <w:color w:val="000000" w:themeColor="text1"/>
        </w:rPr>
        <w:t>embargo period</w:t>
      </w:r>
      <w:r w:rsidR="003A2ED5" w:rsidRPr="002A0798">
        <w:rPr>
          <w:color w:val="000000" w:themeColor="text1"/>
        </w:rPr>
        <w:t xml:space="preserve"> </w:t>
      </w:r>
      <w:r w:rsidR="0078715E" w:rsidRPr="002A0798">
        <w:rPr>
          <w:color w:val="000000" w:themeColor="text1"/>
        </w:rPr>
        <w:t xml:space="preserve">to make it public </w:t>
      </w:r>
      <w:r w:rsidR="002A0798" w:rsidRPr="002A0798">
        <w:rPr>
          <w:color w:val="000000" w:themeColor="text1"/>
        </w:rPr>
        <w:t xml:space="preserve">(after submission) </w:t>
      </w:r>
      <w:r w:rsidR="003A2ED5" w:rsidRPr="002A0798">
        <w:rPr>
          <w:color w:val="000000" w:themeColor="text1"/>
        </w:rPr>
        <w:t xml:space="preserve">may be </w:t>
      </w:r>
      <w:r w:rsidR="0078715E" w:rsidRPr="002A0798">
        <w:rPr>
          <w:color w:val="000000" w:themeColor="text1"/>
        </w:rPr>
        <w:t>granted</w:t>
      </w:r>
      <w:r w:rsidR="003A2ED5" w:rsidRPr="002A0798">
        <w:rPr>
          <w:color w:val="000000" w:themeColor="text1"/>
        </w:rPr>
        <w:t xml:space="preserve"> if justified in the context of </w:t>
      </w:r>
      <w:r w:rsidR="002A0798" w:rsidRPr="002A0798">
        <w:rPr>
          <w:color w:val="000000" w:themeColor="text1"/>
        </w:rPr>
        <w:t>intellectual property rights</w:t>
      </w:r>
      <w:r w:rsidR="003A2ED5" w:rsidRPr="002A0798">
        <w:rPr>
          <w:color w:val="000000" w:themeColor="text1"/>
        </w:rPr>
        <w:t>.</w:t>
      </w:r>
    </w:p>
    <w:p w14:paraId="54EF8A0B" w14:textId="77777777" w:rsidR="00465BDB" w:rsidRPr="0024587D" w:rsidRDefault="00465BDB" w:rsidP="00D3102F">
      <w:pPr>
        <w:rPr>
          <w:color w:val="00B050"/>
        </w:rPr>
      </w:pPr>
    </w:p>
    <w:p w14:paraId="644F423B" w14:textId="77777777" w:rsidR="008D6AF7" w:rsidRDefault="008D6AF7">
      <w:pPr>
        <w:widowControl/>
        <w:autoSpaceDE/>
        <w:autoSpaceDN/>
        <w:spacing w:after="160"/>
        <w:rPr>
          <w:rFonts w:asciiTheme="majorHAnsi" w:eastAsiaTheme="majorEastAsia" w:hAnsiTheme="majorHAnsi" w:cstheme="majorBidi"/>
          <w:b/>
          <w:bCs/>
          <w:color w:val="077C90" w:themeColor="text2"/>
          <w:sz w:val="44"/>
          <w:szCs w:val="36"/>
        </w:rPr>
      </w:pPr>
      <w:r>
        <w:rPr>
          <w:color w:val="077C90" w:themeColor="text2"/>
        </w:rPr>
        <w:br w:type="page"/>
      </w:r>
    </w:p>
    <w:p w14:paraId="565830E4" w14:textId="77777777" w:rsidR="00BC4C4F" w:rsidRDefault="00BC4C4F" w:rsidP="00C37ED4">
      <w:pPr>
        <w:pStyle w:val="Heading1"/>
        <w:rPr>
          <w:color w:val="077C90" w:themeColor="text2"/>
        </w:rPr>
        <w:sectPr w:rsidR="00BC4C4F" w:rsidSect="00B32BD9">
          <w:headerReference w:type="default" r:id="rId12"/>
          <w:footerReference w:type="default" r:id="rId13"/>
          <w:headerReference w:type="first" r:id="rId14"/>
          <w:footerReference w:type="first" r:id="rId15"/>
          <w:pgSz w:w="11900" w:h="16840" w:code="9"/>
          <w:pgMar w:top="2693" w:right="1418" w:bottom="1276" w:left="1418" w:header="709" w:footer="709" w:gutter="0"/>
          <w:cols w:space="708"/>
          <w:titlePg/>
          <w:docGrid w:linePitch="360"/>
        </w:sectPr>
      </w:pPr>
    </w:p>
    <w:p w14:paraId="42FF9F28" w14:textId="22C4E5AD" w:rsidR="006328C4" w:rsidRDefault="000236FE" w:rsidP="00C37ED4">
      <w:pPr>
        <w:pStyle w:val="Heading1"/>
        <w:rPr>
          <w:color w:val="077C90" w:themeColor="text2"/>
        </w:rPr>
      </w:pPr>
      <w:bookmarkStart w:id="1" w:name="_Toc219216987"/>
      <w:r>
        <w:rPr>
          <w:color w:val="077C90" w:themeColor="text2"/>
        </w:rPr>
        <w:lastRenderedPageBreak/>
        <w:t>Section</w:t>
      </w:r>
      <w:r w:rsidR="00C37ED4" w:rsidRPr="0024587D">
        <w:rPr>
          <w:color w:val="077C90" w:themeColor="text2"/>
        </w:rPr>
        <w:t xml:space="preserve"> </w:t>
      </w:r>
      <w:r w:rsidR="00C37ED4">
        <w:rPr>
          <w:color w:val="077C90" w:themeColor="text2"/>
        </w:rPr>
        <w:t>2</w:t>
      </w:r>
      <w:r w:rsidR="008D6AF7">
        <w:rPr>
          <w:color w:val="077C90" w:themeColor="text2"/>
        </w:rPr>
        <w:t>.</w:t>
      </w:r>
      <w:r w:rsidR="00C37ED4" w:rsidRPr="0024587D">
        <w:rPr>
          <w:color w:val="077C90" w:themeColor="text2"/>
        </w:rPr>
        <w:t xml:space="preserve"> </w:t>
      </w:r>
      <w:r w:rsidR="00B47BED" w:rsidRPr="00B47BED">
        <w:rPr>
          <w:color w:val="077C90" w:themeColor="text2"/>
        </w:rPr>
        <w:t xml:space="preserve">Summary of </w:t>
      </w:r>
      <w:r w:rsidR="00B47BED">
        <w:rPr>
          <w:color w:val="077C90" w:themeColor="text2"/>
        </w:rPr>
        <w:t>k</w:t>
      </w:r>
      <w:r w:rsidR="00B47BED" w:rsidRPr="00B47BED">
        <w:rPr>
          <w:color w:val="077C90" w:themeColor="text2"/>
        </w:rPr>
        <w:t xml:space="preserve">ey </w:t>
      </w:r>
      <w:r w:rsidR="00B47BED">
        <w:rPr>
          <w:color w:val="077C90" w:themeColor="text2"/>
        </w:rPr>
        <w:t>e</w:t>
      </w:r>
      <w:r w:rsidR="00B47BED" w:rsidRPr="00B47BED">
        <w:rPr>
          <w:color w:val="077C90" w:themeColor="text2"/>
        </w:rPr>
        <w:t>xploitable</w:t>
      </w:r>
      <w:r w:rsidR="008D6AF7">
        <w:rPr>
          <w:color w:val="077C90" w:themeColor="text2"/>
        </w:rPr>
        <w:t xml:space="preserve"> </w:t>
      </w:r>
      <w:r w:rsidR="00B47BED">
        <w:rPr>
          <w:color w:val="077C90" w:themeColor="text2"/>
        </w:rPr>
        <w:t>r</w:t>
      </w:r>
      <w:r w:rsidR="00B47BED" w:rsidRPr="00B47BED">
        <w:rPr>
          <w:color w:val="077C90" w:themeColor="text2"/>
        </w:rPr>
        <w:t>esults</w:t>
      </w:r>
      <w:r w:rsidR="003F237D">
        <w:rPr>
          <w:color w:val="077C90" w:themeColor="text2"/>
        </w:rPr>
        <w:t xml:space="preserve"> (KER)</w:t>
      </w:r>
      <w:bookmarkEnd w:id="1"/>
    </w:p>
    <w:p w14:paraId="3601B23E" w14:textId="19B2C366" w:rsidR="007B1283" w:rsidRPr="007B1283" w:rsidRDefault="00981DEB" w:rsidP="00D93FBA">
      <w:pPr>
        <w:ind w:right="-1446"/>
        <w:jc w:val="both"/>
      </w:pPr>
      <w:r w:rsidRPr="00981DEB">
        <w:t>List the main results generated by the project that have the potential for exploitation (e.g., diagnostic tools, vaccine candidates, drug formulations, clinical trial data, policy recommendations, training modules, software).</w:t>
      </w:r>
      <w:r w:rsidR="00E04D19">
        <w:t xml:space="preserve"> </w:t>
      </w:r>
      <w:r w:rsidR="00E04D19" w:rsidRPr="00A505A1">
        <w:rPr>
          <w:i/>
          <w:iCs/>
        </w:rPr>
        <w:t xml:space="preserve">This information needs to be consistent </w:t>
      </w:r>
      <w:r w:rsidR="00E26583" w:rsidRPr="00A505A1">
        <w:rPr>
          <w:i/>
          <w:iCs/>
        </w:rPr>
        <w:t xml:space="preserve">with the </w:t>
      </w:r>
      <w:r w:rsidR="001A1C36" w:rsidRPr="00A505A1">
        <w:rPr>
          <w:i/>
          <w:iCs/>
        </w:rPr>
        <w:t xml:space="preserve">reporting in the portal featured under the following </w:t>
      </w:r>
      <w:r w:rsidR="00285B9A">
        <w:rPr>
          <w:i/>
          <w:iCs/>
        </w:rPr>
        <w:t>tabs</w:t>
      </w:r>
      <w:r w:rsidR="007956B7" w:rsidRPr="00A505A1">
        <w:rPr>
          <w:i/>
          <w:iCs/>
        </w:rPr>
        <w:t xml:space="preserve">: </w:t>
      </w:r>
      <w:r w:rsidR="007956B7" w:rsidRPr="00D93FBA">
        <w:rPr>
          <w:b/>
          <w:bCs/>
          <w:i/>
          <w:iCs/>
        </w:rPr>
        <w:t>RESULTS</w:t>
      </w:r>
      <w:r w:rsidR="007956B7" w:rsidRPr="00A505A1">
        <w:rPr>
          <w:i/>
          <w:iCs/>
        </w:rPr>
        <w:t xml:space="preserve">; </w:t>
      </w:r>
      <w:r w:rsidR="00A505A1" w:rsidRPr="00D93FBA">
        <w:rPr>
          <w:b/>
          <w:bCs/>
          <w:i/>
          <w:iCs/>
        </w:rPr>
        <w:t>OTHER RESULTS</w:t>
      </w:r>
      <w:r w:rsidR="00A505A1" w:rsidRPr="00A505A1">
        <w:rPr>
          <w:i/>
          <w:iCs/>
        </w:rPr>
        <w:t xml:space="preserve">; </w:t>
      </w:r>
      <w:r w:rsidR="00F93DDC" w:rsidRPr="00A505A1">
        <w:rPr>
          <w:i/>
          <w:iCs/>
        </w:rPr>
        <w:t xml:space="preserve">and </w:t>
      </w:r>
      <w:r w:rsidR="00F93DDC" w:rsidRPr="00D93FBA">
        <w:rPr>
          <w:b/>
          <w:bCs/>
          <w:i/>
          <w:iCs/>
        </w:rPr>
        <w:t>RESULTS OWNERSHIP LIST</w:t>
      </w:r>
      <w:r w:rsidR="00F93DDC" w:rsidRPr="00A505A1">
        <w:rPr>
          <w:i/>
          <w:iCs/>
        </w:rPr>
        <w:t>.</w:t>
      </w:r>
    </w:p>
    <w:tbl>
      <w:tblPr>
        <w:tblStyle w:val="TableGrid"/>
        <w:tblW w:w="14312" w:type="dxa"/>
        <w:tblLook w:val="04A0" w:firstRow="1" w:lastRow="0" w:firstColumn="1" w:lastColumn="0" w:noHBand="0" w:noVBand="1"/>
      </w:tblPr>
      <w:tblGrid>
        <w:gridCol w:w="1555"/>
        <w:gridCol w:w="2385"/>
        <w:gridCol w:w="2580"/>
        <w:gridCol w:w="2406"/>
        <w:gridCol w:w="2551"/>
        <w:gridCol w:w="2835"/>
      </w:tblGrid>
      <w:tr w:rsidR="00EB7F77" w:rsidRPr="00B01946" w14:paraId="4D671E71" w14:textId="281E66C3" w:rsidTr="00984A98">
        <w:trPr>
          <w:cnfStyle w:val="100000000000" w:firstRow="1" w:lastRow="0" w:firstColumn="0" w:lastColumn="0" w:oddVBand="0" w:evenVBand="0" w:oddHBand="0" w:evenHBand="0" w:firstRowFirstColumn="0" w:firstRowLastColumn="0" w:lastRowFirstColumn="0" w:lastRowLastColumn="0"/>
          <w:trHeight w:val="920"/>
        </w:trPr>
        <w:tc>
          <w:tcPr>
            <w:cnfStyle w:val="001000000000" w:firstRow="0" w:lastRow="0" w:firstColumn="1" w:lastColumn="0" w:oddVBand="0" w:evenVBand="0" w:oddHBand="0" w:evenHBand="0" w:firstRowFirstColumn="0" w:firstRowLastColumn="0" w:lastRowFirstColumn="0" w:lastRowLastColumn="0"/>
            <w:tcW w:w="1555" w:type="dxa"/>
          </w:tcPr>
          <w:p w14:paraId="778BB170" w14:textId="37D0DE23" w:rsidR="00EB7F77" w:rsidRDefault="008B37CE">
            <w:pPr>
              <w:pStyle w:val="Tabletext"/>
              <w:rPr>
                <w:b/>
                <w:bCs/>
                <w:sz w:val="22"/>
                <w:szCs w:val="22"/>
              </w:rPr>
            </w:pPr>
            <w:r>
              <w:rPr>
                <w:b/>
                <w:bCs/>
                <w:sz w:val="22"/>
                <w:szCs w:val="22"/>
              </w:rPr>
              <w:t>KER number</w:t>
            </w:r>
            <w:r w:rsidR="0072064D">
              <w:rPr>
                <w:b/>
                <w:bCs/>
                <w:sz w:val="22"/>
                <w:szCs w:val="22"/>
              </w:rPr>
              <w:t xml:space="preserve"> </w:t>
            </w:r>
            <w:r w:rsidR="0072064D" w:rsidRPr="00FD6DA0">
              <w:rPr>
                <w:sz w:val="18"/>
                <w:szCs w:val="18"/>
              </w:rPr>
              <w:t>(</w:t>
            </w:r>
            <w:r w:rsidR="008E5AE3">
              <w:rPr>
                <w:sz w:val="18"/>
                <w:szCs w:val="18"/>
              </w:rPr>
              <w:t>ID</w:t>
            </w:r>
            <w:r w:rsidR="0072064D" w:rsidRPr="00FD6DA0">
              <w:rPr>
                <w:sz w:val="18"/>
                <w:szCs w:val="18"/>
              </w:rPr>
              <w:t xml:space="preserve"> </w:t>
            </w:r>
            <w:r w:rsidR="00FD6DA0" w:rsidRPr="00FD6DA0">
              <w:rPr>
                <w:sz w:val="18"/>
                <w:szCs w:val="18"/>
              </w:rPr>
              <w:t>this document)</w:t>
            </w:r>
          </w:p>
        </w:tc>
        <w:tc>
          <w:tcPr>
            <w:tcW w:w="2385" w:type="dxa"/>
          </w:tcPr>
          <w:p w14:paraId="0DCBB147" w14:textId="0DE3CF13" w:rsidR="00EB7F77" w:rsidRPr="00FF7F60" w:rsidRDefault="00EB7F77">
            <w:pPr>
              <w:pStyle w:val="Tabletext"/>
              <w:cnfStyle w:val="100000000000" w:firstRow="1" w:lastRow="0" w:firstColumn="0" w:lastColumn="0" w:oddVBand="0" w:evenVBand="0" w:oddHBand="0" w:evenHBand="0" w:firstRowFirstColumn="0" w:firstRowLastColumn="0" w:lastRowFirstColumn="0" w:lastRowLastColumn="0"/>
              <w:rPr>
                <w:b/>
                <w:bCs/>
                <w:sz w:val="22"/>
                <w:szCs w:val="22"/>
              </w:rPr>
            </w:pPr>
            <w:r>
              <w:rPr>
                <w:b/>
                <w:bCs/>
                <w:sz w:val="22"/>
                <w:szCs w:val="22"/>
              </w:rPr>
              <w:t xml:space="preserve">(KER) </w:t>
            </w:r>
            <w:r w:rsidRPr="00FF4C42">
              <w:rPr>
                <w:b/>
                <w:bCs/>
                <w:sz w:val="22"/>
                <w:szCs w:val="22"/>
              </w:rPr>
              <w:t xml:space="preserve">Result type </w:t>
            </w:r>
          </w:p>
        </w:tc>
        <w:tc>
          <w:tcPr>
            <w:tcW w:w="2580" w:type="dxa"/>
          </w:tcPr>
          <w:p w14:paraId="5A5CA6BD" w14:textId="5996D1C9" w:rsidR="00EB7F77" w:rsidRPr="00FF4C42" w:rsidRDefault="00EB7F77">
            <w:pPr>
              <w:pStyle w:val="Tabletext"/>
              <w:cnfStyle w:val="100000000000" w:firstRow="1" w:lastRow="0" w:firstColumn="0" w:lastColumn="0" w:oddVBand="0" w:evenVBand="0" w:oddHBand="0" w:evenHBand="0" w:firstRowFirstColumn="0" w:firstRowLastColumn="0" w:lastRowFirstColumn="0" w:lastRowLastColumn="0"/>
              <w:rPr>
                <w:b/>
                <w:bCs/>
                <w:sz w:val="22"/>
                <w:szCs w:val="22"/>
              </w:rPr>
            </w:pPr>
            <w:r w:rsidRPr="00FF4C42">
              <w:rPr>
                <w:b/>
                <w:bCs/>
                <w:sz w:val="22"/>
                <w:szCs w:val="22"/>
              </w:rPr>
              <w:t xml:space="preserve">Description of result </w:t>
            </w:r>
          </w:p>
        </w:tc>
        <w:tc>
          <w:tcPr>
            <w:tcW w:w="2406" w:type="dxa"/>
          </w:tcPr>
          <w:p w14:paraId="6D2B3058" w14:textId="2B2A618F" w:rsidR="00EB7F77" w:rsidRPr="00FF4C42" w:rsidRDefault="00EB7F77">
            <w:pPr>
              <w:pStyle w:val="Tabletext"/>
              <w:cnfStyle w:val="100000000000" w:firstRow="1" w:lastRow="0" w:firstColumn="0" w:lastColumn="0" w:oddVBand="0" w:evenVBand="0" w:oddHBand="0" w:evenHBand="0" w:firstRowFirstColumn="0" w:firstRowLastColumn="0" w:lastRowFirstColumn="0" w:lastRowLastColumn="0"/>
              <w:rPr>
                <w:b/>
                <w:bCs/>
                <w:sz w:val="22"/>
                <w:szCs w:val="22"/>
              </w:rPr>
            </w:pPr>
            <w:r>
              <w:rPr>
                <w:b/>
                <w:bCs/>
                <w:sz w:val="22"/>
                <w:szCs w:val="22"/>
              </w:rPr>
              <w:t>Progress at the end of the project</w:t>
            </w:r>
            <w:r w:rsidR="001C2691">
              <w:rPr>
                <w:b/>
                <w:bCs/>
                <w:sz w:val="22"/>
                <w:szCs w:val="22"/>
              </w:rPr>
              <w:t xml:space="preserve"> (expected or actual)</w:t>
            </w:r>
          </w:p>
          <w:p w14:paraId="3D8AA3A9" w14:textId="053286AB" w:rsidR="00EB7F77" w:rsidRPr="00FF4C42" w:rsidRDefault="00EB7F77">
            <w:pPr>
              <w:pStyle w:val="Tabletext"/>
              <w:cnfStyle w:val="100000000000" w:firstRow="1" w:lastRow="0" w:firstColumn="0" w:lastColumn="0" w:oddVBand="0" w:evenVBand="0" w:oddHBand="0" w:evenHBand="0" w:firstRowFirstColumn="0" w:firstRowLastColumn="0" w:lastRowFirstColumn="0" w:lastRowLastColumn="0"/>
              <w:rPr>
                <w:sz w:val="22"/>
                <w:szCs w:val="22"/>
              </w:rPr>
            </w:pPr>
            <w:r w:rsidRPr="00FF4C42">
              <w:rPr>
                <w:sz w:val="18"/>
                <w:szCs w:val="18"/>
              </w:rPr>
              <w:t xml:space="preserve">(e.g., </w:t>
            </w:r>
            <w:r>
              <w:rPr>
                <w:sz w:val="18"/>
                <w:szCs w:val="18"/>
              </w:rPr>
              <w:t>phase concluded,</w:t>
            </w:r>
            <w:r w:rsidRPr="00FF4C42">
              <w:rPr>
                <w:sz w:val="18"/>
                <w:szCs w:val="18"/>
              </w:rPr>
              <w:t xml:space="preserve"> regulatory filing, disseminated)</w:t>
            </w:r>
          </w:p>
        </w:tc>
        <w:tc>
          <w:tcPr>
            <w:tcW w:w="2551" w:type="dxa"/>
          </w:tcPr>
          <w:p w14:paraId="736E2F22" w14:textId="0C39678F" w:rsidR="00EB7F77" w:rsidRDefault="00EB7F77">
            <w:pPr>
              <w:pStyle w:val="Tabletext"/>
              <w:cnfStyle w:val="100000000000" w:firstRow="1" w:lastRow="0" w:firstColumn="0" w:lastColumn="0" w:oddVBand="0" w:evenVBand="0" w:oddHBand="0" w:evenHBand="0" w:firstRowFirstColumn="0" w:firstRowLastColumn="0" w:lastRowFirstColumn="0" w:lastRowLastColumn="0"/>
              <w:rPr>
                <w:b/>
                <w:bCs/>
                <w:sz w:val="22"/>
                <w:szCs w:val="22"/>
              </w:rPr>
            </w:pPr>
            <w:r w:rsidRPr="00FF4C42">
              <w:rPr>
                <w:b/>
                <w:bCs/>
                <w:sz w:val="22"/>
                <w:szCs w:val="22"/>
              </w:rPr>
              <w:t>Lead/Owner beneficiary</w:t>
            </w:r>
            <w:r>
              <w:rPr>
                <w:b/>
                <w:bCs/>
                <w:sz w:val="22"/>
                <w:szCs w:val="22"/>
              </w:rPr>
              <w:t xml:space="preserve"> or </w:t>
            </w:r>
            <w:r w:rsidR="00C72A7D">
              <w:rPr>
                <w:b/>
                <w:bCs/>
                <w:sz w:val="22"/>
                <w:szCs w:val="22"/>
              </w:rPr>
              <w:t xml:space="preserve">joint ownership </w:t>
            </w:r>
          </w:p>
          <w:p w14:paraId="715E3035" w14:textId="47ED4C9B" w:rsidR="00EB7F77" w:rsidRPr="00FF4C42" w:rsidRDefault="00EB7F77">
            <w:pPr>
              <w:pStyle w:val="Tabletext"/>
              <w:cnfStyle w:val="100000000000" w:firstRow="1" w:lastRow="0" w:firstColumn="0" w:lastColumn="0" w:oddVBand="0" w:evenVBand="0" w:oddHBand="0" w:evenHBand="0" w:firstRowFirstColumn="0" w:firstRowLastColumn="0" w:lastRowFirstColumn="0" w:lastRowLastColumn="0"/>
              <w:rPr>
                <w:b/>
                <w:bCs/>
                <w:sz w:val="22"/>
                <w:szCs w:val="22"/>
              </w:rPr>
            </w:pPr>
            <w:r w:rsidRPr="00285B9A">
              <w:rPr>
                <w:sz w:val="18"/>
                <w:szCs w:val="18"/>
              </w:rPr>
              <w:t>(</w:t>
            </w:r>
            <w:r>
              <w:rPr>
                <w:sz w:val="18"/>
                <w:szCs w:val="18"/>
              </w:rPr>
              <w:t xml:space="preserve">Compatible with </w:t>
            </w:r>
            <w:r w:rsidRPr="00285B9A">
              <w:rPr>
                <w:sz w:val="18"/>
                <w:szCs w:val="18"/>
              </w:rPr>
              <w:t xml:space="preserve">tab </w:t>
            </w:r>
            <w:r w:rsidRPr="00285B9A">
              <w:rPr>
                <w:b/>
                <w:bCs/>
                <w:sz w:val="18"/>
                <w:szCs w:val="18"/>
              </w:rPr>
              <w:t>RESULTS</w:t>
            </w:r>
            <w:r>
              <w:t xml:space="preserve"> </w:t>
            </w:r>
            <w:r w:rsidRPr="002D7214">
              <w:rPr>
                <w:b/>
                <w:bCs/>
                <w:sz w:val="18"/>
                <w:szCs w:val="18"/>
              </w:rPr>
              <w:t>OWNERSHIP LIST</w:t>
            </w:r>
            <w:r w:rsidRPr="00285B9A">
              <w:rPr>
                <w:sz w:val="18"/>
                <w:szCs w:val="18"/>
              </w:rPr>
              <w:t>)</w:t>
            </w:r>
          </w:p>
        </w:tc>
        <w:tc>
          <w:tcPr>
            <w:tcW w:w="2835" w:type="dxa"/>
          </w:tcPr>
          <w:p w14:paraId="31591A9C" w14:textId="53489B93" w:rsidR="00EB7F77" w:rsidRPr="00FF4C42" w:rsidRDefault="00EB7F77">
            <w:pPr>
              <w:pStyle w:val="Tabletext"/>
              <w:cnfStyle w:val="100000000000" w:firstRow="1" w:lastRow="0" w:firstColumn="0" w:lastColumn="0" w:oddVBand="0" w:evenVBand="0" w:oddHBand="0" w:evenHBand="0" w:firstRowFirstColumn="0" w:firstRowLastColumn="0" w:lastRowFirstColumn="0" w:lastRowLastColumn="0"/>
              <w:rPr>
                <w:b/>
                <w:bCs/>
                <w:sz w:val="22"/>
                <w:szCs w:val="22"/>
              </w:rPr>
            </w:pPr>
            <w:r w:rsidRPr="00FF4C42">
              <w:rPr>
                <w:b/>
                <w:bCs/>
                <w:sz w:val="22"/>
                <w:szCs w:val="22"/>
              </w:rPr>
              <w:t>Contact of lead/owner</w:t>
            </w:r>
          </w:p>
        </w:tc>
      </w:tr>
      <w:tr w:rsidR="00EB7F77" w:rsidRPr="00B01946" w14:paraId="75DCE814" w14:textId="7AB76E92" w:rsidTr="00984A98">
        <w:tc>
          <w:tcPr>
            <w:cnfStyle w:val="001000000000" w:firstRow="0" w:lastRow="0" w:firstColumn="1" w:lastColumn="0" w:oddVBand="0" w:evenVBand="0" w:oddHBand="0" w:evenHBand="0" w:firstRowFirstColumn="0" w:firstRowLastColumn="0" w:lastRowFirstColumn="0" w:lastRowLastColumn="0"/>
            <w:tcW w:w="1555" w:type="dxa"/>
            <w:shd w:val="clear" w:color="auto" w:fill="C5DCE8" w:themeFill="accent3" w:themeFillTint="99"/>
          </w:tcPr>
          <w:p w14:paraId="572F1968" w14:textId="4B3C6365" w:rsidR="00EB7F77" w:rsidRPr="00B01946" w:rsidRDefault="00FD6DA0" w:rsidP="00984A98">
            <w:pPr>
              <w:pStyle w:val="Tabletext"/>
              <w:jc w:val="center"/>
              <w:rPr>
                <w:color w:val="00B050"/>
                <w:sz w:val="20"/>
                <w:szCs w:val="20"/>
              </w:rPr>
            </w:pPr>
            <w:r>
              <w:rPr>
                <w:color w:val="00B050"/>
                <w:sz w:val="20"/>
                <w:szCs w:val="20"/>
              </w:rPr>
              <w:t>1</w:t>
            </w:r>
          </w:p>
        </w:tc>
        <w:tc>
          <w:tcPr>
            <w:tcW w:w="2385" w:type="dxa"/>
            <w:shd w:val="clear" w:color="auto" w:fill="C5DCE8" w:themeFill="accent3" w:themeFillTint="99"/>
          </w:tcPr>
          <w:p w14:paraId="0807AFA5" w14:textId="3CEC7AC8" w:rsidR="00EB7F77" w:rsidRPr="00B01946" w:rsidRDefault="00EB7F77">
            <w:pPr>
              <w:pStyle w:val="Tabletext"/>
              <w:cnfStyle w:val="000000000000" w:firstRow="0" w:lastRow="0" w:firstColumn="0" w:lastColumn="0" w:oddVBand="0" w:evenVBand="0" w:oddHBand="0" w:evenHBand="0" w:firstRowFirstColumn="0" w:firstRowLastColumn="0" w:lastRowFirstColumn="0" w:lastRowLastColumn="0"/>
              <w:rPr>
                <w:sz w:val="20"/>
                <w:szCs w:val="20"/>
              </w:rPr>
            </w:pPr>
            <w:r w:rsidRPr="00B01946">
              <w:rPr>
                <w:color w:val="00B050"/>
                <w:sz w:val="20"/>
                <w:szCs w:val="20"/>
              </w:rPr>
              <w:t>[</w:t>
            </w:r>
            <w:r>
              <w:rPr>
                <w:color w:val="00B050"/>
                <w:sz w:val="20"/>
                <w:szCs w:val="20"/>
              </w:rPr>
              <w:t>result type, same as tab RESULTS</w:t>
            </w:r>
            <w:r w:rsidRPr="00B01946">
              <w:rPr>
                <w:color w:val="00B050"/>
                <w:sz w:val="20"/>
                <w:szCs w:val="20"/>
              </w:rPr>
              <w:t>]</w:t>
            </w:r>
          </w:p>
        </w:tc>
        <w:tc>
          <w:tcPr>
            <w:tcW w:w="2580" w:type="dxa"/>
          </w:tcPr>
          <w:p w14:paraId="29E9F135" w14:textId="0F408CE2" w:rsidR="00EB7F77" w:rsidRPr="00B01946" w:rsidRDefault="00EB7F77">
            <w:pPr>
              <w:pStyle w:val="Tabletext"/>
              <w:cnfStyle w:val="000000000000" w:firstRow="0" w:lastRow="0" w:firstColumn="0" w:lastColumn="0" w:oddVBand="0" w:evenVBand="0" w:oddHBand="0" w:evenHBand="0" w:firstRowFirstColumn="0" w:firstRowLastColumn="0" w:lastRowFirstColumn="0" w:lastRowLastColumn="0"/>
              <w:rPr>
                <w:sz w:val="20"/>
                <w:szCs w:val="20"/>
              </w:rPr>
            </w:pPr>
            <w:r w:rsidRPr="00B01946">
              <w:rPr>
                <w:color w:val="00B050"/>
                <w:sz w:val="20"/>
                <w:szCs w:val="20"/>
              </w:rPr>
              <w:t>[</w:t>
            </w:r>
            <w:r w:rsidRPr="00095578">
              <w:rPr>
                <w:color w:val="00B050"/>
                <w:sz w:val="20"/>
                <w:szCs w:val="20"/>
                <w:u w:val="single"/>
              </w:rPr>
              <w:t>short</w:t>
            </w:r>
            <w:r w:rsidRPr="00B01946">
              <w:rPr>
                <w:color w:val="00B050"/>
                <w:sz w:val="20"/>
                <w:szCs w:val="20"/>
              </w:rPr>
              <w:t xml:space="preserve"> </w:t>
            </w:r>
            <w:r>
              <w:rPr>
                <w:color w:val="00B050"/>
                <w:sz w:val="20"/>
                <w:szCs w:val="20"/>
              </w:rPr>
              <w:t xml:space="preserve">technical </w:t>
            </w:r>
            <w:r w:rsidRPr="00B01946">
              <w:rPr>
                <w:color w:val="00B050"/>
                <w:sz w:val="20"/>
                <w:szCs w:val="20"/>
              </w:rPr>
              <w:t>description of the result]</w:t>
            </w:r>
          </w:p>
        </w:tc>
        <w:tc>
          <w:tcPr>
            <w:tcW w:w="2406" w:type="dxa"/>
          </w:tcPr>
          <w:p w14:paraId="566E9B72" w14:textId="4A402045" w:rsidR="00EB7F77" w:rsidRPr="00B01946" w:rsidRDefault="00EB7F77">
            <w:pPr>
              <w:pStyle w:val="Tabletext"/>
              <w:cnfStyle w:val="000000000000" w:firstRow="0" w:lastRow="0" w:firstColumn="0" w:lastColumn="0" w:oddVBand="0" w:evenVBand="0" w:oddHBand="0" w:evenHBand="0" w:firstRowFirstColumn="0" w:firstRowLastColumn="0" w:lastRowFirstColumn="0" w:lastRowLastColumn="0"/>
              <w:rPr>
                <w:color w:val="00B050"/>
                <w:sz w:val="20"/>
                <w:szCs w:val="20"/>
              </w:rPr>
            </w:pPr>
            <w:r w:rsidRPr="00E260A8">
              <w:rPr>
                <w:color w:val="00B050"/>
                <w:sz w:val="20"/>
                <w:szCs w:val="20"/>
              </w:rPr>
              <w:t>[</w:t>
            </w:r>
            <w:r w:rsidRPr="00095578">
              <w:rPr>
                <w:color w:val="00B050"/>
                <w:sz w:val="20"/>
                <w:szCs w:val="20"/>
                <w:u w:val="single"/>
              </w:rPr>
              <w:t>short</w:t>
            </w:r>
            <w:r>
              <w:rPr>
                <w:color w:val="00B050"/>
                <w:sz w:val="20"/>
                <w:szCs w:val="20"/>
              </w:rPr>
              <w:t xml:space="preserve"> description of progress of result </w:t>
            </w:r>
            <w:r w:rsidR="002376BA">
              <w:rPr>
                <w:color w:val="00B050"/>
                <w:sz w:val="20"/>
                <w:szCs w:val="20"/>
              </w:rPr>
              <w:t xml:space="preserve">development or exploitation </w:t>
            </w:r>
            <w:r>
              <w:rPr>
                <w:color w:val="00B050"/>
                <w:sz w:val="20"/>
                <w:szCs w:val="20"/>
              </w:rPr>
              <w:t>at the end of the project</w:t>
            </w:r>
            <w:r w:rsidRPr="00E260A8">
              <w:rPr>
                <w:color w:val="00B050"/>
                <w:sz w:val="20"/>
                <w:szCs w:val="20"/>
              </w:rPr>
              <w:t>]</w:t>
            </w:r>
          </w:p>
        </w:tc>
        <w:tc>
          <w:tcPr>
            <w:tcW w:w="2551" w:type="dxa"/>
          </w:tcPr>
          <w:p w14:paraId="2F1D7961" w14:textId="5721C76D" w:rsidR="00EB7F77" w:rsidRPr="00B01946" w:rsidRDefault="00EB7F77">
            <w:pPr>
              <w:pStyle w:val="Tabletext"/>
              <w:cnfStyle w:val="000000000000" w:firstRow="0" w:lastRow="0" w:firstColumn="0" w:lastColumn="0" w:oddVBand="0" w:evenVBand="0" w:oddHBand="0" w:evenHBand="0" w:firstRowFirstColumn="0" w:firstRowLastColumn="0" w:lastRowFirstColumn="0" w:lastRowLastColumn="0"/>
              <w:rPr>
                <w:sz w:val="20"/>
                <w:szCs w:val="20"/>
              </w:rPr>
            </w:pPr>
            <w:r w:rsidRPr="00B01946">
              <w:rPr>
                <w:color w:val="00B050"/>
                <w:sz w:val="20"/>
                <w:szCs w:val="20"/>
              </w:rPr>
              <w:t>[beneficiary</w:t>
            </w:r>
            <w:r>
              <w:rPr>
                <w:color w:val="00B050"/>
                <w:sz w:val="20"/>
                <w:szCs w:val="20"/>
              </w:rPr>
              <w:t xml:space="preserve"> or individual</w:t>
            </w:r>
            <w:r w:rsidRPr="00B01946">
              <w:rPr>
                <w:color w:val="00B050"/>
                <w:sz w:val="20"/>
                <w:szCs w:val="20"/>
              </w:rPr>
              <w:t xml:space="preserve"> responsible for exploiting the result and/or who’s information is provided in fillings or registrations]</w:t>
            </w:r>
          </w:p>
        </w:tc>
        <w:tc>
          <w:tcPr>
            <w:tcW w:w="2835" w:type="dxa"/>
          </w:tcPr>
          <w:p w14:paraId="6A19D9DD" w14:textId="5282C4C6" w:rsidR="00EB7F77" w:rsidRPr="00B01946" w:rsidRDefault="00EB7F77">
            <w:pPr>
              <w:pStyle w:val="Tabletext"/>
              <w:cnfStyle w:val="000000000000" w:firstRow="0" w:lastRow="0" w:firstColumn="0" w:lastColumn="0" w:oddVBand="0" w:evenVBand="0" w:oddHBand="0" w:evenHBand="0" w:firstRowFirstColumn="0" w:firstRowLastColumn="0" w:lastRowFirstColumn="0" w:lastRowLastColumn="0"/>
              <w:rPr>
                <w:sz w:val="20"/>
                <w:szCs w:val="20"/>
              </w:rPr>
            </w:pPr>
            <w:r w:rsidRPr="00B01946">
              <w:rPr>
                <w:color w:val="00B050"/>
                <w:sz w:val="20"/>
                <w:szCs w:val="20"/>
              </w:rPr>
              <w:t>[name and e-mail of responsible person for filling and/or exploitation the result]</w:t>
            </w:r>
          </w:p>
        </w:tc>
      </w:tr>
      <w:tr w:rsidR="002376BA" w:rsidRPr="00B01946" w14:paraId="346D0D3B" w14:textId="38ECAAD7" w:rsidTr="00984A98">
        <w:tc>
          <w:tcPr>
            <w:cnfStyle w:val="001000000000" w:firstRow="0" w:lastRow="0" w:firstColumn="1" w:lastColumn="0" w:oddVBand="0" w:evenVBand="0" w:oddHBand="0" w:evenHBand="0" w:firstRowFirstColumn="0" w:firstRowLastColumn="0" w:lastRowFirstColumn="0" w:lastRowLastColumn="0"/>
            <w:tcW w:w="1555" w:type="dxa"/>
            <w:shd w:val="clear" w:color="auto" w:fill="C5DCE8" w:themeFill="accent3" w:themeFillTint="99"/>
          </w:tcPr>
          <w:p w14:paraId="27E3B0C6" w14:textId="62508AFA" w:rsidR="002376BA" w:rsidRPr="00B01946" w:rsidRDefault="002376BA" w:rsidP="002376BA">
            <w:pPr>
              <w:pStyle w:val="Tabletext"/>
              <w:jc w:val="center"/>
              <w:rPr>
                <w:color w:val="00B050"/>
                <w:sz w:val="20"/>
                <w:szCs w:val="20"/>
              </w:rPr>
            </w:pPr>
            <w:r>
              <w:rPr>
                <w:color w:val="00B050"/>
                <w:sz w:val="20"/>
                <w:szCs w:val="20"/>
              </w:rPr>
              <w:t>2</w:t>
            </w:r>
          </w:p>
        </w:tc>
        <w:tc>
          <w:tcPr>
            <w:tcW w:w="2385" w:type="dxa"/>
            <w:shd w:val="clear" w:color="auto" w:fill="C5DCE8" w:themeFill="accent3" w:themeFillTint="99"/>
          </w:tcPr>
          <w:p w14:paraId="36C03C87" w14:textId="5667AC79" w:rsidR="002376BA" w:rsidRPr="00B01946" w:rsidRDefault="002376BA" w:rsidP="002376BA">
            <w:pPr>
              <w:pStyle w:val="Tabletext"/>
              <w:cnfStyle w:val="000000000000" w:firstRow="0" w:lastRow="0" w:firstColumn="0" w:lastColumn="0" w:oddVBand="0" w:evenVBand="0" w:oddHBand="0" w:evenHBand="0" w:firstRowFirstColumn="0" w:firstRowLastColumn="0" w:lastRowFirstColumn="0" w:lastRowLastColumn="0"/>
              <w:rPr>
                <w:sz w:val="20"/>
                <w:szCs w:val="20"/>
              </w:rPr>
            </w:pPr>
            <w:r w:rsidRPr="00B01946">
              <w:rPr>
                <w:color w:val="00B050"/>
                <w:sz w:val="20"/>
                <w:szCs w:val="20"/>
              </w:rPr>
              <w:t>[</w:t>
            </w:r>
            <w:r>
              <w:rPr>
                <w:color w:val="00B050"/>
                <w:sz w:val="20"/>
                <w:szCs w:val="20"/>
              </w:rPr>
              <w:t>result type, same as tab RESULTS</w:t>
            </w:r>
            <w:r w:rsidRPr="00B01946">
              <w:rPr>
                <w:color w:val="00B050"/>
                <w:sz w:val="20"/>
                <w:szCs w:val="20"/>
              </w:rPr>
              <w:t>]</w:t>
            </w:r>
          </w:p>
        </w:tc>
        <w:tc>
          <w:tcPr>
            <w:tcW w:w="2580" w:type="dxa"/>
          </w:tcPr>
          <w:p w14:paraId="07DEEB3A" w14:textId="22D7273D" w:rsidR="002376BA" w:rsidRPr="00B01946" w:rsidRDefault="002376BA" w:rsidP="002376BA">
            <w:pPr>
              <w:pStyle w:val="Tabletext"/>
              <w:cnfStyle w:val="000000000000" w:firstRow="0" w:lastRow="0" w:firstColumn="0" w:lastColumn="0" w:oddVBand="0" w:evenVBand="0" w:oddHBand="0" w:evenHBand="0" w:firstRowFirstColumn="0" w:firstRowLastColumn="0" w:lastRowFirstColumn="0" w:lastRowLastColumn="0"/>
              <w:rPr>
                <w:sz w:val="20"/>
                <w:szCs w:val="20"/>
              </w:rPr>
            </w:pPr>
            <w:r w:rsidRPr="00B01946">
              <w:rPr>
                <w:color w:val="00B050"/>
                <w:sz w:val="20"/>
                <w:szCs w:val="20"/>
              </w:rPr>
              <w:t>[</w:t>
            </w:r>
            <w:r w:rsidRPr="00095578">
              <w:rPr>
                <w:color w:val="00B050"/>
                <w:sz w:val="20"/>
                <w:szCs w:val="20"/>
                <w:u w:val="single"/>
              </w:rPr>
              <w:t>short</w:t>
            </w:r>
            <w:r w:rsidRPr="00B01946">
              <w:rPr>
                <w:color w:val="00B050"/>
                <w:sz w:val="20"/>
                <w:szCs w:val="20"/>
              </w:rPr>
              <w:t xml:space="preserve"> </w:t>
            </w:r>
            <w:r>
              <w:rPr>
                <w:color w:val="00B050"/>
                <w:sz w:val="20"/>
                <w:szCs w:val="20"/>
              </w:rPr>
              <w:t xml:space="preserve">technical </w:t>
            </w:r>
            <w:r w:rsidRPr="00B01946">
              <w:rPr>
                <w:color w:val="00B050"/>
                <w:sz w:val="20"/>
                <w:szCs w:val="20"/>
              </w:rPr>
              <w:t>description of the result]</w:t>
            </w:r>
          </w:p>
        </w:tc>
        <w:tc>
          <w:tcPr>
            <w:tcW w:w="2406" w:type="dxa"/>
          </w:tcPr>
          <w:p w14:paraId="14AC6C17" w14:textId="06865713" w:rsidR="002376BA" w:rsidRPr="00B01946" w:rsidRDefault="002376BA" w:rsidP="002376BA">
            <w:pPr>
              <w:pStyle w:val="Tabletext"/>
              <w:cnfStyle w:val="000000000000" w:firstRow="0" w:lastRow="0" w:firstColumn="0" w:lastColumn="0" w:oddVBand="0" w:evenVBand="0" w:oddHBand="0" w:evenHBand="0" w:firstRowFirstColumn="0" w:firstRowLastColumn="0" w:lastRowFirstColumn="0" w:lastRowLastColumn="0"/>
              <w:rPr>
                <w:color w:val="00B050"/>
                <w:sz w:val="20"/>
                <w:szCs w:val="20"/>
              </w:rPr>
            </w:pPr>
            <w:r w:rsidRPr="00E260A8">
              <w:rPr>
                <w:color w:val="00B050"/>
                <w:sz w:val="20"/>
                <w:szCs w:val="20"/>
              </w:rPr>
              <w:t>[</w:t>
            </w:r>
            <w:r w:rsidRPr="00095578">
              <w:rPr>
                <w:color w:val="00B050"/>
                <w:sz w:val="20"/>
                <w:szCs w:val="20"/>
                <w:u w:val="single"/>
              </w:rPr>
              <w:t>short</w:t>
            </w:r>
            <w:r>
              <w:rPr>
                <w:color w:val="00B050"/>
                <w:sz w:val="20"/>
                <w:szCs w:val="20"/>
              </w:rPr>
              <w:t xml:space="preserve"> description of progress of result development or exploitation at the end of the project</w:t>
            </w:r>
            <w:r w:rsidRPr="00E260A8">
              <w:rPr>
                <w:color w:val="00B050"/>
                <w:sz w:val="20"/>
                <w:szCs w:val="20"/>
              </w:rPr>
              <w:t>]</w:t>
            </w:r>
          </w:p>
        </w:tc>
        <w:tc>
          <w:tcPr>
            <w:tcW w:w="2551" w:type="dxa"/>
          </w:tcPr>
          <w:p w14:paraId="2222DA64" w14:textId="5A51BC37" w:rsidR="002376BA" w:rsidRPr="00B01946" w:rsidRDefault="002376BA" w:rsidP="002376BA">
            <w:pPr>
              <w:pStyle w:val="Tabletext"/>
              <w:cnfStyle w:val="000000000000" w:firstRow="0" w:lastRow="0" w:firstColumn="0" w:lastColumn="0" w:oddVBand="0" w:evenVBand="0" w:oddHBand="0" w:evenHBand="0" w:firstRowFirstColumn="0" w:firstRowLastColumn="0" w:lastRowFirstColumn="0" w:lastRowLastColumn="0"/>
              <w:rPr>
                <w:sz w:val="20"/>
                <w:szCs w:val="20"/>
              </w:rPr>
            </w:pPr>
            <w:r w:rsidRPr="00B01946">
              <w:rPr>
                <w:color w:val="00B050"/>
                <w:sz w:val="20"/>
                <w:szCs w:val="20"/>
              </w:rPr>
              <w:t>[beneficiary</w:t>
            </w:r>
            <w:r>
              <w:rPr>
                <w:color w:val="00B050"/>
                <w:sz w:val="20"/>
                <w:szCs w:val="20"/>
              </w:rPr>
              <w:t xml:space="preserve"> or individual</w:t>
            </w:r>
            <w:r w:rsidRPr="00B01946">
              <w:rPr>
                <w:color w:val="00B050"/>
                <w:sz w:val="20"/>
                <w:szCs w:val="20"/>
              </w:rPr>
              <w:t xml:space="preserve"> responsible for exploiting the result and/or who’s information is provided in fillings or registrations]</w:t>
            </w:r>
          </w:p>
        </w:tc>
        <w:tc>
          <w:tcPr>
            <w:tcW w:w="2835" w:type="dxa"/>
          </w:tcPr>
          <w:p w14:paraId="6A62CC60" w14:textId="6FDE1CE8" w:rsidR="002376BA" w:rsidRPr="00B01946" w:rsidRDefault="002376BA" w:rsidP="002376BA">
            <w:pPr>
              <w:pStyle w:val="Tabletext"/>
              <w:cnfStyle w:val="000000000000" w:firstRow="0" w:lastRow="0" w:firstColumn="0" w:lastColumn="0" w:oddVBand="0" w:evenVBand="0" w:oddHBand="0" w:evenHBand="0" w:firstRowFirstColumn="0" w:firstRowLastColumn="0" w:lastRowFirstColumn="0" w:lastRowLastColumn="0"/>
              <w:rPr>
                <w:sz w:val="20"/>
                <w:szCs w:val="20"/>
              </w:rPr>
            </w:pPr>
            <w:r w:rsidRPr="00B01946">
              <w:rPr>
                <w:color w:val="00B050"/>
                <w:sz w:val="20"/>
                <w:szCs w:val="20"/>
              </w:rPr>
              <w:t>[name and e-mail of responsible person for filling and/or exploitation the result]</w:t>
            </w:r>
          </w:p>
        </w:tc>
      </w:tr>
      <w:tr w:rsidR="002376BA" w:rsidRPr="00B01946" w14:paraId="1B4ED4DE" w14:textId="77777777" w:rsidTr="00984A98">
        <w:tc>
          <w:tcPr>
            <w:cnfStyle w:val="001000000000" w:firstRow="0" w:lastRow="0" w:firstColumn="1" w:lastColumn="0" w:oddVBand="0" w:evenVBand="0" w:oddHBand="0" w:evenHBand="0" w:firstRowFirstColumn="0" w:firstRowLastColumn="0" w:lastRowFirstColumn="0" w:lastRowLastColumn="0"/>
            <w:tcW w:w="1555" w:type="dxa"/>
            <w:shd w:val="clear" w:color="auto" w:fill="C5DCE8" w:themeFill="accent3" w:themeFillTint="99"/>
          </w:tcPr>
          <w:p w14:paraId="17DB1C6A" w14:textId="57359EF0" w:rsidR="002376BA" w:rsidRDefault="002376BA" w:rsidP="002376BA">
            <w:pPr>
              <w:pStyle w:val="Tabletext"/>
              <w:jc w:val="center"/>
              <w:rPr>
                <w:color w:val="00B050"/>
                <w:sz w:val="20"/>
                <w:szCs w:val="20"/>
              </w:rPr>
            </w:pPr>
            <w:r>
              <w:rPr>
                <w:color w:val="00B050"/>
                <w:sz w:val="20"/>
                <w:szCs w:val="20"/>
              </w:rPr>
              <w:t>3</w:t>
            </w:r>
          </w:p>
        </w:tc>
        <w:tc>
          <w:tcPr>
            <w:tcW w:w="2385" w:type="dxa"/>
            <w:shd w:val="clear" w:color="auto" w:fill="C5DCE8" w:themeFill="accent3" w:themeFillTint="99"/>
          </w:tcPr>
          <w:p w14:paraId="4BDDCFD8" w14:textId="66B56020" w:rsidR="002376BA" w:rsidRPr="00B01946" w:rsidRDefault="002376BA" w:rsidP="002376BA">
            <w:pPr>
              <w:pStyle w:val="Tabletext"/>
              <w:cnfStyle w:val="000000000000" w:firstRow="0" w:lastRow="0" w:firstColumn="0" w:lastColumn="0" w:oddVBand="0" w:evenVBand="0" w:oddHBand="0" w:evenHBand="0" w:firstRowFirstColumn="0" w:firstRowLastColumn="0" w:lastRowFirstColumn="0" w:lastRowLastColumn="0"/>
              <w:rPr>
                <w:color w:val="00B050"/>
                <w:sz w:val="20"/>
                <w:szCs w:val="20"/>
              </w:rPr>
            </w:pPr>
            <w:r w:rsidRPr="00B01946">
              <w:rPr>
                <w:color w:val="00B050"/>
                <w:sz w:val="20"/>
                <w:szCs w:val="20"/>
              </w:rPr>
              <w:t>[</w:t>
            </w:r>
            <w:r>
              <w:rPr>
                <w:color w:val="00B050"/>
                <w:sz w:val="20"/>
                <w:szCs w:val="20"/>
              </w:rPr>
              <w:t>result type, same as tab RESULTS</w:t>
            </w:r>
            <w:r w:rsidRPr="00B01946">
              <w:rPr>
                <w:color w:val="00B050"/>
                <w:sz w:val="20"/>
                <w:szCs w:val="20"/>
              </w:rPr>
              <w:t>]</w:t>
            </w:r>
          </w:p>
        </w:tc>
        <w:tc>
          <w:tcPr>
            <w:tcW w:w="2580" w:type="dxa"/>
          </w:tcPr>
          <w:p w14:paraId="177B7A4C" w14:textId="2225AA42" w:rsidR="002376BA" w:rsidRPr="00B01946" w:rsidRDefault="002376BA" w:rsidP="002376BA">
            <w:pPr>
              <w:pStyle w:val="Tabletext"/>
              <w:cnfStyle w:val="000000000000" w:firstRow="0" w:lastRow="0" w:firstColumn="0" w:lastColumn="0" w:oddVBand="0" w:evenVBand="0" w:oddHBand="0" w:evenHBand="0" w:firstRowFirstColumn="0" w:firstRowLastColumn="0" w:lastRowFirstColumn="0" w:lastRowLastColumn="0"/>
              <w:rPr>
                <w:color w:val="00B050"/>
                <w:sz w:val="20"/>
                <w:szCs w:val="20"/>
              </w:rPr>
            </w:pPr>
            <w:r w:rsidRPr="00B01946">
              <w:rPr>
                <w:color w:val="00B050"/>
                <w:sz w:val="20"/>
                <w:szCs w:val="20"/>
              </w:rPr>
              <w:t>[</w:t>
            </w:r>
            <w:r w:rsidRPr="00095578">
              <w:rPr>
                <w:color w:val="00B050"/>
                <w:sz w:val="20"/>
                <w:szCs w:val="20"/>
                <w:u w:val="single"/>
              </w:rPr>
              <w:t>short</w:t>
            </w:r>
            <w:r w:rsidRPr="00B01946">
              <w:rPr>
                <w:color w:val="00B050"/>
                <w:sz w:val="20"/>
                <w:szCs w:val="20"/>
              </w:rPr>
              <w:t xml:space="preserve"> </w:t>
            </w:r>
            <w:r>
              <w:rPr>
                <w:color w:val="00B050"/>
                <w:sz w:val="20"/>
                <w:szCs w:val="20"/>
              </w:rPr>
              <w:t xml:space="preserve">technical </w:t>
            </w:r>
            <w:r w:rsidRPr="00B01946">
              <w:rPr>
                <w:color w:val="00B050"/>
                <w:sz w:val="20"/>
                <w:szCs w:val="20"/>
              </w:rPr>
              <w:t>description of the result]</w:t>
            </w:r>
          </w:p>
        </w:tc>
        <w:tc>
          <w:tcPr>
            <w:tcW w:w="2406" w:type="dxa"/>
          </w:tcPr>
          <w:p w14:paraId="770F6D81" w14:textId="3161F6C2" w:rsidR="002376BA" w:rsidRPr="00E260A8" w:rsidRDefault="002376BA" w:rsidP="002376BA">
            <w:pPr>
              <w:pStyle w:val="Tabletext"/>
              <w:cnfStyle w:val="000000000000" w:firstRow="0" w:lastRow="0" w:firstColumn="0" w:lastColumn="0" w:oddVBand="0" w:evenVBand="0" w:oddHBand="0" w:evenHBand="0" w:firstRowFirstColumn="0" w:firstRowLastColumn="0" w:lastRowFirstColumn="0" w:lastRowLastColumn="0"/>
              <w:rPr>
                <w:color w:val="00B050"/>
                <w:sz w:val="20"/>
                <w:szCs w:val="20"/>
              </w:rPr>
            </w:pPr>
            <w:r w:rsidRPr="00E260A8">
              <w:rPr>
                <w:color w:val="00B050"/>
                <w:sz w:val="20"/>
                <w:szCs w:val="20"/>
              </w:rPr>
              <w:t>[</w:t>
            </w:r>
            <w:r w:rsidRPr="00095578">
              <w:rPr>
                <w:color w:val="00B050"/>
                <w:sz w:val="20"/>
                <w:szCs w:val="20"/>
                <w:u w:val="single"/>
              </w:rPr>
              <w:t>short</w:t>
            </w:r>
            <w:r>
              <w:rPr>
                <w:color w:val="00B050"/>
                <w:sz w:val="20"/>
                <w:szCs w:val="20"/>
              </w:rPr>
              <w:t xml:space="preserve"> description of progress of result development or exploitation at the end of the project</w:t>
            </w:r>
            <w:r w:rsidRPr="00E260A8">
              <w:rPr>
                <w:color w:val="00B050"/>
                <w:sz w:val="20"/>
                <w:szCs w:val="20"/>
              </w:rPr>
              <w:t>]</w:t>
            </w:r>
          </w:p>
        </w:tc>
        <w:tc>
          <w:tcPr>
            <w:tcW w:w="2551" w:type="dxa"/>
          </w:tcPr>
          <w:p w14:paraId="25E8DB09" w14:textId="2F5A2EF4" w:rsidR="002376BA" w:rsidRPr="00B01946" w:rsidRDefault="002376BA" w:rsidP="002376BA">
            <w:pPr>
              <w:pStyle w:val="Tabletext"/>
              <w:cnfStyle w:val="000000000000" w:firstRow="0" w:lastRow="0" w:firstColumn="0" w:lastColumn="0" w:oddVBand="0" w:evenVBand="0" w:oddHBand="0" w:evenHBand="0" w:firstRowFirstColumn="0" w:firstRowLastColumn="0" w:lastRowFirstColumn="0" w:lastRowLastColumn="0"/>
              <w:rPr>
                <w:color w:val="00B050"/>
                <w:sz w:val="20"/>
                <w:szCs w:val="20"/>
              </w:rPr>
            </w:pPr>
            <w:r w:rsidRPr="00B01946">
              <w:rPr>
                <w:color w:val="00B050"/>
                <w:sz w:val="20"/>
                <w:szCs w:val="20"/>
              </w:rPr>
              <w:t>[beneficiary</w:t>
            </w:r>
            <w:r>
              <w:rPr>
                <w:color w:val="00B050"/>
                <w:sz w:val="20"/>
                <w:szCs w:val="20"/>
              </w:rPr>
              <w:t xml:space="preserve"> or individual</w:t>
            </w:r>
            <w:r w:rsidRPr="00B01946">
              <w:rPr>
                <w:color w:val="00B050"/>
                <w:sz w:val="20"/>
                <w:szCs w:val="20"/>
              </w:rPr>
              <w:t xml:space="preserve"> responsible for exploiting the result and/or who’s information is provided in fillings or registrations]</w:t>
            </w:r>
          </w:p>
        </w:tc>
        <w:tc>
          <w:tcPr>
            <w:tcW w:w="2835" w:type="dxa"/>
          </w:tcPr>
          <w:p w14:paraId="7127B4C5" w14:textId="524DFF46" w:rsidR="002376BA" w:rsidRPr="00B01946" w:rsidRDefault="002376BA" w:rsidP="002376BA">
            <w:pPr>
              <w:pStyle w:val="Tabletext"/>
              <w:cnfStyle w:val="000000000000" w:firstRow="0" w:lastRow="0" w:firstColumn="0" w:lastColumn="0" w:oddVBand="0" w:evenVBand="0" w:oddHBand="0" w:evenHBand="0" w:firstRowFirstColumn="0" w:firstRowLastColumn="0" w:lastRowFirstColumn="0" w:lastRowLastColumn="0"/>
              <w:rPr>
                <w:color w:val="00B050"/>
                <w:sz w:val="20"/>
                <w:szCs w:val="20"/>
              </w:rPr>
            </w:pPr>
            <w:r w:rsidRPr="00B01946">
              <w:rPr>
                <w:color w:val="00B050"/>
                <w:sz w:val="20"/>
                <w:szCs w:val="20"/>
              </w:rPr>
              <w:t>[name and e-mail of responsible person for filling and/or exploitation the result]</w:t>
            </w:r>
          </w:p>
        </w:tc>
      </w:tr>
      <w:tr w:rsidR="002376BA" w:rsidRPr="00B01946" w14:paraId="3DE976B6" w14:textId="77777777" w:rsidTr="00984A98">
        <w:tc>
          <w:tcPr>
            <w:cnfStyle w:val="001000000000" w:firstRow="0" w:lastRow="0" w:firstColumn="1" w:lastColumn="0" w:oddVBand="0" w:evenVBand="0" w:oddHBand="0" w:evenHBand="0" w:firstRowFirstColumn="0" w:firstRowLastColumn="0" w:lastRowFirstColumn="0" w:lastRowLastColumn="0"/>
            <w:tcW w:w="1555" w:type="dxa"/>
            <w:shd w:val="clear" w:color="auto" w:fill="C5DCE8" w:themeFill="accent3" w:themeFillTint="99"/>
          </w:tcPr>
          <w:p w14:paraId="083A5680" w14:textId="77777777" w:rsidR="002376BA" w:rsidRPr="00186E40" w:rsidRDefault="002376BA" w:rsidP="002376BA">
            <w:pPr>
              <w:pStyle w:val="Tabletext"/>
              <w:rPr>
                <w:color w:val="000000" w:themeColor="text1"/>
                <w:sz w:val="20"/>
                <w:szCs w:val="20"/>
              </w:rPr>
            </w:pPr>
          </w:p>
        </w:tc>
        <w:tc>
          <w:tcPr>
            <w:tcW w:w="2385" w:type="dxa"/>
            <w:shd w:val="clear" w:color="auto" w:fill="C5DCE8" w:themeFill="accent3" w:themeFillTint="99"/>
          </w:tcPr>
          <w:p w14:paraId="31707A31" w14:textId="2CC7CE19" w:rsidR="002376BA" w:rsidRPr="00B01946" w:rsidRDefault="002376BA" w:rsidP="002376BA">
            <w:pPr>
              <w:pStyle w:val="Tabletext"/>
              <w:cnfStyle w:val="000000000000" w:firstRow="0" w:lastRow="0" w:firstColumn="0" w:lastColumn="0" w:oddVBand="0" w:evenVBand="0" w:oddHBand="0" w:evenHBand="0" w:firstRowFirstColumn="0" w:firstRowLastColumn="0" w:lastRowFirstColumn="0" w:lastRowLastColumn="0"/>
              <w:rPr>
                <w:sz w:val="20"/>
                <w:szCs w:val="20"/>
              </w:rPr>
            </w:pPr>
            <w:r w:rsidRPr="00186E40">
              <w:rPr>
                <w:color w:val="000000" w:themeColor="text1"/>
                <w:sz w:val="20"/>
                <w:szCs w:val="20"/>
              </w:rPr>
              <w:t>+ add or delete rows as necessary</w:t>
            </w:r>
          </w:p>
        </w:tc>
        <w:tc>
          <w:tcPr>
            <w:tcW w:w="2580" w:type="dxa"/>
          </w:tcPr>
          <w:p w14:paraId="430C8716" w14:textId="77777777" w:rsidR="002376BA" w:rsidRPr="00B01946" w:rsidRDefault="002376BA" w:rsidP="002376BA">
            <w:pPr>
              <w:pStyle w:val="Tabletext"/>
              <w:cnfStyle w:val="000000000000" w:firstRow="0" w:lastRow="0" w:firstColumn="0" w:lastColumn="0" w:oddVBand="0" w:evenVBand="0" w:oddHBand="0" w:evenHBand="0" w:firstRowFirstColumn="0" w:firstRowLastColumn="0" w:lastRowFirstColumn="0" w:lastRowLastColumn="0"/>
              <w:rPr>
                <w:color w:val="00B050"/>
                <w:sz w:val="20"/>
                <w:szCs w:val="20"/>
              </w:rPr>
            </w:pPr>
          </w:p>
        </w:tc>
        <w:tc>
          <w:tcPr>
            <w:tcW w:w="2406" w:type="dxa"/>
          </w:tcPr>
          <w:p w14:paraId="0B00282E" w14:textId="77777777" w:rsidR="002376BA" w:rsidRPr="00B01946" w:rsidRDefault="002376BA" w:rsidP="002376BA">
            <w:pPr>
              <w:pStyle w:val="Tabletext"/>
              <w:cnfStyle w:val="000000000000" w:firstRow="0" w:lastRow="0" w:firstColumn="0" w:lastColumn="0" w:oddVBand="0" w:evenVBand="0" w:oddHBand="0" w:evenHBand="0" w:firstRowFirstColumn="0" w:firstRowLastColumn="0" w:lastRowFirstColumn="0" w:lastRowLastColumn="0"/>
              <w:rPr>
                <w:color w:val="00B050"/>
                <w:sz w:val="20"/>
                <w:szCs w:val="20"/>
              </w:rPr>
            </w:pPr>
          </w:p>
        </w:tc>
        <w:tc>
          <w:tcPr>
            <w:tcW w:w="2551" w:type="dxa"/>
          </w:tcPr>
          <w:p w14:paraId="73DB039B" w14:textId="42BDEB7E" w:rsidR="002376BA" w:rsidRPr="00B01946" w:rsidRDefault="002376BA" w:rsidP="002376BA">
            <w:pPr>
              <w:pStyle w:val="Tabletext"/>
              <w:cnfStyle w:val="000000000000" w:firstRow="0" w:lastRow="0" w:firstColumn="0" w:lastColumn="0" w:oddVBand="0" w:evenVBand="0" w:oddHBand="0" w:evenHBand="0" w:firstRowFirstColumn="0" w:firstRowLastColumn="0" w:lastRowFirstColumn="0" w:lastRowLastColumn="0"/>
              <w:rPr>
                <w:color w:val="00B050"/>
                <w:sz w:val="20"/>
                <w:szCs w:val="20"/>
              </w:rPr>
            </w:pPr>
          </w:p>
        </w:tc>
        <w:tc>
          <w:tcPr>
            <w:tcW w:w="2835" w:type="dxa"/>
          </w:tcPr>
          <w:p w14:paraId="34265722" w14:textId="77777777" w:rsidR="002376BA" w:rsidRPr="00B01946" w:rsidRDefault="002376BA" w:rsidP="002376BA">
            <w:pPr>
              <w:pStyle w:val="Tabletext"/>
              <w:cnfStyle w:val="000000000000" w:firstRow="0" w:lastRow="0" w:firstColumn="0" w:lastColumn="0" w:oddVBand="0" w:evenVBand="0" w:oddHBand="0" w:evenHBand="0" w:firstRowFirstColumn="0" w:firstRowLastColumn="0" w:lastRowFirstColumn="0" w:lastRowLastColumn="0"/>
              <w:rPr>
                <w:sz w:val="20"/>
                <w:szCs w:val="20"/>
              </w:rPr>
            </w:pPr>
          </w:p>
        </w:tc>
      </w:tr>
    </w:tbl>
    <w:p w14:paraId="111F66FA" w14:textId="77777777" w:rsidR="008424E0" w:rsidRDefault="008424E0" w:rsidP="00C37ED4">
      <w:pPr>
        <w:pStyle w:val="Heading1"/>
        <w:rPr>
          <w:color w:val="077C90" w:themeColor="text2"/>
        </w:rPr>
        <w:sectPr w:rsidR="008424E0" w:rsidSect="001629F2">
          <w:headerReference w:type="first" r:id="rId16"/>
          <w:pgSz w:w="16840" w:h="11900" w:orient="landscape" w:code="9"/>
          <w:pgMar w:top="2127" w:right="2693" w:bottom="426" w:left="1276" w:header="709" w:footer="0" w:gutter="0"/>
          <w:cols w:space="708"/>
          <w:titlePg/>
          <w:docGrid w:linePitch="360"/>
        </w:sectPr>
      </w:pPr>
    </w:p>
    <w:p w14:paraId="47FC2191" w14:textId="06F64669" w:rsidR="00C37ED4" w:rsidRPr="0024587D" w:rsidRDefault="000236FE" w:rsidP="00C37ED4">
      <w:pPr>
        <w:pStyle w:val="Heading1"/>
        <w:rPr>
          <w:color w:val="077C90" w:themeColor="text2"/>
        </w:rPr>
      </w:pPr>
      <w:bookmarkStart w:id="2" w:name="_Toc219216988"/>
      <w:r>
        <w:rPr>
          <w:color w:val="077C90" w:themeColor="text2"/>
        </w:rPr>
        <w:lastRenderedPageBreak/>
        <w:t>Section</w:t>
      </w:r>
      <w:r w:rsidR="00C93B7C">
        <w:rPr>
          <w:color w:val="077C90" w:themeColor="text2"/>
        </w:rPr>
        <w:t xml:space="preserve"> 3</w:t>
      </w:r>
      <w:r w:rsidR="0031776F">
        <w:rPr>
          <w:color w:val="077C90" w:themeColor="text2"/>
        </w:rPr>
        <w:t>.</w:t>
      </w:r>
      <w:r w:rsidR="00C93B7C">
        <w:rPr>
          <w:color w:val="077C90" w:themeColor="text2"/>
        </w:rPr>
        <w:t xml:space="preserve"> </w:t>
      </w:r>
      <w:r w:rsidR="009F2125">
        <w:rPr>
          <w:color w:val="077C90" w:themeColor="text2"/>
        </w:rPr>
        <w:t>Detailed s</w:t>
      </w:r>
      <w:r w:rsidR="00C363EF" w:rsidRPr="00C363EF">
        <w:rPr>
          <w:color w:val="077C90" w:themeColor="text2"/>
        </w:rPr>
        <w:t>tatus</w:t>
      </w:r>
      <w:r w:rsidR="00C93B7C">
        <w:rPr>
          <w:color w:val="077C90" w:themeColor="text2"/>
        </w:rPr>
        <w:t xml:space="preserve"> </w:t>
      </w:r>
      <w:r w:rsidR="00C363EF" w:rsidRPr="00C363EF">
        <w:rPr>
          <w:color w:val="077C90" w:themeColor="text2"/>
        </w:rPr>
        <w:t>of result</w:t>
      </w:r>
      <w:r w:rsidR="003E20AD">
        <w:rPr>
          <w:color w:val="077C90" w:themeColor="text2"/>
        </w:rPr>
        <w:t>s’</w:t>
      </w:r>
      <w:r w:rsidR="00C363EF" w:rsidRPr="00C363EF">
        <w:rPr>
          <w:color w:val="077C90" w:themeColor="text2"/>
        </w:rPr>
        <w:t xml:space="preserve"> exploitation and product development</w:t>
      </w:r>
      <w:bookmarkEnd w:id="2"/>
    </w:p>
    <w:p w14:paraId="0BE89FBB" w14:textId="194BEDDA" w:rsidR="00110AE3" w:rsidRDefault="00B25609" w:rsidP="00110AE3">
      <w:r>
        <w:t xml:space="preserve">This section encompasses </w:t>
      </w:r>
      <w:r w:rsidR="00C22970">
        <w:t>a comprehensive description on the progress</w:t>
      </w:r>
      <w:r w:rsidR="00B46024">
        <w:t xml:space="preserve"> </w:t>
      </w:r>
      <w:r w:rsidR="00A71DC6">
        <w:t xml:space="preserve">and strategy </w:t>
      </w:r>
      <w:r w:rsidR="00F229A8">
        <w:t xml:space="preserve">towards the exploitation of </w:t>
      </w:r>
      <w:r w:rsidR="00034EA7">
        <w:t>each result.</w:t>
      </w:r>
      <w:r w:rsidR="00110AE3" w:rsidRPr="0024587D">
        <w:t xml:space="preserve"> </w:t>
      </w:r>
    </w:p>
    <w:p w14:paraId="3D9AC3F7" w14:textId="1C4259F5" w:rsidR="00881D79" w:rsidRPr="00DF5534" w:rsidRDefault="00DF5534" w:rsidP="00110AE3">
      <w:pPr>
        <w:rPr>
          <w:color w:val="00B050"/>
        </w:rPr>
      </w:pPr>
      <w:r w:rsidRPr="00DF5534">
        <w:rPr>
          <w:color w:val="00B050"/>
          <w:sz w:val="20"/>
          <w:szCs w:val="20"/>
        </w:rPr>
        <w:t>[</w:t>
      </w:r>
      <w:r w:rsidRPr="00DF5534">
        <w:rPr>
          <w:color w:val="00B050"/>
        </w:rPr>
        <w:t xml:space="preserve">for </w:t>
      </w:r>
      <w:r w:rsidR="0070091A">
        <w:rPr>
          <w:color w:val="00B050"/>
        </w:rPr>
        <w:t>e</w:t>
      </w:r>
      <w:r w:rsidR="00881D79" w:rsidRPr="00DF5534">
        <w:rPr>
          <w:color w:val="00B050"/>
        </w:rPr>
        <w:t xml:space="preserve">ach of </w:t>
      </w:r>
      <w:r w:rsidR="008A5E71" w:rsidRPr="00DF5534">
        <w:rPr>
          <w:color w:val="00B050"/>
        </w:rPr>
        <w:t xml:space="preserve">key exploitable result, </w:t>
      </w:r>
      <w:r>
        <w:rPr>
          <w:color w:val="00B050"/>
        </w:rPr>
        <w:t xml:space="preserve">add </w:t>
      </w:r>
      <w:r w:rsidR="00F54EAC">
        <w:rPr>
          <w:color w:val="00B050"/>
        </w:rPr>
        <w:t>and fill a table</w:t>
      </w:r>
      <w:r w:rsidRPr="00DF5534">
        <w:rPr>
          <w:color w:val="00B050"/>
          <w:sz w:val="20"/>
          <w:szCs w:val="20"/>
        </w:rPr>
        <w:t>]</w:t>
      </w:r>
    </w:p>
    <w:tbl>
      <w:tblPr>
        <w:tblStyle w:val="TableGrid"/>
        <w:tblW w:w="9067" w:type="dxa"/>
        <w:tblLook w:val="04A0" w:firstRow="1" w:lastRow="0" w:firstColumn="1" w:lastColumn="0" w:noHBand="0" w:noVBand="1"/>
      </w:tblPr>
      <w:tblGrid>
        <w:gridCol w:w="2547"/>
        <w:gridCol w:w="6520"/>
      </w:tblGrid>
      <w:tr w:rsidR="005852CD" w:rsidRPr="00FF7F60" w14:paraId="47D474D9" w14:textId="77777777" w:rsidTr="00336FA5">
        <w:trPr>
          <w:cnfStyle w:val="100000000000" w:firstRow="1" w:lastRow="0" w:firstColumn="0" w:lastColumn="0" w:oddVBand="0" w:evenVBand="0" w:oddHBand="0" w:evenHBand="0" w:firstRowFirstColumn="0" w:firstRowLastColumn="0" w:lastRowFirstColumn="0" w:lastRowLastColumn="0"/>
          <w:trHeight w:val="614"/>
        </w:trPr>
        <w:tc>
          <w:tcPr>
            <w:cnfStyle w:val="001000000000" w:firstRow="0" w:lastRow="0" w:firstColumn="1" w:lastColumn="0" w:oddVBand="0" w:evenVBand="0" w:oddHBand="0" w:evenHBand="0" w:firstRowFirstColumn="0" w:firstRowLastColumn="0" w:lastRowFirstColumn="0" w:lastRowLastColumn="0"/>
            <w:tcW w:w="2547" w:type="dxa"/>
          </w:tcPr>
          <w:p w14:paraId="2EDEA761" w14:textId="5CE682A7" w:rsidR="00920DE7" w:rsidRDefault="00920DE7">
            <w:pPr>
              <w:pStyle w:val="Tabletext"/>
              <w:rPr>
                <w:b/>
                <w:bCs/>
                <w:sz w:val="22"/>
                <w:szCs w:val="22"/>
              </w:rPr>
            </w:pPr>
            <w:r>
              <w:rPr>
                <w:b/>
                <w:bCs/>
                <w:sz w:val="22"/>
                <w:szCs w:val="22"/>
              </w:rPr>
              <w:t>KER</w:t>
            </w:r>
            <w:r w:rsidR="00852C7F">
              <w:rPr>
                <w:b/>
                <w:bCs/>
                <w:sz w:val="22"/>
                <w:szCs w:val="22"/>
              </w:rPr>
              <w:t xml:space="preserve"> </w:t>
            </w:r>
            <w:r w:rsidR="008E5AE3">
              <w:rPr>
                <w:b/>
                <w:bCs/>
                <w:sz w:val="22"/>
                <w:szCs w:val="22"/>
              </w:rPr>
              <w:t>ID</w:t>
            </w:r>
            <w:r>
              <w:rPr>
                <w:b/>
                <w:bCs/>
                <w:sz w:val="22"/>
                <w:szCs w:val="22"/>
              </w:rPr>
              <w:t xml:space="preserve"> number</w:t>
            </w:r>
          </w:p>
        </w:tc>
        <w:tc>
          <w:tcPr>
            <w:tcW w:w="6520" w:type="dxa"/>
            <w:shd w:val="clear" w:color="auto" w:fill="FFFFFF" w:themeFill="background1"/>
          </w:tcPr>
          <w:p w14:paraId="2EC7F37B" w14:textId="3AB8016A" w:rsidR="00920DE7" w:rsidRPr="00F67B7A" w:rsidRDefault="00920DE7">
            <w:pPr>
              <w:pStyle w:val="Tabletext"/>
              <w:cnfStyle w:val="100000000000" w:firstRow="1" w:lastRow="0" w:firstColumn="0" w:lastColumn="0" w:oddVBand="0" w:evenVBand="0" w:oddHBand="0" w:evenHBand="0" w:firstRowFirstColumn="0" w:firstRowLastColumn="0" w:lastRowFirstColumn="0" w:lastRowLastColumn="0"/>
              <w:rPr>
                <w:b/>
                <w:bCs/>
                <w:color w:val="000000" w:themeColor="text1"/>
                <w:sz w:val="22"/>
                <w:szCs w:val="22"/>
              </w:rPr>
            </w:pPr>
            <w:r w:rsidRPr="00F67B7A">
              <w:rPr>
                <w:b/>
                <w:bCs/>
                <w:color w:val="000000" w:themeColor="text1"/>
                <w:sz w:val="22"/>
                <w:szCs w:val="22"/>
              </w:rPr>
              <w:t>KER</w:t>
            </w:r>
            <w:r w:rsidR="00F67B7A" w:rsidRPr="00A35A1C">
              <w:rPr>
                <w:b/>
                <w:bCs/>
                <w:color w:val="00B050"/>
                <w:sz w:val="22"/>
                <w:szCs w:val="22"/>
              </w:rPr>
              <w:t xml:space="preserve"> 1</w:t>
            </w:r>
            <w:r w:rsidRPr="00F67B7A">
              <w:rPr>
                <w:b/>
                <w:bCs/>
                <w:color w:val="00B050"/>
                <w:sz w:val="22"/>
                <w:szCs w:val="22"/>
              </w:rPr>
              <w:t xml:space="preserve"> </w:t>
            </w:r>
          </w:p>
        </w:tc>
      </w:tr>
      <w:tr w:rsidR="00D1216E" w:rsidRPr="00B01946" w14:paraId="03F944A6" w14:textId="77777777" w:rsidTr="00852C7F">
        <w:tc>
          <w:tcPr>
            <w:cnfStyle w:val="001000000000" w:firstRow="0" w:lastRow="0" w:firstColumn="1" w:lastColumn="0" w:oddVBand="0" w:evenVBand="0" w:oddHBand="0" w:evenHBand="0" w:firstRowFirstColumn="0" w:firstRowLastColumn="0" w:lastRowFirstColumn="0" w:lastRowLastColumn="0"/>
            <w:tcW w:w="2547" w:type="dxa"/>
          </w:tcPr>
          <w:p w14:paraId="74E377B9" w14:textId="5CE2D283" w:rsidR="00D1216E" w:rsidRDefault="00D1216E" w:rsidP="00D1216E">
            <w:pPr>
              <w:pStyle w:val="Tabletext"/>
              <w:rPr>
                <w:b/>
                <w:bCs/>
                <w:sz w:val="22"/>
                <w:szCs w:val="22"/>
              </w:rPr>
            </w:pPr>
            <w:r>
              <w:rPr>
                <w:b/>
                <w:bCs/>
                <w:sz w:val="22"/>
                <w:szCs w:val="22"/>
              </w:rPr>
              <w:t>G</w:t>
            </w:r>
            <w:r w:rsidRPr="00B62CE5">
              <w:rPr>
                <w:b/>
                <w:bCs/>
                <w:sz w:val="22"/>
                <w:szCs w:val="22"/>
              </w:rPr>
              <w:t>eographical scope</w:t>
            </w:r>
            <w:r w:rsidR="006E0E21">
              <w:rPr>
                <w:b/>
                <w:bCs/>
                <w:sz w:val="22"/>
                <w:szCs w:val="22"/>
              </w:rPr>
              <w:t xml:space="preserve"> and target population</w:t>
            </w:r>
          </w:p>
        </w:tc>
        <w:tc>
          <w:tcPr>
            <w:tcW w:w="6520" w:type="dxa"/>
          </w:tcPr>
          <w:p w14:paraId="5574FC20" w14:textId="76F8C9CB" w:rsidR="00D1216E" w:rsidRPr="00B01946" w:rsidRDefault="00D1216E" w:rsidP="00D1216E">
            <w:pPr>
              <w:pStyle w:val="Tabletext"/>
              <w:cnfStyle w:val="000000000000" w:firstRow="0" w:lastRow="0" w:firstColumn="0" w:lastColumn="0" w:oddVBand="0" w:evenVBand="0" w:oddHBand="0" w:evenHBand="0" w:firstRowFirstColumn="0" w:firstRowLastColumn="0" w:lastRowFirstColumn="0" w:lastRowLastColumn="0"/>
              <w:rPr>
                <w:color w:val="00B050"/>
                <w:sz w:val="20"/>
                <w:szCs w:val="20"/>
              </w:rPr>
            </w:pPr>
            <w:r w:rsidRPr="00B01946">
              <w:rPr>
                <w:color w:val="00B050"/>
                <w:sz w:val="20"/>
                <w:szCs w:val="20"/>
              </w:rPr>
              <w:t>[</w:t>
            </w:r>
            <w:r>
              <w:rPr>
                <w:color w:val="00B050"/>
                <w:sz w:val="20"/>
                <w:szCs w:val="20"/>
              </w:rPr>
              <w:t>c</w:t>
            </w:r>
            <w:r w:rsidRPr="00CD5A96">
              <w:rPr>
                <w:color w:val="00B050"/>
                <w:sz w:val="20"/>
                <w:szCs w:val="20"/>
              </w:rPr>
              <w:t xml:space="preserve">learly define the </w:t>
            </w:r>
            <w:r w:rsidR="008C29F6">
              <w:rPr>
                <w:color w:val="00B050"/>
                <w:sz w:val="20"/>
                <w:szCs w:val="20"/>
              </w:rPr>
              <w:t>geographical scope</w:t>
            </w:r>
            <w:r w:rsidR="002617FD">
              <w:rPr>
                <w:color w:val="00B050"/>
                <w:sz w:val="20"/>
                <w:szCs w:val="20"/>
              </w:rPr>
              <w:t xml:space="preserve"> of exploitation of the results, including </w:t>
            </w:r>
            <w:r w:rsidR="007E4A3E">
              <w:rPr>
                <w:color w:val="00B050"/>
                <w:sz w:val="20"/>
                <w:szCs w:val="20"/>
              </w:rPr>
              <w:t xml:space="preserve">the specific countries </w:t>
            </w:r>
            <w:r w:rsidR="002617FD">
              <w:rPr>
                <w:color w:val="00B050"/>
                <w:sz w:val="20"/>
                <w:szCs w:val="20"/>
              </w:rPr>
              <w:t>where the result</w:t>
            </w:r>
            <w:r w:rsidR="007E4A3E">
              <w:rPr>
                <w:color w:val="00B050"/>
                <w:sz w:val="20"/>
                <w:szCs w:val="20"/>
              </w:rPr>
              <w:t xml:space="preserve"> is being developed</w:t>
            </w:r>
            <w:r w:rsidRPr="000E17FD">
              <w:rPr>
                <w:color w:val="00B050"/>
                <w:sz w:val="20"/>
                <w:szCs w:val="20"/>
              </w:rPr>
              <w:t>]</w:t>
            </w:r>
          </w:p>
        </w:tc>
      </w:tr>
      <w:tr w:rsidR="00D1216E" w:rsidRPr="00B01946" w14:paraId="2B42F369" w14:textId="77777777" w:rsidTr="00852C7F">
        <w:tc>
          <w:tcPr>
            <w:cnfStyle w:val="001000000000" w:firstRow="0" w:lastRow="0" w:firstColumn="1" w:lastColumn="0" w:oddVBand="0" w:evenVBand="0" w:oddHBand="0" w:evenHBand="0" w:firstRowFirstColumn="0" w:firstRowLastColumn="0" w:lastRowFirstColumn="0" w:lastRowLastColumn="0"/>
            <w:tcW w:w="2547" w:type="dxa"/>
          </w:tcPr>
          <w:p w14:paraId="46747A2C" w14:textId="7FCEEEDB" w:rsidR="00D1216E" w:rsidRPr="005852CD" w:rsidRDefault="00D1216E" w:rsidP="00D1216E">
            <w:pPr>
              <w:pStyle w:val="Tabletext"/>
              <w:rPr>
                <w:b/>
                <w:bCs/>
                <w:sz w:val="22"/>
                <w:szCs w:val="22"/>
              </w:rPr>
            </w:pPr>
            <w:r>
              <w:rPr>
                <w:b/>
                <w:bCs/>
                <w:sz w:val="22"/>
                <w:szCs w:val="22"/>
              </w:rPr>
              <w:t>KER detailed</w:t>
            </w:r>
            <w:r w:rsidRPr="007C3209">
              <w:rPr>
                <w:b/>
                <w:bCs/>
                <w:sz w:val="22"/>
                <w:szCs w:val="22"/>
              </w:rPr>
              <w:t xml:space="preserve"> </w:t>
            </w:r>
            <w:r>
              <w:rPr>
                <w:b/>
                <w:bCs/>
                <w:sz w:val="22"/>
                <w:szCs w:val="22"/>
              </w:rPr>
              <w:t>technical d</w:t>
            </w:r>
            <w:r w:rsidRPr="007C3209">
              <w:rPr>
                <w:b/>
                <w:bCs/>
                <w:sz w:val="22"/>
                <w:szCs w:val="22"/>
              </w:rPr>
              <w:t>efinition</w:t>
            </w:r>
          </w:p>
        </w:tc>
        <w:tc>
          <w:tcPr>
            <w:tcW w:w="6520" w:type="dxa"/>
          </w:tcPr>
          <w:p w14:paraId="7D7FCF5C" w14:textId="0C92B9AF" w:rsidR="00D1216E" w:rsidRPr="00B01946" w:rsidRDefault="00D1216E" w:rsidP="00D1216E">
            <w:pPr>
              <w:pStyle w:val="Tabletext"/>
              <w:cnfStyle w:val="000000000000" w:firstRow="0" w:lastRow="0" w:firstColumn="0" w:lastColumn="0" w:oddVBand="0" w:evenVBand="0" w:oddHBand="0" w:evenHBand="0" w:firstRowFirstColumn="0" w:firstRowLastColumn="0" w:lastRowFirstColumn="0" w:lastRowLastColumn="0"/>
              <w:rPr>
                <w:color w:val="00B050"/>
                <w:sz w:val="20"/>
                <w:szCs w:val="20"/>
              </w:rPr>
            </w:pPr>
            <w:r w:rsidRPr="00B01946">
              <w:rPr>
                <w:color w:val="00B050"/>
                <w:sz w:val="20"/>
                <w:szCs w:val="20"/>
              </w:rPr>
              <w:t>[</w:t>
            </w:r>
            <w:r>
              <w:rPr>
                <w:color w:val="00B050"/>
                <w:sz w:val="20"/>
                <w:szCs w:val="20"/>
              </w:rPr>
              <w:t>c</w:t>
            </w:r>
            <w:r w:rsidRPr="000A1743">
              <w:rPr>
                <w:color w:val="00B050"/>
                <w:sz w:val="20"/>
                <w:szCs w:val="20"/>
              </w:rPr>
              <w:t xml:space="preserve">lear definition of the final product/service: composition, specifications, target indication, </w:t>
            </w:r>
            <w:r>
              <w:rPr>
                <w:color w:val="00B050"/>
                <w:sz w:val="20"/>
                <w:szCs w:val="20"/>
              </w:rPr>
              <w:t xml:space="preserve">specific pathogens, </w:t>
            </w:r>
            <w:r w:rsidRPr="000A1743">
              <w:rPr>
                <w:color w:val="00B050"/>
                <w:sz w:val="20"/>
                <w:szCs w:val="20"/>
              </w:rPr>
              <w:t>and intended user (e.g., health workers, policymakers)</w:t>
            </w:r>
            <w:r w:rsidRPr="000E17FD">
              <w:rPr>
                <w:color w:val="00B050"/>
                <w:sz w:val="20"/>
                <w:szCs w:val="20"/>
              </w:rPr>
              <w:t>]</w:t>
            </w:r>
          </w:p>
        </w:tc>
      </w:tr>
      <w:tr w:rsidR="00D1216E" w:rsidRPr="00B01946" w14:paraId="4AC73108" w14:textId="77777777" w:rsidTr="00852C7F">
        <w:tc>
          <w:tcPr>
            <w:cnfStyle w:val="001000000000" w:firstRow="0" w:lastRow="0" w:firstColumn="1" w:lastColumn="0" w:oddVBand="0" w:evenVBand="0" w:oddHBand="0" w:evenHBand="0" w:firstRowFirstColumn="0" w:firstRowLastColumn="0" w:lastRowFirstColumn="0" w:lastRowLastColumn="0"/>
            <w:tcW w:w="2547" w:type="dxa"/>
          </w:tcPr>
          <w:p w14:paraId="3C938764" w14:textId="324F1F44" w:rsidR="00D1216E" w:rsidRPr="00B01946" w:rsidRDefault="00D1216E" w:rsidP="00D1216E">
            <w:pPr>
              <w:pStyle w:val="Tabletext"/>
              <w:rPr>
                <w:color w:val="00B050"/>
                <w:sz w:val="20"/>
                <w:szCs w:val="20"/>
              </w:rPr>
            </w:pPr>
            <w:r w:rsidRPr="005852CD">
              <w:rPr>
                <w:b/>
                <w:bCs/>
                <w:sz w:val="22"/>
                <w:szCs w:val="22"/>
              </w:rPr>
              <w:t>Detailed technical/scientific/</w:t>
            </w:r>
            <w:r>
              <w:rPr>
                <w:b/>
                <w:bCs/>
                <w:sz w:val="22"/>
                <w:szCs w:val="22"/>
              </w:rPr>
              <w:t xml:space="preserve"> </w:t>
            </w:r>
            <w:r w:rsidRPr="005852CD">
              <w:rPr>
                <w:b/>
                <w:bCs/>
                <w:sz w:val="22"/>
                <w:szCs w:val="22"/>
              </w:rPr>
              <w:t xml:space="preserve">regulatory progress achieved </w:t>
            </w:r>
          </w:p>
        </w:tc>
        <w:tc>
          <w:tcPr>
            <w:tcW w:w="6520" w:type="dxa"/>
          </w:tcPr>
          <w:p w14:paraId="02BDEA03" w14:textId="76B1583B" w:rsidR="00D1216E" w:rsidRPr="00B01946" w:rsidRDefault="00D1216E" w:rsidP="00D1216E">
            <w:pPr>
              <w:pStyle w:val="Tabletext"/>
              <w:cnfStyle w:val="000000000000" w:firstRow="0" w:lastRow="0" w:firstColumn="0" w:lastColumn="0" w:oddVBand="0" w:evenVBand="0" w:oddHBand="0" w:evenHBand="0" w:firstRowFirstColumn="0" w:firstRowLastColumn="0" w:lastRowFirstColumn="0" w:lastRowLastColumn="0"/>
              <w:rPr>
                <w:sz w:val="20"/>
                <w:szCs w:val="20"/>
              </w:rPr>
            </w:pPr>
            <w:r w:rsidRPr="00B01946">
              <w:rPr>
                <w:color w:val="00B050"/>
                <w:sz w:val="20"/>
                <w:szCs w:val="20"/>
              </w:rPr>
              <w:t>[</w:t>
            </w:r>
            <w:r>
              <w:rPr>
                <w:color w:val="00B050"/>
                <w:sz w:val="20"/>
                <w:szCs w:val="20"/>
              </w:rPr>
              <w:t>d</w:t>
            </w:r>
            <w:r w:rsidRPr="00095578">
              <w:rPr>
                <w:color w:val="00B050"/>
                <w:sz w:val="20"/>
                <w:szCs w:val="20"/>
              </w:rPr>
              <w:t>escribe the technical</w:t>
            </w:r>
            <w:r>
              <w:rPr>
                <w:color w:val="00B050"/>
                <w:sz w:val="20"/>
                <w:szCs w:val="20"/>
              </w:rPr>
              <w:t>,</w:t>
            </w:r>
            <w:r w:rsidRPr="00095578">
              <w:rPr>
                <w:color w:val="00B050"/>
                <w:sz w:val="20"/>
                <w:szCs w:val="20"/>
              </w:rPr>
              <w:t xml:space="preserve"> scientific</w:t>
            </w:r>
            <w:r>
              <w:rPr>
                <w:color w:val="00B050"/>
                <w:sz w:val="20"/>
                <w:szCs w:val="20"/>
              </w:rPr>
              <w:t>, regulatory, or other</w:t>
            </w:r>
            <w:r w:rsidRPr="00095578">
              <w:rPr>
                <w:color w:val="00B050"/>
                <w:sz w:val="20"/>
                <w:szCs w:val="20"/>
              </w:rPr>
              <w:t xml:space="preserve"> milestones achieved (e.g., successful scale-up, positive clinical trial results, prototype </w:t>
            </w:r>
            <w:r w:rsidR="00092F2E" w:rsidRPr="00095578">
              <w:rPr>
                <w:color w:val="00B050"/>
                <w:sz w:val="20"/>
                <w:szCs w:val="20"/>
              </w:rPr>
              <w:t>finali</w:t>
            </w:r>
            <w:r w:rsidR="00092F2E">
              <w:rPr>
                <w:color w:val="00B050"/>
                <w:sz w:val="20"/>
                <w:szCs w:val="20"/>
              </w:rPr>
              <w:t>s</w:t>
            </w:r>
            <w:r w:rsidR="00092F2E" w:rsidRPr="00095578">
              <w:rPr>
                <w:color w:val="00B050"/>
                <w:sz w:val="20"/>
                <w:szCs w:val="20"/>
              </w:rPr>
              <w:t>ation</w:t>
            </w:r>
            <w:r w:rsidR="00D96606">
              <w:rPr>
                <w:color w:val="00B050"/>
                <w:sz w:val="20"/>
                <w:szCs w:val="20"/>
              </w:rPr>
              <w:t>, WHO recommendation, market approval</w:t>
            </w:r>
            <w:r w:rsidR="00940A9D">
              <w:rPr>
                <w:color w:val="00B050"/>
                <w:sz w:val="20"/>
                <w:szCs w:val="20"/>
              </w:rPr>
              <w:t>,</w:t>
            </w:r>
            <w:r w:rsidR="00336FA5">
              <w:rPr>
                <w:color w:val="00B050"/>
                <w:sz w:val="20"/>
                <w:szCs w:val="20"/>
              </w:rPr>
              <w:t xml:space="preserve"> </w:t>
            </w:r>
            <w:r w:rsidR="00940A9D">
              <w:rPr>
                <w:color w:val="00B050"/>
                <w:sz w:val="20"/>
                <w:szCs w:val="20"/>
              </w:rPr>
              <w:t>etc.</w:t>
            </w:r>
            <w:r w:rsidRPr="00095578">
              <w:rPr>
                <w:color w:val="00B050"/>
                <w:sz w:val="20"/>
                <w:szCs w:val="20"/>
              </w:rPr>
              <w:t xml:space="preserve">). Reference relevant </w:t>
            </w:r>
            <w:r w:rsidRPr="00054BA5">
              <w:rPr>
                <w:color w:val="00B050"/>
                <w:sz w:val="20"/>
                <w:szCs w:val="20"/>
              </w:rPr>
              <w:t>deliverables</w:t>
            </w:r>
            <w:r>
              <w:rPr>
                <w:b/>
                <w:bCs/>
                <w:color w:val="00B050"/>
                <w:sz w:val="20"/>
                <w:szCs w:val="20"/>
              </w:rPr>
              <w:t xml:space="preserve"> </w:t>
            </w:r>
            <w:r w:rsidRPr="000E17FD">
              <w:rPr>
                <w:color w:val="00B050"/>
                <w:sz w:val="20"/>
                <w:szCs w:val="20"/>
              </w:rPr>
              <w:t>delivered within the project</w:t>
            </w:r>
            <w:r>
              <w:rPr>
                <w:color w:val="00B050"/>
                <w:sz w:val="20"/>
                <w:szCs w:val="20"/>
              </w:rPr>
              <w:t>.</w:t>
            </w:r>
            <w:r w:rsidRPr="000E17FD">
              <w:rPr>
                <w:color w:val="00B050"/>
                <w:sz w:val="20"/>
                <w:szCs w:val="20"/>
              </w:rPr>
              <w:t>]</w:t>
            </w:r>
          </w:p>
        </w:tc>
      </w:tr>
      <w:tr w:rsidR="00D1216E" w:rsidRPr="00B01946" w14:paraId="2DF8813F" w14:textId="77777777" w:rsidTr="00852C7F">
        <w:tc>
          <w:tcPr>
            <w:cnfStyle w:val="001000000000" w:firstRow="0" w:lastRow="0" w:firstColumn="1" w:lastColumn="0" w:oddVBand="0" w:evenVBand="0" w:oddHBand="0" w:evenHBand="0" w:firstRowFirstColumn="0" w:firstRowLastColumn="0" w:lastRowFirstColumn="0" w:lastRowLastColumn="0"/>
            <w:tcW w:w="2547" w:type="dxa"/>
          </w:tcPr>
          <w:p w14:paraId="6B61CF0E" w14:textId="34F1677B" w:rsidR="00D1216E" w:rsidRDefault="00D1216E" w:rsidP="00D1216E">
            <w:pPr>
              <w:pStyle w:val="Tabletext"/>
              <w:rPr>
                <w:b/>
                <w:bCs/>
                <w:sz w:val="22"/>
                <w:szCs w:val="22"/>
              </w:rPr>
            </w:pPr>
            <w:r>
              <w:rPr>
                <w:b/>
                <w:bCs/>
                <w:sz w:val="22"/>
                <w:szCs w:val="22"/>
              </w:rPr>
              <w:t>Current development status</w:t>
            </w:r>
          </w:p>
          <w:p w14:paraId="5C2455BD" w14:textId="48AB36CA" w:rsidR="00D1216E" w:rsidRDefault="00D1216E" w:rsidP="00D1216E">
            <w:pPr>
              <w:pStyle w:val="Tabletext"/>
              <w:rPr>
                <w:b/>
                <w:bCs/>
                <w:sz w:val="22"/>
                <w:szCs w:val="22"/>
              </w:rPr>
            </w:pPr>
            <w:r w:rsidRPr="00FF4C42">
              <w:rPr>
                <w:b/>
                <w:bCs/>
                <w:sz w:val="22"/>
                <w:szCs w:val="22"/>
              </w:rPr>
              <w:t xml:space="preserve">Technology readiness level </w:t>
            </w:r>
            <w:r w:rsidRPr="00FF4C42">
              <w:rPr>
                <w:sz w:val="22"/>
                <w:szCs w:val="22"/>
              </w:rPr>
              <w:t>(TRL)</w:t>
            </w:r>
            <w:r w:rsidRPr="00FF4C42">
              <w:rPr>
                <w:rStyle w:val="FootnoteReference"/>
                <w:sz w:val="22"/>
                <w:szCs w:val="22"/>
              </w:rPr>
              <w:footnoteReference w:id="2"/>
            </w:r>
          </w:p>
        </w:tc>
        <w:tc>
          <w:tcPr>
            <w:tcW w:w="6520" w:type="dxa"/>
          </w:tcPr>
          <w:p w14:paraId="5B97B614" w14:textId="77777777" w:rsidR="00D1216E" w:rsidRDefault="00D1216E" w:rsidP="00D1216E">
            <w:pPr>
              <w:pStyle w:val="Tabletext"/>
              <w:cnfStyle w:val="000000000000" w:firstRow="0" w:lastRow="0" w:firstColumn="0" w:lastColumn="0" w:oddVBand="0" w:evenVBand="0" w:oddHBand="0" w:evenHBand="0" w:firstRowFirstColumn="0" w:firstRowLastColumn="0" w:lastRowFirstColumn="0" w:lastRowLastColumn="0"/>
              <w:rPr>
                <w:color w:val="00B050"/>
                <w:sz w:val="20"/>
                <w:szCs w:val="20"/>
              </w:rPr>
            </w:pPr>
            <w:r w:rsidRPr="00B01946">
              <w:rPr>
                <w:color w:val="00B050"/>
                <w:sz w:val="20"/>
                <w:szCs w:val="20"/>
              </w:rPr>
              <w:t>[</w:t>
            </w:r>
            <w:r>
              <w:rPr>
                <w:color w:val="00B050"/>
                <w:sz w:val="20"/>
                <w:szCs w:val="20"/>
              </w:rPr>
              <w:t>TRL1; TRL2; TRL3; TRL4; TRL5; TRL6; TRL7; TRL8; TRL9; Not applicable</w:t>
            </w:r>
            <w:r w:rsidRPr="00B01946">
              <w:rPr>
                <w:color w:val="00B050"/>
                <w:sz w:val="20"/>
                <w:szCs w:val="20"/>
              </w:rPr>
              <w:t>]</w:t>
            </w:r>
          </w:p>
          <w:p w14:paraId="78FA1B5C" w14:textId="6630F72D" w:rsidR="00D1216E" w:rsidRPr="00B01946" w:rsidRDefault="00D1216E" w:rsidP="00D1216E">
            <w:pPr>
              <w:pStyle w:val="Tabletext"/>
              <w:cnfStyle w:val="000000000000" w:firstRow="0" w:lastRow="0" w:firstColumn="0" w:lastColumn="0" w:oddVBand="0" w:evenVBand="0" w:oddHBand="0" w:evenHBand="0" w:firstRowFirstColumn="0" w:firstRowLastColumn="0" w:lastRowFirstColumn="0" w:lastRowLastColumn="0"/>
              <w:rPr>
                <w:color w:val="00B050"/>
                <w:sz w:val="20"/>
                <w:szCs w:val="20"/>
              </w:rPr>
            </w:pPr>
            <w:r w:rsidRPr="00B01946">
              <w:rPr>
                <w:color w:val="00B050"/>
                <w:sz w:val="20"/>
                <w:szCs w:val="20"/>
              </w:rPr>
              <w:t>[</w:t>
            </w:r>
            <w:r>
              <w:rPr>
                <w:color w:val="00B050"/>
                <w:sz w:val="20"/>
                <w:szCs w:val="20"/>
              </w:rPr>
              <w:t>explain the TRL attributed</w:t>
            </w:r>
            <w:r w:rsidRPr="000E17FD">
              <w:rPr>
                <w:color w:val="00B050"/>
                <w:sz w:val="20"/>
                <w:szCs w:val="20"/>
              </w:rPr>
              <w:t>]</w:t>
            </w:r>
          </w:p>
        </w:tc>
      </w:tr>
      <w:tr w:rsidR="00D1216E" w:rsidRPr="00B01946" w14:paraId="17672DA5" w14:textId="77777777" w:rsidTr="00852C7F">
        <w:tc>
          <w:tcPr>
            <w:cnfStyle w:val="001000000000" w:firstRow="0" w:lastRow="0" w:firstColumn="1" w:lastColumn="0" w:oddVBand="0" w:evenVBand="0" w:oddHBand="0" w:evenHBand="0" w:firstRowFirstColumn="0" w:firstRowLastColumn="0" w:lastRowFirstColumn="0" w:lastRowLastColumn="0"/>
            <w:tcW w:w="2547" w:type="dxa"/>
          </w:tcPr>
          <w:p w14:paraId="56B0E5BC" w14:textId="6409776B" w:rsidR="00D1216E" w:rsidRPr="00B01946" w:rsidRDefault="00D1216E" w:rsidP="00D1216E">
            <w:pPr>
              <w:pStyle w:val="Tabletext"/>
              <w:rPr>
                <w:color w:val="00B050"/>
                <w:sz w:val="20"/>
                <w:szCs w:val="20"/>
              </w:rPr>
            </w:pPr>
            <w:r>
              <w:rPr>
                <w:b/>
                <w:bCs/>
                <w:sz w:val="22"/>
                <w:szCs w:val="22"/>
              </w:rPr>
              <w:t>Targeted KER e</w:t>
            </w:r>
            <w:r w:rsidRPr="004F2448">
              <w:rPr>
                <w:b/>
                <w:bCs/>
                <w:sz w:val="22"/>
                <w:szCs w:val="22"/>
              </w:rPr>
              <w:t xml:space="preserve">xploitation </w:t>
            </w:r>
            <w:r>
              <w:rPr>
                <w:b/>
                <w:bCs/>
                <w:sz w:val="22"/>
                <w:szCs w:val="22"/>
              </w:rPr>
              <w:t>s</w:t>
            </w:r>
            <w:r w:rsidRPr="004F2448">
              <w:rPr>
                <w:b/>
                <w:bCs/>
                <w:sz w:val="22"/>
                <w:szCs w:val="22"/>
              </w:rPr>
              <w:t>trategy</w:t>
            </w:r>
          </w:p>
        </w:tc>
        <w:tc>
          <w:tcPr>
            <w:tcW w:w="6520" w:type="dxa"/>
          </w:tcPr>
          <w:p w14:paraId="5B6A485E" w14:textId="14D12989" w:rsidR="00D1216E" w:rsidRPr="00A96A74" w:rsidRDefault="00D1216E" w:rsidP="00D1216E">
            <w:pPr>
              <w:pStyle w:val="Tabletext"/>
              <w:cnfStyle w:val="000000000000" w:firstRow="0" w:lastRow="0" w:firstColumn="0" w:lastColumn="0" w:oddVBand="0" w:evenVBand="0" w:oddHBand="0" w:evenHBand="0" w:firstRowFirstColumn="0" w:firstRowLastColumn="0" w:lastRowFirstColumn="0" w:lastRowLastColumn="0"/>
              <w:rPr>
                <w:color w:val="00B050"/>
                <w:sz w:val="20"/>
                <w:szCs w:val="20"/>
              </w:rPr>
            </w:pPr>
            <w:r w:rsidRPr="00B01946">
              <w:rPr>
                <w:color w:val="00B050"/>
                <w:sz w:val="20"/>
                <w:szCs w:val="20"/>
              </w:rPr>
              <w:t>[</w:t>
            </w:r>
            <w:r>
              <w:rPr>
                <w:color w:val="00B050"/>
                <w:sz w:val="20"/>
                <w:szCs w:val="20"/>
              </w:rPr>
              <w:t>d</w:t>
            </w:r>
            <w:r w:rsidRPr="00A96A74">
              <w:rPr>
                <w:color w:val="00B050"/>
                <w:sz w:val="20"/>
                <w:szCs w:val="20"/>
              </w:rPr>
              <w:t xml:space="preserve">etail the current plan for taking the result to market/use (e.g., further R&amp;D, </w:t>
            </w:r>
            <w:r>
              <w:rPr>
                <w:color w:val="00B050"/>
                <w:sz w:val="20"/>
                <w:szCs w:val="20"/>
              </w:rPr>
              <w:t xml:space="preserve">regulatory approval, </w:t>
            </w:r>
            <w:r w:rsidRPr="00A96A74">
              <w:rPr>
                <w:color w:val="00B050"/>
                <w:sz w:val="20"/>
                <w:szCs w:val="20"/>
              </w:rPr>
              <w:t xml:space="preserve">licensing, </w:t>
            </w:r>
            <w:r w:rsidR="00E5289D">
              <w:rPr>
                <w:color w:val="00B050"/>
                <w:sz w:val="20"/>
                <w:szCs w:val="20"/>
              </w:rPr>
              <w:t xml:space="preserve">manufacturing, </w:t>
            </w:r>
            <w:r w:rsidR="0037119D">
              <w:rPr>
                <w:color w:val="00B050"/>
                <w:sz w:val="20"/>
                <w:szCs w:val="20"/>
              </w:rPr>
              <w:t xml:space="preserve">distribution, </w:t>
            </w:r>
            <w:r w:rsidRPr="00A96A74">
              <w:rPr>
                <w:color w:val="00B050"/>
                <w:sz w:val="20"/>
                <w:szCs w:val="20"/>
              </w:rPr>
              <w:t>spin-off creation, policy implementation)</w:t>
            </w:r>
            <w:r w:rsidRPr="000E17FD">
              <w:rPr>
                <w:color w:val="00B050"/>
                <w:sz w:val="20"/>
                <w:szCs w:val="20"/>
              </w:rPr>
              <w:t>]</w:t>
            </w:r>
          </w:p>
        </w:tc>
      </w:tr>
      <w:tr w:rsidR="00D1216E" w:rsidRPr="00B01946" w14:paraId="02C6001D" w14:textId="77777777" w:rsidTr="00852C7F">
        <w:tc>
          <w:tcPr>
            <w:cnfStyle w:val="001000000000" w:firstRow="0" w:lastRow="0" w:firstColumn="1" w:lastColumn="0" w:oddVBand="0" w:evenVBand="0" w:oddHBand="0" w:evenHBand="0" w:firstRowFirstColumn="0" w:firstRowLastColumn="0" w:lastRowFirstColumn="0" w:lastRowLastColumn="0"/>
            <w:tcW w:w="2547" w:type="dxa"/>
          </w:tcPr>
          <w:p w14:paraId="452B8A38" w14:textId="0BB72875" w:rsidR="00D1216E" w:rsidRDefault="00D1216E" w:rsidP="00D1216E">
            <w:pPr>
              <w:pStyle w:val="Tabletext"/>
              <w:rPr>
                <w:b/>
                <w:bCs/>
                <w:sz w:val="22"/>
                <w:szCs w:val="22"/>
              </w:rPr>
            </w:pPr>
            <w:r w:rsidRPr="006604A4">
              <w:rPr>
                <w:b/>
                <w:bCs/>
                <w:sz w:val="22"/>
                <w:szCs w:val="22"/>
              </w:rPr>
              <w:t>IPR Status &amp; Management</w:t>
            </w:r>
          </w:p>
        </w:tc>
        <w:tc>
          <w:tcPr>
            <w:tcW w:w="6520" w:type="dxa"/>
          </w:tcPr>
          <w:p w14:paraId="32625E3C" w14:textId="1F7C2569" w:rsidR="00D1216E" w:rsidRPr="00B01946" w:rsidRDefault="00D1216E" w:rsidP="00D1216E">
            <w:pPr>
              <w:pStyle w:val="Tabletext"/>
              <w:cnfStyle w:val="000000000000" w:firstRow="0" w:lastRow="0" w:firstColumn="0" w:lastColumn="0" w:oddVBand="0" w:evenVBand="0" w:oddHBand="0" w:evenHBand="0" w:firstRowFirstColumn="0" w:firstRowLastColumn="0" w:lastRowFirstColumn="0" w:lastRowLastColumn="0"/>
              <w:rPr>
                <w:color w:val="00B050"/>
                <w:sz w:val="20"/>
                <w:szCs w:val="20"/>
              </w:rPr>
            </w:pPr>
            <w:r w:rsidRPr="00B01946">
              <w:rPr>
                <w:color w:val="00B050"/>
                <w:sz w:val="20"/>
                <w:szCs w:val="20"/>
              </w:rPr>
              <w:t>[</w:t>
            </w:r>
            <w:r>
              <w:rPr>
                <w:color w:val="00B050"/>
                <w:sz w:val="20"/>
                <w:szCs w:val="20"/>
              </w:rPr>
              <w:t>d</w:t>
            </w:r>
            <w:r w:rsidRPr="00251EBB">
              <w:rPr>
                <w:color w:val="00B050"/>
                <w:sz w:val="20"/>
                <w:szCs w:val="20"/>
              </w:rPr>
              <w:t xml:space="preserve">etail </w:t>
            </w:r>
            <w:r>
              <w:rPr>
                <w:color w:val="00B050"/>
                <w:sz w:val="20"/>
                <w:szCs w:val="20"/>
              </w:rPr>
              <w:t>any</w:t>
            </w:r>
            <w:r w:rsidRPr="00251EBB">
              <w:rPr>
                <w:color w:val="00B050"/>
                <w:sz w:val="20"/>
                <w:szCs w:val="20"/>
              </w:rPr>
              <w:t xml:space="preserve"> protection status </w:t>
            </w:r>
            <w:r>
              <w:rPr>
                <w:color w:val="00B050"/>
                <w:sz w:val="20"/>
                <w:szCs w:val="20"/>
              </w:rPr>
              <w:t xml:space="preserve">and, if applicable, IPR owner </w:t>
            </w:r>
            <w:r w:rsidRPr="00251EBB">
              <w:rPr>
                <w:color w:val="00B050"/>
                <w:sz w:val="20"/>
                <w:szCs w:val="20"/>
              </w:rPr>
              <w:t>(e.g., patent filed, trademark registered, know-how protected). List patent/application numbers. Specify any licensing/assignment discussions initiated or completed</w:t>
            </w:r>
            <w:r w:rsidR="009831F5">
              <w:rPr>
                <w:color w:val="00B050"/>
                <w:sz w:val="20"/>
                <w:szCs w:val="20"/>
              </w:rPr>
              <w:t>. Whether</w:t>
            </w:r>
            <w:r w:rsidR="009831F5" w:rsidRPr="009831F5">
              <w:rPr>
                <w:color w:val="00B050"/>
                <w:sz w:val="20"/>
                <w:szCs w:val="20"/>
              </w:rPr>
              <w:t xml:space="preserve"> project participants transferred, or intend to transfer, the ownership or licensing of results to another legal entity</w:t>
            </w:r>
            <w:r w:rsidR="009831F5">
              <w:rPr>
                <w:color w:val="00B050"/>
                <w:sz w:val="20"/>
                <w:szCs w:val="20"/>
              </w:rPr>
              <w:t>. If applicable, where are these entities located</w:t>
            </w:r>
            <w:r w:rsidR="005E2C56">
              <w:rPr>
                <w:rStyle w:val="FootnoteReference"/>
                <w:color w:val="00B050"/>
                <w:sz w:val="20"/>
                <w:szCs w:val="20"/>
              </w:rPr>
              <w:footnoteReference w:id="3"/>
            </w:r>
            <w:r w:rsidR="00775289">
              <w:rPr>
                <w:color w:val="00B050"/>
                <w:sz w:val="20"/>
                <w:szCs w:val="20"/>
              </w:rPr>
              <w:t>.</w:t>
            </w:r>
            <w:r w:rsidRPr="000E17FD">
              <w:rPr>
                <w:color w:val="00B050"/>
                <w:sz w:val="20"/>
                <w:szCs w:val="20"/>
              </w:rPr>
              <w:t>]</w:t>
            </w:r>
          </w:p>
        </w:tc>
      </w:tr>
    </w:tbl>
    <w:p w14:paraId="4529FBE5" w14:textId="77777777" w:rsidR="001A5736" w:rsidRDefault="001A5736" w:rsidP="002C790A">
      <w:pPr>
        <w:rPr>
          <w:color w:val="00B050"/>
          <w:sz w:val="20"/>
          <w:szCs w:val="20"/>
        </w:rPr>
      </w:pPr>
    </w:p>
    <w:p w14:paraId="4FDB82DB" w14:textId="1417F5AA" w:rsidR="0039673E" w:rsidRDefault="0039673E" w:rsidP="002C790A">
      <w:pPr>
        <w:rPr>
          <w:rFonts w:asciiTheme="majorHAnsi" w:eastAsiaTheme="majorEastAsia" w:hAnsiTheme="majorHAnsi" w:cstheme="majorBidi"/>
          <w:b/>
          <w:bCs/>
          <w:color w:val="077C90" w:themeColor="text2"/>
          <w:sz w:val="44"/>
          <w:szCs w:val="36"/>
        </w:rPr>
      </w:pPr>
      <w:r>
        <w:rPr>
          <w:color w:val="077C90" w:themeColor="text2"/>
        </w:rPr>
        <w:br w:type="page"/>
      </w:r>
    </w:p>
    <w:p w14:paraId="2E30D5AB" w14:textId="249B5FA6" w:rsidR="00465BDB" w:rsidRPr="006853E6" w:rsidRDefault="000236FE" w:rsidP="006853E6">
      <w:pPr>
        <w:pStyle w:val="Heading1"/>
        <w:rPr>
          <w:color w:val="077C90" w:themeColor="text2"/>
        </w:rPr>
      </w:pPr>
      <w:bookmarkStart w:id="3" w:name="_Toc219216989"/>
      <w:r>
        <w:rPr>
          <w:color w:val="077C90" w:themeColor="text2"/>
        </w:rPr>
        <w:lastRenderedPageBreak/>
        <w:t>Section</w:t>
      </w:r>
      <w:r w:rsidR="006853E6" w:rsidRPr="006853E6">
        <w:rPr>
          <w:color w:val="077C90" w:themeColor="text2"/>
        </w:rPr>
        <w:t xml:space="preserve"> </w:t>
      </w:r>
      <w:r w:rsidR="0031776F">
        <w:rPr>
          <w:color w:val="077C90" w:themeColor="text2"/>
        </w:rPr>
        <w:t>4.</w:t>
      </w:r>
      <w:r w:rsidR="006853E6" w:rsidRPr="006853E6">
        <w:rPr>
          <w:color w:val="077C90" w:themeColor="text2"/>
        </w:rPr>
        <w:t xml:space="preserve"> Affordable </w:t>
      </w:r>
      <w:r w:rsidR="00B03288">
        <w:rPr>
          <w:color w:val="077C90" w:themeColor="text2"/>
        </w:rPr>
        <w:t>a</w:t>
      </w:r>
      <w:r w:rsidR="006853E6" w:rsidRPr="006853E6">
        <w:rPr>
          <w:color w:val="077C90" w:themeColor="text2"/>
        </w:rPr>
        <w:t>ccess</w:t>
      </w:r>
      <w:r w:rsidR="006F0C05">
        <w:rPr>
          <w:color w:val="077C90" w:themeColor="text2"/>
        </w:rPr>
        <w:t xml:space="preserve"> planning and </w:t>
      </w:r>
      <w:r w:rsidR="00B03288">
        <w:rPr>
          <w:color w:val="077C90" w:themeColor="text2"/>
        </w:rPr>
        <w:t>implementation</w:t>
      </w:r>
      <w:bookmarkEnd w:id="3"/>
      <w:r w:rsidR="006853E6" w:rsidRPr="006853E6">
        <w:rPr>
          <w:color w:val="077C90" w:themeColor="text2"/>
        </w:rPr>
        <w:t xml:space="preserve"> </w:t>
      </w:r>
    </w:p>
    <w:p w14:paraId="00EDF460" w14:textId="203CDDE3" w:rsidR="006F0C05" w:rsidRPr="001B09EE" w:rsidRDefault="006F0C05" w:rsidP="006F0C05">
      <w:r w:rsidRPr="001B09EE">
        <w:t>This section encompasses a comprehensive description on</w:t>
      </w:r>
      <w:r w:rsidR="00BF4DE7" w:rsidRPr="001B09EE">
        <w:t xml:space="preserve"> a</w:t>
      </w:r>
      <w:r w:rsidR="008C3A3E" w:rsidRPr="001B09EE">
        <w:t>ffordable access planning and implementation for</w:t>
      </w:r>
      <w:r w:rsidRPr="001B09EE">
        <w:t xml:space="preserve"> each result. </w:t>
      </w:r>
      <w:r w:rsidR="009D6770" w:rsidRPr="001B09EE">
        <w:t>Participants must develop a proportionate access plan that demonstrates their strategies to ensure that the products and services that they develop based or partly based on the results of clinical studies undertaken by their project are affordable, available and accessible to the public (market and end-users) at fair and reasonable conditions. This covers registration targets, plans to meet demand, flexible approaches to IP, engagement with regulators and manufacturers where relevant and other strategies that reflect ability to pay and ensures that economic barriers to access are low. In addition, participants should add, if relevant, as part of the plan, an outline on how to achieve the optimal use of an intervention including, for example, how to avoid irrational use, overuse or abuse (e.g. antimicrobials)</w:t>
      </w:r>
      <w:r w:rsidR="001B09EE">
        <w:t>.</w:t>
      </w:r>
    </w:p>
    <w:p w14:paraId="534B76F4" w14:textId="70D9E4B1" w:rsidR="001B09EE" w:rsidRPr="001B09EE" w:rsidRDefault="001B09EE" w:rsidP="006F0C05">
      <w:pPr>
        <w:rPr>
          <w:color w:val="00B050"/>
        </w:rPr>
      </w:pPr>
      <w:r w:rsidRPr="00DF5534">
        <w:rPr>
          <w:color w:val="00B050"/>
          <w:sz w:val="20"/>
          <w:szCs w:val="20"/>
        </w:rPr>
        <w:t>[</w:t>
      </w:r>
      <w:r w:rsidRPr="00DF5534">
        <w:rPr>
          <w:color w:val="00B050"/>
        </w:rPr>
        <w:t xml:space="preserve">for </w:t>
      </w:r>
      <w:r>
        <w:rPr>
          <w:color w:val="00B050"/>
        </w:rPr>
        <w:t>e</w:t>
      </w:r>
      <w:r w:rsidRPr="00DF5534">
        <w:rPr>
          <w:color w:val="00B050"/>
        </w:rPr>
        <w:t xml:space="preserve">ach of key exploitable result, </w:t>
      </w:r>
      <w:r>
        <w:rPr>
          <w:color w:val="00B050"/>
        </w:rPr>
        <w:t>add and fill a table</w:t>
      </w:r>
      <w:r w:rsidRPr="00DF5534">
        <w:rPr>
          <w:color w:val="00B050"/>
          <w:sz w:val="20"/>
          <w:szCs w:val="20"/>
        </w:rPr>
        <w:t>]</w:t>
      </w:r>
    </w:p>
    <w:tbl>
      <w:tblPr>
        <w:tblStyle w:val="TableGrid"/>
        <w:tblW w:w="9067" w:type="dxa"/>
        <w:tblLook w:val="04A0" w:firstRow="1" w:lastRow="0" w:firstColumn="1" w:lastColumn="0" w:noHBand="0" w:noVBand="1"/>
      </w:tblPr>
      <w:tblGrid>
        <w:gridCol w:w="2405"/>
        <w:gridCol w:w="6662"/>
      </w:tblGrid>
      <w:tr w:rsidR="006F0C05" w:rsidRPr="00FF7F60" w14:paraId="00C23827" w14:textId="77777777" w:rsidTr="0006216E">
        <w:trPr>
          <w:cnfStyle w:val="100000000000" w:firstRow="1" w:lastRow="0" w:firstColumn="0" w:lastColumn="0" w:oddVBand="0" w:evenVBand="0" w:oddHBand="0"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2405" w:type="dxa"/>
          </w:tcPr>
          <w:p w14:paraId="43C4A91E" w14:textId="66EB8691" w:rsidR="006F0C05" w:rsidRDefault="006F0C05">
            <w:pPr>
              <w:pStyle w:val="Tabletext"/>
              <w:rPr>
                <w:b/>
                <w:bCs/>
                <w:sz w:val="22"/>
                <w:szCs w:val="22"/>
              </w:rPr>
            </w:pPr>
            <w:r>
              <w:rPr>
                <w:b/>
                <w:bCs/>
                <w:sz w:val="22"/>
                <w:szCs w:val="22"/>
              </w:rPr>
              <w:t xml:space="preserve">KER </w:t>
            </w:r>
            <w:r w:rsidR="008E5AE3">
              <w:rPr>
                <w:b/>
                <w:bCs/>
                <w:sz w:val="22"/>
                <w:szCs w:val="22"/>
              </w:rPr>
              <w:t>ID</w:t>
            </w:r>
            <w:r>
              <w:rPr>
                <w:b/>
                <w:bCs/>
                <w:sz w:val="22"/>
                <w:szCs w:val="22"/>
              </w:rPr>
              <w:t xml:space="preserve"> number</w:t>
            </w:r>
          </w:p>
        </w:tc>
        <w:tc>
          <w:tcPr>
            <w:tcW w:w="6662" w:type="dxa"/>
            <w:shd w:val="clear" w:color="auto" w:fill="FFFFFF" w:themeFill="background1"/>
          </w:tcPr>
          <w:p w14:paraId="6A98BE1C" w14:textId="77777777" w:rsidR="006F0C05" w:rsidRPr="00F67B7A" w:rsidRDefault="006F0C05">
            <w:pPr>
              <w:pStyle w:val="Tabletext"/>
              <w:cnfStyle w:val="100000000000" w:firstRow="1" w:lastRow="0" w:firstColumn="0" w:lastColumn="0" w:oddVBand="0" w:evenVBand="0" w:oddHBand="0" w:evenHBand="0" w:firstRowFirstColumn="0" w:firstRowLastColumn="0" w:lastRowFirstColumn="0" w:lastRowLastColumn="0"/>
              <w:rPr>
                <w:b/>
                <w:bCs/>
                <w:color w:val="000000" w:themeColor="text1"/>
                <w:sz w:val="22"/>
                <w:szCs w:val="22"/>
              </w:rPr>
            </w:pPr>
            <w:r w:rsidRPr="00F67B7A">
              <w:rPr>
                <w:b/>
                <w:bCs/>
                <w:color w:val="000000" w:themeColor="text1"/>
                <w:sz w:val="22"/>
                <w:szCs w:val="22"/>
              </w:rPr>
              <w:t>KER</w:t>
            </w:r>
            <w:r w:rsidRPr="00A35A1C">
              <w:rPr>
                <w:b/>
                <w:bCs/>
                <w:color w:val="00B050"/>
                <w:sz w:val="22"/>
                <w:szCs w:val="22"/>
              </w:rPr>
              <w:t xml:space="preserve"> 1</w:t>
            </w:r>
            <w:r w:rsidRPr="00F67B7A">
              <w:rPr>
                <w:b/>
                <w:bCs/>
                <w:color w:val="00B050"/>
                <w:sz w:val="22"/>
                <w:szCs w:val="22"/>
              </w:rPr>
              <w:t xml:space="preserve"> </w:t>
            </w:r>
          </w:p>
        </w:tc>
      </w:tr>
      <w:tr w:rsidR="006F0C05" w:rsidRPr="00B01946" w14:paraId="033E7056" w14:textId="77777777" w:rsidTr="00DD7866">
        <w:trPr>
          <w:trHeight w:val="325"/>
        </w:trPr>
        <w:tc>
          <w:tcPr>
            <w:cnfStyle w:val="001000000000" w:firstRow="0" w:lastRow="0" w:firstColumn="1" w:lastColumn="0" w:oddVBand="0" w:evenVBand="0" w:oddHBand="0" w:evenHBand="0" w:firstRowFirstColumn="0" w:firstRowLastColumn="0" w:lastRowFirstColumn="0" w:lastRowLastColumn="0"/>
            <w:tcW w:w="2405" w:type="dxa"/>
          </w:tcPr>
          <w:p w14:paraId="35F0ECF0" w14:textId="315B53FC" w:rsidR="006F0C05" w:rsidRPr="005852CD" w:rsidRDefault="00B62CE5">
            <w:pPr>
              <w:pStyle w:val="Tabletext"/>
              <w:rPr>
                <w:b/>
                <w:bCs/>
                <w:sz w:val="22"/>
                <w:szCs w:val="22"/>
              </w:rPr>
            </w:pPr>
            <w:r w:rsidRPr="00B62CE5">
              <w:rPr>
                <w:b/>
                <w:bCs/>
                <w:sz w:val="22"/>
                <w:szCs w:val="22"/>
              </w:rPr>
              <w:t>Target population</w:t>
            </w:r>
          </w:p>
        </w:tc>
        <w:tc>
          <w:tcPr>
            <w:tcW w:w="6662" w:type="dxa"/>
          </w:tcPr>
          <w:p w14:paraId="76BE7293" w14:textId="0C43B608" w:rsidR="006F0C05" w:rsidRPr="00B01946" w:rsidRDefault="006F0C05">
            <w:pPr>
              <w:pStyle w:val="Tabletext"/>
              <w:cnfStyle w:val="000000000000" w:firstRow="0" w:lastRow="0" w:firstColumn="0" w:lastColumn="0" w:oddVBand="0" w:evenVBand="0" w:oddHBand="0" w:evenHBand="0" w:firstRowFirstColumn="0" w:firstRowLastColumn="0" w:lastRowFirstColumn="0" w:lastRowLastColumn="0"/>
              <w:rPr>
                <w:color w:val="00B050"/>
                <w:sz w:val="20"/>
                <w:szCs w:val="20"/>
              </w:rPr>
            </w:pPr>
            <w:r w:rsidRPr="00B01946">
              <w:rPr>
                <w:color w:val="00B050"/>
                <w:sz w:val="20"/>
                <w:szCs w:val="20"/>
              </w:rPr>
              <w:t>[</w:t>
            </w:r>
            <w:r w:rsidR="00CD5A96">
              <w:rPr>
                <w:color w:val="00B050"/>
                <w:sz w:val="20"/>
                <w:szCs w:val="20"/>
              </w:rPr>
              <w:t>c</w:t>
            </w:r>
            <w:r w:rsidR="00CD5A96" w:rsidRPr="00CD5A96">
              <w:rPr>
                <w:color w:val="00B050"/>
                <w:sz w:val="20"/>
                <w:szCs w:val="20"/>
              </w:rPr>
              <w:t xml:space="preserve">learly define the primary </w:t>
            </w:r>
            <w:r w:rsidR="000D4C71">
              <w:rPr>
                <w:color w:val="00B050"/>
                <w:sz w:val="20"/>
                <w:szCs w:val="20"/>
              </w:rPr>
              <w:t>SSA</w:t>
            </w:r>
            <w:r w:rsidR="00CD5A96" w:rsidRPr="00CD5A96">
              <w:rPr>
                <w:color w:val="00B050"/>
                <w:sz w:val="20"/>
                <w:szCs w:val="20"/>
              </w:rPr>
              <w:t xml:space="preserve"> target populations and geographies</w:t>
            </w:r>
            <w:r w:rsidRPr="000E17FD">
              <w:rPr>
                <w:color w:val="00B050"/>
                <w:sz w:val="20"/>
                <w:szCs w:val="20"/>
              </w:rPr>
              <w:t>]</w:t>
            </w:r>
          </w:p>
        </w:tc>
      </w:tr>
      <w:tr w:rsidR="00BE47BE" w:rsidRPr="00B01946" w14:paraId="17799CFA" w14:textId="77777777" w:rsidTr="00FB0656">
        <w:tc>
          <w:tcPr>
            <w:cnfStyle w:val="001000000000" w:firstRow="0" w:lastRow="0" w:firstColumn="1" w:lastColumn="0" w:oddVBand="0" w:evenVBand="0" w:oddHBand="0" w:evenHBand="0" w:firstRowFirstColumn="0" w:firstRowLastColumn="0" w:lastRowFirstColumn="0" w:lastRowLastColumn="0"/>
            <w:tcW w:w="2405" w:type="dxa"/>
          </w:tcPr>
          <w:p w14:paraId="15483814" w14:textId="0B377C23" w:rsidR="00BE47BE" w:rsidRPr="000D4C71" w:rsidRDefault="00BE47BE">
            <w:pPr>
              <w:pStyle w:val="Tabletext"/>
              <w:rPr>
                <w:b/>
                <w:bCs/>
                <w:sz w:val="22"/>
                <w:szCs w:val="22"/>
              </w:rPr>
            </w:pPr>
            <w:r w:rsidRPr="000D4C71">
              <w:rPr>
                <w:b/>
                <w:bCs/>
                <w:sz w:val="22"/>
                <w:szCs w:val="22"/>
              </w:rPr>
              <w:t>Pricing/</w:t>
            </w:r>
            <w:r>
              <w:rPr>
                <w:b/>
                <w:bCs/>
                <w:sz w:val="22"/>
                <w:szCs w:val="22"/>
              </w:rPr>
              <w:t>a</w:t>
            </w:r>
            <w:r w:rsidRPr="000D4C71">
              <w:rPr>
                <w:b/>
                <w:bCs/>
                <w:sz w:val="22"/>
                <w:szCs w:val="22"/>
              </w:rPr>
              <w:t>ffordability strategy</w:t>
            </w:r>
          </w:p>
        </w:tc>
        <w:tc>
          <w:tcPr>
            <w:tcW w:w="6662" w:type="dxa"/>
          </w:tcPr>
          <w:p w14:paraId="0E9C2665" w14:textId="5BCDE740" w:rsidR="00BE47BE" w:rsidRPr="00B01946" w:rsidRDefault="002A5445">
            <w:pPr>
              <w:pStyle w:val="Tabletext"/>
              <w:cnfStyle w:val="000000000000" w:firstRow="0" w:lastRow="0" w:firstColumn="0" w:lastColumn="0" w:oddVBand="0" w:evenVBand="0" w:oddHBand="0" w:evenHBand="0" w:firstRowFirstColumn="0" w:firstRowLastColumn="0" w:lastRowFirstColumn="0" w:lastRowLastColumn="0"/>
              <w:rPr>
                <w:color w:val="00B050"/>
                <w:sz w:val="20"/>
                <w:szCs w:val="20"/>
              </w:rPr>
            </w:pPr>
            <w:r w:rsidRPr="00B01946">
              <w:rPr>
                <w:color w:val="00B050"/>
                <w:sz w:val="20"/>
                <w:szCs w:val="20"/>
              </w:rPr>
              <w:t>[</w:t>
            </w:r>
            <w:r>
              <w:rPr>
                <w:color w:val="00B050"/>
                <w:sz w:val="20"/>
                <w:szCs w:val="20"/>
              </w:rPr>
              <w:t>d</w:t>
            </w:r>
            <w:r w:rsidRPr="002A5445">
              <w:rPr>
                <w:color w:val="00B050"/>
                <w:sz w:val="20"/>
                <w:szCs w:val="20"/>
              </w:rPr>
              <w:t xml:space="preserve">etail the strategy to ensure affordability in target LMICs (e.g., tiered pricing, non-exclusive licensing, price caps, not-for-profit pricing). Provide a preliminary or projected ex-works price range for </w:t>
            </w:r>
            <w:r w:rsidR="009D4D8D">
              <w:rPr>
                <w:color w:val="00B050"/>
                <w:sz w:val="20"/>
                <w:szCs w:val="20"/>
              </w:rPr>
              <w:t>SSA countries</w:t>
            </w:r>
            <w:r w:rsidR="00EB3BCF">
              <w:rPr>
                <w:color w:val="00B050"/>
                <w:sz w:val="20"/>
                <w:szCs w:val="20"/>
              </w:rPr>
              <w:t>. For each country where</w:t>
            </w:r>
            <w:r w:rsidR="00F43BFF">
              <w:rPr>
                <w:color w:val="00B050"/>
                <w:sz w:val="20"/>
                <w:szCs w:val="20"/>
              </w:rPr>
              <w:t>, e.g.,</w:t>
            </w:r>
            <w:r w:rsidR="00EB3BCF">
              <w:rPr>
                <w:color w:val="00B050"/>
                <w:sz w:val="20"/>
                <w:szCs w:val="20"/>
              </w:rPr>
              <w:t xml:space="preserve"> the medici</w:t>
            </w:r>
            <w:r w:rsidR="00E36F98">
              <w:rPr>
                <w:color w:val="00B050"/>
                <w:sz w:val="20"/>
                <w:szCs w:val="20"/>
              </w:rPr>
              <w:t>ne is introduced</w:t>
            </w:r>
            <w:r w:rsidR="00EB3BCF">
              <w:rPr>
                <w:color w:val="00B050"/>
                <w:sz w:val="20"/>
                <w:szCs w:val="20"/>
              </w:rPr>
              <w:t xml:space="preserve">, explain why the price is considered </w:t>
            </w:r>
            <w:r w:rsidR="00E36F98">
              <w:rPr>
                <w:color w:val="00B050"/>
                <w:sz w:val="20"/>
                <w:szCs w:val="20"/>
              </w:rPr>
              <w:t>affordable</w:t>
            </w:r>
            <w:r w:rsidRPr="002A5445">
              <w:rPr>
                <w:color w:val="00B050"/>
                <w:sz w:val="20"/>
                <w:szCs w:val="20"/>
              </w:rPr>
              <w:t>.</w:t>
            </w:r>
            <w:r w:rsidR="009D4D8D">
              <w:rPr>
                <w:color w:val="00B050"/>
                <w:sz w:val="20"/>
                <w:szCs w:val="20"/>
              </w:rPr>
              <w:t xml:space="preserve"> </w:t>
            </w:r>
            <w:r>
              <w:rPr>
                <w:color w:val="00B050"/>
                <w:sz w:val="20"/>
                <w:szCs w:val="20"/>
              </w:rPr>
              <w:t xml:space="preserve">If there are </w:t>
            </w:r>
            <w:proofErr w:type="gramStart"/>
            <w:r>
              <w:rPr>
                <w:color w:val="00B050"/>
                <w:sz w:val="20"/>
                <w:szCs w:val="20"/>
              </w:rPr>
              <w:t>particular partners</w:t>
            </w:r>
            <w:proofErr w:type="gramEnd"/>
            <w:r>
              <w:rPr>
                <w:color w:val="00B050"/>
                <w:sz w:val="20"/>
                <w:szCs w:val="20"/>
              </w:rPr>
              <w:t xml:space="preserve"> (inside or outside the project) that will enable uptake, please mention their legal name and key contact’s name and e-mail.</w:t>
            </w:r>
            <w:r w:rsidRPr="000E17FD">
              <w:rPr>
                <w:color w:val="00B050"/>
                <w:sz w:val="20"/>
                <w:szCs w:val="20"/>
              </w:rPr>
              <w:t>]</w:t>
            </w:r>
          </w:p>
        </w:tc>
      </w:tr>
      <w:tr w:rsidR="005012B5" w:rsidRPr="00B01946" w14:paraId="7C885C06" w14:textId="77777777" w:rsidTr="00DD7866">
        <w:trPr>
          <w:trHeight w:val="1351"/>
        </w:trPr>
        <w:tc>
          <w:tcPr>
            <w:cnfStyle w:val="001000000000" w:firstRow="0" w:lastRow="0" w:firstColumn="1" w:lastColumn="0" w:oddVBand="0" w:evenVBand="0" w:oddHBand="0" w:evenHBand="0" w:firstRowFirstColumn="0" w:firstRowLastColumn="0" w:lastRowFirstColumn="0" w:lastRowLastColumn="0"/>
            <w:tcW w:w="2405" w:type="dxa"/>
          </w:tcPr>
          <w:p w14:paraId="27A3176E" w14:textId="28888434" w:rsidR="005012B5" w:rsidRPr="00B62CE5" w:rsidRDefault="008C7A02">
            <w:pPr>
              <w:pStyle w:val="Tabletext"/>
              <w:rPr>
                <w:b/>
                <w:bCs/>
                <w:sz w:val="22"/>
                <w:szCs w:val="22"/>
              </w:rPr>
            </w:pPr>
            <w:r w:rsidRPr="002A5445">
              <w:rPr>
                <w:b/>
                <w:bCs/>
                <w:sz w:val="22"/>
                <w:szCs w:val="22"/>
              </w:rPr>
              <w:t>Availability &amp; supply chain plan</w:t>
            </w:r>
          </w:p>
        </w:tc>
        <w:tc>
          <w:tcPr>
            <w:tcW w:w="6662" w:type="dxa"/>
          </w:tcPr>
          <w:p w14:paraId="36C69D2B" w14:textId="1CAAFA7E" w:rsidR="005012B5" w:rsidRPr="00B01946" w:rsidRDefault="00E57D1B">
            <w:pPr>
              <w:pStyle w:val="Tabletext"/>
              <w:cnfStyle w:val="000000000000" w:firstRow="0" w:lastRow="0" w:firstColumn="0" w:lastColumn="0" w:oddVBand="0" w:evenVBand="0" w:oddHBand="0" w:evenHBand="0" w:firstRowFirstColumn="0" w:firstRowLastColumn="0" w:lastRowFirstColumn="0" w:lastRowLastColumn="0"/>
              <w:rPr>
                <w:color w:val="00B050"/>
                <w:sz w:val="20"/>
                <w:szCs w:val="20"/>
              </w:rPr>
            </w:pPr>
            <w:r w:rsidRPr="00B01946">
              <w:rPr>
                <w:color w:val="00B050"/>
                <w:sz w:val="20"/>
                <w:szCs w:val="20"/>
              </w:rPr>
              <w:t>[</w:t>
            </w:r>
            <w:r w:rsidR="003E3B0B">
              <w:rPr>
                <w:color w:val="00B050"/>
                <w:sz w:val="20"/>
                <w:szCs w:val="20"/>
              </w:rPr>
              <w:t>d</w:t>
            </w:r>
            <w:r w:rsidR="003E3B0B" w:rsidRPr="003E3B0B">
              <w:rPr>
                <w:color w:val="00B050"/>
                <w:sz w:val="20"/>
                <w:szCs w:val="20"/>
              </w:rPr>
              <w:t>escribe the plan to ensure robust supply and availability in target geographies (e.g., commitment to local/regional manufacturing, technology transfer plans</w:t>
            </w:r>
            <w:r w:rsidR="00200CE9">
              <w:rPr>
                <w:color w:val="00B050"/>
                <w:sz w:val="20"/>
                <w:szCs w:val="20"/>
              </w:rPr>
              <w:t>, if supported by the Team Europe Initiative MAV+</w:t>
            </w:r>
            <w:r w:rsidR="00B83760">
              <w:rPr>
                <w:rStyle w:val="FootnoteReference"/>
                <w:color w:val="00B050"/>
                <w:sz w:val="20"/>
                <w:szCs w:val="20"/>
              </w:rPr>
              <w:footnoteReference w:id="4"/>
            </w:r>
            <w:r w:rsidR="003E3B0B" w:rsidRPr="003E3B0B">
              <w:rPr>
                <w:color w:val="00B050"/>
                <w:sz w:val="20"/>
                <w:szCs w:val="20"/>
              </w:rPr>
              <w:t>, partnerships with procurement agencies like UNICEF/Gavi/WHO).</w:t>
            </w:r>
            <w:r w:rsidR="003E3F9B">
              <w:rPr>
                <w:color w:val="00B050"/>
                <w:sz w:val="20"/>
                <w:szCs w:val="20"/>
              </w:rPr>
              <w:t xml:space="preserve"> If there are </w:t>
            </w:r>
            <w:proofErr w:type="gramStart"/>
            <w:r w:rsidR="003E3F9B">
              <w:rPr>
                <w:color w:val="00B050"/>
                <w:sz w:val="20"/>
                <w:szCs w:val="20"/>
              </w:rPr>
              <w:t>particular partners</w:t>
            </w:r>
            <w:proofErr w:type="gramEnd"/>
            <w:r w:rsidR="003E3F9B">
              <w:rPr>
                <w:color w:val="00B050"/>
                <w:sz w:val="20"/>
                <w:szCs w:val="20"/>
              </w:rPr>
              <w:t xml:space="preserve"> (inside or outside the project) that will enable</w:t>
            </w:r>
            <w:r w:rsidR="008A0E8A">
              <w:rPr>
                <w:color w:val="00B050"/>
                <w:sz w:val="20"/>
                <w:szCs w:val="20"/>
              </w:rPr>
              <w:t xml:space="preserve"> uptake, please mention their legal name and key contact’s name and e-mail</w:t>
            </w:r>
            <w:r w:rsidR="00655130">
              <w:rPr>
                <w:color w:val="00B050"/>
                <w:sz w:val="20"/>
                <w:szCs w:val="20"/>
              </w:rPr>
              <w:t>.</w:t>
            </w:r>
            <w:r w:rsidRPr="000E17FD">
              <w:rPr>
                <w:color w:val="00B050"/>
                <w:sz w:val="20"/>
                <w:szCs w:val="20"/>
              </w:rPr>
              <w:t>]</w:t>
            </w:r>
          </w:p>
        </w:tc>
      </w:tr>
      <w:tr w:rsidR="005012B5" w:rsidRPr="00B01946" w14:paraId="37718400" w14:textId="77777777" w:rsidTr="00DD7866">
        <w:trPr>
          <w:trHeight w:val="1177"/>
        </w:trPr>
        <w:tc>
          <w:tcPr>
            <w:cnfStyle w:val="001000000000" w:firstRow="0" w:lastRow="0" w:firstColumn="1" w:lastColumn="0" w:oddVBand="0" w:evenVBand="0" w:oddHBand="0" w:evenHBand="0" w:firstRowFirstColumn="0" w:firstRowLastColumn="0" w:lastRowFirstColumn="0" w:lastRowLastColumn="0"/>
            <w:tcW w:w="2405" w:type="dxa"/>
          </w:tcPr>
          <w:p w14:paraId="39339641" w14:textId="170C38FE" w:rsidR="005012B5" w:rsidRPr="00B62CE5" w:rsidRDefault="008C7A02">
            <w:pPr>
              <w:pStyle w:val="Tabletext"/>
              <w:rPr>
                <w:b/>
                <w:bCs/>
                <w:sz w:val="22"/>
                <w:szCs w:val="22"/>
              </w:rPr>
            </w:pPr>
            <w:r w:rsidRPr="008C7A02">
              <w:rPr>
                <w:b/>
                <w:bCs/>
                <w:sz w:val="22"/>
                <w:szCs w:val="22"/>
              </w:rPr>
              <w:t>Accessibility plan</w:t>
            </w:r>
          </w:p>
        </w:tc>
        <w:tc>
          <w:tcPr>
            <w:tcW w:w="6662" w:type="dxa"/>
          </w:tcPr>
          <w:p w14:paraId="0B181F32" w14:textId="427B5D82" w:rsidR="005012B5" w:rsidRPr="00132140" w:rsidRDefault="00132140">
            <w:pPr>
              <w:pStyle w:val="Tabletext"/>
              <w:cnfStyle w:val="000000000000" w:firstRow="0" w:lastRow="0" w:firstColumn="0" w:lastColumn="0" w:oddVBand="0" w:evenVBand="0" w:oddHBand="0" w:evenHBand="0" w:firstRowFirstColumn="0" w:firstRowLastColumn="0" w:lastRowFirstColumn="0" w:lastRowLastColumn="0"/>
              <w:rPr>
                <w:b/>
                <w:bCs/>
                <w:color w:val="00B050"/>
                <w:sz w:val="20"/>
                <w:szCs w:val="20"/>
              </w:rPr>
            </w:pPr>
            <w:r w:rsidRPr="00B01946">
              <w:rPr>
                <w:color w:val="00B050"/>
                <w:sz w:val="20"/>
                <w:szCs w:val="20"/>
              </w:rPr>
              <w:t>[</w:t>
            </w:r>
            <w:r w:rsidR="00305122">
              <w:rPr>
                <w:color w:val="00B050"/>
                <w:sz w:val="20"/>
                <w:szCs w:val="20"/>
              </w:rPr>
              <w:t>d</w:t>
            </w:r>
            <w:r w:rsidR="00305122" w:rsidRPr="00305122">
              <w:rPr>
                <w:color w:val="00B050"/>
                <w:sz w:val="20"/>
                <w:szCs w:val="20"/>
              </w:rPr>
              <w:t xml:space="preserve">etail how physical and procedural barriers to access will be overcome (e.g., specific formulation for low-resource settings, training materials for local health staff, </w:t>
            </w:r>
            <w:r w:rsidR="001149C4">
              <w:rPr>
                <w:color w:val="00B050"/>
                <w:sz w:val="20"/>
                <w:szCs w:val="20"/>
              </w:rPr>
              <w:t>efforts to introduce</w:t>
            </w:r>
            <w:r w:rsidR="00A9797E">
              <w:rPr>
                <w:color w:val="00B050"/>
                <w:sz w:val="20"/>
                <w:szCs w:val="20"/>
              </w:rPr>
              <w:t xml:space="preserve"> results in as many relevant countries in the region, </w:t>
            </w:r>
            <w:r w:rsidR="00305122" w:rsidRPr="00305122">
              <w:rPr>
                <w:color w:val="00B050"/>
                <w:sz w:val="20"/>
                <w:szCs w:val="20"/>
              </w:rPr>
              <w:t>inclusion in Essential Medicines Lists</w:t>
            </w:r>
            <w:r w:rsidR="00A9797E">
              <w:rPr>
                <w:color w:val="00B050"/>
                <w:sz w:val="20"/>
                <w:szCs w:val="20"/>
              </w:rPr>
              <w:t xml:space="preserve">, </w:t>
            </w:r>
            <w:r w:rsidR="001846FE">
              <w:rPr>
                <w:color w:val="00B050"/>
                <w:sz w:val="20"/>
                <w:szCs w:val="20"/>
              </w:rPr>
              <w:t>new or updated guidelines</w:t>
            </w:r>
            <w:r w:rsidR="00A2157E">
              <w:rPr>
                <w:color w:val="00B050"/>
                <w:sz w:val="20"/>
                <w:szCs w:val="20"/>
              </w:rPr>
              <w:t xml:space="preserve"> or policy frameworks that enable use of </w:t>
            </w:r>
            <w:r w:rsidR="0018509C">
              <w:rPr>
                <w:color w:val="00B050"/>
                <w:sz w:val="20"/>
                <w:szCs w:val="20"/>
              </w:rPr>
              <w:t xml:space="preserve">intervention, </w:t>
            </w:r>
            <w:r w:rsidR="00050FCC">
              <w:rPr>
                <w:color w:val="00B050"/>
                <w:sz w:val="20"/>
                <w:szCs w:val="20"/>
              </w:rPr>
              <w:t>integration</w:t>
            </w:r>
            <w:r w:rsidR="00597804">
              <w:rPr>
                <w:color w:val="00B050"/>
                <w:sz w:val="20"/>
                <w:szCs w:val="20"/>
              </w:rPr>
              <w:t xml:space="preserve"> of interventions</w:t>
            </w:r>
            <w:r w:rsidR="00050FCC">
              <w:rPr>
                <w:color w:val="00B050"/>
                <w:sz w:val="20"/>
                <w:szCs w:val="20"/>
              </w:rPr>
              <w:t xml:space="preserve"> into </w:t>
            </w:r>
            <w:r w:rsidR="00597804" w:rsidRPr="00597804">
              <w:rPr>
                <w:color w:val="00B050"/>
                <w:sz w:val="20"/>
                <w:szCs w:val="20"/>
              </w:rPr>
              <w:t>healthcare services, national healthcare programmes, or disease-specific initiatives</w:t>
            </w:r>
            <w:r w:rsidR="00597804">
              <w:rPr>
                <w:color w:val="00B050"/>
                <w:sz w:val="20"/>
                <w:szCs w:val="20"/>
              </w:rPr>
              <w:t xml:space="preserve">, </w:t>
            </w:r>
            <w:r w:rsidR="00A9797E">
              <w:rPr>
                <w:color w:val="00B050"/>
                <w:sz w:val="20"/>
                <w:szCs w:val="20"/>
              </w:rPr>
              <w:t>etc.</w:t>
            </w:r>
            <w:r w:rsidR="00305122" w:rsidRPr="00305122">
              <w:rPr>
                <w:color w:val="00B050"/>
                <w:sz w:val="20"/>
                <w:szCs w:val="20"/>
              </w:rPr>
              <w:t>)</w:t>
            </w:r>
            <w:r w:rsidRPr="000E17FD">
              <w:rPr>
                <w:color w:val="00B050"/>
                <w:sz w:val="20"/>
                <w:szCs w:val="20"/>
              </w:rPr>
              <w:t>]</w:t>
            </w:r>
          </w:p>
        </w:tc>
      </w:tr>
      <w:tr w:rsidR="007263B4" w:rsidRPr="00B01946" w14:paraId="6868F4A7" w14:textId="77777777" w:rsidTr="00FB0656">
        <w:tc>
          <w:tcPr>
            <w:cnfStyle w:val="001000000000" w:firstRow="0" w:lastRow="0" w:firstColumn="1" w:lastColumn="0" w:oddVBand="0" w:evenVBand="0" w:oddHBand="0" w:evenHBand="0" w:firstRowFirstColumn="0" w:firstRowLastColumn="0" w:lastRowFirstColumn="0" w:lastRowLastColumn="0"/>
            <w:tcW w:w="2405" w:type="dxa"/>
          </w:tcPr>
          <w:p w14:paraId="05CCDC60" w14:textId="79B67893" w:rsidR="007263B4" w:rsidRPr="00B62CE5" w:rsidRDefault="007263B4" w:rsidP="007263B4">
            <w:pPr>
              <w:pStyle w:val="Tabletext"/>
              <w:rPr>
                <w:b/>
                <w:bCs/>
                <w:sz w:val="22"/>
                <w:szCs w:val="22"/>
              </w:rPr>
            </w:pPr>
            <w:r w:rsidRPr="00153504">
              <w:rPr>
                <w:b/>
                <w:bCs/>
                <w:sz w:val="22"/>
                <w:szCs w:val="22"/>
              </w:rPr>
              <w:t>Access-</w:t>
            </w:r>
            <w:r>
              <w:rPr>
                <w:b/>
                <w:bCs/>
                <w:sz w:val="22"/>
                <w:szCs w:val="22"/>
              </w:rPr>
              <w:t>r</w:t>
            </w:r>
            <w:r w:rsidRPr="00153504">
              <w:rPr>
                <w:b/>
                <w:bCs/>
                <w:sz w:val="22"/>
                <w:szCs w:val="22"/>
              </w:rPr>
              <w:t xml:space="preserve">elated </w:t>
            </w:r>
            <w:r>
              <w:rPr>
                <w:b/>
                <w:bCs/>
                <w:sz w:val="22"/>
                <w:szCs w:val="22"/>
              </w:rPr>
              <w:t>a</w:t>
            </w:r>
            <w:r w:rsidRPr="00153504">
              <w:rPr>
                <w:b/>
                <w:bCs/>
                <w:sz w:val="22"/>
                <w:szCs w:val="22"/>
              </w:rPr>
              <w:t>greements</w:t>
            </w:r>
          </w:p>
        </w:tc>
        <w:tc>
          <w:tcPr>
            <w:tcW w:w="6662" w:type="dxa"/>
          </w:tcPr>
          <w:p w14:paraId="1F2EFB3C" w14:textId="39FA594D" w:rsidR="007263B4" w:rsidRPr="00B01946" w:rsidRDefault="007263B4" w:rsidP="007263B4">
            <w:pPr>
              <w:pStyle w:val="Tabletext"/>
              <w:cnfStyle w:val="000000000000" w:firstRow="0" w:lastRow="0" w:firstColumn="0" w:lastColumn="0" w:oddVBand="0" w:evenVBand="0" w:oddHBand="0" w:evenHBand="0" w:firstRowFirstColumn="0" w:firstRowLastColumn="0" w:lastRowFirstColumn="0" w:lastRowLastColumn="0"/>
              <w:rPr>
                <w:color w:val="00B050"/>
                <w:sz w:val="20"/>
                <w:szCs w:val="20"/>
              </w:rPr>
            </w:pPr>
            <w:r w:rsidRPr="00B01946">
              <w:rPr>
                <w:color w:val="00B050"/>
                <w:sz w:val="20"/>
                <w:szCs w:val="20"/>
              </w:rPr>
              <w:t>[</w:t>
            </w:r>
            <w:r>
              <w:rPr>
                <w:color w:val="00B050"/>
                <w:sz w:val="20"/>
                <w:szCs w:val="20"/>
              </w:rPr>
              <w:t>h</w:t>
            </w:r>
            <w:r w:rsidRPr="007263B4">
              <w:rPr>
                <w:color w:val="00B050"/>
                <w:sz w:val="20"/>
                <w:szCs w:val="20"/>
              </w:rPr>
              <w:t xml:space="preserve">ave any access-related agreements (e.g., licensing with "access conditions," Memoranda of Understanding with national health authorities) been initiated or signed during the reporting period? </w:t>
            </w:r>
            <w:r w:rsidR="0080058A">
              <w:rPr>
                <w:color w:val="00B050"/>
                <w:sz w:val="20"/>
                <w:szCs w:val="20"/>
              </w:rPr>
              <w:t>If yes, p</w:t>
            </w:r>
            <w:r w:rsidRPr="007263B4">
              <w:rPr>
                <w:color w:val="00B050"/>
                <w:sz w:val="20"/>
                <w:szCs w:val="20"/>
              </w:rPr>
              <w:t>rovide key terms related to access</w:t>
            </w:r>
            <w:r w:rsidR="006A3BEA" w:rsidRPr="000E17FD">
              <w:rPr>
                <w:color w:val="00B050"/>
                <w:sz w:val="20"/>
                <w:szCs w:val="20"/>
              </w:rPr>
              <w:t>]</w:t>
            </w:r>
          </w:p>
        </w:tc>
      </w:tr>
      <w:tr w:rsidR="00FB0656" w:rsidRPr="00B01946" w14:paraId="6D8E4A2A" w14:textId="77777777" w:rsidTr="00FB0656">
        <w:tc>
          <w:tcPr>
            <w:cnfStyle w:val="001000000000" w:firstRow="0" w:lastRow="0" w:firstColumn="1" w:lastColumn="0" w:oddVBand="0" w:evenVBand="0" w:oddHBand="0" w:evenHBand="0" w:firstRowFirstColumn="0" w:firstRowLastColumn="0" w:lastRowFirstColumn="0" w:lastRowLastColumn="0"/>
            <w:tcW w:w="2405" w:type="dxa"/>
          </w:tcPr>
          <w:p w14:paraId="6494AB7B" w14:textId="763E68FB" w:rsidR="00FB0656" w:rsidRPr="00153504" w:rsidRDefault="00FB0656" w:rsidP="007263B4">
            <w:pPr>
              <w:pStyle w:val="Tabletext"/>
              <w:rPr>
                <w:b/>
                <w:bCs/>
                <w:sz w:val="22"/>
                <w:szCs w:val="22"/>
              </w:rPr>
            </w:pPr>
            <w:r>
              <w:rPr>
                <w:b/>
                <w:bCs/>
                <w:sz w:val="22"/>
                <w:szCs w:val="22"/>
              </w:rPr>
              <w:lastRenderedPageBreak/>
              <w:t>Optimal use of the intervention</w:t>
            </w:r>
          </w:p>
        </w:tc>
        <w:tc>
          <w:tcPr>
            <w:tcW w:w="6662" w:type="dxa"/>
          </w:tcPr>
          <w:p w14:paraId="36837E3A" w14:textId="61CB6219" w:rsidR="00FB0656" w:rsidRPr="00B01946" w:rsidRDefault="00FB0656" w:rsidP="007263B4">
            <w:pPr>
              <w:pStyle w:val="Tabletext"/>
              <w:cnfStyle w:val="000000000000" w:firstRow="0" w:lastRow="0" w:firstColumn="0" w:lastColumn="0" w:oddVBand="0" w:evenVBand="0" w:oddHBand="0" w:evenHBand="0" w:firstRowFirstColumn="0" w:firstRowLastColumn="0" w:lastRowFirstColumn="0" w:lastRowLastColumn="0"/>
              <w:rPr>
                <w:color w:val="00B050"/>
                <w:sz w:val="20"/>
                <w:szCs w:val="20"/>
              </w:rPr>
            </w:pPr>
            <w:r w:rsidRPr="00B01946">
              <w:rPr>
                <w:color w:val="00B050"/>
                <w:sz w:val="20"/>
                <w:szCs w:val="20"/>
              </w:rPr>
              <w:t>[</w:t>
            </w:r>
            <w:r w:rsidRPr="00FB0656">
              <w:rPr>
                <w:color w:val="00B050"/>
                <w:sz w:val="20"/>
                <w:szCs w:val="20"/>
              </w:rPr>
              <w:t xml:space="preserve">if relevant, outline how to achieve the optimal use of an intervention including how to avoid irrational use, overuse or abuse (e.g. </w:t>
            </w:r>
            <w:r w:rsidR="00E56E93">
              <w:rPr>
                <w:color w:val="00B050"/>
                <w:sz w:val="20"/>
                <w:szCs w:val="20"/>
              </w:rPr>
              <w:t>AMR</w:t>
            </w:r>
            <w:r w:rsidRPr="00FB0656">
              <w:rPr>
                <w:color w:val="00B050"/>
                <w:sz w:val="20"/>
                <w:szCs w:val="20"/>
              </w:rPr>
              <w:t>)</w:t>
            </w:r>
            <w:r w:rsidRPr="000E17FD">
              <w:rPr>
                <w:color w:val="00B050"/>
                <w:sz w:val="20"/>
                <w:szCs w:val="20"/>
              </w:rPr>
              <w:t>]</w:t>
            </w:r>
          </w:p>
        </w:tc>
      </w:tr>
    </w:tbl>
    <w:p w14:paraId="54529DE4" w14:textId="77777777" w:rsidR="001629F2" w:rsidRDefault="001629F2" w:rsidP="001629F2">
      <w:bookmarkStart w:id="4" w:name="_Toc219216990"/>
    </w:p>
    <w:p w14:paraId="35E55098" w14:textId="267E3F64" w:rsidR="00846A8D" w:rsidRDefault="00846A8D" w:rsidP="00846A8D">
      <w:pPr>
        <w:pStyle w:val="Heading1"/>
        <w:rPr>
          <w:color w:val="077C90" w:themeColor="text2"/>
        </w:rPr>
      </w:pPr>
      <w:r>
        <w:rPr>
          <w:color w:val="077C90" w:themeColor="text2"/>
        </w:rPr>
        <w:t>Section</w:t>
      </w:r>
      <w:r w:rsidRPr="0039673E">
        <w:rPr>
          <w:color w:val="077C90" w:themeColor="text2"/>
        </w:rPr>
        <w:t xml:space="preserve"> </w:t>
      </w:r>
      <w:r>
        <w:rPr>
          <w:color w:val="077C90" w:themeColor="text2"/>
        </w:rPr>
        <w:t>5.</w:t>
      </w:r>
      <w:r w:rsidRPr="0039673E">
        <w:rPr>
          <w:color w:val="077C90" w:themeColor="text2"/>
        </w:rPr>
        <w:t xml:space="preserve"> </w:t>
      </w:r>
      <w:r>
        <w:rPr>
          <w:color w:val="077C90" w:themeColor="text2"/>
        </w:rPr>
        <w:t xml:space="preserve">Actions taken up to </w:t>
      </w:r>
      <w:r w:rsidR="00200642">
        <w:rPr>
          <w:color w:val="077C90" w:themeColor="text2"/>
        </w:rPr>
        <w:t>date</w:t>
      </w:r>
      <w:bookmarkEnd w:id="4"/>
    </w:p>
    <w:tbl>
      <w:tblPr>
        <w:tblStyle w:val="TableGrid"/>
        <w:tblW w:w="0" w:type="auto"/>
        <w:tblLook w:val="04A0" w:firstRow="1" w:lastRow="0" w:firstColumn="1" w:lastColumn="0" w:noHBand="0" w:noVBand="1"/>
      </w:tblPr>
      <w:tblGrid>
        <w:gridCol w:w="9054"/>
      </w:tblGrid>
      <w:tr w:rsidR="00194AE0" w14:paraId="004C8299" w14:textId="77777777" w:rsidTr="00B65F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4" w:type="dxa"/>
            <w:shd w:val="clear" w:color="auto" w:fill="auto"/>
          </w:tcPr>
          <w:p w14:paraId="4D46CA69" w14:textId="6AC46DFC" w:rsidR="00194AE0" w:rsidRDefault="00194AE0" w:rsidP="00B65FA5">
            <w:pPr>
              <w:rPr>
                <w:color w:val="00B050"/>
                <w:sz w:val="20"/>
                <w:szCs w:val="20"/>
              </w:rPr>
            </w:pPr>
            <w:r>
              <w:rPr>
                <w:color w:val="00B050"/>
                <w:sz w:val="20"/>
                <w:szCs w:val="20"/>
              </w:rPr>
              <w:br/>
            </w:r>
            <w:r w:rsidRPr="00B01946">
              <w:rPr>
                <w:color w:val="00B050"/>
                <w:sz w:val="20"/>
                <w:szCs w:val="20"/>
              </w:rPr>
              <w:t>[</w:t>
            </w:r>
            <w:r>
              <w:rPr>
                <w:color w:val="00B050"/>
                <w:sz w:val="20"/>
                <w:szCs w:val="20"/>
              </w:rPr>
              <w:t>describe, in less than 300 words, the main actions taken up to date in terms of exploitation of results</w:t>
            </w:r>
            <w:r w:rsidRPr="00B01946">
              <w:rPr>
                <w:color w:val="00B050"/>
                <w:sz w:val="20"/>
                <w:szCs w:val="20"/>
              </w:rPr>
              <w:t>]</w:t>
            </w:r>
          </w:p>
          <w:p w14:paraId="2FD002D9" w14:textId="77777777" w:rsidR="00194AE0" w:rsidRDefault="00194AE0" w:rsidP="00B65FA5">
            <w:pPr>
              <w:rPr>
                <w:color w:val="00B050"/>
                <w:sz w:val="20"/>
                <w:szCs w:val="20"/>
              </w:rPr>
            </w:pPr>
          </w:p>
          <w:p w14:paraId="5A0A1D77" w14:textId="77777777" w:rsidR="00194AE0" w:rsidRDefault="00194AE0" w:rsidP="00B65FA5">
            <w:pPr>
              <w:rPr>
                <w:color w:val="00B050"/>
                <w:sz w:val="20"/>
                <w:szCs w:val="20"/>
              </w:rPr>
            </w:pPr>
          </w:p>
          <w:p w14:paraId="511947E1" w14:textId="77777777" w:rsidR="00194AE0" w:rsidRDefault="00194AE0" w:rsidP="00B65FA5">
            <w:pPr>
              <w:rPr>
                <w:color w:val="00B050"/>
                <w:sz w:val="20"/>
                <w:szCs w:val="20"/>
              </w:rPr>
            </w:pPr>
          </w:p>
          <w:p w14:paraId="51E760EC" w14:textId="77777777" w:rsidR="00194AE0" w:rsidRDefault="00194AE0" w:rsidP="00B65FA5">
            <w:pPr>
              <w:rPr>
                <w:color w:val="00B050"/>
                <w:sz w:val="20"/>
                <w:szCs w:val="20"/>
              </w:rPr>
            </w:pPr>
          </w:p>
          <w:p w14:paraId="347E23F0" w14:textId="77777777" w:rsidR="00194AE0" w:rsidRDefault="00194AE0" w:rsidP="00B65FA5"/>
          <w:p w14:paraId="66357EBC" w14:textId="77777777" w:rsidR="00194AE0" w:rsidRDefault="00194AE0" w:rsidP="00B65FA5"/>
          <w:p w14:paraId="2D4BD641" w14:textId="77777777" w:rsidR="00194AE0" w:rsidRDefault="00194AE0" w:rsidP="00B65FA5"/>
          <w:p w14:paraId="51673AED" w14:textId="77777777" w:rsidR="00194AE0" w:rsidRDefault="00194AE0" w:rsidP="00B65FA5"/>
        </w:tc>
      </w:tr>
    </w:tbl>
    <w:p w14:paraId="123ADBA9" w14:textId="77777777" w:rsidR="00194AE0" w:rsidRDefault="00194AE0" w:rsidP="00194AE0"/>
    <w:p w14:paraId="01545825" w14:textId="1179FD94" w:rsidR="0039673E" w:rsidRDefault="006F0C05" w:rsidP="00FB0656">
      <w:pPr>
        <w:rPr>
          <w:rFonts w:asciiTheme="majorHAnsi" w:eastAsiaTheme="majorEastAsia" w:hAnsiTheme="majorHAnsi" w:cstheme="majorBidi"/>
          <w:b/>
          <w:bCs/>
          <w:color w:val="077C90" w:themeColor="text2"/>
          <w:sz w:val="44"/>
          <w:szCs w:val="36"/>
        </w:rPr>
      </w:pPr>
      <w:r>
        <w:rPr>
          <w:color w:val="077C90" w:themeColor="text2"/>
        </w:rPr>
        <w:br w:type="page"/>
      </w:r>
    </w:p>
    <w:p w14:paraId="5BA15007" w14:textId="77777777" w:rsidR="0007747E" w:rsidRDefault="0007747E" w:rsidP="0039673E">
      <w:pPr>
        <w:pStyle w:val="Heading1"/>
        <w:rPr>
          <w:color w:val="077C90" w:themeColor="text2"/>
        </w:rPr>
        <w:sectPr w:rsidR="0007747E" w:rsidSect="001629F2">
          <w:headerReference w:type="default" r:id="rId17"/>
          <w:headerReference w:type="first" r:id="rId18"/>
          <w:pgSz w:w="11900" w:h="16840" w:code="9"/>
          <w:pgMar w:top="2552" w:right="1418" w:bottom="1276" w:left="1418" w:header="709" w:footer="0" w:gutter="0"/>
          <w:cols w:space="708"/>
          <w:titlePg/>
          <w:docGrid w:linePitch="360"/>
        </w:sectPr>
      </w:pPr>
    </w:p>
    <w:p w14:paraId="4F38983E" w14:textId="177DBB6F" w:rsidR="00F20DCE" w:rsidRDefault="000236FE" w:rsidP="0039673E">
      <w:pPr>
        <w:pStyle w:val="Heading1"/>
        <w:rPr>
          <w:color w:val="077C90" w:themeColor="text2"/>
        </w:rPr>
      </w:pPr>
      <w:bookmarkStart w:id="5" w:name="_Toc219216991"/>
      <w:r>
        <w:rPr>
          <w:color w:val="077C90" w:themeColor="text2"/>
        </w:rPr>
        <w:lastRenderedPageBreak/>
        <w:t>Section</w:t>
      </w:r>
      <w:r w:rsidR="0039673E" w:rsidRPr="0039673E">
        <w:rPr>
          <w:color w:val="077C90" w:themeColor="text2"/>
        </w:rPr>
        <w:t xml:space="preserve"> </w:t>
      </w:r>
      <w:r w:rsidR="00200642">
        <w:rPr>
          <w:color w:val="077C90" w:themeColor="text2"/>
        </w:rPr>
        <w:t>6</w:t>
      </w:r>
      <w:r w:rsidR="0031776F">
        <w:rPr>
          <w:color w:val="077C90" w:themeColor="text2"/>
        </w:rPr>
        <w:t>.</w:t>
      </w:r>
      <w:r w:rsidR="0039673E" w:rsidRPr="0039673E">
        <w:rPr>
          <w:color w:val="077C90" w:themeColor="text2"/>
        </w:rPr>
        <w:t xml:space="preserve"> </w:t>
      </w:r>
      <w:r w:rsidR="00DB3C27">
        <w:rPr>
          <w:color w:val="077C90" w:themeColor="text2"/>
        </w:rPr>
        <w:t>Actions for f</w:t>
      </w:r>
      <w:r w:rsidR="008C35FE">
        <w:rPr>
          <w:color w:val="077C90" w:themeColor="text2"/>
        </w:rPr>
        <w:t>uture reporting</w:t>
      </w:r>
      <w:bookmarkEnd w:id="5"/>
    </w:p>
    <w:p w14:paraId="65B276CF" w14:textId="78BD034E" w:rsidR="0070091A" w:rsidRDefault="00347DA0" w:rsidP="009962E1">
      <w:pPr>
        <w:ind w:right="-1446"/>
        <w:rPr>
          <w:color w:val="00B050"/>
          <w:sz w:val="20"/>
          <w:szCs w:val="20"/>
        </w:rPr>
      </w:pPr>
      <w:r>
        <w:t>For up to four years after the action</w:t>
      </w:r>
      <w:r w:rsidR="003D165E">
        <w:t>, Global Health EDCTP3</w:t>
      </w:r>
      <w:r>
        <w:t xml:space="preserve"> must be informed every year about the status of the development of the product and any other exploitation of the results through an annual report that is due on each anniversary of the end of the grant agreement.</w:t>
      </w:r>
      <w:r w:rsidRPr="00DF5534">
        <w:rPr>
          <w:color w:val="00B050"/>
          <w:sz w:val="20"/>
          <w:szCs w:val="20"/>
        </w:rPr>
        <w:t xml:space="preserve"> </w:t>
      </w:r>
    </w:p>
    <w:p w14:paraId="0BA02D0F" w14:textId="1F8F61ED" w:rsidR="00206253" w:rsidRPr="00BF1834" w:rsidRDefault="000E4843" w:rsidP="00347DA0">
      <w:r w:rsidRPr="00FA5BE7">
        <w:t xml:space="preserve">In this context, </w:t>
      </w:r>
      <w:r w:rsidR="00FA5BE7" w:rsidRPr="00FA5BE7">
        <w:t>outline the concrete, quantifiable actions planned for the next four years period to advance exploitation.</w:t>
      </w:r>
      <w:r w:rsidR="00A429ED">
        <w:t xml:space="preserve"> </w:t>
      </w:r>
      <w:r w:rsidR="001E3668">
        <w:t xml:space="preserve">These should </w:t>
      </w:r>
      <w:r w:rsidR="004A762C">
        <w:t>reflect, in a targeted manner, the different aspects of the plans described before</w:t>
      </w:r>
      <w:r w:rsidR="00C466EC">
        <w:t>. The below actions</w:t>
      </w:r>
      <w:r w:rsidR="00A429ED">
        <w:t xml:space="preserve"> will be the basis for the annual reporting to Global Health EDCTP3.</w:t>
      </w:r>
    </w:p>
    <w:tbl>
      <w:tblPr>
        <w:tblStyle w:val="TableGrid"/>
        <w:tblW w:w="14312" w:type="dxa"/>
        <w:tblLook w:val="04A0" w:firstRow="1" w:lastRow="0" w:firstColumn="1" w:lastColumn="0" w:noHBand="0" w:noVBand="1"/>
      </w:tblPr>
      <w:tblGrid>
        <w:gridCol w:w="1072"/>
        <w:gridCol w:w="2938"/>
        <w:gridCol w:w="2530"/>
        <w:gridCol w:w="2530"/>
        <w:gridCol w:w="5242"/>
      </w:tblGrid>
      <w:tr w:rsidR="00C874FD" w:rsidRPr="00FF4C42" w14:paraId="512D5718" w14:textId="77777777" w:rsidTr="00FF740A">
        <w:trPr>
          <w:cnfStyle w:val="100000000000" w:firstRow="1" w:lastRow="0" w:firstColumn="0" w:lastColumn="0" w:oddVBand="0" w:evenVBand="0" w:oddHBand="0" w:evenHBand="0" w:firstRowFirstColumn="0" w:firstRowLastColumn="0" w:lastRowFirstColumn="0" w:lastRowLastColumn="0"/>
          <w:trHeight w:val="920"/>
        </w:trPr>
        <w:tc>
          <w:tcPr>
            <w:cnfStyle w:val="001000000000" w:firstRow="0" w:lastRow="0" w:firstColumn="1" w:lastColumn="0" w:oddVBand="0" w:evenVBand="0" w:oddHBand="0" w:evenHBand="0" w:firstRowFirstColumn="0" w:firstRowLastColumn="0" w:lastRowFirstColumn="0" w:lastRowLastColumn="0"/>
            <w:tcW w:w="1072" w:type="dxa"/>
          </w:tcPr>
          <w:p w14:paraId="42F75713" w14:textId="1BAC6F65" w:rsidR="00C874FD" w:rsidRDefault="00C874FD">
            <w:pPr>
              <w:pStyle w:val="Tabletext"/>
              <w:rPr>
                <w:b/>
                <w:bCs/>
                <w:sz w:val="22"/>
                <w:szCs w:val="22"/>
              </w:rPr>
            </w:pPr>
            <w:r>
              <w:rPr>
                <w:b/>
                <w:bCs/>
                <w:sz w:val="22"/>
                <w:szCs w:val="22"/>
              </w:rPr>
              <w:t xml:space="preserve">Planned action number </w:t>
            </w:r>
          </w:p>
        </w:tc>
        <w:tc>
          <w:tcPr>
            <w:tcW w:w="2938" w:type="dxa"/>
          </w:tcPr>
          <w:p w14:paraId="25D4514D" w14:textId="08150F8F" w:rsidR="00C874FD" w:rsidRPr="00FF7F60" w:rsidRDefault="00C874FD">
            <w:pPr>
              <w:pStyle w:val="Tabletext"/>
              <w:cnfStyle w:val="100000000000" w:firstRow="1" w:lastRow="0" w:firstColumn="0" w:lastColumn="0" w:oddVBand="0" w:evenVBand="0" w:oddHBand="0" w:evenHBand="0" w:firstRowFirstColumn="0" w:firstRowLastColumn="0" w:lastRowFirstColumn="0" w:lastRowLastColumn="0"/>
              <w:rPr>
                <w:b/>
                <w:bCs/>
                <w:sz w:val="22"/>
                <w:szCs w:val="22"/>
              </w:rPr>
            </w:pPr>
            <w:r>
              <w:rPr>
                <w:b/>
                <w:bCs/>
                <w:sz w:val="22"/>
                <w:szCs w:val="22"/>
              </w:rPr>
              <w:t>Planned action</w:t>
            </w:r>
            <w:r w:rsidRPr="00FF4C42">
              <w:rPr>
                <w:b/>
                <w:bCs/>
                <w:sz w:val="22"/>
                <w:szCs w:val="22"/>
              </w:rPr>
              <w:t xml:space="preserve"> </w:t>
            </w:r>
          </w:p>
        </w:tc>
        <w:tc>
          <w:tcPr>
            <w:tcW w:w="2530" w:type="dxa"/>
          </w:tcPr>
          <w:p w14:paraId="10AA593D" w14:textId="6521E0A6" w:rsidR="00C874FD" w:rsidRPr="00FF4C42" w:rsidRDefault="00C874FD">
            <w:pPr>
              <w:pStyle w:val="Tabletext"/>
              <w:cnfStyle w:val="100000000000" w:firstRow="1" w:lastRow="0" w:firstColumn="0" w:lastColumn="0" w:oddVBand="0" w:evenVBand="0" w:oddHBand="0" w:evenHBand="0" w:firstRowFirstColumn="0" w:firstRowLastColumn="0" w:lastRowFirstColumn="0" w:lastRowLastColumn="0"/>
              <w:rPr>
                <w:b/>
                <w:bCs/>
                <w:sz w:val="22"/>
                <w:szCs w:val="22"/>
              </w:rPr>
            </w:pPr>
            <w:r>
              <w:rPr>
                <w:b/>
                <w:bCs/>
                <w:sz w:val="22"/>
                <w:szCs w:val="22"/>
              </w:rPr>
              <w:t xml:space="preserve">Lead </w:t>
            </w:r>
            <w:r w:rsidR="001D3F8E">
              <w:rPr>
                <w:b/>
                <w:bCs/>
                <w:sz w:val="22"/>
                <w:szCs w:val="22"/>
              </w:rPr>
              <w:t>entity/</w:t>
            </w:r>
            <w:r w:rsidR="00200642">
              <w:rPr>
                <w:b/>
                <w:bCs/>
                <w:sz w:val="22"/>
                <w:szCs w:val="22"/>
              </w:rPr>
              <w:t>joint-</w:t>
            </w:r>
            <w:proofErr w:type="spellStart"/>
            <w:r w:rsidR="00200642">
              <w:rPr>
                <w:b/>
                <w:bCs/>
                <w:sz w:val="22"/>
                <w:szCs w:val="22"/>
              </w:rPr>
              <w:t>onwership</w:t>
            </w:r>
            <w:proofErr w:type="spellEnd"/>
          </w:p>
        </w:tc>
        <w:tc>
          <w:tcPr>
            <w:tcW w:w="2530" w:type="dxa"/>
          </w:tcPr>
          <w:p w14:paraId="5D3FCD97" w14:textId="1DD077C8" w:rsidR="00C874FD" w:rsidRPr="00FF4C42" w:rsidRDefault="00E41C4A">
            <w:pPr>
              <w:pStyle w:val="Tabletext"/>
              <w:cnfStyle w:val="100000000000" w:firstRow="1" w:lastRow="0" w:firstColumn="0" w:lastColumn="0" w:oddVBand="0" w:evenVBand="0" w:oddHBand="0" w:evenHBand="0" w:firstRowFirstColumn="0" w:firstRowLastColumn="0" w:lastRowFirstColumn="0" w:lastRowLastColumn="0"/>
              <w:rPr>
                <w:b/>
                <w:bCs/>
                <w:sz w:val="22"/>
                <w:szCs w:val="22"/>
              </w:rPr>
            </w:pPr>
            <w:r>
              <w:rPr>
                <w:b/>
                <w:bCs/>
                <w:sz w:val="22"/>
                <w:szCs w:val="22"/>
              </w:rPr>
              <w:t xml:space="preserve">Target </w:t>
            </w:r>
            <w:r w:rsidR="00E045E9">
              <w:rPr>
                <w:b/>
                <w:bCs/>
                <w:sz w:val="22"/>
                <w:szCs w:val="22"/>
              </w:rPr>
              <w:t>m</w:t>
            </w:r>
            <w:r w:rsidR="0016632D">
              <w:rPr>
                <w:b/>
                <w:bCs/>
                <w:sz w:val="22"/>
                <w:szCs w:val="22"/>
              </w:rPr>
              <w:t>onth/</w:t>
            </w:r>
            <w:r w:rsidR="00E045E9">
              <w:rPr>
                <w:b/>
                <w:bCs/>
                <w:sz w:val="22"/>
                <w:szCs w:val="22"/>
              </w:rPr>
              <w:t>y</w:t>
            </w:r>
            <w:r w:rsidR="0016632D">
              <w:rPr>
                <w:b/>
                <w:bCs/>
                <w:sz w:val="22"/>
                <w:szCs w:val="22"/>
              </w:rPr>
              <w:t>ear</w:t>
            </w:r>
            <w:r w:rsidR="00C874FD" w:rsidRPr="00FF4C42">
              <w:rPr>
                <w:b/>
                <w:bCs/>
                <w:sz w:val="22"/>
                <w:szCs w:val="22"/>
              </w:rPr>
              <w:t xml:space="preserve"> </w:t>
            </w:r>
          </w:p>
        </w:tc>
        <w:tc>
          <w:tcPr>
            <w:tcW w:w="5242" w:type="dxa"/>
          </w:tcPr>
          <w:p w14:paraId="7F7546E2" w14:textId="7994078C" w:rsidR="00C874FD" w:rsidRPr="00FF4C42" w:rsidRDefault="00B558D9">
            <w:pPr>
              <w:pStyle w:val="Tabletext"/>
              <w:cnfStyle w:val="100000000000" w:firstRow="1" w:lastRow="0" w:firstColumn="0" w:lastColumn="0" w:oddVBand="0" w:evenVBand="0" w:oddHBand="0" w:evenHBand="0" w:firstRowFirstColumn="0" w:firstRowLastColumn="0" w:lastRowFirstColumn="0" w:lastRowLastColumn="0"/>
              <w:rPr>
                <w:sz w:val="22"/>
                <w:szCs w:val="22"/>
              </w:rPr>
            </w:pPr>
            <w:r w:rsidRPr="00B558D9">
              <w:rPr>
                <w:b/>
                <w:bCs/>
                <w:sz w:val="22"/>
                <w:szCs w:val="22"/>
              </w:rPr>
              <w:t>Expected Outcome</w:t>
            </w:r>
          </w:p>
        </w:tc>
      </w:tr>
      <w:tr w:rsidR="00C874FD" w:rsidRPr="00B01946" w14:paraId="33823AFC" w14:textId="77777777" w:rsidTr="00FF740A">
        <w:tc>
          <w:tcPr>
            <w:cnfStyle w:val="001000000000" w:firstRow="0" w:lastRow="0" w:firstColumn="1" w:lastColumn="0" w:oddVBand="0" w:evenVBand="0" w:oddHBand="0" w:evenHBand="0" w:firstRowFirstColumn="0" w:firstRowLastColumn="0" w:lastRowFirstColumn="0" w:lastRowLastColumn="0"/>
            <w:tcW w:w="1072" w:type="dxa"/>
            <w:shd w:val="clear" w:color="auto" w:fill="C5DCE8" w:themeFill="accent3" w:themeFillTint="99"/>
          </w:tcPr>
          <w:p w14:paraId="53730B75" w14:textId="77777777" w:rsidR="00C874FD" w:rsidRPr="00B01946" w:rsidRDefault="00C874FD">
            <w:pPr>
              <w:pStyle w:val="Tabletext"/>
              <w:jc w:val="center"/>
              <w:rPr>
                <w:color w:val="00B050"/>
                <w:sz w:val="20"/>
                <w:szCs w:val="20"/>
              </w:rPr>
            </w:pPr>
            <w:r>
              <w:rPr>
                <w:color w:val="00B050"/>
                <w:sz w:val="20"/>
                <w:szCs w:val="20"/>
              </w:rPr>
              <w:t>1</w:t>
            </w:r>
          </w:p>
        </w:tc>
        <w:tc>
          <w:tcPr>
            <w:tcW w:w="2938" w:type="dxa"/>
            <w:shd w:val="clear" w:color="auto" w:fill="C5DCE8" w:themeFill="accent3" w:themeFillTint="99"/>
          </w:tcPr>
          <w:p w14:paraId="7F8B7C3D" w14:textId="5155E6F3" w:rsidR="00C874FD" w:rsidRPr="00B01946" w:rsidRDefault="00C874FD">
            <w:pPr>
              <w:pStyle w:val="Tabletext"/>
              <w:cnfStyle w:val="000000000000" w:firstRow="0" w:lastRow="0" w:firstColumn="0" w:lastColumn="0" w:oddVBand="0" w:evenVBand="0" w:oddHBand="0" w:evenHBand="0" w:firstRowFirstColumn="0" w:firstRowLastColumn="0" w:lastRowFirstColumn="0" w:lastRowLastColumn="0"/>
              <w:rPr>
                <w:sz w:val="20"/>
                <w:szCs w:val="20"/>
              </w:rPr>
            </w:pPr>
            <w:r w:rsidRPr="00B01946">
              <w:rPr>
                <w:color w:val="00B050"/>
                <w:sz w:val="20"/>
                <w:szCs w:val="20"/>
              </w:rPr>
              <w:t>[</w:t>
            </w:r>
            <w:r w:rsidR="00B164DB" w:rsidRPr="00B164DB">
              <w:rPr>
                <w:color w:val="00B050"/>
                <w:sz w:val="20"/>
                <w:szCs w:val="20"/>
              </w:rPr>
              <w:t xml:space="preserve">e.g., </w:t>
            </w:r>
            <w:r w:rsidR="00736B2B">
              <w:rPr>
                <w:color w:val="00B050"/>
                <w:sz w:val="20"/>
                <w:szCs w:val="20"/>
              </w:rPr>
              <w:t>su</w:t>
            </w:r>
            <w:r w:rsidR="00B164DB" w:rsidRPr="00B164DB">
              <w:rPr>
                <w:color w:val="00B050"/>
                <w:sz w:val="20"/>
                <w:szCs w:val="20"/>
              </w:rPr>
              <w:t>bmit regulatory dossier to target LMIC national authority]</w:t>
            </w:r>
          </w:p>
        </w:tc>
        <w:tc>
          <w:tcPr>
            <w:tcW w:w="2530" w:type="dxa"/>
          </w:tcPr>
          <w:p w14:paraId="334794E3" w14:textId="5FB42D8C" w:rsidR="00C874FD" w:rsidRPr="00B01946" w:rsidRDefault="004568BB">
            <w:pPr>
              <w:pStyle w:val="Tabletext"/>
              <w:cnfStyle w:val="000000000000" w:firstRow="0" w:lastRow="0" w:firstColumn="0" w:lastColumn="0" w:oddVBand="0" w:evenVBand="0" w:oddHBand="0" w:evenHBand="0" w:firstRowFirstColumn="0" w:firstRowLastColumn="0" w:lastRowFirstColumn="0" w:lastRowLastColumn="0"/>
              <w:rPr>
                <w:color w:val="00B050"/>
                <w:sz w:val="20"/>
                <w:szCs w:val="20"/>
              </w:rPr>
            </w:pPr>
            <w:r w:rsidRPr="004568BB">
              <w:rPr>
                <w:color w:val="00B050"/>
                <w:sz w:val="20"/>
                <w:szCs w:val="20"/>
              </w:rPr>
              <w:t>[</w:t>
            </w:r>
            <w:r>
              <w:rPr>
                <w:color w:val="00B050"/>
                <w:sz w:val="20"/>
                <w:szCs w:val="20"/>
              </w:rPr>
              <w:t>responsible entity/</w:t>
            </w:r>
            <w:r w:rsidR="00200642">
              <w:rPr>
                <w:color w:val="00B050"/>
                <w:sz w:val="20"/>
                <w:szCs w:val="20"/>
              </w:rPr>
              <w:t>joint-ownership</w:t>
            </w:r>
            <w:r w:rsidRPr="004568BB">
              <w:rPr>
                <w:color w:val="00B050"/>
                <w:sz w:val="20"/>
                <w:szCs w:val="20"/>
              </w:rPr>
              <w:t>]</w:t>
            </w:r>
          </w:p>
        </w:tc>
        <w:tc>
          <w:tcPr>
            <w:tcW w:w="2530" w:type="dxa"/>
          </w:tcPr>
          <w:p w14:paraId="252A3037" w14:textId="250A90E7" w:rsidR="00C874FD" w:rsidRPr="00B01946" w:rsidRDefault="00FB0656">
            <w:pPr>
              <w:pStyle w:val="Tabletext"/>
              <w:cnfStyle w:val="000000000000" w:firstRow="0" w:lastRow="0" w:firstColumn="0" w:lastColumn="0" w:oddVBand="0" w:evenVBand="0" w:oddHBand="0" w:evenHBand="0" w:firstRowFirstColumn="0" w:firstRowLastColumn="0" w:lastRowFirstColumn="0" w:lastRowLastColumn="0"/>
              <w:rPr>
                <w:sz w:val="20"/>
                <w:szCs w:val="20"/>
              </w:rPr>
            </w:pPr>
            <w:r w:rsidRPr="00B01946">
              <w:rPr>
                <w:color w:val="00B050"/>
                <w:sz w:val="20"/>
                <w:szCs w:val="20"/>
              </w:rPr>
              <w:t>[</w:t>
            </w:r>
            <w:r w:rsidR="004568BB">
              <w:rPr>
                <w:color w:val="00B050"/>
                <w:sz w:val="20"/>
                <w:szCs w:val="20"/>
              </w:rPr>
              <w:t>t</w:t>
            </w:r>
            <w:r w:rsidRPr="00FB0656">
              <w:rPr>
                <w:color w:val="00B050"/>
                <w:sz w:val="20"/>
                <w:szCs w:val="20"/>
              </w:rPr>
              <w:t>arget month/year</w:t>
            </w:r>
            <w:r w:rsidRPr="00B01946">
              <w:rPr>
                <w:color w:val="00B050"/>
                <w:sz w:val="20"/>
                <w:szCs w:val="20"/>
              </w:rPr>
              <w:t>]</w:t>
            </w:r>
          </w:p>
        </w:tc>
        <w:tc>
          <w:tcPr>
            <w:tcW w:w="5242" w:type="dxa"/>
          </w:tcPr>
          <w:p w14:paraId="5E8871CA" w14:textId="01F5B5E6" w:rsidR="00C874FD" w:rsidRPr="00B01946" w:rsidRDefault="00FB0656">
            <w:pPr>
              <w:pStyle w:val="Tabletext"/>
              <w:cnfStyle w:val="000000000000" w:firstRow="0" w:lastRow="0" w:firstColumn="0" w:lastColumn="0" w:oddVBand="0" w:evenVBand="0" w:oddHBand="0" w:evenHBand="0" w:firstRowFirstColumn="0" w:firstRowLastColumn="0" w:lastRowFirstColumn="0" w:lastRowLastColumn="0"/>
              <w:rPr>
                <w:color w:val="00B050"/>
                <w:sz w:val="20"/>
                <w:szCs w:val="20"/>
              </w:rPr>
            </w:pPr>
            <w:r w:rsidRPr="00B01946">
              <w:rPr>
                <w:color w:val="00B050"/>
                <w:sz w:val="20"/>
                <w:szCs w:val="20"/>
              </w:rPr>
              <w:t>[description of the</w:t>
            </w:r>
            <w:r>
              <w:rPr>
                <w:color w:val="00B050"/>
                <w:sz w:val="20"/>
                <w:szCs w:val="20"/>
              </w:rPr>
              <w:t xml:space="preserve"> outcome</w:t>
            </w:r>
            <w:r w:rsidRPr="00B01946">
              <w:rPr>
                <w:color w:val="00B050"/>
                <w:sz w:val="20"/>
                <w:szCs w:val="20"/>
              </w:rPr>
              <w:t>]</w:t>
            </w:r>
          </w:p>
        </w:tc>
      </w:tr>
      <w:tr w:rsidR="004568BB" w:rsidRPr="00B01946" w14:paraId="63C83E57" w14:textId="77777777" w:rsidTr="00FF740A">
        <w:tc>
          <w:tcPr>
            <w:cnfStyle w:val="001000000000" w:firstRow="0" w:lastRow="0" w:firstColumn="1" w:lastColumn="0" w:oddVBand="0" w:evenVBand="0" w:oddHBand="0" w:evenHBand="0" w:firstRowFirstColumn="0" w:firstRowLastColumn="0" w:lastRowFirstColumn="0" w:lastRowLastColumn="0"/>
            <w:tcW w:w="1072" w:type="dxa"/>
            <w:shd w:val="clear" w:color="auto" w:fill="C5DCE8" w:themeFill="accent3" w:themeFillTint="99"/>
          </w:tcPr>
          <w:p w14:paraId="261D9EE7" w14:textId="77777777" w:rsidR="004568BB" w:rsidRPr="00B01946" w:rsidRDefault="004568BB" w:rsidP="004568BB">
            <w:pPr>
              <w:pStyle w:val="Tabletext"/>
              <w:jc w:val="center"/>
              <w:rPr>
                <w:color w:val="00B050"/>
                <w:sz w:val="20"/>
                <w:szCs w:val="20"/>
              </w:rPr>
            </w:pPr>
            <w:r>
              <w:rPr>
                <w:color w:val="00B050"/>
                <w:sz w:val="20"/>
                <w:szCs w:val="20"/>
              </w:rPr>
              <w:t>2</w:t>
            </w:r>
          </w:p>
        </w:tc>
        <w:tc>
          <w:tcPr>
            <w:tcW w:w="2938" w:type="dxa"/>
            <w:shd w:val="clear" w:color="auto" w:fill="C5DCE8" w:themeFill="accent3" w:themeFillTint="99"/>
          </w:tcPr>
          <w:p w14:paraId="5965D716" w14:textId="4C6A16FE" w:rsidR="004568BB" w:rsidRPr="00B01946" w:rsidRDefault="004568BB" w:rsidP="004568BB">
            <w:pPr>
              <w:pStyle w:val="Tabletext"/>
              <w:cnfStyle w:val="000000000000" w:firstRow="0" w:lastRow="0" w:firstColumn="0" w:lastColumn="0" w:oddVBand="0" w:evenVBand="0" w:oddHBand="0" w:evenHBand="0" w:firstRowFirstColumn="0" w:firstRowLastColumn="0" w:lastRowFirstColumn="0" w:lastRowLastColumn="0"/>
              <w:rPr>
                <w:sz w:val="20"/>
                <w:szCs w:val="20"/>
              </w:rPr>
            </w:pPr>
            <w:r w:rsidRPr="00922698">
              <w:rPr>
                <w:color w:val="00B050"/>
                <w:sz w:val="20"/>
                <w:szCs w:val="20"/>
              </w:rPr>
              <w:t xml:space="preserve">[e.g., </w:t>
            </w:r>
            <w:r>
              <w:rPr>
                <w:color w:val="00B050"/>
                <w:sz w:val="20"/>
                <w:szCs w:val="20"/>
              </w:rPr>
              <w:t>s</w:t>
            </w:r>
            <w:r w:rsidRPr="00922698">
              <w:rPr>
                <w:color w:val="00B050"/>
                <w:sz w:val="20"/>
                <w:szCs w:val="20"/>
              </w:rPr>
              <w:t>ecure partner for scale-up manufacturing</w:t>
            </w:r>
            <w:r>
              <w:rPr>
                <w:color w:val="00B050"/>
                <w:sz w:val="20"/>
                <w:szCs w:val="20"/>
              </w:rPr>
              <w:t>/distribution</w:t>
            </w:r>
            <w:r w:rsidRPr="00922698">
              <w:rPr>
                <w:color w:val="00B050"/>
                <w:sz w:val="20"/>
                <w:szCs w:val="20"/>
              </w:rPr>
              <w:t xml:space="preserve"> under a tiered pricing model]</w:t>
            </w:r>
          </w:p>
        </w:tc>
        <w:tc>
          <w:tcPr>
            <w:tcW w:w="2530" w:type="dxa"/>
          </w:tcPr>
          <w:p w14:paraId="593DBC60" w14:textId="07D2CAD8" w:rsidR="004568BB" w:rsidRPr="00B01946" w:rsidRDefault="00200642" w:rsidP="004568BB">
            <w:pPr>
              <w:pStyle w:val="Tabletext"/>
              <w:cnfStyle w:val="000000000000" w:firstRow="0" w:lastRow="0" w:firstColumn="0" w:lastColumn="0" w:oddVBand="0" w:evenVBand="0" w:oddHBand="0" w:evenHBand="0" w:firstRowFirstColumn="0" w:firstRowLastColumn="0" w:lastRowFirstColumn="0" w:lastRowLastColumn="0"/>
              <w:rPr>
                <w:color w:val="00B050"/>
                <w:sz w:val="20"/>
                <w:szCs w:val="20"/>
              </w:rPr>
            </w:pPr>
            <w:r w:rsidRPr="004568BB">
              <w:rPr>
                <w:color w:val="00B050"/>
                <w:sz w:val="20"/>
                <w:szCs w:val="20"/>
              </w:rPr>
              <w:t>[</w:t>
            </w:r>
            <w:r>
              <w:rPr>
                <w:color w:val="00B050"/>
                <w:sz w:val="20"/>
                <w:szCs w:val="20"/>
              </w:rPr>
              <w:t>responsible entity/joint-ownership</w:t>
            </w:r>
            <w:r w:rsidRPr="004568BB">
              <w:rPr>
                <w:color w:val="00B050"/>
                <w:sz w:val="20"/>
                <w:szCs w:val="20"/>
              </w:rPr>
              <w:t>]</w:t>
            </w:r>
          </w:p>
        </w:tc>
        <w:tc>
          <w:tcPr>
            <w:tcW w:w="2530" w:type="dxa"/>
          </w:tcPr>
          <w:p w14:paraId="32F958A9" w14:textId="33B60FA2" w:rsidR="004568BB" w:rsidRPr="00B01946" w:rsidRDefault="004568BB" w:rsidP="004568BB">
            <w:pPr>
              <w:pStyle w:val="Tabletext"/>
              <w:cnfStyle w:val="000000000000" w:firstRow="0" w:lastRow="0" w:firstColumn="0" w:lastColumn="0" w:oddVBand="0" w:evenVBand="0" w:oddHBand="0" w:evenHBand="0" w:firstRowFirstColumn="0" w:firstRowLastColumn="0" w:lastRowFirstColumn="0" w:lastRowLastColumn="0"/>
              <w:rPr>
                <w:sz w:val="20"/>
                <w:szCs w:val="20"/>
              </w:rPr>
            </w:pPr>
            <w:r w:rsidRPr="00B01946">
              <w:rPr>
                <w:color w:val="00B050"/>
                <w:sz w:val="20"/>
                <w:szCs w:val="20"/>
              </w:rPr>
              <w:t>[</w:t>
            </w:r>
            <w:r>
              <w:rPr>
                <w:color w:val="00B050"/>
                <w:sz w:val="20"/>
                <w:szCs w:val="20"/>
              </w:rPr>
              <w:t>t</w:t>
            </w:r>
            <w:r w:rsidRPr="00FB0656">
              <w:rPr>
                <w:color w:val="00B050"/>
                <w:sz w:val="20"/>
                <w:szCs w:val="20"/>
              </w:rPr>
              <w:t>arget month/year</w:t>
            </w:r>
            <w:r w:rsidRPr="00B01946">
              <w:rPr>
                <w:color w:val="00B050"/>
                <w:sz w:val="20"/>
                <w:szCs w:val="20"/>
              </w:rPr>
              <w:t>]</w:t>
            </w:r>
          </w:p>
        </w:tc>
        <w:tc>
          <w:tcPr>
            <w:tcW w:w="5242" w:type="dxa"/>
          </w:tcPr>
          <w:p w14:paraId="22CB13ED" w14:textId="238B2FAE" w:rsidR="004568BB" w:rsidRPr="00B01946" w:rsidRDefault="004568BB" w:rsidP="004568BB">
            <w:pPr>
              <w:pStyle w:val="Tabletext"/>
              <w:cnfStyle w:val="000000000000" w:firstRow="0" w:lastRow="0" w:firstColumn="0" w:lastColumn="0" w:oddVBand="0" w:evenVBand="0" w:oddHBand="0" w:evenHBand="0" w:firstRowFirstColumn="0" w:firstRowLastColumn="0" w:lastRowFirstColumn="0" w:lastRowLastColumn="0"/>
              <w:rPr>
                <w:color w:val="00B050"/>
                <w:sz w:val="20"/>
                <w:szCs w:val="20"/>
              </w:rPr>
            </w:pPr>
            <w:r w:rsidRPr="00B01946">
              <w:rPr>
                <w:color w:val="00B050"/>
                <w:sz w:val="20"/>
                <w:szCs w:val="20"/>
              </w:rPr>
              <w:t>[description of the</w:t>
            </w:r>
            <w:r>
              <w:rPr>
                <w:color w:val="00B050"/>
                <w:sz w:val="20"/>
                <w:szCs w:val="20"/>
              </w:rPr>
              <w:t xml:space="preserve"> outcome</w:t>
            </w:r>
            <w:r w:rsidRPr="00B01946">
              <w:rPr>
                <w:color w:val="00B050"/>
                <w:sz w:val="20"/>
                <w:szCs w:val="20"/>
              </w:rPr>
              <w:t>]</w:t>
            </w:r>
          </w:p>
        </w:tc>
      </w:tr>
      <w:tr w:rsidR="004568BB" w:rsidRPr="00E260A8" w14:paraId="385D076D" w14:textId="77777777" w:rsidTr="00FF740A">
        <w:tc>
          <w:tcPr>
            <w:cnfStyle w:val="001000000000" w:firstRow="0" w:lastRow="0" w:firstColumn="1" w:lastColumn="0" w:oddVBand="0" w:evenVBand="0" w:oddHBand="0" w:evenHBand="0" w:firstRowFirstColumn="0" w:firstRowLastColumn="0" w:lastRowFirstColumn="0" w:lastRowLastColumn="0"/>
            <w:tcW w:w="1072" w:type="dxa"/>
            <w:shd w:val="clear" w:color="auto" w:fill="C5DCE8" w:themeFill="accent3" w:themeFillTint="99"/>
          </w:tcPr>
          <w:p w14:paraId="140C883E" w14:textId="77777777" w:rsidR="004568BB" w:rsidRDefault="004568BB" w:rsidP="004568BB">
            <w:pPr>
              <w:pStyle w:val="Tabletext"/>
              <w:jc w:val="center"/>
              <w:rPr>
                <w:color w:val="00B050"/>
                <w:sz w:val="20"/>
                <w:szCs w:val="20"/>
              </w:rPr>
            </w:pPr>
            <w:r>
              <w:rPr>
                <w:color w:val="00B050"/>
                <w:sz w:val="20"/>
                <w:szCs w:val="20"/>
              </w:rPr>
              <w:t>3</w:t>
            </w:r>
          </w:p>
        </w:tc>
        <w:tc>
          <w:tcPr>
            <w:tcW w:w="2938" w:type="dxa"/>
            <w:shd w:val="clear" w:color="auto" w:fill="C5DCE8" w:themeFill="accent3" w:themeFillTint="99"/>
          </w:tcPr>
          <w:p w14:paraId="3FD376EF" w14:textId="0E2566F5" w:rsidR="004568BB" w:rsidRPr="00B01946" w:rsidRDefault="004568BB" w:rsidP="004568BB">
            <w:pPr>
              <w:pStyle w:val="Tabletext"/>
              <w:cnfStyle w:val="000000000000" w:firstRow="0" w:lastRow="0" w:firstColumn="0" w:lastColumn="0" w:oddVBand="0" w:evenVBand="0" w:oddHBand="0" w:evenHBand="0" w:firstRowFirstColumn="0" w:firstRowLastColumn="0" w:lastRowFirstColumn="0" w:lastRowLastColumn="0"/>
              <w:rPr>
                <w:color w:val="00B050"/>
                <w:sz w:val="20"/>
                <w:szCs w:val="20"/>
              </w:rPr>
            </w:pPr>
            <w:r w:rsidRPr="00922698">
              <w:rPr>
                <w:color w:val="00B050"/>
                <w:sz w:val="20"/>
                <w:szCs w:val="20"/>
              </w:rPr>
              <w:t xml:space="preserve">[e.g., </w:t>
            </w:r>
            <w:r>
              <w:rPr>
                <w:color w:val="00B050"/>
                <w:sz w:val="20"/>
                <w:szCs w:val="20"/>
              </w:rPr>
              <w:t>conduct market assessment</w:t>
            </w:r>
            <w:r w:rsidRPr="00922698">
              <w:rPr>
                <w:color w:val="00B050"/>
                <w:sz w:val="20"/>
                <w:szCs w:val="20"/>
              </w:rPr>
              <w:t>]</w:t>
            </w:r>
          </w:p>
        </w:tc>
        <w:tc>
          <w:tcPr>
            <w:tcW w:w="2530" w:type="dxa"/>
          </w:tcPr>
          <w:p w14:paraId="3F07C2E1" w14:textId="70DF0DDC" w:rsidR="004568BB" w:rsidRPr="00B01946" w:rsidRDefault="00200642" w:rsidP="004568BB">
            <w:pPr>
              <w:pStyle w:val="Tabletext"/>
              <w:cnfStyle w:val="000000000000" w:firstRow="0" w:lastRow="0" w:firstColumn="0" w:lastColumn="0" w:oddVBand="0" w:evenVBand="0" w:oddHBand="0" w:evenHBand="0" w:firstRowFirstColumn="0" w:firstRowLastColumn="0" w:lastRowFirstColumn="0" w:lastRowLastColumn="0"/>
              <w:rPr>
                <w:color w:val="00B050"/>
                <w:sz w:val="20"/>
                <w:szCs w:val="20"/>
              </w:rPr>
            </w:pPr>
            <w:r w:rsidRPr="004568BB">
              <w:rPr>
                <w:color w:val="00B050"/>
                <w:sz w:val="20"/>
                <w:szCs w:val="20"/>
              </w:rPr>
              <w:t>[</w:t>
            </w:r>
            <w:r>
              <w:rPr>
                <w:color w:val="00B050"/>
                <w:sz w:val="20"/>
                <w:szCs w:val="20"/>
              </w:rPr>
              <w:t>responsible entity/joint-ownership</w:t>
            </w:r>
            <w:r w:rsidRPr="004568BB">
              <w:rPr>
                <w:color w:val="00B050"/>
                <w:sz w:val="20"/>
                <w:szCs w:val="20"/>
              </w:rPr>
              <w:t>]</w:t>
            </w:r>
          </w:p>
        </w:tc>
        <w:tc>
          <w:tcPr>
            <w:tcW w:w="2530" w:type="dxa"/>
          </w:tcPr>
          <w:p w14:paraId="2E868272" w14:textId="73C796B9" w:rsidR="004568BB" w:rsidRPr="00B01946" w:rsidRDefault="004568BB" w:rsidP="004568BB">
            <w:pPr>
              <w:pStyle w:val="Tabletext"/>
              <w:cnfStyle w:val="000000000000" w:firstRow="0" w:lastRow="0" w:firstColumn="0" w:lastColumn="0" w:oddVBand="0" w:evenVBand="0" w:oddHBand="0" w:evenHBand="0" w:firstRowFirstColumn="0" w:firstRowLastColumn="0" w:lastRowFirstColumn="0" w:lastRowLastColumn="0"/>
              <w:rPr>
                <w:color w:val="00B050"/>
                <w:sz w:val="20"/>
                <w:szCs w:val="20"/>
              </w:rPr>
            </w:pPr>
            <w:r w:rsidRPr="00B01946">
              <w:rPr>
                <w:color w:val="00B050"/>
                <w:sz w:val="20"/>
                <w:szCs w:val="20"/>
              </w:rPr>
              <w:t>[</w:t>
            </w:r>
            <w:r>
              <w:rPr>
                <w:color w:val="00B050"/>
                <w:sz w:val="20"/>
                <w:szCs w:val="20"/>
              </w:rPr>
              <w:t>t</w:t>
            </w:r>
            <w:r w:rsidRPr="00FB0656">
              <w:rPr>
                <w:color w:val="00B050"/>
                <w:sz w:val="20"/>
                <w:szCs w:val="20"/>
              </w:rPr>
              <w:t>arget month/year</w:t>
            </w:r>
            <w:r w:rsidRPr="00B01946">
              <w:rPr>
                <w:color w:val="00B050"/>
                <w:sz w:val="20"/>
                <w:szCs w:val="20"/>
              </w:rPr>
              <w:t>]</w:t>
            </w:r>
          </w:p>
        </w:tc>
        <w:tc>
          <w:tcPr>
            <w:tcW w:w="5242" w:type="dxa"/>
          </w:tcPr>
          <w:p w14:paraId="79471E29" w14:textId="2DB0F975" w:rsidR="004568BB" w:rsidRPr="00E260A8" w:rsidRDefault="004568BB" w:rsidP="004568BB">
            <w:pPr>
              <w:pStyle w:val="Tabletext"/>
              <w:cnfStyle w:val="000000000000" w:firstRow="0" w:lastRow="0" w:firstColumn="0" w:lastColumn="0" w:oddVBand="0" w:evenVBand="0" w:oddHBand="0" w:evenHBand="0" w:firstRowFirstColumn="0" w:firstRowLastColumn="0" w:lastRowFirstColumn="0" w:lastRowLastColumn="0"/>
              <w:rPr>
                <w:color w:val="00B050"/>
                <w:sz w:val="20"/>
                <w:szCs w:val="20"/>
              </w:rPr>
            </w:pPr>
            <w:r w:rsidRPr="00B01946">
              <w:rPr>
                <w:color w:val="00B050"/>
                <w:sz w:val="20"/>
                <w:szCs w:val="20"/>
              </w:rPr>
              <w:t>[description of the</w:t>
            </w:r>
            <w:r>
              <w:rPr>
                <w:color w:val="00B050"/>
                <w:sz w:val="20"/>
                <w:szCs w:val="20"/>
              </w:rPr>
              <w:t xml:space="preserve"> outcome</w:t>
            </w:r>
            <w:r w:rsidRPr="00B01946">
              <w:rPr>
                <w:color w:val="00B050"/>
                <w:sz w:val="20"/>
                <w:szCs w:val="20"/>
              </w:rPr>
              <w:t>]</w:t>
            </w:r>
          </w:p>
        </w:tc>
      </w:tr>
      <w:tr w:rsidR="004568BB" w:rsidRPr="00E260A8" w14:paraId="565D9ECD" w14:textId="77777777" w:rsidTr="00FF740A">
        <w:tc>
          <w:tcPr>
            <w:cnfStyle w:val="001000000000" w:firstRow="0" w:lastRow="0" w:firstColumn="1" w:lastColumn="0" w:oddVBand="0" w:evenVBand="0" w:oddHBand="0" w:evenHBand="0" w:firstRowFirstColumn="0" w:firstRowLastColumn="0" w:lastRowFirstColumn="0" w:lastRowLastColumn="0"/>
            <w:tcW w:w="1072" w:type="dxa"/>
            <w:shd w:val="clear" w:color="auto" w:fill="C5DCE8" w:themeFill="accent3" w:themeFillTint="99"/>
          </w:tcPr>
          <w:p w14:paraId="3129A239" w14:textId="77777777" w:rsidR="004568BB" w:rsidRDefault="004568BB" w:rsidP="004568BB">
            <w:pPr>
              <w:pStyle w:val="Tabletext"/>
              <w:jc w:val="center"/>
              <w:rPr>
                <w:color w:val="00B050"/>
                <w:sz w:val="20"/>
                <w:szCs w:val="20"/>
              </w:rPr>
            </w:pPr>
          </w:p>
        </w:tc>
        <w:tc>
          <w:tcPr>
            <w:tcW w:w="2938" w:type="dxa"/>
            <w:shd w:val="clear" w:color="auto" w:fill="C5DCE8" w:themeFill="accent3" w:themeFillTint="99"/>
          </w:tcPr>
          <w:p w14:paraId="254140F2" w14:textId="3CA123CF" w:rsidR="004568BB" w:rsidRPr="009A26A9" w:rsidRDefault="004568BB" w:rsidP="004568BB">
            <w:pPr>
              <w:cnfStyle w:val="000000000000" w:firstRow="0" w:lastRow="0" w:firstColumn="0" w:lastColumn="0" w:oddVBand="0" w:evenVBand="0" w:oddHBand="0" w:evenHBand="0" w:firstRowFirstColumn="0" w:firstRowLastColumn="0" w:lastRowFirstColumn="0" w:lastRowLastColumn="0"/>
              <w:rPr>
                <w:color w:val="00B050"/>
              </w:rPr>
            </w:pPr>
            <w:r w:rsidRPr="00F67B7A">
              <w:rPr>
                <w:color w:val="00B050"/>
                <w:sz w:val="20"/>
                <w:szCs w:val="20"/>
              </w:rPr>
              <w:t xml:space="preserve">+ add or delete </w:t>
            </w:r>
            <w:r>
              <w:rPr>
                <w:color w:val="00B050"/>
                <w:sz w:val="20"/>
                <w:szCs w:val="20"/>
              </w:rPr>
              <w:t>rows</w:t>
            </w:r>
            <w:r w:rsidRPr="00F67B7A">
              <w:rPr>
                <w:color w:val="00B050"/>
                <w:sz w:val="20"/>
                <w:szCs w:val="20"/>
              </w:rPr>
              <w:t xml:space="preserve"> as necessary</w:t>
            </w:r>
          </w:p>
        </w:tc>
        <w:tc>
          <w:tcPr>
            <w:tcW w:w="2530" w:type="dxa"/>
          </w:tcPr>
          <w:p w14:paraId="53654E64" w14:textId="1D58BD6C" w:rsidR="004568BB" w:rsidRPr="00B01946" w:rsidRDefault="004568BB" w:rsidP="004568BB">
            <w:pPr>
              <w:pStyle w:val="Tabletext"/>
              <w:cnfStyle w:val="000000000000" w:firstRow="0" w:lastRow="0" w:firstColumn="0" w:lastColumn="0" w:oddVBand="0" w:evenVBand="0" w:oddHBand="0" w:evenHBand="0" w:firstRowFirstColumn="0" w:firstRowLastColumn="0" w:lastRowFirstColumn="0" w:lastRowLastColumn="0"/>
              <w:rPr>
                <w:color w:val="00B050"/>
                <w:sz w:val="20"/>
                <w:szCs w:val="20"/>
              </w:rPr>
            </w:pPr>
          </w:p>
        </w:tc>
        <w:tc>
          <w:tcPr>
            <w:tcW w:w="2530" w:type="dxa"/>
          </w:tcPr>
          <w:p w14:paraId="707D414B" w14:textId="5B81CB15" w:rsidR="004568BB" w:rsidRPr="00B01946" w:rsidRDefault="004568BB" w:rsidP="004568BB">
            <w:pPr>
              <w:pStyle w:val="Tabletext"/>
              <w:cnfStyle w:val="000000000000" w:firstRow="0" w:lastRow="0" w:firstColumn="0" w:lastColumn="0" w:oddVBand="0" w:evenVBand="0" w:oddHBand="0" w:evenHBand="0" w:firstRowFirstColumn="0" w:firstRowLastColumn="0" w:lastRowFirstColumn="0" w:lastRowLastColumn="0"/>
              <w:rPr>
                <w:color w:val="00B050"/>
                <w:sz w:val="20"/>
                <w:szCs w:val="20"/>
              </w:rPr>
            </w:pPr>
          </w:p>
        </w:tc>
        <w:tc>
          <w:tcPr>
            <w:tcW w:w="5242" w:type="dxa"/>
          </w:tcPr>
          <w:p w14:paraId="103EDAD4" w14:textId="523BCF05" w:rsidR="004568BB" w:rsidRPr="00E260A8" w:rsidRDefault="004568BB" w:rsidP="004568BB">
            <w:pPr>
              <w:pStyle w:val="Tabletext"/>
              <w:cnfStyle w:val="000000000000" w:firstRow="0" w:lastRow="0" w:firstColumn="0" w:lastColumn="0" w:oddVBand="0" w:evenVBand="0" w:oddHBand="0" w:evenHBand="0" w:firstRowFirstColumn="0" w:firstRowLastColumn="0" w:lastRowFirstColumn="0" w:lastRowLastColumn="0"/>
              <w:rPr>
                <w:color w:val="00B050"/>
                <w:sz w:val="20"/>
                <w:szCs w:val="20"/>
              </w:rPr>
            </w:pPr>
          </w:p>
        </w:tc>
      </w:tr>
    </w:tbl>
    <w:p w14:paraId="47BE3EE1" w14:textId="2B7FE1D3" w:rsidR="002759AB" w:rsidRPr="00613CAB" w:rsidRDefault="002759AB" w:rsidP="00613CAB">
      <w:pPr>
        <w:widowControl/>
        <w:autoSpaceDE/>
        <w:autoSpaceDN/>
        <w:spacing w:after="160"/>
        <w:rPr>
          <w:rFonts w:asciiTheme="majorHAnsi" w:eastAsiaTheme="majorEastAsia" w:hAnsiTheme="majorHAnsi" w:cstheme="majorBidi"/>
          <w:b/>
          <w:bCs/>
          <w:color w:val="077C90" w:themeColor="text2"/>
          <w:sz w:val="44"/>
          <w:szCs w:val="36"/>
        </w:rPr>
        <w:sectPr w:rsidR="002759AB" w:rsidRPr="00613CAB" w:rsidSect="001629F2">
          <w:headerReference w:type="first" r:id="rId19"/>
          <w:pgSz w:w="16840" w:h="11900" w:orient="landscape" w:code="9"/>
          <w:pgMar w:top="2268" w:right="2693" w:bottom="1418" w:left="1276" w:header="709" w:footer="709" w:gutter="0"/>
          <w:cols w:space="708"/>
          <w:titlePg/>
          <w:docGrid w:linePitch="360"/>
        </w:sectPr>
      </w:pPr>
    </w:p>
    <w:p w14:paraId="328A8D7A" w14:textId="3823B087" w:rsidR="00C37ED4" w:rsidRPr="0039673E" w:rsidRDefault="00613CAB" w:rsidP="0039673E">
      <w:pPr>
        <w:pStyle w:val="Heading1"/>
        <w:rPr>
          <w:color w:val="077C90" w:themeColor="text2"/>
        </w:rPr>
      </w:pPr>
      <w:bookmarkStart w:id="6" w:name="_Toc219216992"/>
      <w:r>
        <w:rPr>
          <w:color w:val="077C90" w:themeColor="text2"/>
        </w:rPr>
        <w:lastRenderedPageBreak/>
        <w:t xml:space="preserve">Section </w:t>
      </w:r>
      <w:r w:rsidR="002C790A">
        <w:rPr>
          <w:color w:val="077C90" w:themeColor="text2"/>
        </w:rPr>
        <w:t>7</w:t>
      </w:r>
      <w:r>
        <w:rPr>
          <w:color w:val="077C90" w:themeColor="text2"/>
        </w:rPr>
        <w:t xml:space="preserve">. </w:t>
      </w:r>
      <w:r w:rsidR="0039673E" w:rsidRPr="0039673E">
        <w:rPr>
          <w:color w:val="077C90" w:themeColor="text2"/>
        </w:rPr>
        <w:t xml:space="preserve">Supplementary </w:t>
      </w:r>
      <w:r w:rsidR="0039673E">
        <w:rPr>
          <w:color w:val="077C90" w:themeColor="text2"/>
        </w:rPr>
        <w:t>i</w:t>
      </w:r>
      <w:r w:rsidR="0039673E" w:rsidRPr="0039673E">
        <w:rPr>
          <w:color w:val="077C90" w:themeColor="text2"/>
        </w:rPr>
        <w:t>nformation</w:t>
      </w:r>
      <w:r w:rsidR="00A76B5C">
        <w:rPr>
          <w:color w:val="077C90" w:themeColor="text2"/>
        </w:rPr>
        <w:t>, supporting documentation</w:t>
      </w:r>
      <w:r w:rsidR="0039673E" w:rsidRPr="0039673E">
        <w:rPr>
          <w:color w:val="077C90" w:themeColor="text2"/>
        </w:rPr>
        <w:t xml:space="preserve"> and </w:t>
      </w:r>
      <w:r w:rsidR="0039673E">
        <w:rPr>
          <w:color w:val="077C90" w:themeColor="text2"/>
        </w:rPr>
        <w:t>d</w:t>
      </w:r>
      <w:r w:rsidR="0039673E" w:rsidRPr="0039673E">
        <w:rPr>
          <w:color w:val="077C90" w:themeColor="text2"/>
        </w:rPr>
        <w:t>eclarations</w:t>
      </w:r>
      <w:bookmarkEnd w:id="6"/>
    </w:p>
    <w:p w14:paraId="58CF89C1" w14:textId="3C4A006A" w:rsidR="00C37ED4" w:rsidRDefault="00596936" w:rsidP="00A76B5C">
      <w:pPr>
        <w:widowControl/>
        <w:autoSpaceDE/>
        <w:autoSpaceDN/>
        <w:spacing w:after="160"/>
        <w:rPr>
          <w:color w:val="00B050"/>
        </w:rPr>
      </w:pPr>
      <w:r>
        <w:rPr>
          <w:color w:val="00B050"/>
        </w:rPr>
        <w:t xml:space="preserve">Please add </w:t>
      </w:r>
      <w:r w:rsidR="00FD5CCA">
        <w:rPr>
          <w:color w:val="00B050"/>
        </w:rPr>
        <w:t xml:space="preserve">relevant </w:t>
      </w:r>
      <w:r w:rsidR="004C0483">
        <w:rPr>
          <w:color w:val="00B050"/>
        </w:rPr>
        <w:t>s</w:t>
      </w:r>
      <w:r w:rsidR="004C0483" w:rsidRPr="004C0483">
        <w:rPr>
          <w:color w:val="00B050"/>
        </w:rPr>
        <w:t>upplementary information, supporting documentation and declarations</w:t>
      </w:r>
      <w:r w:rsidR="004C0483">
        <w:rPr>
          <w:color w:val="00B050"/>
        </w:rPr>
        <w:t>.</w:t>
      </w:r>
    </w:p>
    <w:p w14:paraId="42C3C67A" w14:textId="40689954" w:rsidR="00604D27" w:rsidRPr="00CA17DA" w:rsidRDefault="00604D27" w:rsidP="00CA17DA">
      <w:pPr>
        <w:widowControl/>
        <w:autoSpaceDE/>
        <w:autoSpaceDN/>
        <w:spacing w:after="160"/>
        <w:rPr>
          <w:color w:val="00B050"/>
        </w:rPr>
      </w:pPr>
    </w:p>
    <w:sectPr w:rsidR="00604D27" w:rsidRPr="00CA17DA" w:rsidSect="008424E0">
      <w:headerReference w:type="first" r:id="rId20"/>
      <w:pgSz w:w="11900" w:h="16840" w:code="9"/>
      <w:pgMar w:top="2693" w:right="1418" w:bottom="1276"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41B41" w14:textId="77777777" w:rsidR="00373169" w:rsidRPr="0024587D" w:rsidRDefault="00373169" w:rsidP="00D3102F">
      <w:r w:rsidRPr="0024587D">
        <w:separator/>
      </w:r>
    </w:p>
  </w:endnote>
  <w:endnote w:type="continuationSeparator" w:id="0">
    <w:p w14:paraId="04E520C9" w14:textId="77777777" w:rsidR="00373169" w:rsidRPr="0024587D" w:rsidRDefault="00373169" w:rsidP="00D3102F">
      <w:r w:rsidRPr="0024587D">
        <w:continuationSeparator/>
      </w:r>
    </w:p>
  </w:endnote>
  <w:endnote w:type="continuationNotice" w:id="1">
    <w:p w14:paraId="337A79AA" w14:textId="77777777" w:rsidR="00373169" w:rsidRPr="0024587D" w:rsidRDefault="00373169" w:rsidP="00D310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Plus Jakarta Sans Light">
    <w:altName w:val="Calibri"/>
    <w:panose1 w:val="00000000000000000000"/>
    <w:charset w:val="00"/>
    <w:family w:val="auto"/>
    <w:pitch w:val="variable"/>
    <w:sig w:usb0="A10000FF" w:usb1="4000607B" w:usb2="00000000" w:usb3="00000000" w:csb0="00000193"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7595786"/>
      <w:docPartObj>
        <w:docPartGallery w:val="Page Numbers (Bottom of Page)"/>
        <w:docPartUnique/>
      </w:docPartObj>
    </w:sdtPr>
    <w:sdtContent>
      <w:p w14:paraId="73422BAE" w14:textId="77777777" w:rsidR="00DC61C1" w:rsidRPr="0024587D" w:rsidRDefault="00DC61C1">
        <w:pPr>
          <w:pStyle w:val="Footer"/>
          <w:jc w:val="center"/>
        </w:pPr>
        <w:r w:rsidRPr="0024587D">
          <w:rPr>
            <w:color w:val="077C90" w:themeColor="text2"/>
            <w:sz w:val="16"/>
            <w:szCs w:val="16"/>
          </w:rPr>
          <w:fldChar w:fldCharType="begin"/>
        </w:r>
        <w:r w:rsidRPr="0024587D">
          <w:rPr>
            <w:color w:val="077C90" w:themeColor="text2"/>
            <w:sz w:val="16"/>
            <w:szCs w:val="16"/>
          </w:rPr>
          <w:instrText xml:space="preserve"> PAGE   \* MERGEFORMAT </w:instrText>
        </w:r>
        <w:r w:rsidRPr="0024587D">
          <w:rPr>
            <w:color w:val="077C90" w:themeColor="text2"/>
            <w:sz w:val="16"/>
            <w:szCs w:val="16"/>
          </w:rPr>
          <w:fldChar w:fldCharType="separate"/>
        </w:r>
        <w:r w:rsidRPr="0024587D">
          <w:rPr>
            <w:color w:val="077C90" w:themeColor="text2"/>
            <w:sz w:val="16"/>
            <w:szCs w:val="16"/>
          </w:rPr>
          <w:t>2</w:t>
        </w:r>
        <w:r w:rsidRPr="0024587D">
          <w:rPr>
            <w:color w:val="077C90" w:themeColor="text2"/>
            <w:sz w:val="16"/>
            <w:szCs w:val="16"/>
          </w:rPr>
          <w:fldChar w:fldCharType="end"/>
        </w:r>
      </w:p>
    </w:sdtContent>
  </w:sdt>
  <w:p w14:paraId="4C92B63C" w14:textId="77777777" w:rsidR="450B3853" w:rsidRPr="0024587D" w:rsidRDefault="450B3853" w:rsidP="00D310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20"/>
      <w:gridCol w:w="3220"/>
      <w:gridCol w:w="3220"/>
    </w:tblGrid>
    <w:tr w:rsidR="450B3853" w:rsidRPr="0024587D" w14:paraId="1897F484" w14:textId="77777777" w:rsidTr="450B3853">
      <w:trPr>
        <w:trHeight w:val="300"/>
      </w:trPr>
      <w:tc>
        <w:tcPr>
          <w:tcW w:w="3220" w:type="dxa"/>
        </w:tcPr>
        <w:p w14:paraId="23DDFC1B" w14:textId="77777777" w:rsidR="450B3853" w:rsidRPr="0024587D" w:rsidRDefault="450B3853" w:rsidP="00D3102F">
          <w:pPr>
            <w:pStyle w:val="Header"/>
          </w:pPr>
        </w:p>
      </w:tc>
      <w:tc>
        <w:tcPr>
          <w:tcW w:w="3220" w:type="dxa"/>
        </w:tcPr>
        <w:p w14:paraId="161D625D" w14:textId="77777777" w:rsidR="450B3853" w:rsidRPr="0024587D" w:rsidRDefault="450B3853" w:rsidP="00D3102F">
          <w:pPr>
            <w:pStyle w:val="Header"/>
          </w:pPr>
        </w:p>
      </w:tc>
      <w:tc>
        <w:tcPr>
          <w:tcW w:w="3220" w:type="dxa"/>
        </w:tcPr>
        <w:p w14:paraId="0053595D" w14:textId="77777777" w:rsidR="450B3853" w:rsidRPr="0024587D" w:rsidRDefault="450B3853" w:rsidP="00D3102F">
          <w:pPr>
            <w:pStyle w:val="Header"/>
          </w:pPr>
        </w:p>
      </w:tc>
    </w:tr>
  </w:tbl>
  <w:p w14:paraId="188C3A7B" w14:textId="41E3C2DF" w:rsidR="450B3853" w:rsidRPr="0024587D" w:rsidRDefault="450B3853" w:rsidP="00D310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5DAD6" w14:textId="77777777" w:rsidR="00373169" w:rsidRPr="0024587D" w:rsidRDefault="00373169" w:rsidP="00D3102F">
      <w:r w:rsidRPr="0024587D">
        <w:separator/>
      </w:r>
    </w:p>
  </w:footnote>
  <w:footnote w:type="continuationSeparator" w:id="0">
    <w:p w14:paraId="1F88709D" w14:textId="77777777" w:rsidR="00373169" w:rsidRPr="0024587D" w:rsidRDefault="00373169" w:rsidP="00D3102F">
      <w:r w:rsidRPr="0024587D">
        <w:continuationSeparator/>
      </w:r>
    </w:p>
  </w:footnote>
  <w:footnote w:type="continuationNotice" w:id="1">
    <w:p w14:paraId="6789D4AB" w14:textId="77777777" w:rsidR="00373169" w:rsidRPr="0024587D" w:rsidRDefault="00373169" w:rsidP="00D3102F"/>
  </w:footnote>
  <w:footnote w:id="2">
    <w:p w14:paraId="19A7F611" w14:textId="062D78DF" w:rsidR="00D1216E" w:rsidRPr="00502D27" w:rsidRDefault="00D1216E" w:rsidP="00194AE0">
      <w:pPr>
        <w:pStyle w:val="FootnoteText"/>
        <w:ind w:right="-150"/>
        <w:jc w:val="both"/>
        <w:rPr>
          <w:sz w:val="16"/>
          <w:szCs w:val="16"/>
          <w:lang w:val="en-US"/>
        </w:rPr>
      </w:pPr>
      <w:r w:rsidRPr="00502D27">
        <w:rPr>
          <w:rStyle w:val="FootnoteReference"/>
          <w:sz w:val="14"/>
          <w:szCs w:val="14"/>
        </w:rPr>
        <w:footnoteRef/>
      </w:r>
      <w:r w:rsidRPr="00502D27">
        <w:rPr>
          <w:sz w:val="14"/>
          <w:szCs w:val="14"/>
        </w:rPr>
        <w:t xml:space="preserve">  TRL1- Basic principles observed; TRL2- Technology concept validated; TRL3 - Experimental proof of concept; TRL4 - Technology validated in lab; TRL5- Technology validated in relevant environment; TRL6 - Technology demonstrated in relevant environment; [TRL7 - System prototype demonstration in operational environment; TRL8- System complete and qualified; TRL9 - Actual system proven in operational environment; Not applicable.</w:t>
      </w:r>
    </w:p>
  </w:footnote>
  <w:footnote w:id="3">
    <w:p w14:paraId="78B3F2D3" w14:textId="5A376C02" w:rsidR="005E2C56" w:rsidRPr="00CA17DA" w:rsidRDefault="005E2C56" w:rsidP="00194AE0">
      <w:pPr>
        <w:pStyle w:val="FootnoteText"/>
        <w:jc w:val="both"/>
        <w:rPr>
          <w:sz w:val="14"/>
          <w:szCs w:val="14"/>
        </w:rPr>
      </w:pPr>
      <w:r w:rsidRPr="00CA17DA">
        <w:rPr>
          <w:rStyle w:val="FootnoteReference"/>
          <w:sz w:val="14"/>
          <w:szCs w:val="14"/>
        </w:rPr>
        <w:footnoteRef/>
      </w:r>
      <w:r w:rsidRPr="00CA17DA">
        <w:rPr>
          <w:sz w:val="14"/>
          <w:szCs w:val="14"/>
        </w:rPr>
        <w:t xml:space="preserve"> Please be aware </w:t>
      </w:r>
      <w:r w:rsidR="004E6B0E" w:rsidRPr="00CA17DA">
        <w:rPr>
          <w:sz w:val="14"/>
          <w:szCs w:val="14"/>
        </w:rPr>
        <w:t xml:space="preserve">that Global Health EDCTP3, in accordance </w:t>
      </w:r>
      <w:r w:rsidR="00DD7866" w:rsidRPr="00CA17DA">
        <w:rPr>
          <w:sz w:val="14"/>
          <w:szCs w:val="14"/>
        </w:rPr>
        <w:t>with</w:t>
      </w:r>
      <w:r w:rsidR="004E6B0E" w:rsidRPr="00CA17DA">
        <w:rPr>
          <w:sz w:val="14"/>
          <w:szCs w:val="14"/>
        </w:rPr>
        <w:t xml:space="preserve"> Article 16 of the Grant Agreement </w:t>
      </w:r>
      <w:r w:rsidR="007B3944" w:rsidRPr="00CA17DA">
        <w:rPr>
          <w:sz w:val="14"/>
          <w:szCs w:val="14"/>
        </w:rPr>
        <w:t>(intellectual property rights (IPR) — background and results —</w:t>
      </w:r>
      <w:r w:rsidR="00DB401C" w:rsidRPr="00CA17DA">
        <w:rPr>
          <w:sz w:val="14"/>
          <w:szCs w:val="14"/>
        </w:rPr>
        <w:t xml:space="preserve"> a</w:t>
      </w:r>
      <w:r w:rsidR="007B3944" w:rsidRPr="00CA17DA">
        <w:rPr>
          <w:sz w:val="14"/>
          <w:szCs w:val="14"/>
        </w:rPr>
        <w:t>ccess rights and rights of use</w:t>
      </w:r>
      <w:r w:rsidR="007B3944" w:rsidRPr="00CA17DA">
        <w:rPr>
          <w:sz w:val="14"/>
          <w:szCs w:val="14"/>
          <w:lang w:val="en-US"/>
        </w:rPr>
        <w:t>) has the right to object</w:t>
      </w:r>
      <w:r w:rsidR="00CA17DA" w:rsidRPr="00CA17DA">
        <w:rPr>
          <w:sz w:val="14"/>
          <w:szCs w:val="14"/>
          <w:lang w:val="en-US"/>
        </w:rPr>
        <w:t xml:space="preserve"> to a transfer of ownership or the exclusive licensing of results.</w:t>
      </w:r>
    </w:p>
  </w:footnote>
  <w:footnote w:id="4">
    <w:p w14:paraId="3D2AD461" w14:textId="55CD62F6" w:rsidR="00B83760" w:rsidRPr="00B83760" w:rsidRDefault="00B83760">
      <w:pPr>
        <w:pStyle w:val="FootnoteText"/>
        <w:rPr>
          <w:sz w:val="14"/>
          <w:szCs w:val="14"/>
          <w:lang w:val="en-IE"/>
        </w:rPr>
      </w:pPr>
      <w:r w:rsidRPr="00B83760">
        <w:rPr>
          <w:rStyle w:val="FootnoteReference"/>
          <w:sz w:val="14"/>
          <w:szCs w:val="14"/>
        </w:rPr>
        <w:footnoteRef/>
      </w:r>
      <w:r w:rsidRPr="00B83760">
        <w:rPr>
          <w:sz w:val="14"/>
          <w:szCs w:val="14"/>
        </w:rPr>
        <w:t xml:space="preserve"> </w:t>
      </w:r>
      <w:r w:rsidRPr="00B275C2">
        <w:rPr>
          <w:sz w:val="14"/>
          <w:szCs w:val="14"/>
          <w:lang w:val="en-IE"/>
        </w:rPr>
        <w:t xml:space="preserve">European Commission (2025). </w:t>
      </w:r>
      <w:hyperlink r:id="rId1" w:history="1">
        <w:r w:rsidRPr="00B83760">
          <w:rPr>
            <w:rStyle w:val="Hyperlink"/>
            <w:sz w:val="14"/>
            <w:szCs w:val="14"/>
          </w:rPr>
          <w:t>Team Europe Initiative on manufacturing and access to vaccines, medicines and health technologies in Africa - International Partnerships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67AB8" w14:textId="62D0C2FA" w:rsidR="00B32BD9" w:rsidRPr="0024587D" w:rsidRDefault="001629F2" w:rsidP="00B32BD9">
    <w:pPr>
      <w:pStyle w:val="Header"/>
    </w:pPr>
    <w:r>
      <w:rPr>
        <w:noProof/>
      </w:rPr>
      <w:drawing>
        <wp:anchor distT="0" distB="0" distL="114300" distR="114300" simplePos="0" relativeHeight="251671555" behindDoc="0" locked="0" layoutInCell="1" allowOverlap="1" wp14:anchorId="3544A9C4" wp14:editId="61442BCB">
          <wp:simplePos x="0" y="0"/>
          <wp:positionH relativeFrom="column">
            <wp:posOffset>-104775</wp:posOffset>
          </wp:positionH>
          <wp:positionV relativeFrom="paragraph">
            <wp:posOffset>10795</wp:posOffset>
          </wp:positionV>
          <wp:extent cx="838200" cy="838200"/>
          <wp:effectExtent l="0" t="0" r="0" b="0"/>
          <wp:wrapNone/>
          <wp:docPr id="960391940" name="Picture 1" descr="A red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5484718" name="Picture 1" descr="A red and black logo&#10;&#10;AI-generated content may be incorrect."/>
                  <pic:cNvPicPr/>
                </pic:nvPicPr>
                <pic:blipFill>
                  <a:blip r:embed="rId1"/>
                  <a:stretch>
                    <a:fillRect/>
                  </a:stretch>
                </pic:blipFill>
                <pic:spPr>
                  <a:xfrm>
                    <a:off x="0" y="0"/>
                    <a:ext cx="838200" cy="8382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0531" behindDoc="0" locked="0" layoutInCell="1" allowOverlap="1" wp14:anchorId="410EA76A" wp14:editId="7CEE6922">
          <wp:simplePos x="0" y="0"/>
          <wp:positionH relativeFrom="margin">
            <wp:posOffset>4451985</wp:posOffset>
          </wp:positionH>
          <wp:positionV relativeFrom="margin">
            <wp:posOffset>-1260475</wp:posOffset>
          </wp:positionV>
          <wp:extent cx="1422400" cy="473710"/>
          <wp:effectExtent l="0" t="0" r="0" b="0"/>
          <wp:wrapNone/>
          <wp:docPr id="889154560" name="Picture 2"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312971" name="Picture 2" descr="A black background with blue text&#10;&#10;AI-generated content may be incorrect."/>
                  <pic:cNvPicPr/>
                </pic:nvPicPr>
                <pic:blipFill>
                  <a:blip r:embed="rId2"/>
                  <a:stretch>
                    <a:fillRect/>
                  </a:stretch>
                </pic:blipFill>
                <pic:spPr>
                  <a:xfrm>
                    <a:off x="0" y="0"/>
                    <a:ext cx="1422400" cy="473710"/>
                  </a:xfrm>
                  <a:prstGeom prst="rect">
                    <a:avLst/>
                  </a:prstGeom>
                </pic:spPr>
              </pic:pic>
            </a:graphicData>
          </a:graphic>
          <wp14:sizeRelH relativeFrom="margin">
            <wp14:pctWidth>0</wp14:pctWidth>
          </wp14:sizeRelH>
          <wp14:sizeRelV relativeFrom="margin">
            <wp14:pctHeight>0</wp14:pctHeight>
          </wp14:sizeRelV>
        </wp:anchor>
      </w:drawing>
    </w:r>
    <w:r w:rsidR="00B32BD9" w:rsidRPr="0024587D">
      <w:tab/>
    </w:r>
    <w:r w:rsidR="00B32BD9" w:rsidRPr="0024587D">
      <w:tab/>
    </w:r>
  </w:p>
  <w:p w14:paraId="7E2EC80C" w14:textId="77777777" w:rsidR="00C27BF2" w:rsidRPr="0024587D" w:rsidRDefault="00C27BF2" w:rsidP="00D310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DBC43" w14:textId="02B16848" w:rsidR="0089552F" w:rsidRPr="0024587D" w:rsidRDefault="001629F2" w:rsidP="0089552F">
    <w:pPr>
      <w:pStyle w:val="Header"/>
    </w:pPr>
    <w:r>
      <w:rPr>
        <w:noProof/>
      </w:rPr>
      <w:drawing>
        <wp:anchor distT="0" distB="0" distL="114300" distR="114300" simplePos="0" relativeHeight="251673603" behindDoc="0" locked="0" layoutInCell="1" allowOverlap="1" wp14:anchorId="11C82BD4" wp14:editId="39DAFA63">
          <wp:simplePos x="0" y="0"/>
          <wp:positionH relativeFrom="margin">
            <wp:posOffset>4461510</wp:posOffset>
          </wp:positionH>
          <wp:positionV relativeFrom="margin">
            <wp:posOffset>-1260475</wp:posOffset>
          </wp:positionV>
          <wp:extent cx="1422400" cy="473710"/>
          <wp:effectExtent l="0" t="0" r="0" b="0"/>
          <wp:wrapNone/>
          <wp:docPr id="10409658" name="Picture 2"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312971" name="Picture 2" descr="A black background with blue text&#10;&#10;AI-generated content may be incorrect."/>
                  <pic:cNvPicPr/>
                </pic:nvPicPr>
                <pic:blipFill>
                  <a:blip r:embed="rId1"/>
                  <a:stretch>
                    <a:fillRect/>
                  </a:stretch>
                </pic:blipFill>
                <pic:spPr>
                  <a:xfrm>
                    <a:off x="0" y="0"/>
                    <a:ext cx="1422400" cy="47371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4627" behindDoc="0" locked="0" layoutInCell="1" allowOverlap="1" wp14:anchorId="67228CE4" wp14:editId="27224C07">
          <wp:simplePos x="0" y="0"/>
          <wp:positionH relativeFrom="column">
            <wp:posOffset>-95250</wp:posOffset>
          </wp:positionH>
          <wp:positionV relativeFrom="paragraph">
            <wp:posOffset>10795</wp:posOffset>
          </wp:positionV>
          <wp:extent cx="838200" cy="838200"/>
          <wp:effectExtent l="0" t="0" r="0" b="0"/>
          <wp:wrapNone/>
          <wp:docPr id="1598626242" name="Picture 1" descr="A red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5484718" name="Picture 1" descr="A red and black logo&#10;&#10;AI-generated content may be incorrect."/>
                  <pic:cNvPicPr/>
                </pic:nvPicPr>
                <pic:blipFill>
                  <a:blip r:embed="rId2"/>
                  <a:stretch>
                    <a:fillRect/>
                  </a:stretch>
                </pic:blipFill>
                <pic:spPr>
                  <a:xfrm>
                    <a:off x="0" y="0"/>
                    <a:ext cx="838200" cy="838200"/>
                  </a:xfrm>
                  <a:prstGeom prst="rect">
                    <a:avLst/>
                  </a:prstGeom>
                </pic:spPr>
              </pic:pic>
            </a:graphicData>
          </a:graphic>
          <wp14:sizeRelH relativeFrom="page">
            <wp14:pctWidth>0</wp14:pctWidth>
          </wp14:sizeRelH>
          <wp14:sizeRelV relativeFrom="page">
            <wp14:pctHeight>0</wp14:pctHeight>
          </wp14:sizeRelV>
        </wp:anchor>
      </w:drawing>
    </w:r>
    <w:r w:rsidR="0089552F" w:rsidRPr="0024587D">
      <w:tab/>
    </w:r>
    <w:r w:rsidR="0089552F" w:rsidRPr="0024587D">
      <w:tab/>
    </w:r>
  </w:p>
  <w:p w14:paraId="7A8C55CA" w14:textId="36325134" w:rsidR="00F77365" w:rsidRPr="0024587D" w:rsidRDefault="00EC548D" w:rsidP="00D3102F">
    <w:pPr>
      <w:pStyle w:val="Header"/>
    </w:pPr>
    <w:r w:rsidRPr="0024587D">
      <w:rPr>
        <w:noProof/>
      </w:rPr>
      <w:drawing>
        <wp:anchor distT="0" distB="0" distL="114300" distR="114300" simplePos="0" relativeHeight="251658240" behindDoc="0" locked="0" layoutInCell="1" allowOverlap="1" wp14:anchorId="3BAFB021" wp14:editId="236E8A46">
          <wp:simplePos x="0" y="0"/>
          <wp:positionH relativeFrom="margin">
            <wp:posOffset>7718424</wp:posOffset>
          </wp:positionH>
          <wp:positionV relativeFrom="margin">
            <wp:posOffset>-800100</wp:posOffset>
          </wp:positionV>
          <wp:extent cx="1422400" cy="474133"/>
          <wp:effectExtent l="0" t="0" r="0" b="0"/>
          <wp:wrapNone/>
          <wp:docPr id="798179382" name="Picture 2"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312971" name="Picture 2" descr="A black background with blue text&#10;&#10;AI-generated content may be incorrect."/>
                  <pic:cNvPicPr/>
                </pic:nvPicPr>
                <pic:blipFill>
                  <a:blip r:embed="rId1"/>
                  <a:stretch>
                    <a:fillRect/>
                  </a:stretch>
                </pic:blipFill>
                <pic:spPr>
                  <a:xfrm>
                    <a:off x="0" y="0"/>
                    <a:ext cx="1422400" cy="474133"/>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E4C07" w14:textId="0090217C" w:rsidR="00EC548D" w:rsidRPr="0024587D" w:rsidRDefault="001629F2" w:rsidP="0089552F">
    <w:pPr>
      <w:pStyle w:val="Header"/>
    </w:pPr>
    <w:r>
      <w:rPr>
        <w:noProof/>
      </w:rPr>
      <w:drawing>
        <wp:anchor distT="0" distB="0" distL="114300" distR="114300" simplePos="0" relativeHeight="251678723" behindDoc="0" locked="0" layoutInCell="1" allowOverlap="1" wp14:anchorId="5FA454BF" wp14:editId="2DC63E0A">
          <wp:simplePos x="0" y="0"/>
          <wp:positionH relativeFrom="column">
            <wp:posOffset>-85725</wp:posOffset>
          </wp:positionH>
          <wp:positionV relativeFrom="paragraph">
            <wp:posOffset>-160655</wp:posOffset>
          </wp:positionV>
          <wp:extent cx="838200" cy="838200"/>
          <wp:effectExtent l="0" t="0" r="0" b="0"/>
          <wp:wrapNone/>
          <wp:docPr id="557288941" name="Picture 1" descr="A red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5484718" name="Picture 1" descr="A red and black logo&#10;&#10;AI-generated content may be incorrect."/>
                  <pic:cNvPicPr/>
                </pic:nvPicPr>
                <pic:blipFill>
                  <a:blip r:embed="rId1"/>
                  <a:stretch>
                    <a:fillRect/>
                  </a:stretch>
                </pic:blipFill>
                <pic:spPr>
                  <a:xfrm>
                    <a:off x="0" y="0"/>
                    <a:ext cx="838200" cy="838200"/>
                  </a:xfrm>
                  <a:prstGeom prst="rect">
                    <a:avLst/>
                  </a:prstGeom>
                </pic:spPr>
              </pic:pic>
            </a:graphicData>
          </a:graphic>
          <wp14:sizeRelH relativeFrom="page">
            <wp14:pctWidth>0</wp14:pctWidth>
          </wp14:sizeRelH>
          <wp14:sizeRelV relativeFrom="page">
            <wp14:pctHeight>0</wp14:pctHeight>
          </wp14:sizeRelV>
        </wp:anchor>
      </w:drawing>
    </w:r>
    <w:r w:rsidRPr="0024587D">
      <w:rPr>
        <w:noProof/>
      </w:rPr>
      <w:drawing>
        <wp:anchor distT="0" distB="0" distL="114300" distR="114300" simplePos="0" relativeHeight="251676675" behindDoc="0" locked="0" layoutInCell="1" allowOverlap="1" wp14:anchorId="3A2E88D3" wp14:editId="58862856">
          <wp:simplePos x="0" y="0"/>
          <wp:positionH relativeFrom="margin">
            <wp:posOffset>7632700</wp:posOffset>
          </wp:positionH>
          <wp:positionV relativeFrom="margin">
            <wp:posOffset>-714375</wp:posOffset>
          </wp:positionV>
          <wp:extent cx="1422400" cy="473710"/>
          <wp:effectExtent l="0" t="0" r="0" b="0"/>
          <wp:wrapNone/>
          <wp:docPr id="1707644955" name="Picture 2"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312971" name="Picture 2" descr="A black background with blue text&#10;&#10;AI-generated content may be incorrect."/>
                  <pic:cNvPicPr/>
                </pic:nvPicPr>
                <pic:blipFill>
                  <a:blip r:embed="rId2"/>
                  <a:stretch>
                    <a:fillRect/>
                  </a:stretch>
                </pic:blipFill>
                <pic:spPr>
                  <a:xfrm>
                    <a:off x="0" y="0"/>
                    <a:ext cx="1422400" cy="473710"/>
                  </a:xfrm>
                  <a:prstGeom prst="rect">
                    <a:avLst/>
                  </a:prstGeom>
                </pic:spPr>
              </pic:pic>
            </a:graphicData>
          </a:graphic>
          <wp14:sizeRelH relativeFrom="margin">
            <wp14:pctWidth>0</wp14:pctWidth>
          </wp14:sizeRelH>
          <wp14:sizeRelV relativeFrom="margin">
            <wp14:pctHeight>0</wp14:pctHeight>
          </wp14:sizeRelV>
        </wp:anchor>
      </w:drawing>
    </w:r>
    <w:r w:rsidR="00EC548D" w:rsidRPr="0024587D">
      <w:tab/>
    </w:r>
    <w:r w:rsidR="00EC548D" w:rsidRPr="0024587D">
      <w:tab/>
    </w:r>
  </w:p>
  <w:p w14:paraId="77B769CD" w14:textId="2712EB29" w:rsidR="00EC548D" w:rsidRPr="0024587D" w:rsidRDefault="00EC548D" w:rsidP="00D3102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7EDD1" w14:textId="70FC2287" w:rsidR="00EC548D" w:rsidRPr="0024587D" w:rsidRDefault="001629F2" w:rsidP="00B32BD9">
    <w:pPr>
      <w:pStyle w:val="Header"/>
    </w:pPr>
    <w:r>
      <w:rPr>
        <w:noProof/>
      </w:rPr>
      <w:drawing>
        <wp:anchor distT="0" distB="0" distL="114300" distR="114300" simplePos="0" relativeHeight="251693059" behindDoc="0" locked="0" layoutInCell="1" allowOverlap="1" wp14:anchorId="7F545453" wp14:editId="2A034AB3">
          <wp:simplePos x="0" y="0"/>
          <wp:positionH relativeFrom="margin">
            <wp:posOffset>4467225</wp:posOffset>
          </wp:positionH>
          <wp:positionV relativeFrom="margin">
            <wp:posOffset>-1170940</wp:posOffset>
          </wp:positionV>
          <wp:extent cx="1422400" cy="473710"/>
          <wp:effectExtent l="0" t="0" r="0" b="0"/>
          <wp:wrapNone/>
          <wp:docPr id="386697652" name="Picture 2"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312971" name="Picture 2" descr="A black background with blue text&#10;&#10;AI-generated content may be incorrect."/>
                  <pic:cNvPicPr/>
                </pic:nvPicPr>
                <pic:blipFill>
                  <a:blip r:embed="rId1"/>
                  <a:stretch>
                    <a:fillRect/>
                  </a:stretch>
                </pic:blipFill>
                <pic:spPr>
                  <a:xfrm>
                    <a:off x="0" y="0"/>
                    <a:ext cx="1422400" cy="47371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94083" behindDoc="0" locked="0" layoutInCell="1" allowOverlap="1" wp14:anchorId="1F26F058" wp14:editId="61DA83DB">
          <wp:simplePos x="0" y="0"/>
          <wp:positionH relativeFrom="column">
            <wp:posOffset>-84293</wp:posOffset>
          </wp:positionH>
          <wp:positionV relativeFrom="paragraph">
            <wp:posOffset>10795</wp:posOffset>
          </wp:positionV>
          <wp:extent cx="838200" cy="838200"/>
          <wp:effectExtent l="0" t="0" r="0" b="0"/>
          <wp:wrapNone/>
          <wp:docPr id="578733279" name="Picture 1" descr="A red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5484718" name="Picture 1" descr="A red and black logo&#10;&#10;AI-generated content may be incorrect."/>
                  <pic:cNvPicPr/>
                </pic:nvPicPr>
                <pic:blipFill>
                  <a:blip r:embed="rId2"/>
                  <a:stretch>
                    <a:fillRect/>
                  </a:stretch>
                </pic:blipFill>
                <pic:spPr>
                  <a:xfrm>
                    <a:off x="0" y="0"/>
                    <a:ext cx="838200" cy="838200"/>
                  </a:xfrm>
                  <a:prstGeom prst="rect">
                    <a:avLst/>
                  </a:prstGeom>
                </pic:spPr>
              </pic:pic>
            </a:graphicData>
          </a:graphic>
          <wp14:sizeRelH relativeFrom="page">
            <wp14:pctWidth>0</wp14:pctWidth>
          </wp14:sizeRelH>
          <wp14:sizeRelV relativeFrom="page">
            <wp14:pctHeight>0</wp14:pctHeight>
          </wp14:sizeRelV>
        </wp:anchor>
      </w:drawing>
    </w:r>
    <w:r w:rsidR="00EC548D" w:rsidRPr="0024587D">
      <w:tab/>
    </w:r>
    <w:r w:rsidR="00EC548D" w:rsidRPr="0024587D">
      <w:tab/>
    </w:r>
  </w:p>
  <w:p w14:paraId="0E5B47FD" w14:textId="77777777" w:rsidR="00EC548D" w:rsidRPr="0024587D" w:rsidRDefault="00EC548D" w:rsidP="00D3102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12D83" w14:textId="3D4AF8E3" w:rsidR="00EC548D" w:rsidRPr="0024587D" w:rsidRDefault="001629F2" w:rsidP="0089552F">
    <w:pPr>
      <w:pStyle w:val="Header"/>
    </w:pPr>
    <w:r>
      <w:rPr>
        <w:noProof/>
      </w:rPr>
      <w:drawing>
        <wp:anchor distT="0" distB="0" distL="114300" distR="114300" simplePos="0" relativeHeight="251667459" behindDoc="0" locked="0" layoutInCell="1" allowOverlap="1" wp14:anchorId="53B7D0A7" wp14:editId="41113403">
          <wp:simplePos x="0" y="0"/>
          <wp:positionH relativeFrom="margin">
            <wp:posOffset>4451985</wp:posOffset>
          </wp:positionH>
          <wp:positionV relativeFrom="margin">
            <wp:posOffset>-926465</wp:posOffset>
          </wp:positionV>
          <wp:extent cx="1422400" cy="473710"/>
          <wp:effectExtent l="0" t="0" r="0" b="0"/>
          <wp:wrapNone/>
          <wp:docPr id="1738911791" name="Picture 2"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312971" name="Picture 2" descr="A black background with blue text&#10;&#10;AI-generated content may be incorrect."/>
                  <pic:cNvPicPr/>
                </pic:nvPicPr>
                <pic:blipFill>
                  <a:blip r:embed="rId1"/>
                  <a:stretch>
                    <a:fillRect/>
                  </a:stretch>
                </pic:blipFill>
                <pic:spPr>
                  <a:xfrm>
                    <a:off x="0" y="0"/>
                    <a:ext cx="1422400" cy="47371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8483" behindDoc="0" locked="0" layoutInCell="1" allowOverlap="1" wp14:anchorId="37A035EA" wp14:editId="745C37AF">
          <wp:simplePos x="0" y="0"/>
          <wp:positionH relativeFrom="column">
            <wp:posOffset>-104775</wp:posOffset>
          </wp:positionH>
          <wp:positionV relativeFrom="paragraph">
            <wp:posOffset>10795</wp:posOffset>
          </wp:positionV>
          <wp:extent cx="838200" cy="838200"/>
          <wp:effectExtent l="0" t="0" r="0" b="0"/>
          <wp:wrapNone/>
          <wp:docPr id="613388003" name="Picture 1" descr="A red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5484718" name="Picture 1" descr="A red and black logo&#10;&#10;AI-generated content may be incorrect."/>
                  <pic:cNvPicPr/>
                </pic:nvPicPr>
                <pic:blipFill>
                  <a:blip r:embed="rId2"/>
                  <a:stretch>
                    <a:fillRect/>
                  </a:stretch>
                </pic:blipFill>
                <pic:spPr>
                  <a:xfrm>
                    <a:off x="0" y="0"/>
                    <a:ext cx="838200" cy="838200"/>
                  </a:xfrm>
                  <a:prstGeom prst="rect">
                    <a:avLst/>
                  </a:prstGeom>
                </pic:spPr>
              </pic:pic>
            </a:graphicData>
          </a:graphic>
          <wp14:sizeRelH relativeFrom="page">
            <wp14:pctWidth>0</wp14:pctWidth>
          </wp14:sizeRelH>
          <wp14:sizeRelV relativeFrom="page">
            <wp14:pctHeight>0</wp14:pctHeight>
          </wp14:sizeRelV>
        </wp:anchor>
      </w:drawing>
    </w:r>
    <w:r w:rsidR="00EC548D" w:rsidRPr="0024587D">
      <w:tab/>
    </w:r>
    <w:r w:rsidR="00EC548D" w:rsidRPr="0024587D">
      <w:tab/>
    </w:r>
  </w:p>
  <w:p w14:paraId="51DBCD4F" w14:textId="77777777" w:rsidR="00EC548D" w:rsidRPr="0024587D" w:rsidRDefault="00EC548D" w:rsidP="00D3102F">
    <w:pPr>
      <w:pStyle w:val="Header"/>
    </w:pPr>
    <w:r w:rsidRPr="0024587D">
      <w:rPr>
        <w:noProof/>
      </w:rPr>
      <w:drawing>
        <wp:anchor distT="0" distB="0" distL="114300" distR="114300" simplePos="0" relativeHeight="251665411" behindDoc="0" locked="0" layoutInCell="1" allowOverlap="1" wp14:anchorId="32C68EA3" wp14:editId="065AD231">
          <wp:simplePos x="0" y="0"/>
          <wp:positionH relativeFrom="margin">
            <wp:posOffset>7718424</wp:posOffset>
          </wp:positionH>
          <wp:positionV relativeFrom="margin">
            <wp:posOffset>-800100</wp:posOffset>
          </wp:positionV>
          <wp:extent cx="1422400" cy="474133"/>
          <wp:effectExtent l="0" t="0" r="0" b="0"/>
          <wp:wrapNone/>
          <wp:docPr id="256590714" name="Picture 2"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312971" name="Picture 2" descr="A black background with blue text&#10;&#10;AI-generated content may be incorrect."/>
                  <pic:cNvPicPr/>
                </pic:nvPicPr>
                <pic:blipFill>
                  <a:blip r:embed="rId1"/>
                  <a:stretch>
                    <a:fillRect/>
                  </a:stretch>
                </pic:blipFill>
                <pic:spPr>
                  <a:xfrm>
                    <a:off x="0" y="0"/>
                    <a:ext cx="1422400" cy="474133"/>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686BD" w14:textId="59313C0A" w:rsidR="00EC548D" w:rsidRPr="0024587D" w:rsidRDefault="001629F2" w:rsidP="0089552F">
    <w:pPr>
      <w:pStyle w:val="Header"/>
    </w:pPr>
    <w:r w:rsidRPr="0024587D">
      <w:rPr>
        <w:noProof/>
      </w:rPr>
      <w:drawing>
        <wp:anchor distT="0" distB="0" distL="114300" distR="114300" simplePos="0" relativeHeight="251683843" behindDoc="0" locked="0" layoutInCell="1" allowOverlap="1" wp14:anchorId="2EDD1BDF" wp14:editId="44610F6C">
          <wp:simplePos x="0" y="0"/>
          <wp:positionH relativeFrom="margin">
            <wp:posOffset>7600950</wp:posOffset>
          </wp:positionH>
          <wp:positionV relativeFrom="margin">
            <wp:posOffset>-982389</wp:posOffset>
          </wp:positionV>
          <wp:extent cx="1422400" cy="473710"/>
          <wp:effectExtent l="0" t="0" r="0" b="0"/>
          <wp:wrapNone/>
          <wp:docPr id="1265936182" name="Picture 2"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312971" name="Picture 2" descr="A black background with blue text&#10;&#10;AI-generated content may be incorrect."/>
                  <pic:cNvPicPr/>
                </pic:nvPicPr>
                <pic:blipFill>
                  <a:blip r:embed="rId1"/>
                  <a:stretch>
                    <a:fillRect/>
                  </a:stretch>
                </pic:blipFill>
                <pic:spPr>
                  <a:xfrm>
                    <a:off x="0" y="0"/>
                    <a:ext cx="1422400" cy="47371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5891" behindDoc="0" locked="0" layoutInCell="1" allowOverlap="1" wp14:anchorId="747EE472" wp14:editId="7B3A43E2">
          <wp:simplePos x="0" y="0"/>
          <wp:positionH relativeFrom="column">
            <wp:posOffset>-76200</wp:posOffset>
          </wp:positionH>
          <wp:positionV relativeFrom="paragraph">
            <wp:posOffset>10795</wp:posOffset>
          </wp:positionV>
          <wp:extent cx="838200" cy="838200"/>
          <wp:effectExtent l="0" t="0" r="0" b="0"/>
          <wp:wrapNone/>
          <wp:docPr id="1632357094" name="Picture 1" descr="A red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5484718" name="Picture 1" descr="A red and black logo&#10;&#10;AI-generated content may be incorrect."/>
                  <pic:cNvPicPr/>
                </pic:nvPicPr>
                <pic:blipFill>
                  <a:blip r:embed="rId2"/>
                  <a:stretch>
                    <a:fillRect/>
                  </a:stretch>
                </pic:blipFill>
                <pic:spPr>
                  <a:xfrm>
                    <a:off x="0" y="0"/>
                    <a:ext cx="838200" cy="838200"/>
                  </a:xfrm>
                  <a:prstGeom prst="rect">
                    <a:avLst/>
                  </a:prstGeom>
                </pic:spPr>
              </pic:pic>
            </a:graphicData>
          </a:graphic>
          <wp14:sizeRelH relativeFrom="page">
            <wp14:pctWidth>0</wp14:pctWidth>
          </wp14:sizeRelH>
          <wp14:sizeRelV relativeFrom="page">
            <wp14:pctHeight>0</wp14:pctHeight>
          </wp14:sizeRelV>
        </wp:anchor>
      </w:drawing>
    </w:r>
    <w:r w:rsidR="00EC548D" w:rsidRPr="0024587D">
      <w:tab/>
    </w:r>
    <w:r w:rsidR="00EC548D" w:rsidRPr="0024587D">
      <w:tab/>
    </w:r>
  </w:p>
  <w:p w14:paraId="1E2BB8A2" w14:textId="032D105F" w:rsidR="00EC548D" w:rsidRPr="0024587D" w:rsidRDefault="00EC548D" w:rsidP="00D3102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D5FAB" w14:textId="5E881491" w:rsidR="00EC548D" w:rsidRPr="0024587D" w:rsidRDefault="001629F2" w:rsidP="0089552F">
    <w:pPr>
      <w:pStyle w:val="Header"/>
    </w:pPr>
    <w:r>
      <w:rPr>
        <w:noProof/>
      </w:rPr>
      <w:drawing>
        <wp:anchor distT="0" distB="0" distL="114300" distR="114300" simplePos="0" relativeHeight="251689987" behindDoc="0" locked="0" layoutInCell="1" allowOverlap="1" wp14:anchorId="7F24F897" wp14:editId="443C228B">
          <wp:simplePos x="0" y="0"/>
          <wp:positionH relativeFrom="margin">
            <wp:posOffset>4451985</wp:posOffset>
          </wp:positionH>
          <wp:positionV relativeFrom="margin">
            <wp:posOffset>-1260475</wp:posOffset>
          </wp:positionV>
          <wp:extent cx="1422400" cy="473710"/>
          <wp:effectExtent l="0" t="0" r="0" b="0"/>
          <wp:wrapNone/>
          <wp:docPr id="560527268" name="Picture 2"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312971" name="Picture 2" descr="A black background with blue text&#10;&#10;AI-generated content may be incorrect."/>
                  <pic:cNvPicPr/>
                </pic:nvPicPr>
                <pic:blipFill>
                  <a:blip r:embed="rId1"/>
                  <a:stretch>
                    <a:fillRect/>
                  </a:stretch>
                </pic:blipFill>
                <pic:spPr>
                  <a:xfrm>
                    <a:off x="0" y="0"/>
                    <a:ext cx="1422400" cy="47371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91011" behindDoc="0" locked="0" layoutInCell="1" allowOverlap="1" wp14:anchorId="6A1BEE24" wp14:editId="5FCD4D4B">
          <wp:simplePos x="0" y="0"/>
          <wp:positionH relativeFrom="column">
            <wp:posOffset>-101823</wp:posOffset>
          </wp:positionH>
          <wp:positionV relativeFrom="paragraph">
            <wp:posOffset>10795</wp:posOffset>
          </wp:positionV>
          <wp:extent cx="838200" cy="838200"/>
          <wp:effectExtent l="0" t="0" r="0" b="0"/>
          <wp:wrapNone/>
          <wp:docPr id="34128183" name="Picture 1" descr="A red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5484718" name="Picture 1" descr="A red and black logo&#10;&#10;AI-generated content may be incorrect."/>
                  <pic:cNvPicPr/>
                </pic:nvPicPr>
                <pic:blipFill>
                  <a:blip r:embed="rId2"/>
                  <a:stretch>
                    <a:fillRect/>
                  </a:stretch>
                </pic:blipFill>
                <pic:spPr>
                  <a:xfrm>
                    <a:off x="0" y="0"/>
                    <a:ext cx="838200" cy="838200"/>
                  </a:xfrm>
                  <a:prstGeom prst="rect">
                    <a:avLst/>
                  </a:prstGeom>
                </pic:spPr>
              </pic:pic>
            </a:graphicData>
          </a:graphic>
          <wp14:sizeRelH relativeFrom="page">
            <wp14:pctWidth>0</wp14:pctWidth>
          </wp14:sizeRelH>
          <wp14:sizeRelV relativeFrom="page">
            <wp14:pctHeight>0</wp14:pctHeight>
          </wp14:sizeRelV>
        </wp:anchor>
      </w:drawing>
    </w:r>
    <w:r w:rsidR="00EC548D" w:rsidRPr="0024587D">
      <w:rPr>
        <w:noProof/>
      </w:rPr>
      <w:drawing>
        <wp:anchor distT="0" distB="0" distL="114300" distR="114300" simplePos="0" relativeHeight="251687939" behindDoc="0" locked="0" layoutInCell="1" allowOverlap="1" wp14:anchorId="39F51F4A" wp14:editId="48C31C5B">
          <wp:simplePos x="0" y="0"/>
          <wp:positionH relativeFrom="margin">
            <wp:posOffset>7677150</wp:posOffset>
          </wp:positionH>
          <wp:positionV relativeFrom="margin">
            <wp:posOffset>-652780</wp:posOffset>
          </wp:positionV>
          <wp:extent cx="1422400" cy="473710"/>
          <wp:effectExtent l="0" t="0" r="0" b="0"/>
          <wp:wrapNone/>
          <wp:docPr id="2089319706" name="Picture 2"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312971" name="Picture 2" descr="A black background with blue text&#10;&#10;AI-generated content may be incorrect."/>
                  <pic:cNvPicPr/>
                </pic:nvPicPr>
                <pic:blipFill>
                  <a:blip r:embed="rId1"/>
                  <a:stretch>
                    <a:fillRect/>
                  </a:stretch>
                </pic:blipFill>
                <pic:spPr>
                  <a:xfrm>
                    <a:off x="0" y="0"/>
                    <a:ext cx="1422400" cy="473710"/>
                  </a:xfrm>
                  <a:prstGeom prst="rect">
                    <a:avLst/>
                  </a:prstGeom>
                </pic:spPr>
              </pic:pic>
            </a:graphicData>
          </a:graphic>
          <wp14:sizeRelH relativeFrom="margin">
            <wp14:pctWidth>0</wp14:pctWidth>
          </wp14:sizeRelH>
          <wp14:sizeRelV relativeFrom="margin">
            <wp14:pctHeight>0</wp14:pctHeight>
          </wp14:sizeRelV>
        </wp:anchor>
      </w:drawing>
    </w:r>
    <w:r w:rsidR="00EC548D" w:rsidRPr="0024587D">
      <w:tab/>
    </w:r>
    <w:r w:rsidR="00EC548D" w:rsidRPr="0024587D">
      <w:tab/>
    </w:r>
  </w:p>
  <w:p w14:paraId="40EC07D4" w14:textId="77777777" w:rsidR="00EC548D" w:rsidRPr="0024587D" w:rsidRDefault="00EC548D" w:rsidP="00D310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23E63B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5F0845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DEA8A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F0623A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20AB26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A44A67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CE44F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0F2E1C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C461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A648DD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630875BB"/>
    <w:multiLevelType w:val="multilevel"/>
    <w:tmpl w:val="F4C60D70"/>
    <w:lvl w:ilvl="0">
      <w:start w:val="1"/>
      <w:numFmt w:val="decimal"/>
      <w:pStyle w:val="Numberedlist-EDCTP3"/>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59411581">
    <w:abstractNumId w:val="9"/>
  </w:num>
  <w:num w:numId="2" w16cid:durableId="203911006">
    <w:abstractNumId w:val="7"/>
  </w:num>
  <w:num w:numId="3" w16cid:durableId="1646618318">
    <w:abstractNumId w:val="6"/>
  </w:num>
  <w:num w:numId="4" w16cid:durableId="1034843368">
    <w:abstractNumId w:val="5"/>
  </w:num>
  <w:num w:numId="5" w16cid:durableId="1634410725">
    <w:abstractNumId w:val="4"/>
  </w:num>
  <w:num w:numId="6" w16cid:durableId="289670476">
    <w:abstractNumId w:val="8"/>
  </w:num>
  <w:num w:numId="7" w16cid:durableId="54083740">
    <w:abstractNumId w:val="3"/>
  </w:num>
  <w:num w:numId="8" w16cid:durableId="449133429">
    <w:abstractNumId w:val="2"/>
  </w:num>
  <w:num w:numId="9" w16cid:durableId="1308432228">
    <w:abstractNumId w:val="1"/>
  </w:num>
  <w:num w:numId="10" w16cid:durableId="1172574456">
    <w:abstractNumId w:val="0"/>
  </w:num>
  <w:num w:numId="11" w16cid:durableId="2052916172">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dit="trackedChanges"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738"/>
    <w:rsid w:val="00000101"/>
    <w:rsid w:val="00000DFE"/>
    <w:rsid w:val="00000ECA"/>
    <w:rsid w:val="000012EF"/>
    <w:rsid w:val="00001767"/>
    <w:rsid w:val="00001B2F"/>
    <w:rsid w:val="00001C20"/>
    <w:rsid w:val="00002052"/>
    <w:rsid w:val="000021AA"/>
    <w:rsid w:val="00002255"/>
    <w:rsid w:val="000022C8"/>
    <w:rsid w:val="000023F6"/>
    <w:rsid w:val="00002456"/>
    <w:rsid w:val="00002703"/>
    <w:rsid w:val="00002818"/>
    <w:rsid w:val="00002BC0"/>
    <w:rsid w:val="000031FC"/>
    <w:rsid w:val="0000321A"/>
    <w:rsid w:val="000032F5"/>
    <w:rsid w:val="0000337B"/>
    <w:rsid w:val="000033CB"/>
    <w:rsid w:val="000033DC"/>
    <w:rsid w:val="00003492"/>
    <w:rsid w:val="00003BCC"/>
    <w:rsid w:val="00003D6D"/>
    <w:rsid w:val="00003EF2"/>
    <w:rsid w:val="00004119"/>
    <w:rsid w:val="00004E64"/>
    <w:rsid w:val="0000523C"/>
    <w:rsid w:val="00005746"/>
    <w:rsid w:val="000059DF"/>
    <w:rsid w:val="00005E5D"/>
    <w:rsid w:val="00005EF7"/>
    <w:rsid w:val="0000630F"/>
    <w:rsid w:val="000063C2"/>
    <w:rsid w:val="00006BA9"/>
    <w:rsid w:val="00007341"/>
    <w:rsid w:val="00007513"/>
    <w:rsid w:val="00007B02"/>
    <w:rsid w:val="00007D75"/>
    <w:rsid w:val="00007E13"/>
    <w:rsid w:val="000103BD"/>
    <w:rsid w:val="0001044F"/>
    <w:rsid w:val="00010BE1"/>
    <w:rsid w:val="0001108E"/>
    <w:rsid w:val="000111D4"/>
    <w:rsid w:val="000112B3"/>
    <w:rsid w:val="000113F7"/>
    <w:rsid w:val="00011C14"/>
    <w:rsid w:val="00011EFD"/>
    <w:rsid w:val="00012019"/>
    <w:rsid w:val="0001214C"/>
    <w:rsid w:val="00012631"/>
    <w:rsid w:val="00012682"/>
    <w:rsid w:val="00012A4E"/>
    <w:rsid w:val="00012EE1"/>
    <w:rsid w:val="000133E5"/>
    <w:rsid w:val="0001353B"/>
    <w:rsid w:val="000135D5"/>
    <w:rsid w:val="00013837"/>
    <w:rsid w:val="000138DF"/>
    <w:rsid w:val="00013BD9"/>
    <w:rsid w:val="00013D6C"/>
    <w:rsid w:val="00013EE1"/>
    <w:rsid w:val="00014471"/>
    <w:rsid w:val="000144B1"/>
    <w:rsid w:val="000145CE"/>
    <w:rsid w:val="000146F7"/>
    <w:rsid w:val="0001481C"/>
    <w:rsid w:val="00015016"/>
    <w:rsid w:val="000150EE"/>
    <w:rsid w:val="00015394"/>
    <w:rsid w:val="000153B0"/>
    <w:rsid w:val="0001577C"/>
    <w:rsid w:val="0001598C"/>
    <w:rsid w:val="00015B4E"/>
    <w:rsid w:val="00015BB2"/>
    <w:rsid w:val="00015E1D"/>
    <w:rsid w:val="00015F0C"/>
    <w:rsid w:val="00016385"/>
    <w:rsid w:val="00016548"/>
    <w:rsid w:val="00016717"/>
    <w:rsid w:val="00016994"/>
    <w:rsid w:val="0001712E"/>
    <w:rsid w:val="000174D0"/>
    <w:rsid w:val="00017986"/>
    <w:rsid w:val="00017EA6"/>
    <w:rsid w:val="000200B1"/>
    <w:rsid w:val="00020114"/>
    <w:rsid w:val="0002023C"/>
    <w:rsid w:val="00020540"/>
    <w:rsid w:val="0002132D"/>
    <w:rsid w:val="00021A79"/>
    <w:rsid w:val="00021BBF"/>
    <w:rsid w:val="00021E3C"/>
    <w:rsid w:val="000220A9"/>
    <w:rsid w:val="000226F6"/>
    <w:rsid w:val="00022813"/>
    <w:rsid w:val="00022B0B"/>
    <w:rsid w:val="00022BED"/>
    <w:rsid w:val="00022E2A"/>
    <w:rsid w:val="00023309"/>
    <w:rsid w:val="00023497"/>
    <w:rsid w:val="000236FE"/>
    <w:rsid w:val="00023772"/>
    <w:rsid w:val="000239A9"/>
    <w:rsid w:val="00023B19"/>
    <w:rsid w:val="00023BD0"/>
    <w:rsid w:val="00024283"/>
    <w:rsid w:val="000246FA"/>
    <w:rsid w:val="00024D65"/>
    <w:rsid w:val="00024FF1"/>
    <w:rsid w:val="00025375"/>
    <w:rsid w:val="00025D72"/>
    <w:rsid w:val="000262E6"/>
    <w:rsid w:val="000265CA"/>
    <w:rsid w:val="00026681"/>
    <w:rsid w:val="0002746A"/>
    <w:rsid w:val="000274B4"/>
    <w:rsid w:val="00027B2E"/>
    <w:rsid w:val="00027CF9"/>
    <w:rsid w:val="00027D3D"/>
    <w:rsid w:val="000302B5"/>
    <w:rsid w:val="0003081C"/>
    <w:rsid w:val="00030869"/>
    <w:rsid w:val="0003088E"/>
    <w:rsid w:val="00030F84"/>
    <w:rsid w:val="000310C4"/>
    <w:rsid w:val="00031408"/>
    <w:rsid w:val="0003191B"/>
    <w:rsid w:val="00031D5F"/>
    <w:rsid w:val="00031F4B"/>
    <w:rsid w:val="000320CB"/>
    <w:rsid w:val="0003223E"/>
    <w:rsid w:val="00032328"/>
    <w:rsid w:val="00032610"/>
    <w:rsid w:val="000331B1"/>
    <w:rsid w:val="000331F4"/>
    <w:rsid w:val="000334A5"/>
    <w:rsid w:val="000334F7"/>
    <w:rsid w:val="000337D2"/>
    <w:rsid w:val="00034096"/>
    <w:rsid w:val="0003443D"/>
    <w:rsid w:val="00034B46"/>
    <w:rsid w:val="00034EA7"/>
    <w:rsid w:val="00034F7B"/>
    <w:rsid w:val="000352FE"/>
    <w:rsid w:val="0003636D"/>
    <w:rsid w:val="000377B4"/>
    <w:rsid w:val="00037AA3"/>
    <w:rsid w:val="00037B2F"/>
    <w:rsid w:val="00037BA1"/>
    <w:rsid w:val="00037E18"/>
    <w:rsid w:val="00037F90"/>
    <w:rsid w:val="00040159"/>
    <w:rsid w:val="0004054D"/>
    <w:rsid w:val="0004070F"/>
    <w:rsid w:val="00040CD9"/>
    <w:rsid w:val="000410BD"/>
    <w:rsid w:val="00041A22"/>
    <w:rsid w:val="00041F62"/>
    <w:rsid w:val="0004245A"/>
    <w:rsid w:val="0004310B"/>
    <w:rsid w:val="00043137"/>
    <w:rsid w:val="00043734"/>
    <w:rsid w:val="00043827"/>
    <w:rsid w:val="0004386D"/>
    <w:rsid w:val="00043A21"/>
    <w:rsid w:val="00043CD7"/>
    <w:rsid w:val="00043EEC"/>
    <w:rsid w:val="00043F81"/>
    <w:rsid w:val="0004406D"/>
    <w:rsid w:val="0004516A"/>
    <w:rsid w:val="00045484"/>
    <w:rsid w:val="000457D7"/>
    <w:rsid w:val="00045DD5"/>
    <w:rsid w:val="00046A1D"/>
    <w:rsid w:val="00046E7C"/>
    <w:rsid w:val="0004700F"/>
    <w:rsid w:val="0004729B"/>
    <w:rsid w:val="0004736E"/>
    <w:rsid w:val="00047430"/>
    <w:rsid w:val="00047CF6"/>
    <w:rsid w:val="00047FDB"/>
    <w:rsid w:val="000500A7"/>
    <w:rsid w:val="000501A2"/>
    <w:rsid w:val="0005024B"/>
    <w:rsid w:val="000503E3"/>
    <w:rsid w:val="00050FCC"/>
    <w:rsid w:val="00051700"/>
    <w:rsid w:val="0005196D"/>
    <w:rsid w:val="00051A44"/>
    <w:rsid w:val="00051A83"/>
    <w:rsid w:val="0005214D"/>
    <w:rsid w:val="0005232B"/>
    <w:rsid w:val="000523EE"/>
    <w:rsid w:val="00052415"/>
    <w:rsid w:val="00052491"/>
    <w:rsid w:val="00052620"/>
    <w:rsid w:val="000527BE"/>
    <w:rsid w:val="00052902"/>
    <w:rsid w:val="00052F0F"/>
    <w:rsid w:val="000531B6"/>
    <w:rsid w:val="00054757"/>
    <w:rsid w:val="0005493E"/>
    <w:rsid w:val="00054BA5"/>
    <w:rsid w:val="00054D2B"/>
    <w:rsid w:val="0005554B"/>
    <w:rsid w:val="00055727"/>
    <w:rsid w:val="00055CE3"/>
    <w:rsid w:val="00055D9E"/>
    <w:rsid w:val="00055E4A"/>
    <w:rsid w:val="00055ECE"/>
    <w:rsid w:val="00056003"/>
    <w:rsid w:val="0005608E"/>
    <w:rsid w:val="000560EE"/>
    <w:rsid w:val="0005619B"/>
    <w:rsid w:val="000562CB"/>
    <w:rsid w:val="000563E3"/>
    <w:rsid w:val="000565C1"/>
    <w:rsid w:val="0005674B"/>
    <w:rsid w:val="00056D23"/>
    <w:rsid w:val="00056DB4"/>
    <w:rsid w:val="00056F5F"/>
    <w:rsid w:val="0005719E"/>
    <w:rsid w:val="00057238"/>
    <w:rsid w:val="0005734E"/>
    <w:rsid w:val="000608F3"/>
    <w:rsid w:val="00060AA7"/>
    <w:rsid w:val="00060FA0"/>
    <w:rsid w:val="000614E2"/>
    <w:rsid w:val="000616CF"/>
    <w:rsid w:val="00061A7B"/>
    <w:rsid w:val="00061C3F"/>
    <w:rsid w:val="00061CC6"/>
    <w:rsid w:val="00061D9A"/>
    <w:rsid w:val="000620AC"/>
    <w:rsid w:val="0006216E"/>
    <w:rsid w:val="000621D6"/>
    <w:rsid w:val="000629DB"/>
    <w:rsid w:val="00062B9F"/>
    <w:rsid w:val="0006309A"/>
    <w:rsid w:val="00063478"/>
    <w:rsid w:val="000638E6"/>
    <w:rsid w:val="00063B95"/>
    <w:rsid w:val="00063FB4"/>
    <w:rsid w:val="000647D7"/>
    <w:rsid w:val="000649D4"/>
    <w:rsid w:val="00064A3D"/>
    <w:rsid w:val="00064D17"/>
    <w:rsid w:val="00064DF8"/>
    <w:rsid w:val="00064EF7"/>
    <w:rsid w:val="00065AE2"/>
    <w:rsid w:val="00065B6F"/>
    <w:rsid w:val="00065C39"/>
    <w:rsid w:val="000660CF"/>
    <w:rsid w:val="00066791"/>
    <w:rsid w:val="00066891"/>
    <w:rsid w:val="00067A98"/>
    <w:rsid w:val="00067C6D"/>
    <w:rsid w:val="0007004F"/>
    <w:rsid w:val="0007026C"/>
    <w:rsid w:val="00070848"/>
    <w:rsid w:val="000708A3"/>
    <w:rsid w:val="00070AE9"/>
    <w:rsid w:val="00070D19"/>
    <w:rsid w:val="00070E7C"/>
    <w:rsid w:val="00070EF6"/>
    <w:rsid w:val="00071086"/>
    <w:rsid w:val="0007190B"/>
    <w:rsid w:val="00071B43"/>
    <w:rsid w:val="0007317F"/>
    <w:rsid w:val="000736DD"/>
    <w:rsid w:val="00073C6B"/>
    <w:rsid w:val="000743A8"/>
    <w:rsid w:val="000743E3"/>
    <w:rsid w:val="0007551D"/>
    <w:rsid w:val="000759DA"/>
    <w:rsid w:val="00075DAF"/>
    <w:rsid w:val="00075E96"/>
    <w:rsid w:val="00076112"/>
    <w:rsid w:val="00076184"/>
    <w:rsid w:val="00076841"/>
    <w:rsid w:val="00076A6C"/>
    <w:rsid w:val="00076DAB"/>
    <w:rsid w:val="0007747E"/>
    <w:rsid w:val="000778EC"/>
    <w:rsid w:val="00077CD6"/>
    <w:rsid w:val="000803A2"/>
    <w:rsid w:val="0008061A"/>
    <w:rsid w:val="00080B9D"/>
    <w:rsid w:val="00080FE5"/>
    <w:rsid w:val="0008129A"/>
    <w:rsid w:val="000815A7"/>
    <w:rsid w:val="000817A8"/>
    <w:rsid w:val="00081A5F"/>
    <w:rsid w:val="00081AA2"/>
    <w:rsid w:val="00081E93"/>
    <w:rsid w:val="0008258D"/>
    <w:rsid w:val="00082FE8"/>
    <w:rsid w:val="00083378"/>
    <w:rsid w:val="000833A8"/>
    <w:rsid w:val="00083F94"/>
    <w:rsid w:val="000840D6"/>
    <w:rsid w:val="00084695"/>
    <w:rsid w:val="00084B73"/>
    <w:rsid w:val="00084D2E"/>
    <w:rsid w:val="00084DF5"/>
    <w:rsid w:val="00084E09"/>
    <w:rsid w:val="00084E2B"/>
    <w:rsid w:val="00085067"/>
    <w:rsid w:val="00085361"/>
    <w:rsid w:val="00085562"/>
    <w:rsid w:val="000859A9"/>
    <w:rsid w:val="00085F8E"/>
    <w:rsid w:val="000862FC"/>
    <w:rsid w:val="00086456"/>
    <w:rsid w:val="00086472"/>
    <w:rsid w:val="0008678D"/>
    <w:rsid w:val="000872B0"/>
    <w:rsid w:val="00087A4F"/>
    <w:rsid w:val="00087D67"/>
    <w:rsid w:val="00087F10"/>
    <w:rsid w:val="00090027"/>
    <w:rsid w:val="000903C2"/>
    <w:rsid w:val="00090527"/>
    <w:rsid w:val="00090837"/>
    <w:rsid w:val="00090AB6"/>
    <w:rsid w:val="00090C57"/>
    <w:rsid w:val="00090C9E"/>
    <w:rsid w:val="0009141C"/>
    <w:rsid w:val="00091464"/>
    <w:rsid w:val="00092214"/>
    <w:rsid w:val="0009222A"/>
    <w:rsid w:val="00092935"/>
    <w:rsid w:val="00092E47"/>
    <w:rsid w:val="00092F2E"/>
    <w:rsid w:val="00093540"/>
    <w:rsid w:val="00093582"/>
    <w:rsid w:val="00093673"/>
    <w:rsid w:val="0009385D"/>
    <w:rsid w:val="00093DC3"/>
    <w:rsid w:val="00093E0D"/>
    <w:rsid w:val="00094806"/>
    <w:rsid w:val="00094863"/>
    <w:rsid w:val="00094E9C"/>
    <w:rsid w:val="000951BE"/>
    <w:rsid w:val="00095456"/>
    <w:rsid w:val="00095578"/>
    <w:rsid w:val="000955B8"/>
    <w:rsid w:val="00096135"/>
    <w:rsid w:val="000961DB"/>
    <w:rsid w:val="000961EC"/>
    <w:rsid w:val="00096254"/>
    <w:rsid w:val="000963FF"/>
    <w:rsid w:val="00096401"/>
    <w:rsid w:val="00097074"/>
    <w:rsid w:val="00097DD1"/>
    <w:rsid w:val="000A05A0"/>
    <w:rsid w:val="000A0638"/>
    <w:rsid w:val="000A0838"/>
    <w:rsid w:val="000A0C8A"/>
    <w:rsid w:val="000A0E99"/>
    <w:rsid w:val="000A12D3"/>
    <w:rsid w:val="000A1743"/>
    <w:rsid w:val="000A1991"/>
    <w:rsid w:val="000A1AA6"/>
    <w:rsid w:val="000A1C33"/>
    <w:rsid w:val="000A1D2A"/>
    <w:rsid w:val="000A1EAA"/>
    <w:rsid w:val="000A1FB6"/>
    <w:rsid w:val="000A2444"/>
    <w:rsid w:val="000A2640"/>
    <w:rsid w:val="000A294B"/>
    <w:rsid w:val="000A32F3"/>
    <w:rsid w:val="000A3322"/>
    <w:rsid w:val="000A34BA"/>
    <w:rsid w:val="000A3771"/>
    <w:rsid w:val="000A3841"/>
    <w:rsid w:val="000A3D55"/>
    <w:rsid w:val="000A4249"/>
    <w:rsid w:val="000A42BD"/>
    <w:rsid w:val="000A4D2F"/>
    <w:rsid w:val="000A53DA"/>
    <w:rsid w:val="000A561A"/>
    <w:rsid w:val="000A5EA6"/>
    <w:rsid w:val="000A5EE2"/>
    <w:rsid w:val="000A6397"/>
    <w:rsid w:val="000A63E0"/>
    <w:rsid w:val="000A6842"/>
    <w:rsid w:val="000A6968"/>
    <w:rsid w:val="000A6B6D"/>
    <w:rsid w:val="000A6D0F"/>
    <w:rsid w:val="000A72A3"/>
    <w:rsid w:val="000A7AC8"/>
    <w:rsid w:val="000B08DA"/>
    <w:rsid w:val="000B0BE0"/>
    <w:rsid w:val="000B0C5C"/>
    <w:rsid w:val="000B0E7D"/>
    <w:rsid w:val="000B0FBF"/>
    <w:rsid w:val="000B1001"/>
    <w:rsid w:val="000B1393"/>
    <w:rsid w:val="000B1AE3"/>
    <w:rsid w:val="000B1BB1"/>
    <w:rsid w:val="000B2211"/>
    <w:rsid w:val="000B23F8"/>
    <w:rsid w:val="000B2715"/>
    <w:rsid w:val="000B2F57"/>
    <w:rsid w:val="000B30F2"/>
    <w:rsid w:val="000B3148"/>
    <w:rsid w:val="000B3601"/>
    <w:rsid w:val="000B39DF"/>
    <w:rsid w:val="000B40B6"/>
    <w:rsid w:val="000B42B4"/>
    <w:rsid w:val="000B4C0F"/>
    <w:rsid w:val="000B4E5B"/>
    <w:rsid w:val="000B53FB"/>
    <w:rsid w:val="000B5B9B"/>
    <w:rsid w:val="000B5B9D"/>
    <w:rsid w:val="000B6299"/>
    <w:rsid w:val="000B6419"/>
    <w:rsid w:val="000B645C"/>
    <w:rsid w:val="000B6E95"/>
    <w:rsid w:val="000B6FBF"/>
    <w:rsid w:val="000B7263"/>
    <w:rsid w:val="000B732D"/>
    <w:rsid w:val="000B7458"/>
    <w:rsid w:val="000B7560"/>
    <w:rsid w:val="000B7854"/>
    <w:rsid w:val="000B7F59"/>
    <w:rsid w:val="000C02D6"/>
    <w:rsid w:val="000C0A5C"/>
    <w:rsid w:val="000C0AAF"/>
    <w:rsid w:val="000C0FA0"/>
    <w:rsid w:val="000C0FDA"/>
    <w:rsid w:val="000C16D4"/>
    <w:rsid w:val="000C1D1A"/>
    <w:rsid w:val="000C1E18"/>
    <w:rsid w:val="000C1EF5"/>
    <w:rsid w:val="000C216B"/>
    <w:rsid w:val="000C22C9"/>
    <w:rsid w:val="000C273F"/>
    <w:rsid w:val="000C28EC"/>
    <w:rsid w:val="000C2BB4"/>
    <w:rsid w:val="000C2D7C"/>
    <w:rsid w:val="000C3BF4"/>
    <w:rsid w:val="000C40F9"/>
    <w:rsid w:val="000C452E"/>
    <w:rsid w:val="000C46A6"/>
    <w:rsid w:val="000C4940"/>
    <w:rsid w:val="000C4A3D"/>
    <w:rsid w:val="000C4A88"/>
    <w:rsid w:val="000C4BCA"/>
    <w:rsid w:val="000C527A"/>
    <w:rsid w:val="000C564D"/>
    <w:rsid w:val="000C6262"/>
    <w:rsid w:val="000C657A"/>
    <w:rsid w:val="000C6817"/>
    <w:rsid w:val="000C685B"/>
    <w:rsid w:val="000C7059"/>
    <w:rsid w:val="000C7142"/>
    <w:rsid w:val="000C79C3"/>
    <w:rsid w:val="000C79E2"/>
    <w:rsid w:val="000C7FCF"/>
    <w:rsid w:val="000D0353"/>
    <w:rsid w:val="000D0709"/>
    <w:rsid w:val="000D0776"/>
    <w:rsid w:val="000D0949"/>
    <w:rsid w:val="000D0D50"/>
    <w:rsid w:val="000D0E35"/>
    <w:rsid w:val="000D11C2"/>
    <w:rsid w:val="000D1665"/>
    <w:rsid w:val="000D18F0"/>
    <w:rsid w:val="000D1BB4"/>
    <w:rsid w:val="000D1E72"/>
    <w:rsid w:val="000D1F0C"/>
    <w:rsid w:val="000D2129"/>
    <w:rsid w:val="000D21A5"/>
    <w:rsid w:val="000D265C"/>
    <w:rsid w:val="000D267E"/>
    <w:rsid w:val="000D2961"/>
    <w:rsid w:val="000D2DE2"/>
    <w:rsid w:val="000D33FE"/>
    <w:rsid w:val="000D39B0"/>
    <w:rsid w:val="000D3C95"/>
    <w:rsid w:val="000D3D2D"/>
    <w:rsid w:val="000D41E1"/>
    <w:rsid w:val="000D4C71"/>
    <w:rsid w:val="000D4EF7"/>
    <w:rsid w:val="000D56CE"/>
    <w:rsid w:val="000D56ED"/>
    <w:rsid w:val="000D5B3C"/>
    <w:rsid w:val="000D5B71"/>
    <w:rsid w:val="000D5C56"/>
    <w:rsid w:val="000D5C96"/>
    <w:rsid w:val="000D5F0B"/>
    <w:rsid w:val="000D6497"/>
    <w:rsid w:val="000D651B"/>
    <w:rsid w:val="000D6626"/>
    <w:rsid w:val="000D6AEA"/>
    <w:rsid w:val="000D6B6B"/>
    <w:rsid w:val="000D6F9A"/>
    <w:rsid w:val="000D71FE"/>
    <w:rsid w:val="000D7287"/>
    <w:rsid w:val="000D7299"/>
    <w:rsid w:val="000D7363"/>
    <w:rsid w:val="000D74BA"/>
    <w:rsid w:val="000D7671"/>
    <w:rsid w:val="000D7937"/>
    <w:rsid w:val="000D7B12"/>
    <w:rsid w:val="000D7E94"/>
    <w:rsid w:val="000D7EDE"/>
    <w:rsid w:val="000E02E1"/>
    <w:rsid w:val="000E0ED6"/>
    <w:rsid w:val="000E14C2"/>
    <w:rsid w:val="000E1518"/>
    <w:rsid w:val="000E1605"/>
    <w:rsid w:val="000E16EC"/>
    <w:rsid w:val="000E17FD"/>
    <w:rsid w:val="000E2030"/>
    <w:rsid w:val="000E279D"/>
    <w:rsid w:val="000E2C6E"/>
    <w:rsid w:val="000E2C88"/>
    <w:rsid w:val="000E36D6"/>
    <w:rsid w:val="000E389E"/>
    <w:rsid w:val="000E411B"/>
    <w:rsid w:val="000E41C9"/>
    <w:rsid w:val="000E4257"/>
    <w:rsid w:val="000E471B"/>
    <w:rsid w:val="000E4843"/>
    <w:rsid w:val="000E48A7"/>
    <w:rsid w:val="000E4EF8"/>
    <w:rsid w:val="000E5113"/>
    <w:rsid w:val="000E5607"/>
    <w:rsid w:val="000E5A19"/>
    <w:rsid w:val="000E5A63"/>
    <w:rsid w:val="000E5C3C"/>
    <w:rsid w:val="000E604F"/>
    <w:rsid w:val="000E6291"/>
    <w:rsid w:val="000E66C1"/>
    <w:rsid w:val="000E6D44"/>
    <w:rsid w:val="000E6E2F"/>
    <w:rsid w:val="000E728E"/>
    <w:rsid w:val="000E7B17"/>
    <w:rsid w:val="000E7BFB"/>
    <w:rsid w:val="000E7D5C"/>
    <w:rsid w:val="000E7E14"/>
    <w:rsid w:val="000E7F1D"/>
    <w:rsid w:val="000F0759"/>
    <w:rsid w:val="000F0906"/>
    <w:rsid w:val="000F11D7"/>
    <w:rsid w:val="000F1F95"/>
    <w:rsid w:val="000F20E5"/>
    <w:rsid w:val="000F2D2A"/>
    <w:rsid w:val="000F2E50"/>
    <w:rsid w:val="000F306E"/>
    <w:rsid w:val="000F31F7"/>
    <w:rsid w:val="000F3886"/>
    <w:rsid w:val="000F3994"/>
    <w:rsid w:val="000F39E6"/>
    <w:rsid w:val="000F414E"/>
    <w:rsid w:val="000F4195"/>
    <w:rsid w:val="000F448F"/>
    <w:rsid w:val="000F4500"/>
    <w:rsid w:val="000F4501"/>
    <w:rsid w:val="000F488E"/>
    <w:rsid w:val="000F4902"/>
    <w:rsid w:val="000F492F"/>
    <w:rsid w:val="000F4BFF"/>
    <w:rsid w:val="000F4C32"/>
    <w:rsid w:val="000F5798"/>
    <w:rsid w:val="000F5E88"/>
    <w:rsid w:val="000F619F"/>
    <w:rsid w:val="000F625A"/>
    <w:rsid w:val="000F62D8"/>
    <w:rsid w:val="000F6701"/>
    <w:rsid w:val="000F6D3D"/>
    <w:rsid w:val="000F746F"/>
    <w:rsid w:val="000F79BC"/>
    <w:rsid w:val="000F7CF1"/>
    <w:rsid w:val="00100122"/>
    <w:rsid w:val="00100552"/>
    <w:rsid w:val="001005D9"/>
    <w:rsid w:val="00100C5D"/>
    <w:rsid w:val="00100D60"/>
    <w:rsid w:val="00100D8D"/>
    <w:rsid w:val="00101319"/>
    <w:rsid w:val="00101373"/>
    <w:rsid w:val="001014A7"/>
    <w:rsid w:val="001015F4"/>
    <w:rsid w:val="001016F4"/>
    <w:rsid w:val="001019A1"/>
    <w:rsid w:val="00101D95"/>
    <w:rsid w:val="00101FC6"/>
    <w:rsid w:val="00102339"/>
    <w:rsid w:val="001024C1"/>
    <w:rsid w:val="001025E9"/>
    <w:rsid w:val="00102623"/>
    <w:rsid w:val="001027A9"/>
    <w:rsid w:val="00102C79"/>
    <w:rsid w:val="00102FE6"/>
    <w:rsid w:val="001030DE"/>
    <w:rsid w:val="001030EC"/>
    <w:rsid w:val="001040FA"/>
    <w:rsid w:val="0010433D"/>
    <w:rsid w:val="0010447F"/>
    <w:rsid w:val="0010455B"/>
    <w:rsid w:val="00104A89"/>
    <w:rsid w:val="00104D62"/>
    <w:rsid w:val="00104D6D"/>
    <w:rsid w:val="00105233"/>
    <w:rsid w:val="0010573C"/>
    <w:rsid w:val="00105BDB"/>
    <w:rsid w:val="00105E9D"/>
    <w:rsid w:val="00105F85"/>
    <w:rsid w:val="0010609A"/>
    <w:rsid w:val="00106ADB"/>
    <w:rsid w:val="00106B02"/>
    <w:rsid w:val="00106EDA"/>
    <w:rsid w:val="001071DB"/>
    <w:rsid w:val="001077E7"/>
    <w:rsid w:val="00107AC6"/>
    <w:rsid w:val="00107FD7"/>
    <w:rsid w:val="001100C2"/>
    <w:rsid w:val="00110710"/>
    <w:rsid w:val="0011090C"/>
    <w:rsid w:val="00110AE3"/>
    <w:rsid w:val="00110B31"/>
    <w:rsid w:val="00110DDA"/>
    <w:rsid w:val="001111FC"/>
    <w:rsid w:val="0011141D"/>
    <w:rsid w:val="001119EB"/>
    <w:rsid w:val="00111E6B"/>
    <w:rsid w:val="00112293"/>
    <w:rsid w:val="00112638"/>
    <w:rsid w:val="001128A2"/>
    <w:rsid w:val="00112963"/>
    <w:rsid w:val="00112AFC"/>
    <w:rsid w:val="00112EBD"/>
    <w:rsid w:val="00112F86"/>
    <w:rsid w:val="0011389F"/>
    <w:rsid w:val="00114118"/>
    <w:rsid w:val="001144A3"/>
    <w:rsid w:val="001149C4"/>
    <w:rsid w:val="00114C82"/>
    <w:rsid w:val="00114CB8"/>
    <w:rsid w:val="00114DEE"/>
    <w:rsid w:val="00114EAA"/>
    <w:rsid w:val="0011511B"/>
    <w:rsid w:val="001152C3"/>
    <w:rsid w:val="00115EB4"/>
    <w:rsid w:val="00116013"/>
    <w:rsid w:val="0011617A"/>
    <w:rsid w:val="00116968"/>
    <w:rsid w:val="0011728D"/>
    <w:rsid w:val="00117473"/>
    <w:rsid w:val="001174A0"/>
    <w:rsid w:val="0011764E"/>
    <w:rsid w:val="001176FE"/>
    <w:rsid w:val="00117A45"/>
    <w:rsid w:val="00117E6B"/>
    <w:rsid w:val="001200E5"/>
    <w:rsid w:val="0012015C"/>
    <w:rsid w:val="0012044A"/>
    <w:rsid w:val="001207AC"/>
    <w:rsid w:val="00120A7D"/>
    <w:rsid w:val="00120D87"/>
    <w:rsid w:val="00120DFA"/>
    <w:rsid w:val="00120F85"/>
    <w:rsid w:val="00120F8A"/>
    <w:rsid w:val="00120FE7"/>
    <w:rsid w:val="00121031"/>
    <w:rsid w:val="0012116C"/>
    <w:rsid w:val="00121624"/>
    <w:rsid w:val="001218C2"/>
    <w:rsid w:val="0012204B"/>
    <w:rsid w:val="001220FB"/>
    <w:rsid w:val="001226EC"/>
    <w:rsid w:val="00122EB4"/>
    <w:rsid w:val="0012321D"/>
    <w:rsid w:val="00123416"/>
    <w:rsid w:val="0012374A"/>
    <w:rsid w:val="00123979"/>
    <w:rsid w:val="00123F76"/>
    <w:rsid w:val="001245B2"/>
    <w:rsid w:val="001245C1"/>
    <w:rsid w:val="0012482F"/>
    <w:rsid w:val="00124B9D"/>
    <w:rsid w:val="00124C79"/>
    <w:rsid w:val="00124FF2"/>
    <w:rsid w:val="00125057"/>
    <w:rsid w:val="00125350"/>
    <w:rsid w:val="0012557A"/>
    <w:rsid w:val="00125E86"/>
    <w:rsid w:val="001262AC"/>
    <w:rsid w:val="00126616"/>
    <w:rsid w:val="001266B9"/>
    <w:rsid w:val="001268E9"/>
    <w:rsid w:val="00127311"/>
    <w:rsid w:val="0012745A"/>
    <w:rsid w:val="00127854"/>
    <w:rsid w:val="0012791C"/>
    <w:rsid w:val="00127A56"/>
    <w:rsid w:val="00127CD9"/>
    <w:rsid w:val="00127D3B"/>
    <w:rsid w:val="001300C9"/>
    <w:rsid w:val="00130142"/>
    <w:rsid w:val="0013034F"/>
    <w:rsid w:val="001308AD"/>
    <w:rsid w:val="00130AE2"/>
    <w:rsid w:val="00130B7E"/>
    <w:rsid w:val="00130FA6"/>
    <w:rsid w:val="001310EB"/>
    <w:rsid w:val="001313A3"/>
    <w:rsid w:val="001317CE"/>
    <w:rsid w:val="0013188B"/>
    <w:rsid w:val="001319E0"/>
    <w:rsid w:val="00131CF8"/>
    <w:rsid w:val="00131EAC"/>
    <w:rsid w:val="00132140"/>
    <w:rsid w:val="00132190"/>
    <w:rsid w:val="001321E3"/>
    <w:rsid w:val="00132D5D"/>
    <w:rsid w:val="0013350F"/>
    <w:rsid w:val="001335F2"/>
    <w:rsid w:val="001338D5"/>
    <w:rsid w:val="00133C7F"/>
    <w:rsid w:val="00134289"/>
    <w:rsid w:val="00134384"/>
    <w:rsid w:val="00134C08"/>
    <w:rsid w:val="00134CFA"/>
    <w:rsid w:val="00134E65"/>
    <w:rsid w:val="001350E7"/>
    <w:rsid w:val="00135332"/>
    <w:rsid w:val="00135755"/>
    <w:rsid w:val="00136881"/>
    <w:rsid w:val="00136A7B"/>
    <w:rsid w:val="00136B04"/>
    <w:rsid w:val="00136F05"/>
    <w:rsid w:val="00137DE9"/>
    <w:rsid w:val="00137F0A"/>
    <w:rsid w:val="0014013A"/>
    <w:rsid w:val="00140423"/>
    <w:rsid w:val="001416B8"/>
    <w:rsid w:val="00141D43"/>
    <w:rsid w:val="00141DE8"/>
    <w:rsid w:val="00141E50"/>
    <w:rsid w:val="0014207B"/>
    <w:rsid w:val="001421C6"/>
    <w:rsid w:val="001423EF"/>
    <w:rsid w:val="00142DFF"/>
    <w:rsid w:val="00142E0D"/>
    <w:rsid w:val="00142ED3"/>
    <w:rsid w:val="00143220"/>
    <w:rsid w:val="00143677"/>
    <w:rsid w:val="001440D8"/>
    <w:rsid w:val="0014425D"/>
    <w:rsid w:val="00144370"/>
    <w:rsid w:val="00144429"/>
    <w:rsid w:val="001447A8"/>
    <w:rsid w:val="001450A0"/>
    <w:rsid w:val="001450E2"/>
    <w:rsid w:val="001453E0"/>
    <w:rsid w:val="00145586"/>
    <w:rsid w:val="00145867"/>
    <w:rsid w:val="001462F0"/>
    <w:rsid w:val="0014635D"/>
    <w:rsid w:val="00146868"/>
    <w:rsid w:val="00146A1F"/>
    <w:rsid w:val="00146F3A"/>
    <w:rsid w:val="00147021"/>
    <w:rsid w:val="0014761A"/>
    <w:rsid w:val="00147891"/>
    <w:rsid w:val="00147B32"/>
    <w:rsid w:val="00150076"/>
    <w:rsid w:val="0015027F"/>
    <w:rsid w:val="001504A1"/>
    <w:rsid w:val="001508EC"/>
    <w:rsid w:val="00150B25"/>
    <w:rsid w:val="00150DFE"/>
    <w:rsid w:val="00150FC8"/>
    <w:rsid w:val="0015181F"/>
    <w:rsid w:val="0015188A"/>
    <w:rsid w:val="001523C2"/>
    <w:rsid w:val="00152DAD"/>
    <w:rsid w:val="00153322"/>
    <w:rsid w:val="00153504"/>
    <w:rsid w:val="00153684"/>
    <w:rsid w:val="00154ADB"/>
    <w:rsid w:val="00155022"/>
    <w:rsid w:val="001556D6"/>
    <w:rsid w:val="00155A6E"/>
    <w:rsid w:val="00155BAA"/>
    <w:rsid w:val="00156218"/>
    <w:rsid w:val="00156318"/>
    <w:rsid w:val="001563CD"/>
    <w:rsid w:val="001565A2"/>
    <w:rsid w:val="0015663A"/>
    <w:rsid w:val="00156666"/>
    <w:rsid w:val="00156E86"/>
    <w:rsid w:val="00156F8E"/>
    <w:rsid w:val="00157441"/>
    <w:rsid w:val="0015755B"/>
    <w:rsid w:val="001578EB"/>
    <w:rsid w:val="00157B9F"/>
    <w:rsid w:val="00157DB7"/>
    <w:rsid w:val="001600DD"/>
    <w:rsid w:val="001601A9"/>
    <w:rsid w:val="00160303"/>
    <w:rsid w:val="001605C8"/>
    <w:rsid w:val="0016060E"/>
    <w:rsid w:val="001606AA"/>
    <w:rsid w:val="00161167"/>
    <w:rsid w:val="0016135F"/>
    <w:rsid w:val="00161386"/>
    <w:rsid w:val="00161756"/>
    <w:rsid w:val="00161B6B"/>
    <w:rsid w:val="0016256F"/>
    <w:rsid w:val="001626C3"/>
    <w:rsid w:val="001629F2"/>
    <w:rsid w:val="001630DD"/>
    <w:rsid w:val="00163575"/>
    <w:rsid w:val="001638A8"/>
    <w:rsid w:val="001639DB"/>
    <w:rsid w:val="001649DD"/>
    <w:rsid w:val="00164AE9"/>
    <w:rsid w:val="00164C28"/>
    <w:rsid w:val="0016542C"/>
    <w:rsid w:val="001656CE"/>
    <w:rsid w:val="00165A5B"/>
    <w:rsid w:val="00165C46"/>
    <w:rsid w:val="0016632D"/>
    <w:rsid w:val="00166A42"/>
    <w:rsid w:val="00166AE2"/>
    <w:rsid w:val="00166B76"/>
    <w:rsid w:val="00166D1E"/>
    <w:rsid w:val="00166D58"/>
    <w:rsid w:val="00166EFF"/>
    <w:rsid w:val="00167479"/>
    <w:rsid w:val="00167497"/>
    <w:rsid w:val="001674D6"/>
    <w:rsid w:val="00167712"/>
    <w:rsid w:val="001677BC"/>
    <w:rsid w:val="00170636"/>
    <w:rsid w:val="00170732"/>
    <w:rsid w:val="00170B50"/>
    <w:rsid w:val="00170D17"/>
    <w:rsid w:val="00170D72"/>
    <w:rsid w:val="00170E9B"/>
    <w:rsid w:val="00171B09"/>
    <w:rsid w:val="00171E49"/>
    <w:rsid w:val="00172212"/>
    <w:rsid w:val="00172BD8"/>
    <w:rsid w:val="0017317F"/>
    <w:rsid w:val="001731A3"/>
    <w:rsid w:val="001734EE"/>
    <w:rsid w:val="001738E2"/>
    <w:rsid w:val="00173927"/>
    <w:rsid w:val="00173EEB"/>
    <w:rsid w:val="0017402E"/>
    <w:rsid w:val="00174117"/>
    <w:rsid w:val="001748F8"/>
    <w:rsid w:val="00174AC6"/>
    <w:rsid w:val="00174B28"/>
    <w:rsid w:val="00174FB7"/>
    <w:rsid w:val="0017506D"/>
    <w:rsid w:val="00175355"/>
    <w:rsid w:val="001754D4"/>
    <w:rsid w:val="0017560F"/>
    <w:rsid w:val="00175B3D"/>
    <w:rsid w:val="00175C20"/>
    <w:rsid w:val="00176DD0"/>
    <w:rsid w:val="00176F47"/>
    <w:rsid w:val="001771F2"/>
    <w:rsid w:val="001776A6"/>
    <w:rsid w:val="00177F91"/>
    <w:rsid w:val="00180C71"/>
    <w:rsid w:val="001811D5"/>
    <w:rsid w:val="0018163B"/>
    <w:rsid w:val="00181A1F"/>
    <w:rsid w:val="00181D67"/>
    <w:rsid w:val="00182227"/>
    <w:rsid w:val="00182282"/>
    <w:rsid w:val="001822DA"/>
    <w:rsid w:val="00182AF4"/>
    <w:rsid w:val="00182DA8"/>
    <w:rsid w:val="001831C2"/>
    <w:rsid w:val="00183464"/>
    <w:rsid w:val="0018348C"/>
    <w:rsid w:val="001834B8"/>
    <w:rsid w:val="001838D0"/>
    <w:rsid w:val="001839AF"/>
    <w:rsid w:val="00183A68"/>
    <w:rsid w:val="00183A7C"/>
    <w:rsid w:val="00183E52"/>
    <w:rsid w:val="00183E85"/>
    <w:rsid w:val="001845AF"/>
    <w:rsid w:val="001846FE"/>
    <w:rsid w:val="00184837"/>
    <w:rsid w:val="0018509C"/>
    <w:rsid w:val="0018589E"/>
    <w:rsid w:val="00185BF6"/>
    <w:rsid w:val="00185D54"/>
    <w:rsid w:val="00185DA6"/>
    <w:rsid w:val="00185DD5"/>
    <w:rsid w:val="0018620D"/>
    <w:rsid w:val="00186611"/>
    <w:rsid w:val="001867FF"/>
    <w:rsid w:val="00186CAB"/>
    <w:rsid w:val="00186E40"/>
    <w:rsid w:val="00186E4C"/>
    <w:rsid w:val="00186EA9"/>
    <w:rsid w:val="0018711B"/>
    <w:rsid w:val="001873BE"/>
    <w:rsid w:val="0018761F"/>
    <w:rsid w:val="001876C8"/>
    <w:rsid w:val="001877B3"/>
    <w:rsid w:val="00187832"/>
    <w:rsid w:val="0018786E"/>
    <w:rsid w:val="00187A6D"/>
    <w:rsid w:val="00187B49"/>
    <w:rsid w:val="00190207"/>
    <w:rsid w:val="00190351"/>
    <w:rsid w:val="00190392"/>
    <w:rsid w:val="00190412"/>
    <w:rsid w:val="00190513"/>
    <w:rsid w:val="00190ADE"/>
    <w:rsid w:val="00190DD2"/>
    <w:rsid w:val="00190E7D"/>
    <w:rsid w:val="0019156E"/>
    <w:rsid w:val="0019164E"/>
    <w:rsid w:val="00191955"/>
    <w:rsid w:val="00191999"/>
    <w:rsid w:val="00191B5A"/>
    <w:rsid w:val="00191FDC"/>
    <w:rsid w:val="00192025"/>
    <w:rsid w:val="001920A7"/>
    <w:rsid w:val="001924E2"/>
    <w:rsid w:val="00192A5A"/>
    <w:rsid w:val="00192E12"/>
    <w:rsid w:val="00192F45"/>
    <w:rsid w:val="001932E9"/>
    <w:rsid w:val="00193340"/>
    <w:rsid w:val="001935BD"/>
    <w:rsid w:val="00193615"/>
    <w:rsid w:val="00193695"/>
    <w:rsid w:val="00193819"/>
    <w:rsid w:val="0019387D"/>
    <w:rsid w:val="001938A1"/>
    <w:rsid w:val="00193C6B"/>
    <w:rsid w:val="00193F52"/>
    <w:rsid w:val="00193F74"/>
    <w:rsid w:val="00194AE0"/>
    <w:rsid w:val="00194C3C"/>
    <w:rsid w:val="00194CF6"/>
    <w:rsid w:val="001951FE"/>
    <w:rsid w:val="0019559B"/>
    <w:rsid w:val="00195778"/>
    <w:rsid w:val="00195A7A"/>
    <w:rsid w:val="00195D1E"/>
    <w:rsid w:val="001962F7"/>
    <w:rsid w:val="00196C23"/>
    <w:rsid w:val="001974CA"/>
    <w:rsid w:val="001978E9"/>
    <w:rsid w:val="00197B59"/>
    <w:rsid w:val="001A04C4"/>
    <w:rsid w:val="001A09AE"/>
    <w:rsid w:val="001A09F1"/>
    <w:rsid w:val="001A0A5B"/>
    <w:rsid w:val="001A0D74"/>
    <w:rsid w:val="001A0DC2"/>
    <w:rsid w:val="001A167D"/>
    <w:rsid w:val="001A1C36"/>
    <w:rsid w:val="001A1F73"/>
    <w:rsid w:val="001A1FAD"/>
    <w:rsid w:val="001A2116"/>
    <w:rsid w:val="001A21B9"/>
    <w:rsid w:val="001A283F"/>
    <w:rsid w:val="001A2E58"/>
    <w:rsid w:val="001A2F1F"/>
    <w:rsid w:val="001A302B"/>
    <w:rsid w:val="001A3522"/>
    <w:rsid w:val="001A3A7E"/>
    <w:rsid w:val="001A3E8F"/>
    <w:rsid w:val="001A423B"/>
    <w:rsid w:val="001A4383"/>
    <w:rsid w:val="001A4812"/>
    <w:rsid w:val="001A482C"/>
    <w:rsid w:val="001A4DF3"/>
    <w:rsid w:val="001A4F70"/>
    <w:rsid w:val="001A5406"/>
    <w:rsid w:val="001A5736"/>
    <w:rsid w:val="001A59BF"/>
    <w:rsid w:val="001A5B89"/>
    <w:rsid w:val="001A632C"/>
    <w:rsid w:val="001A645D"/>
    <w:rsid w:val="001A6686"/>
    <w:rsid w:val="001A6D9F"/>
    <w:rsid w:val="001A6E56"/>
    <w:rsid w:val="001A6F37"/>
    <w:rsid w:val="001A72BE"/>
    <w:rsid w:val="001A79F8"/>
    <w:rsid w:val="001B09EE"/>
    <w:rsid w:val="001B0E56"/>
    <w:rsid w:val="001B1629"/>
    <w:rsid w:val="001B19A8"/>
    <w:rsid w:val="001B1EB5"/>
    <w:rsid w:val="001B2436"/>
    <w:rsid w:val="001B256E"/>
    <w:rsid w:val="001B282E"/>
    <w:rsid w:val="001B3326"/>
    <w:rsid w:val="001B3853"/>
    <w:rsid w:val="001B3D34"/>
    <w:rsid w:val="001B410F"/>
    <w:rsid w:val="001B4308"/>
    <w:rsid w:val="001B4366"/>
    <w:rsid w:val="001B4398"/>
    <w:rsid w:val="001B4651"/>
    <w:rsid w:val="001B4A40"/>
    <w:rsid w:val="001B5BBB"/>
    <w:rsid w:val="001B5D03"/>
    <w:rsid w:val="001B5D46"/>
    <w:rsid w:val="001B6C70"/>
    <w:rsid w:val="001B6D0C"/>
    <w:rsid w:val="001B6FCB"/>
    <w:rsid w:val="001B703A"/>
    <w:rsid w:val="001B727B"/>
    <w:rsid w:val="001B7DDE"/>
    <w:rsid w:val="001C0030"/>
    <w:rsid w:val="001C00AD"/>
    <w:rsid w:val="001C01CD"/>
    <w:rsid w:val="001C0A78"/>
    <w:rsid w:val="001C0D4F"/>
    <w:rsid w:val="001C0E91"/>
    <w:rsid w:val="001C0F71"/>
    <w:rsid w:val="001C1077"/>
    <w:rsid w:val="001C11E7"/>
    <w:rsid w:val="001C1799"/>
    <w:rsid w:val="001C1D7F"/>
    <w:rsid w:val="001C1EBF"/>
    <w:rsid w:val="001C1EFE"/>
    <w:rsid w:val="001C2691"/>
    <w:rsid w:val="001C275D"/>
    <w:rsid w:val="001C2C74"/>
    <w:rsid w:val="001C2FAF"/>
    <w:rsid w:val="001C36C5"/>
    <w:rsid w:val="001C3CF3"/>
    <w:rsid w:val="001C3D03"/>
    <w:rsid w:val="001C3DAC"/>
    <w:rsid w:val="001C42B5"/>
    <w:rsid w:val="001C463D"/>
    <w:rsid w:val="001C4AFA"/>
    <w:rsid w:val="001C5249"/>
    <w:rsid w:val="001C5518"/>
    <w:rsid w:val="001C555F"/>
    <w:rsid w:val="001C5576"/>
    <w:rsid w:val="001C5A53"/>
    <w:rsid w:val="001C5AC3"/>
    <w:rsid w:val="001C5AEC"/>
    <w:rsid w:val="001C5BDC"/>
    <w:rsid w:val="001C5D9E"/>
    <w:rsid w:val="001C616B"/>
    <w:rsid w:val="001C632D"/>
    <w:rsid w:val="001C6464"/>
    <w:rsid w:val="001C6EC1"/>
    <w:rsid w:val="001D06D3"/>
    <w:rsid w:val="001D0CD9"/>
    <w:rsid w:val="001D0F10"/>
    <w:rsid w:val="001D1060"/>
    <w:rsid w:val="001D110E"/>
    <w:rsid w:val="001D1C62"/>
    <w:rsid w:val="001D1E3C"/>
    <w:rsid w:val="001D1E91"/>
    <w:rsid w:val="001D2002"/>
    <w:rsid w:val="001D2014"/>
    <w:rsid w:val="001D2395"/>
    <w:rsid w:val="001D2F06"/>
    <w:rsid w:val="001D3761"/>
    <w:rsid w:val="001D3F8E"/>
    <w:rsid w:val="001D47E1"/>
    <w:rsid w:val="001D480D"/>
    <w:rsid w:val="001D4A53"/>
    <w:rsid w:val="001D4D67"/>
    <w:rsid w:val="001D560C"/>
    <w:rsid w:val="001D57DC"/>
    <w:rsid w:val="001D6084"/>
    <w:rsid w:val="001D6A12"/>
    <w:rsid w:val="001D6E08"/>
    <w:rsid w:val="001D6F52"/>
    <w:rsid w:val="001D7858"/>
    <w:rsid w:val="001D788D"/>
    <w:rsid w:val="001D7F32"/>
    <w:rsid w:val="001E0161"/>
    <w:rsid w:val="001E021A"/>
    <w:rsid w:val="001E03F7"/>
    <w:rsid w:val="001E0F57"/>
    <w:rsid w:val="001E1067"/>
    <w:rsid w:val="001E1269"/>
    <w:rsid w:val="001E1705"/>
    <w:rsid w:val="001E1772"/>
    <w:rsid w:val="001E1A2C"/>
    <w:rsid w:val="001E20F6"/>
    <w:rsid w:val="001E215A"/>
    <w:rsid w:val="001E21D6"/>
    <w:rsid w:val="001E2968"/>
    <w:rsid w:val="001E2F4B"/>
    <w:rsid w:val="001E3668"/>
    <w:rsid w:val="001E3B99"/>
    <w:rsid w:val="001E4373"/>
    <w:rsid w:val="001E4C77"/>
    <w:rsid w:val="001E4F7D"/>
    <w:rsid w:val="001E50AF"/>
    <w:rsid w:val="001E5845"/>
    <w:rsid w:val="001E5A78"/>
    <w:rsid w:val="001E60C5"/>
    <w:rsid w:val="001E62E0"/>
    <w:rsid w:val="001E6560"/>
    <w:rsid w:val="001E671F"/>
    <w:rsid w:val="001E68A0"/>
    <w:rsid w:val="001E6996"/>
    <w:rsid w:val="001E6AEA"/>
    <w:rsid w:val="001E6BAB"/>
    <w:rsid w:val="001E7109"/>
    <w:rsid w:val="001E721C"/>
    <w:rsid w:val="001E7452"/>
    <w:rsid w:val="001E76CC"/>
    <w:rsid w:val="001E7BA1"/>
    <w:rsid w:val="001E7DAF"/>
    <w:rsid w:val="001F035B"/>
    <w:rsid w:val="001F0618"/>
    <w:rsid w:val="001F099F"/>
    <w:rsid w:val="001F1027"/>
    <w:rsid w:val="001F117C"/>
    <w:rsid w:val="001F1C62"/>
    <w:rsid w:val="001F2097"/>
    <w:rsid w:val="001F20A1"/>
    <w:rsid w:val="001F21F8"/>
    <w:rsid w:val="001F2B68"/>
    <w:rsid w:val="001F2E9D"/>
    <w:rsid w:val="001F2F28"/>
    <w:rsid w:val="001F30F1"/>
    <w:rsid w:val="001F33DF"/>
    <w:rsid w:val="001F38D1"/>
    <w:rsid w:val="001F398F"/>
    <w:rsid w:val="001F3DAE"/>
    <w:rsid w:val="001F4526"/>
    <w:rsid w:val="001F4F05"/>
    <w:rsid w:val="001F5288"/>
    <w:rsid w:val="001F54B4"/>
    <w:rsid w:val="001F5585"/>
    <w:rsid w:val="001F5601"/>
    <w:rsid w:val="001F57E5"/>
    <w:rsid w:val="001F5819"/>
    <w:rsid w:val="001F61FC"/>
    <w:rsid w:val="001F6747"/>
    <w:rsid w:val="001F6BDE"/>
    <w:rsid w:val="001F6C77"/>
    <w:rsid w:val="001F710E"/>
    <w:rsid w:val="001F77EC"/>
    <w:rsid w:val="001F7846"/>
    <w:rsid w:val="001F7945"/>
    <w:rsid w:val="001F7EC0"/>
    <w:rsid w:val="0020005B"/>
    <w:rsid w:val="00200642"/>
    <w:rsid w:val="00200965"/>
    <w:rsid w:val="00200CE9"/>
    <w:rsid w:val="00201176"/>
    <w:rsid w:val="00201A9F"/>
    <w:rsid w:val="00201C86"/>
    <w:rsid w:val="00201FEB"/>
    <w:rsid w:val="0020205E"/>
    <w:rsid w:val="0020213F"/>
    <w:rsid w:val="00202DAB"/>
    <w:rsid w:val="00203401"/>
    <w:rsid w:val="0020360B"/>
    <w:rsid w:val="002039DA"/>
    <w:rsid w:val="002039DB"/>
    <w:rsid w:val="0020402D"/>
    <w:rsid w:val="00204931"/>
    <w:rsid w:val="00204B14"/>
    <w:rsid w:val="00204CDE"/>
    <w:rsid w:val="00204F7E"/>
    <w:rsid w:val="002059AE"/>
    <w:rsid w:val="002059BA"/>
    <w:rsid w:val="0020613C"/>
    <w:rsid w:val="00206253"/>
    <w:rsid w:val="00206A67"/>
    <w:rsid w:val="00206B92"/>
    <w:rsid w:val="002075EF"/>
    <w:rsid w:val="00207644"/>
    <w:rsid w:val="00207B6C"/>
    <w:rsid w:val="00210040"/>
    <w:rsid w:val="00210172"/>
    <w:rsid w:val="002104B6"/>
    <w:rsid w:val="002109C8"/>
    <w:rsid w:val="00210C3A"/>
    <w:rsid w:val="00211385"/>
    <w:rsid w:val="0021158B"/>
    <w:rsid w:val="00211C58"/>
    <w:rsid w:val="00211D20"/>
    <w:rsid w:val="002123AF"/>
    <w:rsid w:val="00212B93"/>
    <w:rsid w:val="00212D79"/>
    <w:rsid w:val="00212FC4"/>
    <w:rsid w:val="0021340E"/>
    <w:rsid w:val="002138CD"/>
    <w:rsid w:val="002139C5"/>
    <w:rsid w:val="00213AF7"/>
    <w:rsid w:val="00213AFB"/>
    <w:rsid w:val="00213B51"/>
    <w:rsid w:val="00213B9A"/>
    <w:rsid w:val="00213E73"/>
    <w:rsid w:val="0021431E"/>
    <w:rsid w:val="002148AB"/>
    <w:rsid w:val="00215658"/>
    <w:rsid w:val="00215986"/>
    <w:rsid w:val="00215B4B"/>
    <w:rsid w:val="00215B51"/>
    <w:rsid w:val="00217361"/>
    <w:rsid w:val="00217574"/>
    <w:rsid w:val="002175C8"/>
    <w:rsid w:val="002177BB"/>
    <w:rsid w:val="00217A41"/>
    <w:rsid w:val="00217AC2"/>
    <w:rsid w:val="00217DBF"/>
    <w:rsid w:val="00217F38"/>
    <w:rsid w:val="00220226"/>
    <w:rsid w:val="002205E1"/>
    <w:rsid w:val="00220851"/>
    <w:rsid w:val="00220DD8"/>
    <w:rsid w:val="00220E20"/>
    <w:rsid w:val="0022160F"/>
    <w:rsid w:val="00221650"/>
    <w:rsid w:val="0022183D"/>
    <w:rsid w:val="00221AC7"/>
    <w:rsid w:val="00221BF9"/>
    <w:rsid w:val="00221CFE"/>
    <w:rsid w:val="00222032"/>
    <w:rsid w:val="00222577"/>
    <w:rsid w:val="00222A40"/>
    <w:rsid w:val="00222BEE"/>
    <w:rsid w:val="002231DB"/>
    <w:rsid w:val="002231ED"/>
    <w:rsid w:val="002232CA"/>
    <w:rsid w:val="0022387B"/>
    <w:rsid w:val="0022494B"/>
    <w:rsid w:val="00224B45"/>
    <w:rsid w:val="00224B5C"/>
    <w:rsid w:val="00224DB6"/>
    <w:rsid w:val="00224ED4"/>
    <w:rsid w:val="00225147"/>
    <w:rsid w:val="0022582B"/>
    <w:rsid w:val="00225B14"/>
    <w:rsid w:val="00225C6C"/>
    <w:rsid w:val="00225EBB"/>
    <w:rsid w:val="002261A9"/>
    <w:rsid w:val="00226307"/>
    <w:rsid w:val="00226717"/>
    <w:rsid w:val="00226770"/>
    <w:rsid w:val="002268B2"/>
    <w:rsid w:val="00226BFC"/>
    <w:rsid w:val="00226FF2"/>
    <w:rsid w:val="002270AF"/>
    <w:rsid w:val="002271C8"/>
    <w:rsid w:val="002272FE"/>
    <w:rsid w:val="002300B1"/>
    <w:rsid w:val="002301C4"/>
    <w:rsid w:val="00230225"/>
    <w:rsid w:val="00230324"/>
    <w:rsid w:val="00230693"/>
    <w:rsid w:val="00230835"/>
    <w:rsid w:val="00230879"/>
    <w:rsid w:val="00230BE2"/>
    <w:rsid w:val="002310D6"/>
    <w:rsid w:val="0023153A"/>
    <w:rsid w:val="002316D4"/>
    <w:rsid w:val="002317DF"/>
    <w:rsid w:val="00231917"/>
    <w:rsid w:val="002319D4"/>
    <w:rsid w:val="00231B56"/>
    <w:rsid w:val="00231B8E"/>
    <w:rsid w:val="00232310"/>
    <w:rsid w:val="00232578"/>
    <w:rsid w:val="002327D2"/>
    <w:rsid w:val="0023282C"/>
    <w:rsid w:val="00232DB9"/>
    <w:rsid w:val="002331B5"/>
    <w:rsid w:val="0023327A"/>
    <w:rsid w:val="0023327D"/>
    <w:rsid w:val="0023352F"/>
    <w:rsid w:val="00233E16"/>
    <w:rsid w:val="00233F5D"/>
    <w:rsid w:val="002340C0"/>
    <w:rsid w:val="0023458D"/>
    <w:rsid w:val="00234A44"/>
    <w:rsid w:val="00234AED"/>
    <w:rsid w:val="00234B49"/>
    <w:rsid w:val="00234B4E"/>
    <w:rsid w:val="00235149"/>
    <w:rsid w:val="00235154"/>
    <w:rsid w:val="00235BCF"/>
    <w:rsid w:val="00235E0A"/>
    <w:rsid w:val="00235E78"/>
    <w:rsid w:val="00236521"/>
    <w:rsid w:val="00237109"/>
    <w:rsid w:val="002373CD"/>
    <w:rsid w:val="002376BA"/>
    <w:rsid w:val="00237723"/>
    <w:rsid w:val="00237A78"/>
    <w:rsid w:val="00240487"/>
    <w:rsid w:val="002406BD"/>
    <w:rsid w:val="002406DB"/>
    <w:rsid w:val="00240810"/>
    <w:rsid w:val="00240F1E"/>
    <w:rsid w:val="002414F9"/>
    <w:rsid w:val="00241C65"/>
    <w:rsid w:val="00242260"/>
    <w:rsid w:val="00242574"/>
    <w:rsid w:val="00242603"/>
    <w:rsid w:val="00242845"/>
    <w:rsid w:val="0024324A"/>
    <w:rsid w:val="0024368B"/>
    <w:rsid w:val="00243B3B"/>
    <w:rsid w:val="00243CFA"/>
    <w:rsid w:val="00244285"/>
    <w:rsid w:val="002442D9"/>
    <w:rsid w:val="00245103"/>
    <w:rsid w:val="0024516C"/>
    <w:rsid w:val="00245639"/>
    <w:rsid w:val="0024586D"/>
    <w:rsid w:val="0024587D"/>
    <w:rsid w:val="00245B2B"/>
    <w:rsid w:val="00245BB8"/>
    <w:rsid w:val="00245D0F"/>
    <w:rsid w:val="00245F27"/>
    <w:rsid w:val="00246717"/>
    <w:rsid w:val="00246958"/>
    <w:rsid w:val="00246C1F"/>
    <w:rsid w:val="00246C6C"/>
    <w:rsid w:val="00247485"/>
    <w:rsid w:val="00247A48"/>
    <w:rsid w:val="00247BC1"/>
    <w:rsid w:val="00250463"/>
    <w:rsid w:val="0025059A"/>
    <w:rsid w:val="002506D9"/>
    <w:rsid w:val="002508D7"/>
    <w:rsid w:val="00250B5D"/>
    <w:rsid w:val="00250B99"/>
    <w:rsid w:val="00250C7E"/>
    <w:rsid w:val="00250CF3"/>
    <w:rsid w:val="002514DB"/>
    <w:rsid w:val="002514E9"/>
    <w:rsid w:val="002515A3"/>
    <w:rsid w:val="00251633"/>
    <w:rsid w:val="00251D08"/>
    <w:rsid w:val="00251EBB"/>
    <w:rsid w:val="00251ED9"/>
    <w:rsid w:val="002534C5"/>
    <w:rsid w:val="002537BE"/>
    <w:rsid w:val="00253BAA"/>
    <w:rsid w:val="00253BB1"/>
    <w:rsid w:val="00253C61"/>
    <w:rsid w:val="0025400D"/>
    <w:rsid w:val="0025413D"/>
    <w:rsid w:val="0025472B"/>
    <w:rsid w:val="00254AE4"/>
    <w:rsid w:val="00254C32"/>
    <w:rsid w:val="00254D1C"/>
    <w:rsid w:val="0025521E"/>
    <w:rsid w:val="00255369"/>
    <w:rsid w:val="00255372"/>
    <w:rsid w:val="00255425"/>
    <w:rsid w:val="002558E5"/>
    <w:rsid w:val="00255BB5"/>
    <w:rsid w:val="00255BBB"/>
    <w:rsid w:val="00255D70"/>
    <w:rsid w:val="0025601C"/>
    <w:rsid w:val="0025603C"/>
    <w:rsid w:val="002566BC"/>
    <w:rsid w:val="0025673A"/>
    <w:rsid w:val="00256D9C"/>
    <w:rsid w:val="00260205"/>
    <w:rsid w:val="0026038C"/>
    <w:rsid w:val="002612C6"/>
    <w:rsid w:val="002612EE"/>
    <w:rsid w:val="002617FD"/>
    <w:rsid w:val="00261B7F"/>
    <w:rsid w:val="00261B93"/>
    <w:rsid w:val="0026227C"/>
    <w:rsid w:val="0026238A"/>
    <w:rsid w:val="00262656"/>
    <w:rsid w:val="00262847"/>
    <w:rsid w:val="002628C7"/>
    <w:rsid w:val="0026318F"/>
    <w:rsid w:val="00263190"/>
    <w:rsid w:val="0026319D"/>
    <w:rsid w:val="00263726"/>
    <w:rsid w:val="00264295"/>
    <w:rsid w:val="00264E02"/>
    <w:rsid w:val="00264FF4"/>
    <w:rsid w:val="0026517B"/>
    <w:rsid w:val="002654D1"/>
    <w:rsid w:val="002655CA"/>
    <w:rsid w:val="00265856"/>
    <w:rsid w:val="00265A86"/>
    <w:rsid w:val="00265B5C"/>
    <w:rsid w:val="00265C65"/>
    <w:rsid w:val="002661A0"/>
    <w:rsid w:val="00266AE9"/>
    <w:rsid w:val="00266C49"/>
    <w:rsid w:val="00266E85"/>
    <w:rsid w:val="00266F2F"/>
    <w:rsid w:val="0026727E"/>
    <w:rsid w:val="00267847"/>
    <w:rsid w:val="00267B8D"/>
    <w:rsid w:val="00267DC1"/>
    <w:rsid w:val="00267E89"/>
    <w:rsid w:val="002704EC"/>
    <w:rsid w:val="00270652"/>
    <w:rsid w:val="0027068B"/>
    <w:rsid w:val="00270699"/>
    <w:rsid w:val="0027092F"/>
    <w:rsid w:val="00270A33"/>
    <w:rsid w:val="00270A59"/>
    <w:rsid w:val="00270FD4"/>
    <w:rsid w:val="002713C4"/>
    <w:rsid w:val="0027185E"/>
    <w:rsid w:val="0027189F"/>
    <w:rsid w:val="002719C5"/>
    <w:rsid w:val="00271AC3"/>
    <w:rsid w:val="00271DEF"/>
    <w:rsid w:val="00271F97"/>
    <w:rsid w:val="002722A2"/>
    <w:rsid w:val="002725CA"/>
    <w:rsid w:val="00272A11"/>
    <w:rsid w:val="00272B7D"/>
    <w:rsid w:val="002731F0"/>
    <w:rsid w:val="0027355A"/>
    <w:rsid w:val="002736BE"/>
    <w:rsid w:val="00273C31"/>
    <w:rsid w:val="00273DEE"/>
    <w:rsid w:val="00273EBD"/>
    <w:rsid w:val="00273F81"/>
    <w:rsid w:val="00273FB1"/>
    <w:rsid w:val="002744D8"/>
    <w:rsid w:val="002750D4"/>
    <w:rsid w:val="00275284"/>
    <w:rsid w:val="002752D2"/>
    <w:rsid w:val="00275442"/>
    <w:rsid w:val="00275796"/>
    <w:rsid w:val="002757ED"/>
    <w:rsid w:val="002759AB"/>
    <w:rsid w:val="002759E6"/>
    <w:rsid w:val="002760FF"/>
    <w:rsid w:val="0027615A"/>
    <w:rsid w:val="00276185"/>
    <w:rsid w:val="0027693D"/>
    <w:rsid w:val="00276F54"/>
    <w:rsid w:val="002774A2"/>
    <w:rsid w:val="002777D4"/>
    <w:rsid w:val="00277C43"/>
    <w:rsid w:val="00277D89"/>
    <w:rsid w:val="00280034"/>
    <w:rsid w:val="00280271"/>
    <w:rsid w:val="002802A3"/>
    <w:rsid w:val="002803CD"/>
    <w:rsid w:val="00280B68"/>
    <w:rsid w:val="00280FD5"/>
    <w:rsid w:val="002811C9"/>
    <w:rsid w:val="0028133D"/>
    <w:rsid w:val="00281559"/>
    <w:rsid w:val="002815C9"/>
    <w:rsid w:val="00282596"/>
    <w:rsid w:val="0028291B"/>
    <w:rsid w:val="00282DEF"/>
    <w:rsid w:val="00282FF4"/>
    <w:rsid w:val="00283028"/>
    <w:rsid w:val="00283183"/>
    <w:rsid w:val="002835FE"/>
    <w:rsid w:val="00283C89"/>
    <w:rsid w:val="00284182"/>
    <w:rsid w:val="00284224"/>
    <w:rsid w:val="0028447E"/>
    <w:rsid w:val="00284497"/>
    <w:rsid w:val="002850BA"/>
    <w:rsid w:val="002851BA"/>
    <w:rsid w:val="002855C1"/>
    <w:rsid w:val="002855E6"/>
    <w:rsid w:val="002855F3"/>
    <w:rsid w:val="00285ADD"/>
    <w:rsid w:val="00285B9A"/>
    <w:rsid w:val="00285D9F"/>
    <w:rsid w:val="0028605D"/>
    <w:rsid w:val="002864F7"/>
    <w:rsid w:val="002869DD"/>
    <w:rsid w:val="00286C9D"/>
    <w:rsid w:val="00286E05"/>
    <w:rsid w:val="0028731B"/>
    <w:rsid w:val="00287628"/>
    <w:rsid w:val="002878E7"/>
    <w:rsid w:val="00287EB8"/>
    <w:rsid w:val="00287F3A"/>
    <w:rsid w:val="002903C8"/>
    <w:rsid w:val="0029054F"/>
    <w:rsid w:val="00290888"/>
    <w:rsid w:val="00290A6D"/>
    <w:rsid w:val="00290A88"/>
    <w:rsid w:val="00290AC9"/>
    <w:rsid w:val="00290B2A"/>
    <w:rsid w:val="00290C8F"/>
    <w:rsid w:val="00291279"/>
    <w:rsid w:val="002916F3"/>
    <w:rsid w:val="00291734"/>
    <w:rsid w:val="00291ABA"/>
    <w:rsid w:val="00291B81"/>
    <w:rsid w:val="00291E37"/>
    <w:rsid w:val="00292418"/>
    <w:rsid w:val="00292497"/>
    <w:rsid w:val="002929FA"/>
    <w:rsid w:val="00292BC1"/>
    <w:rsid w:val="00292EE0"/>
    <w:rsid w:val="002936EF"/>
    <w:rsid w:val="00293F2D"/>
    <w:rsid w:val="00294546"/>
    <w:rsid w:val="00294C06"/>
    <w:rsid w:val="00294DFC"/>
    <w:rsid w:val="00294F63"/>
    <w:rsid w:val="002950F2"/>
    <w:rsid w:val="00295C07"/>
    <w:rsid w:val="00295D24"/>
    <w:rsid w:val="0029609A"/>
    <w:rsid w:val="0029614D"/>
    <w:rsid w:val="002961BD"/>
    <w:rsid w:val="00296353"/>
    <w:rsid w:val="002964D3"/>
    <w:rsid w:val="00296520"/>
    <w:rsid w:val="00297046"/>
    <w:rsid w:val="002971BA"/>
    <w:rsid w:val="002972AD"/>
    <w:rsid w:val="002978FC"/>
    <w:rsid w:val="00297CC3"/>
    <w:rsid w:val="00297FE9"/>
    <w:rsid w:val="002A013F"/>
    <w:rsid w:val="002A0379"/>
    <w:rsid w:val="002A0798"/>
    <w:rsid w:val="002A11AD"/>
    <w:rsid w:val="002A1997"/>
    <w:rsid w:val="002A1A1E"/>
    <w:rsid w:val="002A1C82"/>
    <w:rsid w:val="002A243C"/>
    <w:rsid w:val="002A29E4"/>
    <w:rsid w:val="002A34F5"/>
    <w:rsid w:val="002A3789"/>
    <w:rsid w:val="002A3866"/>
    <w:rsid w:val="002A3BC6"/>
    <w:rsid w:val="002A3F92"/>
    <w:rsid w:val="002A3FD2"/>
    <w:rsid w:val="002A4772"/>
    <w:rsid w:val="002A47EE"/>
    <w:rsid w:val="002A4E66"/>
    <w:rsid w:val="002A51D5"/>
    <w:rsid w:val="002A5331"/>
    <w:rsid w:val="002A5445"/>
    <w:rsid w:val="002A555D"/>
    <w:rsid w:val="002A573E"/>
    <w:rsid w:val="002A576B"/>
    <w:rsid w:val="002A5979"/>
    <w:rsid w:val="002A60F7"/>
    <w:rsid w:val="002A6160"/>
    <w:rsid w:val="002A63FA"/>
    <w:rsid w:val="002A6675"/>
    <w:rsid w:val="002A66F4"/>
    <w:rsid w:val="002A7740"/>
    <w:rsid w:val="002A77A6"/>
    <w:rsid w:val="002A7AF7"/>
    <w:rsid w:val="002A7BDE"/>
    <w:rsid w:val="002A7D9E"/>
    <w:rsid w:val="002A7E39"/>
    <w:rsid w:val="002B00B4"/>
    <w:rsid w:val="002B0245"/>
    <w:rsid w:val="002B094B"/>
    <w:rsid w:val="002B0A12"/>
    <w:rsid w:val="002B0A6D"/>
    <w:rsid w:val="002B0B37"/>
    <w:rsid w:val="002B0B70"/>
    <w:rsid w:val="002B0DF4"/>
    <w:rsid w:val="002B0E2B"/>
    <w:rsid w:val="002B0EC0"/>
    <w:rsid w:val="002B11E2"/>
    <w:rsid w:val="002B1240"/>
    <w:rsid w:val="002B1343"/>
    <w:rsid w:val="002B1620"/>
    <w:rsid w:val="002B17C6"/>
    <w:rsid w:val="002B1830"/>
    <w:rsid w:val="002B1AB6"/>
    <w:rsid w:val="002B1D23"/>
    <w:rsid w:val="002B23B0"/>
    <w:rsid w:val="002B2570"/>
    <w:rsid w:val="002B2BE4"/>
    <w:rsid w:val="002B2CB7"/>
    <w:rsid w:val="002B2D9E"/>
    <w:rsid w:val="002B2EB7"/>
    <w:rsid w:val="002B2EFC"/>
    <w:rsid w:val="002B2F8A"/>
    <w:rsid w:val="002B3181"/>
    <w:rsid w:val="002B326D"/>
    <w:rsid w:val="002B3A77"/>
    <w:rsid w:val="002B3C84"/>
    <w:rsid w:val="002B402F"/>
    <w:rsid w:val="002B4D2E"/>
    <w:rsid w:val="002B4D64"/>
    <w:rsid w:val="002B55CB"/>
    <w:rsid w:val="002B5828"/>
    <w:rsid w:val="002B59C5"/>
    <w:rsid w:val="002B5C2F"/>
    <w:rsid w:val="002B61FD"/>
    <w:rsid w:val="002B634E"/>
    <w:rsid w:val="002B6508"/>
    <w:rsid w:val="002B65F6"/>
    <w:rsid w:val="002B68FF"/>
    <w:rsid w:val="002B74BD"/>
    <w:rsid w:val="002B76B4"/>
    <w:rsid w:val="002B76BC"/>
    <w:rsid w:val="002B786E"/>
    <w:rsid w:val="002B7CA9"/>
    <w:rsid w:val="002B7DF6"/>
    <w:rsid w:val="002C0764"/>
    <w:rsid w:val="002C0A32"/>
    <w:rsid w:val="002C0C1A"/>
    <w:rsid w:val="002C105A"/>
    <w:rsid w:val="002C11A4"/>
    <w:rsid w:val="002C1272"/>
    <w:rsid w:val="002C19F1"/>
    <w:rsid w:val="002C1CE8"/>
    <w:rsid w:val="002C21DF"/>
    <w:rsid w:val="002C25D9"/>
    <w:rsid w:val="002C2826"/>
    <w:rsid w:val="002C2B9C"/>
    <w:rsid w:val="002C314F"/>
    <w:rsid w:val="002C31BB"/>
    <w:rsid w:val="002C3550"/>
    <w:rsid w:val="002C37FE"/>
    <w:rsid w:val="002C3FC5"/>
    <w:rsid w:val="002C4543"/>
    <w:rsid w:val="002C46CD"/>
    <w:rsid w:val="002C46FB"/>
    <w:rsid w:val="002C4834"/>
    <w:rsid w:val="002C4A0F"/>
    <w:rsid w:val="002C4EAD"/>
    <w:rsid w:val="002C4EC6"/>
    <w:rsid w:val="002C4F2A"/>
    <w:rsid w:val="002C4F7A"/>
    <w:rsid w:val="002C50CA"/>
    <w:rsid w:val="002C5C21"/>
    <w:rsid w:val="002C66E1"/>
    <w:rsid w:val="002C690A"/>
    <w:rsid w:val="002C6BE9"/>
    <w:rsid w:val="002C6C61"/>
    <w:rsid w:val="002C7385"/>
    <w:rsid w:val="002C790A"/>
    <w:rsid w:val="002C7999"/>
    <w:rsid w:val="002C7E95"/>
    <w:rsid w:val="002D013D"/>
    <w:rsid w:val="002D01D7"/>
    <w:rsid w:val="002D05A4"/>
    <w:rsid w:val="002D075C"/>
    <w:rsid w:val="002D0A36"/>
    <w:rsid w:val="002D0B44"/>
    <w:rsid w:val="002D0C23"/>
    <w:rsid w:val="002D10B9"/>
    <w:rsid w:val="002D1175"/>
    <w:rsid w:val="002D1270"/>
    <w:rsid w:val="002D1331"/>
    <w:rsid w:val="002D17EC"/>
    <w:rsid w:val="002D19E1"/>
    <w:rsid w:val="002D19F0"/>
    <w:rsid w:val="002D1C80"/>
    <w:rsid w:val="002D1C8B"/>
    <w:rsid w:val="002D1E38"/>
    <w:rsid w:val="002D21F8"/>
    <w:rsid w:val="002D266B"/>
    <w:rsid w:val="002D2DF4"/>
    <w:rsid w:val="002D2EFE"/>
    <w:rsid w:val="002D3188"/>
    <w:rsid w:val="002D323E"/>
    <w:rsid w:val="002D3A30"/>
    <w:rsid w:val="002D3D6B"/>
    <w:rsid w:val="002D415F"/>
    <w:rsid w:val="002D4267"/>
    <w:rsid w:val="002D434F"/>
    <w:rsid w:val="002D4F0A"/>
    <w:rsid w:val="002D50A6"/>
    <w:rsid w:val="002D5171"/>
    <w:rsid w:val="002D5206"/>
    <w:rsid w:val="002D54AD"/>
    <w:rsid w:val="002D55CE"/>
    <w:rsid w:val="002D5E5B"/>
    <w:rsid w:val="002D64CA"/>
    <w:rsid w:val="002D6819"/>
    <w:rsid w:val="002D6C44"/>
    <w:rsid w:val="002D6F8E"/>
    <w:rsid w:val="002D7214"/>
    <w:rsid w:val="002D769D"/>
    <w:rsid w:val="002D7B41"/>
    <w:rsid w:val="002D7C06"/>
    <w:rsid w:val="002E020D"/>
    <w:rsid w:val="002E0517"/>
    <w:rsid w:val="002E0A42"/>
    <w:rsid w:val="002E0C70"/>
    <w:rsid w:val="002E0EDE"/>
    <w:rsid w:val="002E10B2"/>
    <w:rsid w:val="002E1326"/>
    <w:rsid w:val="002E1880"/>
    <w:rsid w:val="002E1A9A"/>
    <w:rsid w:val="002E1F46"/>
    <w:rsid w:val="002E22CA"/>
    <w:rsid w:val="002E2728"/>
    <w:rsid w:val="002E2DDC"/>
    <w:rsid w:val="002E3415"/>
    <w:rsid w:val="002E35BF"/>
    <w:rsid w:val="002E3F7A"/>
    <w:rsid w:val="002E45EB"/>
    <w:rsid w:val="002E488C"/>
    <w:rsid w:val="002E4902"/>
    <w:rsid w:val="002E4B42"/>
    <w:rsid w:val="002E4C7C"/>
    <w:rsid w:val="002E500A"/>
    <w:rsid w:val="002E50F2"/>
    <w:rsid w:val="002E5184"/>
    <w:rsid w:val="002E5875"/>
    <w:rsid w:val="002E5BB0"/>
    <w:rsid w:val="002E5E41"/>
    <w:rsid w:val="002E61AE"/>
    <w:rsid w:val="002E61F4"/>
    <w:rsid w:val="002E635C"/>
    <w:rsid w:val="002E638F"/>
    <w:rsid w:val="002E659B"/>
    <w:rsid w:val="002E69B9"/>
    <w:rsid w:val="002E6CF6"/>
    <w:rsid w:val="002E7375"/>
    <w:rsid w:val="002E75BB"/>
    <w:rsid w:val="002E7DBB"/>
    <w:rsid w:val="002F0017"/>
    <w:rsid w:val="002F0147"/>
    <w:rsid w:val="002F0AF1"/>
    <w:rsid w:val="002F0F15"/>
    <w:rsid w:val="002F178F"/>
    <w:rsid w:val="002F19A5"/>
    <w:rsid w:val="002F2126"/>
    <w:rsid w:val="002F2228"/>
    <w:rsid w:val="002F2820"/>
    <w:rsid w:val="002F2855"/>
    <w:rsid w:val="002F296B"/>
    <w:rsid w:val="002F2CF4"/>
    <w:rsid w:val="002F2D43"/>
    <w:rsid w:val="002F3030"/>
    <w:rsid w:val="002F3529"/>
    <w:rsid w:val="002F3603"/>
    <w:rsid w:val="002F4131"/>
    <w:rsid w:val="002F46AF"/>
    <w:rsid w:val="002F52AC"/>
    <w:rsid w:val="002F5467"/>
    <w:rsid w:val="002F5478"/>
    <w:rsid w:val="002F6011"/>
    <w:rsid w:val="002F6A8B"/>
    <w:rsid w:val="002F6B1C"/>
    <w:rsid w:val="002F6D64"/>
    <w:rsid w:val="002F6E14"/>
    <w:rsid w:val="002F72FB"/>
    <w:rsid w:val="002F797B"/>
    <w:rsid w:val="002F7B15"/>
    <w:rsid w:val="002F7C95"/>
    <w:rsid w:val="002F7D11"/>
    <w:rsid w:val="002F7FDE"/>
    <w:rsid w:val="00300409"/>
    <w:rsid w:val="003008CD"/>
    <w:rsid w:val="003009FD"/>
    <w:rsid w:val="00300AE9"/>
    <w:rsid w:val="00300BD6"/>
    <w:rsid w:val="00300DB4"/>
    <w:rsid w:val="00300E84"/>
    <w:rsid w:val="00300E96"/>
    <w:rsid w:val="00301526"/>
    <w:rsid w:val="003016B3"/>
    <w:rsid w:val="00301760"/>
    <w:rsid w:val="003017CE"/>
    <w:rsid w:val="00301AD5"/>
    <w:rsid w:val="00301D03"/>
    <w:rsid w:val="00301E38"/>
    <w:rsid w:val="00301F4E"/>
    <w:rsid w:val="00301FEA"/>
    <w:rsid w:val="003021FD"/>
    <w:rsid w:val="003022D2"/>
    <w:rsid w:val="0030289A"/>
    <w:rsid w:val="00302EBD"/>
    <w:rsid w:val="00303085"/>
    <w:rsid w:val="003034E5"/>
    <w:rsid w:val="0030353D"/>
    <w:rsid w:val="003035A5"/>
    <w:rsid w:val="00303796"/>
    <w:rsid w:val="00304651"/>
    <w:rsid w:val="00304773"/>
    <w:rsid w:val="00304980"/>
    <w:rsid w:val="00304D6D"/>
    <w:rsid w:val="00304E21"/>
    <w:rsid w:val="00305122"/>
    <w:rsid w:val="00305268"/>
    <w:rsid w:val="003053EE"/>
    <w:rsid w:val="00305555"/>
    <w:rsid w:val="00305882"/>
    <w:rsid w:val="003059A7"/>
    <w:rsid w:val="00305A1B"/>
    <w:rsid w:val="00305AC6"/>
    <w:rsid w:val="003064C8"/>
    <w:rsid w:val="003064E0"/>
    <w:rsid w:val="00306832"/>
    <w:rsid w:val="003068C2"/>
    <w:rsid w:val="003070E9"/>
    <w:rsid w:val="003071E3"/>
    <w:rsid w:val="0030754F"/>
    <w:rsid w:val="0030767A"/>
    <w:rsid w:val="0030777F"/>
    <w:rsid w:val="00307CB0"/>
    <w:rsid w:val="003100CB"/>
    <w:rsid w:val="003106DE"/>
    <w:rsid w:val="003107B8"/>
    <w:rsid w:val="003108E2"/>
    <w:rsid w:val="00310A19"/>
    <w:rsid w:val="00310D38"/>
    <w:rsid w:val="00310F50"/>
    <w:rsid w:val="003111BA"/>
    <w:rsid w:val="003113F2"/>
    <w:rsid w:val="00311914"/>
    <w:rsid w:val="0031199E"/>
    <w:rsid w:val="00311DDA"/>
    <w:rsid w:val="00312380"/>
    <w:rsid w:val="00312452"/>
    <w:rsid w:val="0031252B"/>
    <w:rsid w:val="00313379"/>
    <w:rsid w:val="003138CF"/>
    <w:rsid w:val="003139EE"/>
    <w:rsid w:val="00313A3F"/>
    <w:rsid w:val="0031411D"/>
    <w:rsid w:val="00314178"/>
    <w:rsid w:val="0031444F"/>
    <w:rsid w:val="00314541"/>
    <w:rsid w:val="00314897"/>
    <w:rsid w:val="00315921"/>
    <w:rsid w:val="00315F27"/>
    <w:rsid w:val="00316065"/>
    <w:rsid w:val="0031641A"/>
    <w:rsid w:val="0031689B"/>
    <w:rsid w:val="0031697B"/>
    <w:rsid w:val="00316CC7"/>
    <w:rsid w:val="003170D8"/>
    <w:rsid w:val="00317110"/>
    <w:rsid w:val="00317162"/>
    <w:rsid w:val="003174AF"/>
    <w:rsid w:val="00317655"/>
    <w:rsid w:val="0031776F"/>
    <w:rsid w:val="0031778E"/>
    <w:rsid w:val="00317A6C"/>
    <w:rsid w:val="00317F76"/>
    <w:rsid w:val="0032003B"/>
    <w:rsid w:val="00320162"/>
    <w:rsid w:val="00320442"/>
    <w:rsid w:val="003206FF"/>
    <w:rsid w:val="00320918"/>
    <w:rsid w:val="00321184"/>
    <w:rsid w:val="0032139C"/>
    <w:rsid w:val="00321C4E"/>
    <w:rsid w:val="00321FFF"/>
    <w:rsid w:val="003221B9"/>
    <w:rsid w:val="003224C2"/>
    <w:rsid w:val="00322598"/>
    <w:rsid w:val="00322714"/>
    <w:rsid w:val="0032279B"/>
    <w:rsid w:val="00322839"/>
    <w:rsid w:val="00322977"/>
    <w:rsid w:val="003232CB"/>
    <w:rsid w:val="00323470"/>
    <w:rsid w:val="00323692"/>
    <w:rsid w:val="00323746"/>
    <w:rsid w:val="003238F2"/>
    <w:rsid w:val="003239B6"/>
    <w:rsid w:val="00323F33"/>
    <w:rsid w:val="00324082"/>
    <w:rsid w:val="003249FA"/>
    <w:rsid w:val="00324EFA"/>
    <w:rsid w:val="00324F5A"/>
    <w:rsid w:val="003255B5"/>
    <w:rsid w:val="00325BB0"/>
    <w:rsid w:val="00325F8D"/>
    <w:rsid w:val="00326009"/>
    <w:rsid w:val="00326029"/>
    <w:rsid w:val="003260FD"/>
    <w:rsid w:val="00326214"/>
    <w:rsid w:val="0032629E"/>
    <w:rsid w:val="003264F3"/>
    <w:rsid w:val="003265A2"/>
    <w:rsid w:val="003268E9"/>
    <w:rsid w:val="00326934"/>
    <w:rsid w:val="00326FC0"/>
    <w:rsid w:val="003272BC"/>
    <w:rsid w:val="003275DB"/>
    <w:rsid w:val="0032774C"/>
    <w:rsid w:val="003277E6"/>
    <w:rsid w:val="00327953"/>
    <w:rsid w:val="00327AF0"/>
    <w:rsid w:val="00327B75"/>
    <w:rsid w:val="003303F9"/>
    <w:rsid w:val="0033042D"/>
    <w:rsid w:val="0033048E"/>
    <w:rsid w:val="003305C4"/>
    <w:rsid w:val="003308F4"/>
    <w:rsid w:val="00330C95"/>
    <w:rsid w:val="00331293"/>
    <w:rsid w:val="0033159F"/>
    <w:rsid w:val="00331718"/>
    <w:rsid w:val="00331BD3"/>
    <w:rsid w:val="00331E2F"/>
    <w:rsid w:val="00331E54"/>
    <w:rsid w:val="00331F60"/>
    <w:rsid w:val="0033264A"/>
    <w:rsid w:val="003330AD"/>
    <w:rsid w:val="00333187"/>
    <w:rsid w:val="003332AD"/>
    <w:rsid w:val="0033339B"/>
    <w:rsid w:val="0033375A"/>
    <w:rsid w:val="00333FA2"/>
    <w:rsid w:val="0033425F"/>
    <w:rsid w:val="003342F6"/>
    <w:rsid w:val="00334966"/>
    <w:rsid w:val="00334A4D"/>
    <w:rsid w:val="00334AEB"/>
    <w:rsid w:val="003350D6"/>
    <w:rsid w:val="0033570E"/>
    <w:rsid w:val="00335CF0"/>
    <w:rsid w:val="00336079"/>
    <w:rsid w:val="003366F1"/>
    <w:rsid w:val="003368A4"/>
    <w:rsid w:val="003369F0"/>
    <w:rsid w:val="00336A09"/>
    <w:rsid w:val="00336BB4"/>
    <w:rsid w:val="00336C2F"/>
    <w:rsid w:val="00336C3D"/>
    <w:rsid w:val="00336FA5"/>
    <w:rsid w:val="0033721E"/>
    <w:rsid w:val="00337753"/>
    <w:rsid w:val="00337B92"/>
    <w:rsid w:val="00337DE8"/>
    <w:rsid w:val="00337F2D"/>
    <w:rsid w:val="0034078D"/>
    <w:rsid w:val="00340B90"/>
    <w:rsid w:val="00340F8C"/>
    <w:rsid w:val="00341147"/>
    <w:rsid w:val="00341442"/>
    <w:rsid w:val="00341BDF"/>
    <w:rsid w:val="0034211C"/>
    <w:rsid w:val="00342245"/>
    <w:rsid w:val="0034274C"/>
    <w:rsid w:val="00342770"/>
    <w:rsid w:val="00342829"/>
    <w:rsid w:val="003429C5"/>
    <w:rsid w:val="00342E03"/>
    <w:rsid w:val="00342F5A"/>
    <w:rsid w:val="0034347E"/>
    <w:rsid w:val="003434E2"/>
    <w:rsid w:val="003435D1"/>
    <w:rsid w:val="00343709"/>
    <w:rsid w:val="00343A7A"/>
    <w:rsid w:val="0034410A"/>
    <w:rsid w:val="003442CA"/>
    <w:rsid w:val="0034463F"/>
    <w:rsid w:val="00344D39"/>
    <w:rsid w:val="00344D5F"/>
    <w:rsid w:val="00344F5A"/>
    <w:rsid w:val="00345191"/>
    <w:rsid w:val="003451F9"/>
    <w:rsid w:val="003453D8"/>
    <w:rsid w:val="00345488"/>
    <w:rsid w:val="003459FA"/>
    <w:rsid w:val="0034633C"/>
    <w:rsid w:val="00346B27"/>
    <w:rsid w:val="003471B2"/>
    <w:rsid w:val="003478EB"/>
    <w:rsid w:val="00347978"/>
    <w:rsid w:val="00347ABC"/>
    <w:rsid w:val="00347DA0"/>
    <w:rsid w:val="00347E84"/>
    <w:rsid w:val="003501EC"/>
    <w:rsid w:val="00350305"/>
    <w:rsid w:val="003504A8"/>
    <w:rsid w:val="00350B5D"/>
    <w:rsid w:val="003511CA"/>
    <w:rsid w:val="00351855"/>
    <w:rsid w:val="003519C9"/>
    <w:rsid w:val="0035226C"/>
    <w:rsid w:val="003528D5"/>
    <w:rsid w:val="003528FF"/>
    <w:rsid w:val="00352F7D"/>
    <w:rsid w:val="0035300A"/>
    <w:rsid w:val="00353044"/>
    <w:rsid w:val="003531A9"/>
    <w:rsid w:val="003532C6"/>
    <w:rsid w:val="003532D6"/>
    <w:rsid w:val="003537D6"/>
    <w:rsid w:val="00353A4D"/>
    <w:rsid w:val="00354671"/>
    <w:rsid w:val="00354881"/>
    <w:rsid w:val="00354D39"/>
    <w:rsid w:val="003550A9"/>
    <w:rsid w:val="0035512A"/>
    <w:rsid w:val="003553EF"/>
    <w:rsid w:val="0035556C"/>
    <w:rsid w:val="0035570A"/>
    <w:rsid w:val="00356068"/>
    <w:rsid w:val="003562EA"/>
    <w:rsid w:val="00356499"/>
    <w:rsid w:val="003569A6"/>
    <w:rsid w:val="00356AD4"/>
    <w:rsid w:val="00356C14"/>
    <w:rsid w:val="00356CD5"/>
    <w:rsid w:val="00356CEF"/>
    <w:rsid w:val="003575D7"/>
    <w:rsid w:val="00357718"/>
    <w:rsid w:val="00357918"/>
    <w:rsid w:val="00360030"/>
    <w:rsid w:val="0036122F"/>
    <w:rsid w:val="003614CF"/>
    <w:rsid w:val="0036181A"/>
    <w:rsid w:val="0036194E"/>
    <w:rsid w:val="00361DCE"/>
    <w:rsid w:val="00362044"/>
    <w:rsid w:val="0036235B"/>
    <w:rsid w:val="0036235F"/>
    <w:rsid w:val="0036268E"/>
    <w:rsid w:val="00362A68"/>
    <w:rsid w:val="00362FCF"/>
    <w:rsid w:val="00363638"/>
    <w:rsid w:val="00363996"/>
    <w:rsid w:val="00363E39"/>
    <w:rsid w:val="00363E65"/>
    <w:rsid w:val="00363E99"/>
    <w:rsid w:val="00363FC9"/>
    <w:rsid w:val="00364153"/>
    <w:rsid w:val="003643A8"/>
    <w:rsid w:val="00364885"/>
    <w:rsid w:val="003648D8"/>
    <w:rsid w:val="00364A83"/>
    <w:rsid w:val="00364AA4"/>
    <w:rsid w:val="00364B32"/>
    <w:rsid w:val="00364FE7"/>
    <w:rsid w:val="00365170"/>
    <w:rsid w:val="003656FF"/>
    <w:rsid w:val="00365E90"/>
    <w:rsid w:val="00365F1D"/>
    <w:rsid w:val="00366462"/>
    <w:rsid w:val="00366A21"/>
    <w:rsid w:val="00366DE5"/>
    <w:rsid w:val="00366E74"/>
    <w:rsid w:val="0036728A"/>
    <w:rsid w:val="0036733F"/>
    <w:rsid w:val="003675E4"/>
    <w:rsid w:val="00367AF7"/>
    <w:rsid w:val="0037024A"/>
    <w:rsid w:val="0037049E"/>
    <w:rsid w:val="0037119D"/>
    <w:rsid w:val="0037140E"/>
    <w:rsid w:val="003716BD"/>
    <w:rsid w:val="00371937"/>
    <w:rsid w:val="00371F42"/>
    <w:rsid w:val="00371F77"/>
    <w:rsid w:val="00371FE1"/>
    <w:rsid w:val="00372483"/>
    <w:rsid w:val="00372567"/>
    <w:rsid w:val="00372B2C"/>
    <w:rsid w:val="00372D30"/>
    <w:rsid w:val="00372F86"/>
    <w:rsid w:val="00373169"/>
    <w:rsid w:val="00373766"/>
    <w:rsid w:val="00373857"/>
    <w:rsid w:val="00373D1A"/>
    <w:rsid w:val="00373E58"/>
    <w:rsid w:val="00373EF0"/>
    <w:rsid w:val="00374214"/>
    <w:rsid w:val="00374C8A"/>
    <w:rsid w:val="00374FF8"/>
    <w:rsid w:val="003751B6"/>
    <w:rsid w:val="00375916"/>
    <w:rsid w:val="00375EDC"/>
    <w:rsid w:val="00376012"/>
    <w:rsid w:val="003762BF"/>
    <w:rsid w:val="0037698C"/>
    <w:rsid w:val="00376C17"/>
    <w:rsid w:val="00376FCC"/>
    <w:rsid w:val="003772FD"/>
    <w:rsid w:val="00377BDA"/>
    <w:rsid w:val="00380776"/>
    <w:rsid w:val="00380C68"/>
    <w:rsid w:val="00380C8D"/>
    <w:rsid w:val="00380DC1"/>
    <w:rsid w:val="00380FED"/>
    <w:rsid w:val="00381A92"/>
    <w:rsid w:val="00381DA8"/>
    <w:rsid w:val="00381DF6"/>
    <w:rsid w:val="00381DFD"/>
    <w:rsid w:val="00381E00"/>
    <w:rsid w:val="00381F90"/>
    <w:rsid w:val="00382135"/>
    <w:rsid w:val="003821E7"/>
    <w:rsid w:val="003835BF"/>
    <w:rsid w:val="0038388C"/>
    <w:rsid w:val="00383C97"/>
    <w:rsid w:val="00383DEC"/>
    <w:rsid w:val="00384012"/>
    <w:rsid w:val="00384491"/>
    <w:rsid w:val="00384618"/>
    <w:rsid w:val="00384BA4"/>
    <w:rsid w:val="00384E4C"/>
    <w:rsid w:val="00385EFC"/>
    <w:rsid w:val="003864B4"/>
    <w:rsid w:val="003864C9"/>
    <w:rsid w:val="00386724"/>
    <w:rsid w:val="0038673E"/>
    <w:rsid w:val="003867D4"/>
    <w:rsid w:val="0038686F"/>
    <w:rsid w:val="00386A20"/>
    <w:rsid w:val="00386AF2"/>
    <w:rsid w:val="00386E8B"/>
    <w:rsid w:val="00386EF0"/>
    <w:rsid w:val="00387218"/>
    <w:rsid w:val="0038740B"/>
    <w:rsid w:val="00387683"/>
    <w:rsid w:val="00387F41"/>
    <w:rsid w:val="00387FDC"/>
    <w:rsid w:val="003900F5"/>
    <w:rsid w:val="00390171"/>
    <w:rsid w:val="003907A7"/>
    <w:rsid w:val="0039086A"/>
    <w:rsid w:val="00391741"/>
    <w:rsid w:val="00391A76"/>
    <w:rsid w:val="00391C89"/>
    <w:rsid w:val="00391D8A"/>
    <w:rsid w:val="003925A6"/>
    <w:rsid w:val="00392C86"/>
    <w:rsid w:val="00392D20"/>
    <w:rsid w:val="00392E88"/>
    <w:rsid w:val="0039317C"/>
    <w:rsid w:val="00393365"/>
    <w:rsid w:val="00393661"/>
    <w:rsid w:val="003936A7"/>
    <w:rsid w:val="0039376B"/>
    <w:rsid w:val="00393CC1"/>
    <w:rsid w:val="0039472F"/>
    <w:rsid w:val="00394789"/>
    <w:rsid w:val="00395356"/>
    <w:rsid w:val="003953E7"/>
    <w:rsid w:val="00395700"/>
    <w:rsid w:val="003958A3"/>
    <w:rsid w:val="003959D3"/>
    <w:rsid w:val="00395FF7"/>
    <w:rsid w:val="003965EB"/>
    <w:rsid w:val="003965F8"/>
    <w:rsid w:val="0039673E"/>
    <w:rsid w:val="003967C3"/>
    <w:rsid w:val="00396857"/>
    <w:rsid w:val="00396E26"/>
    <w:rsid w:val="003970B5"/>
    <w:rsid w:val="00397123"/>
    <w:rsid w:val="00397CBC"/>
    <w:rsid w:val="003A02F4"/>
    <w:rsid w:val="003A0858"/>
    <w:rsid w:val="003A09E4"/>
    <w:rsid w:val="003A0AD9"/>
    <w:rsid w:val="003A0DB1"/>
    <w:rsid w:val="003A0ECD"/>
    <w:rsid w:val="003A0FB1"/>
    <w:rsid w:val="003A103B"/>
    <w:rsid w:val="003A119F"/>
    <w:rsid w:val="003A14C7"/>
    <w:rsid w:val="003A19B9"/>
    <w:rsid w:val="003A1E49"/>
    <w:rsid w:val="003A1FDE"/>
    <w:rsid w:val="003A1FE7"/>
    <w:rsid w:val="003A2170"/>
    <w:rsid w:val="003A2232"/>
    <w:rsid w:val="003A2245"/>
    <w:rsid w:val="003A297A"/>
    <w:rsid w:val="003A2AED"/>
    <w:rsid w:val="003A2B87"/>
    <w:rsid w:val="003A2C4F"/>
    <w:rsid w:val="003A2D98"/>
    <w:rsid w:val="003A2ED5"/>
    <w:rsid w:val="003A3093"/>
    <w:rsid w:val="003A35AB"/>
    <w:rsid w:val="003A3848"/>
    <w:rsid w:val="003A38D6"/>
    <w:rsid w:val="003A3BD6"/>
    <w:rsid w:val="003A3E18"/>
    <w:rsid w:val="003A3E6E"/>
    <w:rsid w:val="003A4137"/>
    <w:rsid w:val="003A46F4"/>
    <w:rsid w:val="003A49E4"/>
    <w:rsid w:val="003A4C92"/>
    <w:rsid w:val="003A4F73"/>
    <w:rsid w:val="003A55E2"/>
    <w:rsid w:val="003A5652"/>
    <w:rsid w:val="003A5725"/>
    <w:rsid w:val="003A5A21"/>
    <w:rsid w:val="003A5F88"/>
    <w:rsid w:val="003A65F5"/>
    <w:rsid w:val="003A704E"/>
    <w:rsid w:val="003A73EF"/>
    <w:rsid w:val="003A7505"/>
    <w:rsid w:val="003A7659"/>
    <w:rsid w:val="003A7975"/>
    <w:rsid w:val="003A7F1B"/>
    <w:rsid w:val="003B02F8"/>
    <w:rsid w:val="003B0450"/>
    <w:rsid w:val="003B05CF"/>
    <w:rsid w:val="003B0A70"/>
    <w:rsid w:val="003B0C28"/>
    <w:rsid w:val="003B0D99"/>
    <w:rsid w:val="003B0EF3"/>
    <w:rsid w:val="003B1C64"/>
    <w:rsid w:val="003B1FBF"/>
    <w:rsid w:val="003B204A"/>
    <w:rsid w:val="003B24F0"/>
    <w:rsid w:val="003B291A"/>
    <w:rsid w:val="003B340F"/>
    <w:rsid w:val="003B394E"/>
    <w:rsid w:val="003B3B74"/>
    <w:rsid w:val="003B3E9F"/>
    <w:rsid w:val="003B423D"/>
    <w:rsid w:val="003B43B9"/>
    <w:rsid w:val="003B45E2"/>
    <w:rsid w:val="003B4CB1"/>
    <w:rsid w:val="003B4E5F"/>
    <w:rsid w:val="003B513F"/>
    <w:rsid w:val="003B53C2"/>
    <w:rsid w:val="003B56F2"/>
    <w:rsid w:val="003B5D09"/>
    <w:rsid w:val="003B5D31"/>
    <w:rsid w:val="003B5E9F"/>
    <w:rsid w:val="003B60B8"/>
    <w:rsid w:val="003B61E0"/>
    <w:rsid w:val="003B6978"/>
    <w:rsid w:val="003B6FFC"/>
    <w:rsid w:val="003B7886"/>
    <w:rsid w:val="003B7E9D"/>
    <w:rsid w:val="003B7FC5"/>
    <w:rsid w:val="003C0117"/>
    <w:rsid w:val="003C03D1"/>
    <w:rsid w:val="003C0994"/>
    <w:rsid w:val="003C0C22"/>
    <w:rsid w:val="003C0E0D"/>
    <w:rsid w:val="003C11B6"/>
    <w:rsid w:val="003C14D1"/>
    <w:rsid w:val="003C1D30"/>
    <w:rsid w:val="003C2636"/>
    <w:rsid w:val="003C2703"/>
    <w:rsid w:val="003C353A"/>
    <w:rsid w:val="003C39F1"/>
    <w:rsid w:val="003C3EF8"/>
    <w:rsid w:val="003C40EB"/>
    <w:rsid w:val="003C42E8"/>
    <w:rsid w:val="003C44A1"/>
    <w:rsid w:val="003C4DD0"/>
    <w:rsid w:val="003C4E15"/>
    <w:rsid w:val="003C5B5D"/>
    <w:rsid w:val="003C5C6A"/>
    <w:rsid w:val="003C5E2E"/>
    <w:rsid w:val="003C695F"/>
    <w:rsid w:val="003C6BBD"/>
    <w:rsid w:val="003C6C19"/>
    <w:rsid w:val="003C6E4B"/>
    <w:rsid w:val="003C6E85"/>
    <w:rsid w:val="003C748E"/>
    <w:rsid w:val="003C782F"/>
    <w:rsid w:val="003C792C"/>
    <w:rsid w:val="003C7F2A"/>
    <w:rsid w:val="003D02A2"/>
    <w:rsid w:val="003D0613"/>
    <w:rsid w:val="003D09E6"/>
    <w:rsid w:val="003D0AB7"/>
    <w:rsid w:val="003D1438"/>
    <w:rsid w:val="003D154E"/>
    <w:rsid w:val="003D165E"/>
    <w:rsid w:val="003D1B87"/>
    <w:rsid w:val="003D1FAA"/>
    <w:rsid w:val="003D20B9"/>
    <w:rsid w:val="003D23BC"/>
    <w:rsid w:val="003D23EA"/>
    <w:rsid w:val="003D247D"/>
    <w:rsid w:val="003D272F"/>
    <w:rsid w:val="003D3264"/>
    <w:rsid w:val="003D336D"/>
    <w:rsid w:val="003D3471"/>
    <w:rsid w:val="003D38AA"/>
    <w:rsid w:val="003D3B6F"/>
    <w:rsid w:val="003D3CC2"/>
    <w:rsid w:val="003D3FCE"/>
    <w:rsid w:val="003D46ED"/>
    <w:rsid w:val="003D4976"/>
    <w:rsid w:val="003D5C10"/>
    <w:rsid w:val="003D5C35"/>
    <w:rsid w:val="003D5DF9"/>
    <w:rsid w:val="003D5F78"/>
    <w:rsid w:val="003D622A"/>
    <w:rsid w:val="003D62DF"/>
    <w:rsid w:val="003D67EC"/>
    <w:rsid w:val="003D6EB4"/>
    <w:rsid w:val="003D717E"/>
    <w:rsid w:val="003D78AE"/>
    <w:rsid w:val="003D7D9E"/>
    <w:rsid w:val="003E0C38"/>
    <w:rsid w:val="003E14FF"/>
    <w:rsid w:val="003E15C1"/>
    <w:rsid w:val="003E18F7"/>
    <w:rsid w:val="003E1E52"/>
    <w:rsid w:val="003E2034"/>
    <w:rsid w:val="003E20AD"/>
    <w:rsid w:val="003E2F15"/>
    <w:rsid w:val="003E32F2"/>
    <w:rsid w:val="003E368C"/>
    <w:rsid w:val="003E3B0B"/>
    <w:rsid w:val="003E3C56"/>
    <w:rsid w:val="003E3F9B"/>
    <w:rsid w:val="003E437C"/>
    <w:rsid w:val="003E50CC"/>
    <w:rsid w:val="003E5347"/>
    <w:rsid w:val="003E5420"/>
    <w:rsid w:val="003E58A6"/>
    <w:rsid w:val="003E5CCC"/>
    <w:rsid w:val="003E5EAB"/>
    <w:rsid w:val="003E68CC"/>
    <w:rsid w:val="003E6D13"/>
    <w:rsid w:val="003E6D3D"/>
    <w:rsid w:val="003E6EB7"/>
    <w:rsid w:val="003E6FC0"/>
    <w:rsid w:val="003E750A"/>
    <w:rsid w:val="003E7680"/>
    <w:rsid w:val="003E7AE2"/>
    <w:rsid w:val="003E7C49"/>
    <w:rsid w:val="003E7E37"/>
    <w:rsid w:val="003E7E58"/>
    <w:rsid w:val="003F011C"/>
    <w:rsid w:val="003F0355"/>
    <w:rsid w:val="003F03D7"/>
    <w:rsid w:val="003F07D5"/>
    <w:rsid w:val="003F0B75"/>
    <w:rsid w:val="003F0BB3"/>
    <w:rsid w:val="003F0C5B"/>
    <w:rsid w:val="003F0D3E"/>
    <w:rsid w:val="003F0E4B"/>
    <w:rsid w:val="003F12CA"/>
    <w:rsid w:val="003F1744"/>
    <w:rsid w:val="003F1D6C"/>
    <w:rsid w:val="003F237D"/>
    <w:rsid w:val="003F269C"/>
    <w:rsid w:val="003F2DB5"/>
    <w:rsid w:val="003F2EA9"/>
    <w:rsid w:val="003F2F54"/>
    <w:rsid w:val="003F3076"/>
    <w:rsid w:val="003F3331"/>
    <w:rsid w:val="003F3777"/>
    <w:rsid w:val="003F3891"/>
    <w:rsid w:val="003F3C3E"/>
    <w:rsid w:val="003F3D21"/>
    <w:rsid w:val="003F40B7"/>
    <w:rsid w:val="003F485D"/>
    <w:rsid w:val="003F493C"/>
    <w:rsid w:val="003F4AE7"/>
    <w:rsid w:val="003F4C6F"/>
    <w:rsid w:val="003F4CBE"/>
    <w:rsid w:val="003F4F79"/>
    <w:rsid w:val="003F4FBC"/>
    <w:rsid w:val="003F5386"/>
    <w:rsid w:val="003F53D2"/>
    <w:rsid w:val="003F553C"/>
    <w:rsid w:val="003F5620"/>
    <w:rsid w:val="003F5D08"/>
    <w:rsid w:val="003F6035"/>
    <w:rsid w:val="003F60D9"/>
    <w:rsid w:val="003F6190"/>
    <w:rsid w:val="003F6196"/>
    <w:rsid w:val="003F69F4"/>
    <w:rsid w:val="003F6BBD"/>
    <w:rsid w:val="003F6D67"/>
    <w:rsid w:val="003F6FAF"/>
    <w:rsid w:val="003F70EE"/>
    <w:rsid w:val="003F7617"/>
    <w:rsid w:val="0040038B"/>
    <w:rsid w:val="00400B86"/>
    <w:rsid w:val="00400C69"/>
    <w:rsid w:val="00400D3F"/>
    <w:rsid w:val="00401173"/>
    <w:rsid w:val="004013C7"/>
    <w:rsid w:val="00401FEA"/>
    <w:rsid w:val="00402093"/>
    <w:rsid w:val="00402F2B"/>
    <w:rsid w:val="00403988"/>
    <w:rsid w:val="00403B88"/>
    <w:rsid w:val="00403C1D"/>
    <w:rsid w:val="00403D34"/>
    <w:rsid w:val="00403E6A"/>
    <w:rsid w:val="004046F9"/>
    <w:rsid w:val="004048E2"/>
    <w:rsid w:val="004049B8"/>
    <w:rsid w:val="00404CE4"/>
    <w:rsid w:val="00404FB2"/>
    <w:rsid w:val="00405404"/>
    <w:rsid w:val="004063AD"/>
    <w:rsid w:val="004066F1"/>
    <w:rsid w:val="004068D0"/>
    <w:rsid w:val="004069B5"/>
    <w:rsid w:val="00406B3B"/>
    <w:rsid w:val="00406E00"/>
    <w:rsid w:val="004071D5"/>
    <w:rsid w:val="0040749A"/>
    <w:rsid w:val="00407711"/>
    <w:rsid w:val="00407C13"/>
    <w:rsid w:val="00407E75"/>
    <w:rsid w:val="004106AA"/>
    <w:rsid w:val="004108FD"/>
    <w:rsid w:val="00410917"/>
    <w:rsid w:val="00410C40"/>
    <w:rsid w:val="00410E05"/>
    <w:rsid w:val="00411239"/>
    <w:rsid w:val="004112D1"/>
    <w:rsid w:val="0041163B"/>
    <w:rsid w:val="00411859"/>
    <w:rsid w:val="0041190F"/>
    <w:rsid w:val="00411A45"/>
    <w:rsid w:val="00412260"/>
    <w:rsid w:val="0041262D"/>
    <w:rsid w:val="00413AA2"/>
    <w:rsid w:val="00413C4F"/>
    <w:rsid w:val="004141A4"/>
    <w:rsid w:val="00414291"/>
    <w:rsid w:val="004142E5"/>
    <w:rsid w:val="0041439C"/>
    <w:rsid w:val="004147DC"/>
    <w:rsid w:val="00414B2B"/>
    <w:rsid w:val="00414FF4"/>
    <w:rsid w:val="004156A7"/>
    <w:rsid w:val="004157E2"/>
    <w:rsid w:val="00415910"/>
    <w:rsid w:val="00415DDE"/>
    <w:rsid w:val="004162FF"/>
    <w:rsid w:val="0041631D"/>
    <w:rsid w:val="00416436"/>
    <w:rsid w:val="0041659B"/>
    <w:rsid w:val="004169CD"/>
    <w:rsid w:val="00416AEE"/>
    <w:rsid w:val="00416F54"/>
    <w:rsid w:val="00417B3E"/>
    <w:rsid w:val="00417DA2"/>
    <w:rsid w:val="00417FF3"/>
    <w:rsid w:val="0042054C"/>
    <w:rsid w:val="00420591"/>
    <w:rsid w:val="004205EB"/>
    <w:rsid w:val="00420618"/>
    <w:rsid w:val="004208B9"/>
    <w:rsid w:val="00421113"/>
    <w:rsid w:val="0042168E"/>
    <w:rsid w:val="00421935"/>
    <w:rsid w:val="00421C92"/>
    <w:rsid w:val="00421F34"/>
    <w:rsid w:val="00421FE4"/>
    <w:rsid w:val="0042204A"/>
    <w:rsid w:val="0042238A"/>
    <w:rsid w:val="004228EE"/>
    <w:rsid w:val="00422A69"/>
    <w:rsid w:val="00422FD4"/>
    <w:rsid w:val="0042311F"/>
    <w:rsid w:val="00423133"/>
    <w:rsid w:val="0042329A"/>
    <w:rsid w:val="00423664"/>
    <w:rsid w:val="00423B3C"/>
    <w:rsid w:val="0042555C"/>
    <w:rsid w:val="00425B77"/>
    <w:rsid w:val="00426738"/>
    <w:rsid w:val="00426898"/>
    <w:rsid w:val="00426EFB"/>
    <w:rsid w:val="00426F5E"/>
    <w:rsid w:val="00427217"/>
    <w:rsid w:val="00427669"/>
    <w:rsid w:val="00427B7D"/>
    <w:rsid w:val="00427B95"/>
    <w:rsid w:val="00430344"/>
    <w:rsid w:val="004305B3"/>
    <w:rsid w:val="004307CC"/>
    <w:rsid w:val="00430916"/>
    <w:rsid w:val="00430DDD"/>
    <w:rsid w:val="004310FF"/>
    <w:rsid w:val="0043151B"/>
    <w:rsid w:val="00431CF6"/>
    <w:rsid w:val="00431D38"/>
    <w:rsid w:val="00431D7A"/>
    <w:rsid w:val="00432217"/>
    <w:rsid w:val="00432464"/>
    <w:rsid w:val="004327EC"/>
    <w:rsid w:val="0043293B"/>
    <w:rsid w:val="00432C44"/>
    <w:rsid w:val="00432DFB"/>
    <w:rsid w:val="00432EF9"/>
    <w:rsid w:val="00433000"/>
    <w:rsid w:val="00433471"/>
    <w:rsid w:val="00433979"/>
    <w:rsid w:val="004339F8"/>
    <w:rsid w:val="00433ABB"/>
    <w:rsid w:val="00433AC7"/>
    <w:rsid w:val="00433E2C"/>
    <w:rsid w:val="0043412B"/>
    <w:rsid w:val="00434A18"/>
    <w:rsid w:val="00434B0B"/>
    <w:rsid w:val="00435094"/>
    <w:rsid w:val="004352C7"/>
    <w:rsid w:val="0043543D"/>
    <w:rsid w:val="004355D6"/>
    <w:rsid w:val="004359D8"/>
    <w:rsid w:val="004363F3"/>
    <w:rsid w:val="00436CA6"/>
    <w:rsid w:val="00437ADC"/>
    <w:rsid w:val="00437B5A"/>
    <w:rsid w:val="00437C46"/>
    <w:rsid w:val="004404D8"/>
    <w:rsid w:val="00440569"/>
    <w:rsid w:val="004405A3"/>
    <w:rsid w:val="004405B8"/>
    <w:rsid w:val="00440CCC"/>
    <w:rsid w:val="004419B9"/>
    <w:rsid w:val="00441B36"/>
    <w:rsid w:val="004420F1"/>
    <w:rsid w:val="00442600"/>
    <w:rsid w:val="00443374"/>
    <w:rsid w:val="004438AC"/>
    <w:rsid w:val="00443E6A"/>
    <w:rsid w:val="0044404C"/>
    <w:rsid w:val="0044445B"/>
    <w:rsid w:val="004445DB"/>
    <w:rsid w:val="00444679"/>
    <w:rsid w:val="00444B9C"/>
    <w:rsid w:val="00444CA7"/>
    <w:rsid w:val="004455D4"/>
    <w:rsid w:val="004456A6"/>
    <w:rsid w:val="004468A7"/>
    <w:rsid w:val="004469E2"/>
    <w:rsid w:val="00446C79"/>
    <w:rsid w:val="00446DDD"/>
    <w:rsid w:val="00447065"/>
    <w:rsid w:val="0044749C"/>
    <w:rsid w:val="00447795"/>
    <w:rsid w:val="004479FA"/>
    <w:rsid w:val="00447A58"/>
    <w:rsid w:val="00447B78"/>
    <w:rsid w:val="00447BEF"/>
    <w:rsid w:val="00447DD0"/>
    <w:rsid w:val="0045016C"/>
    <w:rsid w:val="00451057"/>
    <w:rsid w:val="0045118F"/>
    <w:rsid w:val="0045195C"/>
    <w:rsid w:val="00451AE0"/>
    <w:rsid w:val="00451F88"/>
    <w:rsid w:val="0045247B"/>
    <w:rsid w:val="004525A3"/>
    <w:rsid w:val="004525FD"/>
    <w:rsid w:val="004529E3"/>
    <w:rsid w:val="00452B01"/>
    <w:rsid w:val="00452D86"/>
    <w:rsid w:val="004531E2"/>
    <w:rsid w:val="0045321D"/>
    <w:rsid w:val="004532F2"/>
    <w:rsid w:val="00453326"/>
    <w:rsid w:val="0045380F"/>
    <w:rsid w:val="0045397F"/>
    <w:rsid w:val="00453DC1"/>
    <w:rsid w:val="00453E9E"/>
    <w:rsid w:val="00454A29"/>
    <w:rsid w:val="00454ACF"/>
    <w:rsid w:val="00455966"/>
    <w:rsid w:val="004559FC"/>
    <w:rsid w:val="00455C39"/>
    <w:rsid w:val="00456051"/>
    <w:rsid w:val="0045627E"/>
    <w:rsid w:val="004563F4"/>
    <w:rsid w:val="0045654F"/>
    <w:rsid w:val="004568BB"/>
    <w:rsid w:val="00456BD1"/>
    <w:rsid w:val="00456D1E"/>
    <w:rsid w:val="004570DF"/>
    <w:rsid w:val="0045714C"/>
    <w:rsid w:val="0045734A"/>
    <w:rsid w:val="0045745C"/>
    <w:rsid w:val="00457651"/>
    <w:rsid w:val="004576DF"/>
    <w:rsid w:val="004577DB"/>
    <w:rsid w:val="00457875"/>
    <w:rsid w:val="00457A1C"/>
    <w:rsid w:val="00457A38"/>
    <w:rsid w:val="00457CAB"/>
    <w:rsid w:val="004600A2"/>
    <w:rsid w:val="00460331"/>
    <w:rsid w:val="0046072E"/>
    <w:rsid w:val="00460806"/>
    <w:rsid w:val="00460D3E"/>
    <w:rsid w:val="00461226"/>
    <w:rsid w:val="0046188A"/>
    <w:rsid w:val="004618CB"/>
    <w:rsid w:val="00461C24"/>
    <w:rsid w:val="00461C75"/>
    <w:rsid w:val="00462086"/>
    <w:rsid w:val="004620F2"/>
    <w:rsid w:val="00462269"/>
    <w:rsid w:val="004623CF"/>
    <w:rsid w:val="00462848"/>
    <w:rsid w:val="00462E27"/>
    <w:rsid w:val="00463027"/>
    <w:rsid w:val="0046323D"/>
    <w:rsid w:val="0046337A"/>
    <w:rsid w:val="00463497"/>
    <w:rsid w:val="004634E2"/>
    <w:rsid w:val="00463EFE"/>
    <w:rsid w:val="00464029"/>
    <w:rsid w:val="004642E7"/>
    <w:rsid w:val="004646AA"/>
    <w:rsid w:val="004656B9"/>
    <w:rsid w:val="00465BB0"/>
    <w:rsid w:val="00465BDB"/>
    <w:rsid w:val="00465CD3"/>
    <w:rsid w:val="00465D8D"/>
    <w:rsid w:val="00465E94"/>
    <w:rsid w:val="00465F47"/>
    <w:rsid w:val="00466531"/>
    <w:rsid w:val="00466977"/>
    <w:rsid w:val="00466A16"/>
    <w:rsid w:val="004676D6"/>
    <w:rsid w:val="0046794D"/>
    <w:rsid w:val="00467F1A"/>
    <w:rsid w:val="0047033F"/>
    <w:rsid w:val="0047064A"/>
    <w:rsid w:val="00470AA0"/>
    <w:rsid w:val="00470B64"/>
    <w:rsid w:val="0047107F"/>
    <w:rsid w:val="00471221"/>
    <w:rsid w:val="004714E7"/>
    <w:rsid w:val="00471970"/>
    <w:rsid w:val="00471C79"/>
    <w:rsid w:val="00471D7F"/>
    <w:rsid w:val="00472154"/>
    <w:rsid w:val="00472465"/>
    <w:rsid w:val="00472A1B"/>
    <w:rsid w:val="00473EA6"/>
    <w:rsid w:val="00473F26"/>
    <w:rsid w:val="00474291"/>
    <w:rsid w:val="004742C2"/>
    <w:rsid w:val="00474407"/>
    <w:rsid w:val="00474628"/>
    <w:rsid w:val="004747AC"/>
    <w:rsid w:val="00474A9D"/>
    <w:rsid w:val="004750C6"/>
    <w:rsid w:val="0047557F"/>
    <w:rsid w:val="004756C3"/>
    <w:rsid w:val="004759DC"/>
    <w:rsid w:val="00475A71"/>
    <w:rsid w:val="00475CAE"/>
    <w:rsid w:val="00475DE6"/>
    <w:rsid w:val="00475F36"/>
    <w:rsid w:val="00476135"/>
    <w:rsid w:val="004764FF"/>
    <w:rsid w:val="004765E7"/>
    <w:rsid w:val="00476D86"/>
    <w:rsid w:val="00477511"/>
    <w:rsid w:val="00477F94"/>
    <w:rsid w:val="0048012D"/>
    <w:rsid w:val="004801F6"/>
    <w:rsid w:val="004806A1"/>
    <w:rsid w:val="004809C8"/>
    <w:rsid w:val="00481195"/>
    <w:rsid w:val="004811CA"/>
    <w:rsid w:val="004811EC"/>
    <w:rsid w:val="004812AB"/>
    <w:rsid w:val="00481729"/>
    <w:rsid w:val="00481B94"/>
    <w:rsid w:val="00481E77"/>
    <w:rsid w:val="004825D1"/>
    <w:rsid w:val="00482B5C"/>
    <w:rsid w:val="00483348"/>
    <w:rsid w:val="0048383B"/>
    <w:rsid w:val="0048387D"/>
    <w:rsid w:val="004838FD"/>
    <w:rsid w:val="00483990"/>
    <w:rsid w:val="0048399D"/>
    <w:rsid w:val="00483C9F"/>
    <w:rsid w:val="00484162"/>
    <w:rsid w:val="004841CC"/>
    <w:rsid w:val="004844D6"/>
    <w:rsid w:val="00484532"/>
    <w:rsid w:val="00484551"/>
    <w:rsid w:val="00484A9F"/>
    <w:rsid w:val="00484B26"/>
    <w:rsid w:val="00484BD6"/>
    <w:rsid w:val="00484F13"/>
    <w:rsid w:val="00485364"/>
    <w:rsid w:val="004857AA"/>
    <w:rsid w:val="00485906"/>
    <w:rsid w:val="004861CA"/>
    <w:rsid w:val="004861D3"/>
    <w:rsid w:val="00486BB1"/>
    <w:rsid w:val="00487795"/>
    <w:rsid w:val="00487C89"/>
    <w:rsid w:val="00487DB4"/>
    <w:rsid w:val="00490504"/>
    <w:rsid w:val="004905C4"/>
    <w:rsid w:val="00490A05"/>
    <w:rsid w:val="00490AA8"/>
    <w:rsid w:val="0049179E"/>
    <w:rsid w:val="004919A2"/>
    <w:rsid w:val="00491B64"/>
    <w:rsid w:val="00491F04"/>
    <w:rsid w:val="0049215F"/>
    <w:rsid w:val="0049233D"/>
    <w:rsid w:val="004926F6"/>
    <w:rsid w:val="004927A4"/>
    <w:rsid w:val="00492944"/>
    <w:rsid w:val="00492FD0"/>
    <w:rsid w:val="004933B3"/>
    <w:rsid w:val="004934F0"/>
    <w:rsid w:val="004934F3"/>
    <w:rsid w:val="00493523"/>
    <w:rsid w:val="00493831"/>
    <w:rsid w:val="00493D55"/>
    <w:rsid w:val="0049424B"/>
    <w:rsid w:val="0049485C"/>
    <w:rsid w:val="004949A0"/>
    <w:rsid w:val="00494C52"/>
    <w:rsid w:val="00494D63"/>
    <w:rsid w:val="004951C9"/>
    <w:rsid w:val="00495245"/>
    <w:rsid w:val="00495509"/>
    <w:rsid w:val="004959D8"/>
    <w:rsid w:val="004962FB"/>
    <w:rsid w:val="00496439"/>
    <w:rsid w:val="00496A22"/>
    <w:rsid w:val="00496E92"/>
    <w:rsid w:val="004970FF"/>
    <w:rsid w:val="00497993"/>
    <w:rsid w:val="004979AE"/>
    <w:rsid w:val="00497DE0"/>
    <w:rsid w:val="00497EDF"/>
    <w:rsid w:val="004A0026"/>
    <w:rsid w:val="004A00AF"/>
    <w:rsid w:val="004A020F"/>
    <w:rsid w:val="004A0A94"/>
    <w:rsid w:val="004A0D4B"/>
    <w:rsid w:val="004A10C3"/>
    <w:rsid w:val="004A12D6"/>
    <w:rsid w:val="004A1561"/>
    <w:rsid w:val="004A15B9"/>
    <w:rsid w:val="004A168C"/>
    <w:rsid w:val="004A16FA"/>
    <w:rsid w:val="004A1869"/>
    <w:rsid w:val="004A1918"/>
    <w:rsid w:val="004A1DC3"/>
    <w:rsid w:val="004A1F0C"/>
    <w:rsid w:val="004A1FD4"/>
    <w:rsid w:val="004A2758"/>
    <w:rsid w:val="004A2987"/>
    <w:rsid w:val="004A2BBB"/>
    <w:rsid w:val="004A2CA4"/>
    <w:rsid w:val="004A2F94"/>
    <w:rsid w:val="004A3139"/>
    <w:rsid w:val="004A31F2"/>
    <w:rsid w:val="004A3857"/>
    <w:rsid w:val="004A3D54"/>
    <w:rsid w:val="004A439A"/>
    <w:rsid w:val="004A4421"/>
    <w:rsid w:val="004A47EB"/>
    <w:rsid w:val="004A4D44"/>
    <w:rsid w:val="004A4FD0"/>
    <w:rsid w:val="004A5EC8"/>
    <w:rsid w:val="004A6256"/>
    <w:rsid w:val="004A6333"/>
    <w:rsid w:val="004A636B"/>
    <w:rsid w:val="004A63BA"/>
    <w:rsid w:val="004A661C"/>
    <w:rsid w:val="004A6893"/>
    <w:rsid w:val="004A6CA9"/>
    <w:rsid w:val="004A6D8B"/>
    <w:rsid w:val="004A6E99"/>
    <w:rsid w:val="004A6FD5"/>
    <w:rsid w:val="004A7006"/>
    <w:rsid w:val="004A703A"/>
    <w:rsid w:val="004A7277"/>
    <w:rsid w:val="004A75CD"/>
    <w:rsid w:val="004A762C"/>
    <w:rsid w:val="004A7778"/>
    <w:rsid w:val="004A79A1"/>
    <w:rsid w:val="004B052C"/>
    <w:rsid w:val="004B057D"/>
    <w:rsid w:val="004B05F3"/>
    <w:rsid w:val="004B0A40"/>
    <w:rsid w:val="004B0A99"/>
    <w:rsid w:val="004B0EE8"/>
    <w:rsid w:val="004B0F62"/>
    <w:rsid w:val="004B160B"/>
    <w:rsid w:val="004B1755"/>
    <w:rsid w:val="004B18FA"/>
    <w:rsid w:val="004B1CA9"/>
    <w:rsid w:val="004B1F51"/>
    <w:rsid w:val="004B1FA8"/>
    <w:rsid w:val="004B22F2"/>
    <w:rsid w:val="004B2D82"/>
    <w:rsid w:val="004B30A2"/>
    <w:rsid w:val="004B3458"/>
    <w:rsid w:val="004B3FC0"/>
    <w:rsid w:val="004B3FC4"/>
    <w:rsid w:val="004B44F2"/>
    <w:rsid w:val="004B4845"/>
    <w:rsid w:val="004B4B95"/>
    <w:rsid w:val="004B4C02"/>
    <w:rsid w:val="004B4D29"/>
    <w:rsid w:val="004B4E55"/>
    <w:rsid w:val="004B50A5"/>
    <w:rsid w:val="004B5704"/>
    <w:rsid w:val="004B5803"/>
    <w:rsid w:val="004B60B0"/>
    <w:rsid w:val="004B6516"/>
    <w:rsid w:val="004B6832"/>
    <w:rsid w:val="004B6C3A"/>
    <w:rsid w:val="004B76B4"/>
    <w:rsid w:val="004B77E2"/>
    <w:rsid w:val="004B7977"/>
    <w:rsid w:val="004B7E90"/>
    <w:rsid w:val="004C0105"/>
    <w:rsid w:val="004C02C9"/>
    <w:rsid w:val="004C03E2"/>
    <w:rsid w:val="004C0483"/>
    <w:rsid w:val="004C092F"/>
    <w:rsid w:val="004C0F40"/>
    <w:rsid w:val="004C14FF"/>
    <w:rsid w:val="004C19E0"/>
    <w:rsid w:val="004C1A28"/>
    <w:rsid w:val="004C1F24"/>
    <w:rsid w:val="004C245F"/>
    <w:rsid w:val="004C27CD"/>
    <w:rsid w:val="004C2B56"/>
    <w:rsid w:val="004C350E"/>
    <w:rsid w:val="004C35D5"/>
    <w:rsid w:val="004C3697"/>
    <w:rsid w:val="004C3BF5"/>
    <w:rsid w:val="004C3D1E"/>
    <w:rsid w:val="004C3E63"/>
    <w:rsid w:val="004C3E9B"/>
    <w:rsid w:val="004C3EBC"/>
    <w:rsid w:val="004C450D"/>
    <w:rsid w:val="004C4728"/>
    <w:rsid w:val="004C4D8C"/>
    <w:rsid w:val="004C5246"/>
    <w:rsid w:val="004C58FF"/>
    <w:rsid w:val="004C653C"/>
    <w:rsid w:val="004C66FA"/>
    <w:rsid w:val="004C6CEE"/>
    <w:rsid w:val="004C761F"/>
    <w:rsid w:val="004C7890"/>
    <w:rsid w:val="004C7900"/>
    <w:rsid w:val="004C798B"/>
    <w:rsid w:val="004C7B40"/>
    <w:rsid w:val="004D02FB"/>
    <w:rsid w:val="004D03AF"/>
    <w:rsid w:val="004D06D6"/>
    <w:rsid w:val="004D0749"/>
    <w:rsid w:val="004D0C56"/>
    <w:rsid w:val="004D0E94"/>
    <w:rsid w:val="004D10A2"/>
    <w:rsid w:val="004D1174"/>
    <w:rsid w:val="004D11CB"/>
    <w:rsid w:val="004D12BE"/>
    <w:rsid w:val="004D1AE4"/>
    <w:rsid w:val="004D1C57"/>
    <w:rsid w:val="004D20E2"/>
    <w:rsid w:val="004D2152"/>
    <w:rsid w:val="004D2667"/>
    <w:rsid w:val="004D2670"/>
    <w:rsid w:val="004D2759"/>
    <w:rsid w:val="004D2CE9"/>
    <w:rsid w:val="004D2F9A"/>
    <w:rsid w:val="004D311C"/>
    <w:rsid w:val="004D3553"/>
    <w:rsid w:val="004D3964"/>
    <w:rsid w:val="004D3A98"/>
    <w:rsid w:val="004D3DB7"/>
    <w:rsid w:val="004D415A"/>
    <w:rsid w:val="004D44F0"/>
    <w:rsid w:val="004D4BD2"/>
    <w:rsid w:val="004D4C89"/>
    <w:rsid w:val="004D4E83"/>
    <w:rsid w:val="004D58DE"/>
    <w:rsid w:val="004D5B33"/>
    <w:rsid w:val="004D6C46"/>
    <w:rsid w:val="004D6DA1"/>
    <w:rsid w:val="004D6E39"/>
    <w:rsid w:val="004D6F63"/>
    <w:rsid w:val="004D7049"/>
    <w:rsid w:val="004D76EA"/>
    <w:rsid w:val="004D7726"/>
    <w:rsid w:val="004D7996"/>
    <w:rsid w:val="004D7BEA"/>
    <w:rsid w:val="004E03B7"/>
    <w:rsid w:val="004E0562"/>
    <w:rsid w:val="004E0AA1"/>
    <w:rsid w:val="004E0E88"/>
    <w:rsid w:val="004E13A0"/>
    <w:rsid w:val="004E1456"/>
    <w:rsid w:val="004E1480"/>
    <w:rsid w:val="004E171C"/>
    <w:rsid w:val="004E194D"/>
    <w:rsid w:val="004E1A21"/>
    <w:rsid w:val="004E2250"/>
    <w:rsid w:val="004E2275"/>
    <w:rsid w:val="004E284F"/>
    <w:rsid w:val="004E32BB"/>
    <w:rsid w:val="004E3329"/>
    <w:rsid w:val="004E3374"/>
    <w:rsid w:val="004E36C7"/>
    <w:rsid w:val="004E3AC8"/>
    <w:rsid w:val="004E3DF7"/>
    <w:rsid w:val="004E424E"/>
    <w:rsid w:val="004E4272"/>
    <w:rsid w:val="004E42B0"/>
    <w:rsid w:val="004E5317"/>
    <w:rsid w:val="004E552E"/>
    <w:rsid w:val="004E558D"/>
    <w:rsid w:val="004E55D4"/>
    <w:rsid w:val="004E5D09"/>
    <w:rsid w:val="004E5D35"/>
    <w:rsid w:val="004E6372"/>
    <w:rsid w:val="004E657D"/>
    <w:rsid w:val="004E6B0E"/>
    <w:rsid w:val="004E7038"/>
    <w:rsid w:val="004E71FA"/>
    <w:rsid w:val="004E76ED"/>
    <w:rsid w:val="004E76FA"/>
    <w:rsid w:val="004E7822"/>
    <w:rsid w:val="004F0441"/>
    <w:rsid w:val="004F0871"/>
    <w:rsid w:val="004F1082"/>
    <w:rsid w:val="004F1099"/>
    <w:rsid w:val="004F10E6"/>
    <w:rsid w:val="004F135C"/>
    <w:rsid w:val="004F13B1"/>
    <w:rsid w:val="004F14D9"/>
    <w:rsid w:val="004F18EA"/>
    <w:rsid w:val="004F1D1A"/>
    <w:rsid w:val="004F1D65"/>
    <w:rsid w:val="004F2448"/>
    <w:rsid w:val="004F268D"/>
    <w:rsid w:val="004F2BF1"/>
    <w:rsid w:val="004F2D14"/>
    <w:rsid w:val="004F3527"/>
    <w:rsid w:val="004F3B04"/>
    <w:rsid w:val="004F46A0"/>
    <w:rsid w:val="004F49B8"/>
    <w:rsid w:val="004F4BB0"/>
    <w:rsid w:val="004F58B6"/>
    <w:rsid w:val="004F5950"/>
    <w:rsid w:val="004F5AAA"/>
    <w:rsid w:val="004F609F"/>
    <w:rsid w:val="004F60F5"/>
    <w:rsid w:val="004F62C3"/>
    <w:rsid w:val="004F64EE"/>
    <w:rsid w:val="004F6F5E"/>
    <w:rsid w:val="004F7425"/>
    <w:rsid w:val="004F7435"/>
    <w:rsid w:val="004F7F7F"/>
    <w:rsid w:val="00500522"/>
    <w:rsid w:val="00500930"/>
    <w:rsid w:val="00500BB0"/>
    <w:rsid w:val="005011C2"/>
    <w:rsid w:val="005012B5"/>
    <w:rsid w:val="00501487"/>
    <w:rsid w:val="00501572"/>
    <w:rsid w:val="005016F2"/>
    <w:rsid w:val="00501C51"/>
    <w:rsid w:val="00502AFB"/>
    <w:rsid w:val="00502C8F"/>
    <w:rsid w:val="00502D27"/>
    <w:rsid w:val="0050318E"/>
    <w:rsid w:val="005036ED"/>
    <w:rsid w:val="00503A7B"/>
    <w:rsid w:val="00503A89"/>
    <w:rsid w:val="00503CF2"/>
    <w:rsid w:val="005042F7"/>
    <w:rsid w:val="0050481F"/>
    <w:rsid w:val="00504B66"/>
    <w:rsid w:val="005052C3"/>
    <w:rsid w:val="005053E4"/>
    <w:rsid w:val="005057FC"/>
    <w:rsid w:val="005059A6"/>
    <w:rsid w:val="0050650A"/>
    <w:rsid w:val="005065D3"/>
    <w:rsid w:val="0050683F"/>
    <w:rsid w:val="00506A28"/>
    <w:rsid w:val="00507134"/>
    <w:rsid w:val="0050716C"/>
    <w:rsid w:val="00507626"/>
    <w:rsid w:val="00507D06"/>
    <w:rsid w:val="00510157"/>
    <w:rsid w:val="00510278"/>
    <w:rsid w:val="0051093B"/>
    <w:rsid w:val="00510BAF"/>
    <w:rsid w:val="00510FE1"/>
    <w:rsid w:val="00511BB0"/>
    <w:rsid w:val="00511D49"/>
    <w:rsid w:val="00511FD3"/>
    <w:rsid w:val="0051204A"/>
    <w:rsid w:val="00512064"/>
    <w:rsid w:val="00512069"/>
    <w:rsid w:val="00512128"/>
    <w:rsid w:val="005125E3"/>
    <w:rsid w:val="00512B7E"/>
    <w:rsid w:val="00512CF4"/>
    <w:rsid w:val="00512D64"/>
    <w:rsid w:val="00512F0C"/>
    <w:rsid w:val="005134EB"/>
    <w:rsid w:val="00513990"/>
    <w:rsid w:val="00513AB8"/>
    <w:rsid w:val="00513B79"/>
    <w:rsid w:val="00513E74"/>
    <w:rsid w:val="005140E9"/>
    <w:rsid w:val="005141B5"/>
    <w:rsid w:val="0051431D"/>
    <w:rsid w:val="005143BC"/>
    <w:rsid w:val="005146A1"/>
    <w:rsid w:val="005146FD"/>
    <w:rsid w:val="00514793"/>
    <w:rsid w:val="005147C8"/>
    <w:rsid w:val="00514C57"/>
    <w:rsid w:val="00514F46"/>
    <w:rsid w:val="00515207"/>
    <w:rsid w:val="005154AF"/>
    <w:rsid w:val="00515DF9"/>
    <w:rsid w:val="00515F6B"/>
    <w:rsid w:val="0051638D"/>
    <w:rsid w:val="005168DB"/>
    <w:rsid w:val="00516B4A"/>
    <w:rsid w:val="00516DF1"/>
    <w:rsid w:val="0051744F"/>
    <w:rsid w:val="00517C71"/>
    <w:rsid w:val="00517C75"/>
    <w:rsid w:val="005200AF"/>
    <w:rsid w:val="00520362"/>
    <w:rsid w:val="00520989"/>
    <w:rsid w:val="00521949"/>
    <w:rsid w:val="00521EA2"/>
    <w:rsid w:val="005221C7"/>
    <w:rsid w:val="00522446"/>
    <w:rsid w:val="005224C6"/>
    <w:rsid w:val="00523004"/>
    <w:rsid w:val="00523077"/>
    <w:rsid w:val="005234D7"/>
    <w:rsid w:val="005235FE"/>
    <w:rsid w:val="0052372E"/>
    <w:rsid w:val="00523EF2"/>
    <w:rsid w:val="00524508"/>
    <w:rsid w:val="005246B9"/>
    <w:rsid w:val="0052499E"/>
    <w:rsid w:val="00524F1B"/>
    <w:rsid w:val="00525462"/>
    <w:rsid w:val="00525BE2"/>
    <w:rsid w:val="00525F29"/>
    <w:rsid w:val="0052659C"/>
    <w:rsid w:val="00526D3F"/>
    <w:rsid w:val="00526DA7"/>
    <w:rsid w:val="00527193"/>
    <w:rsid w:val="005271CE"/>
    <w:rsid w:val="00527D2C"/>
    <w:rsid w:val="00530AD9"/>
    <w:rsid w:val="00530C34"/>
    <w:rsid w:val="00531384"/>
    <w:rsid w:val="00531573"/>
    <w:rsid w:val="005318FA"/>
    <w:rsid w:val="00531957"/>
    <w:rsid w:val="00531ABA"/>
    <w:rsid w:val="00531E77"/>
    <w:rsid w:val="00532115"/>
    <w:rsid w:val="005321B6"/>
    <w:rsid w:val="005322EB"/>
    <w:rsid w:val="00532CDC"/>
    <w:rsid w:val="00533498"/>
    <w:rsid w:val="005336E8"/>
    <w:rsid w:val="00533AE9"/>
    <w:rsid w:val="00533CAB"/>
    <w:rsid w:val="00534090"/>
    <w:rsid w:val="00534C66"/>
    <w:rsid w:val="005352BD"/>
    <w:rsid w:val="0053548D"/>
    <w:rsid w:val="00535648"/>
    <w:rsid w:val="00535BEC"/>
    <w:rsid w:val="00535DDA"/>
    <w:rsid w:val="005369BA"/>
    <w:rsid w:val="00536D4E"/>
    <w:rsid w:val="00536DB4"/>
    <w:rsid w:val="005377B9"/>
    <w:rsid w:val="00537959"/>
    <w:rsid w:val="00537B63"/>
    <w:rsid w:val="00540161"/>
    <w:rsid w:val="00540709"/>
    <w:rsid w:val="005409F0"/>
    <w:rsid w:val="00541083"/>
    <w:rsid w:val="00541377"/>
    <w:rsid w:val="00541834"/>
    <w:rsid w:val="005418AE"/>
    <w:rsid w:val="00541C2E"/>
    <w:rsid w:val="00541F1A"/>
    <w:rsid w:val="005420A1"/>
    <w:rsid w:val="005424BB"/>
    <w:rsid w:val="00542A98"/>
    <w:rsid w:val="005431D3"/>
    <w:rsid w:val="005433F7"/>
    <w:rsid w:val="005438BE"/>
    <w:rsid w:val="00543A15"/>
    <w:rsid w:val="00543AC9"/>
    <w:rsid w:val="00543C54"/>
    <w:rsid w:val="00543F39"/>
    <w:rsid w:val="00543F55"/>
    <w:rsid w:val="00544540"/>
    <w:rsid w:val="0054468A"/>
    <w:rsid w:val="00544859"/>
    <w:rsid w:val="00544FCA"/>
    <w:rsid w:val="00545300"/>
    <w:rsid w:val="005459DF"/>
    <w:rsid w:val="00546299"/>
    <w:rsid w:val="00546A2D"/>
    <w:rsid w:val="00546B40"/>
    <w:rsid w:val="005470E4"/>
    <w:rsid w:val="00547181"/>
    <w:rsid w:val="005476A4"/>
    <w:rsid w:val="00547DB8"/>
    <w:rsid w:val="005502CD"/>
    <w:rsid w:val="005505E7"/>
    <w:rsid w:val="005507EC"/>
    <w:rsid w:val="00550E7A"/>
    <w:rsid w:val="00550E86"/>
    <w:rsid w:val="00550EE8"/>
    <w:rsid w:val="005516FD"/>
    <w:rsid w:val="00551DAA"/>
    <w:rsid w:val="00551FC1"/>
    <w:rsid w:val="005526B3"/>
    <w:rsid w:val="00552DC9"/>
    <w:rsid w:val="00552FED"/>
    <w:rsid w:val="0055330B"/>
    <w:rsid w:val="005534C4"/>
    <w:rsid w:val="005539E1"/>
    <w:rsid w:val="00553BC7"/>
    <w:rsid w:val="00553CEC"/>
    <w:rsid w:val="00553FA1"/>
    <w:rsid w:val="005544EF"/>
    <w:rsid w:val="00554735"/>
    <w:rsid w:val="00554B2F"/>
    <w:rsid w:val="00554C5E"/>
    <w:rsid w:val="00554E75"/>
    <w:rsid w:val="0055576D"/>
    <w:rsid w:val="005557DF"/>
    <w:rsid w:val="00555B48"/>
    <w:rsid w:val="00555C29"/>
    <w:rsid w:val="00555D0C"/>
    <w:rsid w:val="00556D19"/>
    <w:rsid w:val="00557020"/>
    <w:rsid w:val="00557586"/>
    <w:rsid w:val="0055791C"/>
    <w:rsid w:val="00557988"/>
    <w:rsid w:val="005579B1"/>
    <w:rsid w:val="005602C8"/>
    <w:rsid w:val="00560371"/>
    <w:rsid w:val="0056055E"/>
    <w:rsid w:val="00560A9E"/>
    <w:rsid w:val="00560CE8"/>
    <w:rsid w:val="00560F1E"/>
    <w:rsid w:val="00561081"/>
    <w:rsid w:val="0056109E"/>
    <w:rsid w:val="00561ECD"/>
    <w:rsid w:val="00562965"/>
    <w:rsid w:val="005629F7"/>
    <w:rsid w:val="00562AEA"/>
    <w:rsid w:val="00563142"/>
    <w:rsid w:val="0056395C"/>
    <w:rsid w:val="00563ED2"/>
    <w:rsid w:val="00564077"/>
    <w:rsid w:val="005641B6"/>
    <w:rsid w:val="005643B9"/>
    <w:rsid w:val="00564B2D"/>
    <w:rsid w:val="00564E97"/>
    <w:rsid w:val="00565338"/>
    <w:rsid w:val="0056577D"/>
    <w:rsid w:val="005658E7"/>
    <w:rsid w:val="00565A5F"/>
    <w:rsid w:val="00565CEB"/>
    <w:rsid w:val="00566463"/>
    <w:rsid w:val="00566788"/>
    <w:rsid w:val="005667E6"/>
    <w:rsid w:val="00566978"/>
    <w:rsid w:val="005671E0"/>
    <w:rsid w:val="0056755C"/>
    <w:rsid w:val="00567C38"/>
    <w:rsid w:val="00567E0A"/>
    <w:rsid w:val="00570612"/>
    <w:rsid w:val="00570B9F"/>
    <w:rsid w:val="00571279"/>
    <w:rsid w:val="00571627"/>
    <w:rsid w:val="0057168A"/>
    <w:rsid w:val="00571BA3"/>
    <w:rsid w:val="00571D88"/>
    <w:rsid w:val="00571ED5"/>
    <w:rsid w:val="0057213A"/>
    <w:rsid w:val="005721DF"/>
    <w:rsid w:val="0057240C"/>
    <w:rsid w:val="005724B1"/>
    <w:rsid w:val="00572E3C"/>
    <w:rsid w:val="005730D0"/>
    <w:rsid w:val="005731F6"/>
    <w:rsid w:val="00573237"/>
    <w:rsid w:val="00573286"/>
    <w:rsid w:val="00573300"/>
    <w:rsid w:val="005735A2"/>
    <w:rsid w:val="005739A9"/>
    <w:rsid w:val="005744F3"/>
    <w:rsid w:val="005749F8"/>
    <w:rsid w:val="00574DD9"/>
    <w:rsid w:val="00575961"/>
    <w:rsid w:val="00575C81"/>
    <w:rsid w:val="00575D7B"/>
    <w:rsid w:val="005761B2"/>
    <w:rsid w:val="0057620B"/>
    <w:rsid w:val="0057638B"/>
    <w:rsid w:val="00576596"/>
    <w:rsid w:val="005766D2"/>
    <w:rsid w:val="005766DF"/>
    <w:rsid w:val="005769CA"/>
    <w:rsid w:val="00576B60"/>
    <w:rsid w:val="00576C33"/>
    <w:rsid w:val="005771CE"/>
    <w:rsid w:val="0057751C"/>
    <w:rsid w:val="005801B1"/>
    <w:rsid w:val="00580274"/>
    <w:rsid w:val="00580E36"/>
    <w:rsid w:val="00581E22"/>
    <w:rsid w:val="00581F74"/>
    <w:rsid w:val="0058212D"/>
    <w:rsid w:val="00582319"/>
    <w:rsid w:val="00582592"/>
    <w:rsid w:val="005827E3"/>
    <w:rsid w:val="005828B8"/>
    <w:rsid w:val="00582C42"/>
    <w:rsid w:val="00582CE0"/>
    <w:rsid w:val="00582EEE"/>
    <w:rsid w:val="005833C7"/>
    <w:rsid w:val="00583818"/>
    <w:rsid w:val="005838F8"/>
    <w:rsid w:val="00583F93"/>
    <w:rsid w:val="00583FBA"/>
    <w:rsid w:val="005840B4"/>
    <w:rsid w:val="00584827"/>
    <w:rsid w:val="00584EAE"/>
    <w:rsid w:val="005852CD"/>
    <w:rsid w:val="005853CE"/>
    <w:rsid w:val="00585A11"/>
    <w:rsid w:val="00585F16"/>
    <w:rsid w:val="005866D7"/>
    <w:rsid w:val="005869E8"/>
    <w:rsid w:val="00586A0A"/>
    <w:rsid w:val="00586C82"/>
    <w:rsid w:val="00587582"/>
    <w:rsid w:val="00590479"/>
    <w:rsid w:val="00590649"/>
    <w:rsid w:val="005908A1"/>
    <w:rsid w:val="00590BF6"/>
    <w:rsid w:val="00590C3F"/>
    <w:rsid w:val="00590C58"/>
    <w:rsid w:val="005912F1"/>
    <w:rsid w:val="005914CF"/>
    <w:rsid w:val="005917C3"/>
    <w:rsid w:val="00591935"/>
    <w:rsid w:val="00591A6C"/>
    <w:rsid w:val="00591AC6"/>
    <w:rsid w:val="00591CD8"/>
    <w:rsid w:val="00591D99"/>
    <w:rsid w:val="00591FBF"/>
    <w:rsid w:val="00592004"/>
    <w:rsid w:val="005920A7"/>
    <w:rsid w:val="005920CB"/>
    <w:rsid w:val="00592836"/>
    <w:rsid w:val="00592A4C"/>
    <w:rsid w:val="00592B5D"/>
    <w:rsid w:val="00593112"/>
    <w:rsid w:val="00593182"/>
    <w:rsid w:val="00593407"/>
    <w:rsid w:val="005934E8"/>
    <w:rsid w:val="00593B8A"/>
    <w:rsid w:val="00593D0A"/>
    <w:rsid w:val="00593F34"/>
    <w:rsid w:val="00594010"/>
    <w:rsid w:val="0059402E"/>
    <w:rsid w:val="005944E6"/>
    <w:rsid w:val="00594F95"/>
    <w:rsid w:val="00595165"/>
    <w:rsid w:val="00595499"/>
    <w:rsid w:val="00596092"/>
    <w:rsid w:val="00596200"/>
    <w:rsid w:val="00596936"/>
    <w:rsid w:val="00596945"/>
    <w:rsid w:val="00597116"/>
    <w:rsid w:val="00597293"/>
    <w:rsid w:val="005972B2"/>
    <w:rsid w:val="00597804"/>
    <w:rsid w:val="00597BBB"/>
    <w:rsid w:val="005A039A"/>
    <w:rsid w:val="005A04E1"/>
    <w:rsid w:val="005A06B5"/>
    <w:rsid w:val="005A0C9D"/>
    <w:rsid w:val="005A1B60"/>
    <w:rsid w:val="005A1B84"/>
    <w:rsid w:val="005A1C24"/>
    <w:rsid w:val="005A1ECE"/>
    <w:rsid w:val="005A22E3"/>
    <w:rsid w:val="005A2394"/>
    <w:rsid w:val="005A2D8B"/>
    <w:rsid w:val="005A32D6"/>
    <w:rsid w:val="005A34D0"/>
    <w:rsid w:val="005A35D4"/>
    <w:rsid w:val="005A3A98"/>
    <w:rsid w:val="005A3B5C"/>
    <w:rsid w:val="005A3F9A"/>
    <w:rsid w:val="005A42B5"/>
    <w:rsid w:val="005A4319"/>
    <w:rsid w:val="005A431B"/>
    <w:rsid w:val="005A48BD"/>
    <w:rsid w:val="005A4C75"/>
    <w:rsid w:val="005A4DEA"/>
    <w:rsid w:val="005A584A"/>
    <w:rsid w:val="005A6308"/>
    <w:rsid w:val="005A671C"/>
    <w:rsid w:val="005A6AFA"/>
    <w:rsid w:val="005A6CE9"/>
    <w:rsid w:val="005A6D15"/>
    <w:rsid w:val="005A7137"/>
    <w:rsid w:val="005A714F"/>
    <w:rsid w:val="005A71BA"/>
    <w:rsid w:val="005A75A4"/>
    <w:rsid w:val="005A7B06"/>
    <w:rsid w:val="005A7C3A"/>
    <w:rsid w:val="005A7F3A"/>
    <w:rsid w:val="005B0412"/>
    <w:rsid w:val="005B0545"/>
    <w:rsid w:val="005B0FEB"/>
    <w:rsid w:val="005B11E4"/>
    <w:rsid w:val="005B187B"/>
    <w:rsid w:val="005B1A5C"/>
    <w:rsid w:val="005B1F08"/>
    <w:rsid w:val="005B213A"/>
    <w:rsid w:val="005B34DB"/>
    <w:rsid w:val="005B4413"/>
    <w:rsid w:val="005B468A"/>
    <w:rsid w:val="005B47D7"/>
    <w:rsid w:val="005B4B73"/>
    <w:rsid w:val="005B4B7C"/>
    <w:rsid w:val="005B4DE1"/>
    <w:rsid w:val="005B550E"/>
    <w:rsid w:val="005B59D2"/>
    <w:rsid w:val="005B5AF7"/>
    <w:rsid w:val="005B5E60"/>
    <w:rsid w:val="005B67A0"/>
    <w:rsid w:val="005B6809"/>
    <w:rsid w:val="005B68B6"/>
    <w:rsid w:val="005B6D44"/>
    <w:rsid w:val="005B7238"/>
    <w:rsid w:val="005B7752"/>
    <w:rsid w:val="005B777B"/>
    <w:rsid w:val="005B788B"/>
    <w:rsid w:val="005B7FAD"/>
    <w:rsid w:val="005C029A"/>
    <w:rsid w:val="005C0725"/>
    <w:rsid w:val="005C10BB"/>
    <w:rsid w:val="005C13E2"/>
    <w:rsid w:val="005C1A8D"/>
    <w:rsid w:val="005C1EEB"/>
    <w:rsid w:val="005C2162"/>
    <w:rsid w:val="005C24CC"/>
    <w:rsid w:val="005C2620"/>
    <w:rsid w:val="005C2710"/>
    <w:rsid w:val="005C2919"/>
    <w:rsid w:val="005C2AB4"/>
    <w:rsid w:val="005C2EDC"/>
    <w:rsid w:val="005C32B3"/>
    <w:rsid w:val="005C33B1"/>
    <w:rsid w:val="005C3457"/>
    <w:rsid w:val="005C3622"/>
    <w:rsid w:val="005C38A9"/>
    <w:rsid w:val="005C3D2B"/>
    <w:rsid w:val="005C3D9F"/>
    <w:rsid w:val="005C3FBF"/>
    <w:rsid w:val="005C404C"/>
    <w:rsid w:val="005C438F"/>
    <w:rsid w:val="005C442D"/>
    <w:rsid w:val="005C456C"/>
    <w:rsid w:val="005C46FC"/>
    <w:rsid w:val="005C4810"/>
    <w:rsid w:val="005C4D88"/>
    <w:rsid w:val="005C5047"/>
    <w:rsid w:val="005C597F"/>
    <w:rsid w:val="005C5AC0"/>
    <w:rsid w:val="005C5C76"/>
    <w:rsid w:val="005C5EBA"/>
    <w:rsid w:val="005C5EDD"/>
    <w:rsid w:val="005C60F2"/>
    <w:rsid w:val="005C6345"/>
    <w:rsid w:val="005C6ACD"/>
    <w:rsid w:val="005C71AD"/>
    <w:rsid w:val="005C76AC"/>
    <w:rsid w:val="005C7702"/>
    <w:rsid w:val="005C7A97"/>
    <w:rsid w:val="005D0129"/>
    <w:rsid w:val="005D0BC6"/>
    <w:rsid w:val="005D154B"/>
    <w:rsid w:val="005D175F"/>
    <w:rsid w:val="005D196B"/>
    <w:rsid w:val="005D1A3E"/>
    <w:rsid w:val="005D1A6D"/>
    <w:rsid w:val="005D1A85"/>
    <w:rsid w:val="005D1C2A"/>
    <w:rsid w:val="005D2049"/>
    <w:rsid w:val="005D2402"/>
    <w:rsid w:val="005D27D1"/>
    <w:rsid w:val="005D2A28"/>
    <w:rsid w:val="005D2A4D"/>
    <w:rsid w:val="005D2DC4"/>
    <w:rsid w:val="005D3EBD"/>
    <w:rsid w:val="005D3FBB"/>
    <w:rsid w:val="005D4271"/>
    <w:rsid w:val="005D45F5"/>
    <w:rsid w:val="005D4759"/>
    <w:rsid w:val="005D4AE1"/>
    <w:rsid w:val="005D5736"/>
    <w:rsid w:val="005D59BD"/>
    <w:rsid w:val="005D5EFC"/>
    <w:rsid w:val="005D6D15"/>
    <w:rsid w:val="005D6F4C"/>
    <w:rsid w:val="005D7847"/>
    <w:rsid w:val="005D7C5C"/>
    <w:rsid w:val="005E0002"/>
    <w:rsid w:val="005E026A"/>
    <w:rsid w:val="005E1326"/>
    <w:rsid w:val="005E1701"/>
    <w:rsid w:val="005E1CF1"/>
    <w:rsid w:val="005E1E92"/>
    <w:rsid w:val="005E2154"/>
    <w:rsid w:val="005E222E"/>
    <w:rsid w:val="005E238E"/>
    <w:rsid w:val="005E23A8"/>
    <w:rsid w:val="005E2469"/>
    <w:rsid w:val="005E2ADD"/>
    <w:rsid w:val="005E2C56"/>
    <w:rsid w:val="005E30B5"/>
    <w:rsid w:val="005E32F5"/>
    <w:rsid w:val="005E3E95"/>
    <w:rsid w:val="005E4935"/>
    <w:rsid w:val="005E4C5E"/>
    <w:rsid w:val="005E4E53"/>
    <w:rsid w:val="005E4E61"/>
    <w:rsid w:val="005E4E99"/>
    <w:rsid w:val="005E50B3"/>
    <w:rsid w:val="005E513F"/>
    <w:rsid w:val="005E5378"/>
    <w:rsid w:val="005E575E"/>
    <w:rsid w:val="005E599E"/>
    <w:rsid w:val="005E5C40"/>
    <w:rsid w:val="005E5C51"/>
    <w:rsid w:val="005E6624"/>
    <w:rsid w:val="005E675B"/>
    <w:rsid w:val="005E67AB"/>
    <w:rsid w:val="005E6A04"/>
    <w:rsid w:val="005E6D04"/>
    <w:rsid w:val="005E6E02"/>
    <w:rsid w:val="005E7401"/>
    <w:rsid w:val="005E762E"/>
    <w:rsid w:val="005F0072"/>
    <w:rsid w:val="005F00FA"/>
    <w:rsid w:val="005F1396"/>
    <w:rsid w:val="005F13E8"/>
    <w:rsid w:val="005F1D66"/>
    <w:rsid w:val="005F1EE5"/>
    <w:rsid w:val="005F1F79"/>
    <w:rsid w:val="005F2255"/>
    <w:rsid w:val="005F23A6"/>
    <w:rsid w:val="005F2727"/>
    <w:rsid w:val="005F274C"/>
    <w:rsid w:val="005F280A"/>
    <w:rsid w:val="005F28B9"/>
    <w:rsid w:val="005F2911"/>
    <w:rsid w:val="005F2D50"/>
    <w:rsid w:val="005F2FFD"/>
    <w:rsid w:val="005F3106"/>
    <w:rsid w:val="005F313C"/>
    <w:rsid w:val="005F3178"/>
    <w:rsid w:val="005F31E2"/>
    <w:rsid w:val="005F31F2"/>
    <w:rsid w:val="005F3261"/>
    <w:rsid w:val="005F3D0D"/>
    <w:rsid w:val="005F3F0B"/>
    <w:rsid w:val="005F3FC9"/>
    <w:rsid w:val="005F4337"/>
    <w:rsid w:val="005F4708"/>
    <w:rsid w:val="005F47C0"/>
    <w:rsid w:val="005F4C48"/>
    <w:rsid w:val="005F4E1F"/>
    <w:rsid w:val="005F4E2E"/>
    <w:rsid w:val="005F4E41"/>
    <w:rsid w:val="005F4F18"/>
    <w:rsid w:val="005F51F0"/>
    <w:rsid w:val="005F53AC"/>
    <w:rsid w:val="005F56D9"/>
    <w:rsid w:val="005F5BD5"/>
    <w:rsid w:val="005F5CF4"/>
    <w:rsid w:val="005F5DBF"/>
    <w:rsid w:val="005F6757"/>
    <w:rsid w:val="005F69BA"/>
    <w:rsid w:val="005F6FC6"/>
    <w:rsid w:val="005F7193"/>
    <w:rsid w:val="005F7203"/>
    <w:rsid w:val="005F7282"/>
    <w:rsid w:val="005F782E"/>
    <w:rsid w:val="005F786B"/>
    <w:rsid w:val="005F7ACF"/>
    <w:rsid w:val="0060004F"/>
    <w:rsid w:val="00600457"/>
    <w:rsid w:val="00600B26"/>
    <w:rsid w:val="00600FCB"/>
    <w:rsid w:val="00601556"/>
    <w:rsid w:val="006015EF"/>
    <w:rsid w:val="00601647"/>
    <w:rsid w:val="006017F6"/>
    <w:rsid w:val="006018A4"/>
    <w:rsid w:val="00601D05"/>
    <w:rsid w:val="0060257F"/>
    <w:rsid w:val="0060261F"/>
    <w:rsid w:val="006026AC"/>
    <w:rsid w:val="00602894"/>
    <w:rsid w:val="00602DCB"/>
    <w:rsid w:val="006031F2"/>
    <w:rsid w:val="00603648"/>
    <w:rsid w:val="00603674"/>
    <w:rsid w:val="006038AE"/>
    <w:rsid w:val="00603AEA"/>
    <w:rsid w:val="00603BB3"/>
    <w:rsid w:val="0060410D"/>
    <w:rsid w:val="00604CC4"/>
    <w:rsid w:val="00604D27"/>
    <w:rsid w:val="0060504B"/>
    <w:rsid w:val="00605174"/>
    <w:rsid w:val="00605B47"/>
    <w:rsid w:val="00605BD0"/>
    <w:rsid w:val="00605C14"/>
    <w:rsid w:val="00606125"/>
    <w:rsid w:val="00606432"/>
    <w:rsid w:val="00606866"/>
    <w:rsid w:val="00607E47"/>
    <w:rsid w:val="00607EAF"/>
    <w:rsid w:val="00610411"/>
    <w:rsid w:val="00610B07"/>
    <w:rsid w:val="00611050"/>
    <w:rsid w:val="00611306"/>
    <w:rsid w:val="00611C9C"/>
    <w:rsid w:val="00611FCB"/>
    <w:rsid w:val="00612AE9"/>
    <w:rsid w:val="00612DD8"/>
    <w:rsid w:val="00613121"/>
    <w:rsid w:val="00613431"/>
    <w:rsid w:val="00613543"/>
    <w:rsid w:val="00613CAB"/>
    <w:rsid w:val="00614916"/>
    <w:rsid w:val="00614D0F"/>
    <w:rsid w:val="006151BD"/>
    <w:rsid w:val="00615DFE"/>
    <w:rsid w:val="00616430"/>
    <w:rsid w:val="00616781"/>
    <w:rsid w:val="00616A5E"/>
    <w:rsid w:val="00616B7D"/>
    <w:rsid w:val="0061715C"/>
    <w:rsid w:val="0061717D"/>
    <w:rsid w:val="00617347"/>
    <w:rsid w:val="00617C8F"/>
    <w:rsid w:val="00617EA7"/>
    <w:rsid w:val="00620398"/>
    <w:rsid w:val="0062079D"/>
    <w:rsid w:val="00620BBB"/>
    <w:rsid w:val="00620F0D"/>
    <w:rsid w:val="00621042"/>
    <w:rsid w:val="0062138F"/>
    <w:rsid w:val="0062146F"/>
    <w:rsid w:val="006214C6"/>
    <w:rsid w:val="006218BF"/>
    <w:rsid w:val="006220D2"/>
    <w:rsid w:val="006225AA"/>
    <w:rsid w:val="00622749"/>
    <w:rsid w:val="00622788"/>
    <w:rsid w:val="00622AC1"/>
    <w:rsid w:val="006233D8"/>
    <w:rsid w:val="006233F3"/>
    <w:rsid w:val="00623439"/>
    <w:rsid w:val="00623463"/>
    <w:rsid w:val="006237F7"/>
    <w:rsid w:val="006239FD"/>
    <w:rsid w:val="00623D14"/>
    <w:rsid w:val="006244D7"/>
    <w:rsid w:val="00624536"/>
    <w:rsid w:val="0062471E"/>
    <w:rsid w:val="0062472A"/>
    <w:rsid w:val="006254E8"/>
    <w:rsid w:val="00625A39"/>
    <w:rsid w:val="00625C04"/>
    <w:rsid w:val="00625F4B"/>
    <w:rsid w:val="00625FED"/>
    <w:rsid w:val="0062734F"/>
    <w:rsid w:val="00627404"/>
    <w:rsid w:val="00627426"/>
    <w:rsid w:val="00627E20"/>
    <w:rsid w:val="0062C74F"/>
    <w:rsid w:val="00630193"/>
    <w:rsid w:val="0063060B"/>
    <w:rsid w:val="00630A0E"/>
    <w:rsid w:val="00630B94"/>
    <w:rsid w:val="00630CD7"/>
    <w:rsid w:val="00630EEF"/>
    <w:rsid w:val="00631019"/>
    <w:rsid w:val="006318C4"/>
    <w:rsid w:val="00631B58"/>
    <w:rsid w:val="00631EFB"/>
    <w:rsid w:val="0063244F"/>
    <w:rsid w:val="00632508"/>
    <w:rsid w:val="0063251D"/>
    <w:rsid w:val="0063259B"/>
    <w:rsid w:val="006327A3"/>
    <w:rsid w:val="00632881"/>
    <w:rsid w:val="006328C4"/>
    <w:rsid w:val="00632963"/>
    <w:rsid w:val="00632BC5"/>
    <w:rsid w:val="0063318D"/>
    <w:rsid w:val="006336CB"/>
    <w:rsid w:val="00633A3A"/>
    <w:rsid w:val="00633B68"/>
    <w:rsid w:val="00634438"/>
    <w:rsid w:val="00634817"/>
    <w:rsid w:val="00634EC7"/>
    <w:rsid w:val="0063529E"/>
    <w:rsid w:val="006352C8"/>
    <w:rsid w:val="006356B4"/>
    <w:rsid w:val="00635729"/>
    <w:rsid w:val="006359AC"/>
    <w:rsid w:val="00635A59"/>
    <w:rsid w:val="00635C2B"/>
    <w:rsid w:val="00635DE4"/>
    <w:rsid w:val="00636102"/>
    <w:rsid w:val="00636137"/>
    <w:rsid w:val="00636219"/>
    <w:rsid w:val="0063622F"/>
    <w:rsid w:val="006364D8"/>
    <w:rsid w:val="0063683E"/>
    <w:rsid w:val="00636FF1"/>
    <w:rsid w:val="00637337"/>
    <w:rsid w:val="00637411"/>
    <w:rsid w:val="00637A10"/>
    <w:rsid w:val="00637AB3"/>
    <w:rsid w:val="00640324"/>
    <w:rsid w:val="006403B1"/>
    <w:rsid w:val="00640799"/>
    <w:rsid w:val="006408E5"/>
    <w:rsid w:val="0064098C"/>
    <w:rsid w:val="00640C22"/>
    <w:rsid w:val="006410CE"/>
    <w:rsid w:val="00641598"/>
    <w:rsid w:val="00641604"/>
    <w:rsid w:val="00641ED9"/>
    <w:rsid w:val="0064244C"/>
    <w:rsid w:val="0064252A"/>
    <w:rsid w:val="00642820"/>
    <w:rsid w:val="00642E15"/>
    <w:rsid w:val="00643101"/>
    <w:rsid w:val="00643A94"/>
    <w:rsid w:val="00643AF7"/>
    <w:rsid w:val="00643BFF"/>
    <w:rsid w:val="0064411D"/>
    <w:rsid w:val="006441A0"/>
    <w:rsid w:val="0064430E"/>
    <w:rsid w:val="00644340"/>
    <w:rsid w:val="0064451A"/>
    <w:rsid w:val="006449B4"/>
    <w:rsid w:val="00644AD0"/>
    <w:rsid w:val="006451B2"/>
    <w:rsid w:val="00645241"/>
    <w:rsid w:val="0064543A"/>
    <w:rsid w:val="006454CE"/>
    <w:rsid w:val="006457C1"/>
    <w:rsid w:val="00645B4C"/>
    <w:rsid w:val="00645DA6"/>
    <w:rsid w:val="00645F94"/>
    <w:rsid w:val="00646197"/>
    <w:rsid w:val="0064678D"/>
    <w:rsid w:val="006467FD"/>
    <w:rsid w:val="006469D1"/>
    <w:rsid w:val="00646C13"/>
    <w:rsid w:val="00646F1F"/>
    <w:rsid w:val="006473D9"/>
    <w:rsid w:val="00647514"/>
    <w:rsid w:val="00647840"/>
    <w:rsid w:val="0064789F"/>
    <w:rsid w:val="00647A3F"/>
    <w:rsid w:val="00647A4D"/>
    <w:rsid w:val="00647D43"/>
    <w:rsid w:val="006502F4"/>
    <w:rsid w:val="00650310"/>
    <w:rsid w:val="006505A9"/>
    <w:rsid w:val="00650BA6"/>
    <w:rsid w:val="00650E69"/>
    <w:rsid w:val="00650EBB"/>
    <w:rsid w:val="00651571"/>
    <w:rsid w:val="00651F32"/>
    <w:rsid w:val="006526C7"/>
    <w:rsid w:val="00652801"/>
    <w:rsid w:val="00653248"/>
    <w:rsid w:val="0065361E"/>
    <w:rsid w:val="00653A1B"/>
    <w:rsid w:val="006542E9"/>
    <w:rsid w:val="0065435A"/>
    <w:rsid w:val="00654EC0"/>
    <w:rsid w:val="00654F4B"/>
    <w:rsid w:val="00655130"/>
    <w:rsid w:val="006557EF"/>
    <w:rsid w:val="00655980"/>
    <w:rsid w:val="006565AE"/>
    <w:rsid w:val="00656D79"/>
    <w:rsid w:val="0065704E"/>
    <w:rsid w:val="0065763A"/>
    <w:rsid w:val="00657A83"/>
    <w:rsid w:val="00657AF7"/>
    <w:rsid w:val="00657C36"/>
    <w:rsid w:val="006601ED"/>
    <w:rsid w:val="006602E4"/>
    <w:rsid w:val="006604A4"/>
    <w:rsid w:val="006604EC"/>
    <w:rsid w:val="00660CA7"/>
    <w:rsid w:val="00660D0A"/>
    <w:rsid w:val="00660D14"/>
    <w:rsid w:val="006611A5"/>
    <w:rsid w:val="00661209"/>
    <w:rsid w:val="00661912"/>
    <w:rsid w:val="0066228A"/>
    <w:rsid w:val="006622A3"/>
    <w:rsid w:val="00662938"/>
    <w:rsid w:val="00662CF1"/>
    <w:rsid w:val="00662F23"/>
    <w:rsid w:val="00662F77"/>
    <w:rsid w:val="006631D3"/>
    <w:rsid w:val="00663551"/>
    <w:rsid w:val="0066392E"/>
    <w:rsid w:val="006639E9"/>
    <w:rsid w:val="00663C6A"/>
    <w:rsid w:val="00663CB1"/>
    <w:rsid w:val="006644EA"/>
    <w:rsid w:val="00664A09"/>
    <w:rsid w:val="00664F7D"/>
    <w:rsid w:val="00664FF9"/>
    <w:rsid w:val="006650A4"/>
    <w:rsid w:val="00665166"/>
    <w:rsid w:val="00665318"/>
    <w:rsid w:val="00665569"/>
    <w:rsid w:val="0066571D"/>
    <w:rsid w:val="00665A1D"/>
    <w:rsid w:val="00665C4B"/>
    <w:rsid w:val="0066636B"/>
    <w:rsid w:val="00666413"/>
    <w:rsid w:val="00666579"/>
    <w:rsid w:val="006666F9"/>
    <w:rsid w:val="00666848"/>
    <w:rsid w:val="00666C17"/>
    <w:rsid w:val="006671D0"/>
    <w:rsid w:val="0066736F"/>
    <w:rsid w:val="00667A20"/>
    <w:rsid w:val="00667C11"/>
    <w:rsid w:val="00670E4F"/>
    <w:rsid w:val="006719D1"/>
    <w:rsid w:val="00671CC3"/>
    <w:rsid w:val="00671D0F"/>
    <w:rsid w:val="006721F2"/>
    <w:rsid w:val="006728A5"/>
    <w:rsid w:val="00672A11"/>
    <w:rsid w:val="0067397D"/>
    <w:rsid w:val="00673C31"/>
    <w:rsid w:val="00673E26"/>
    <w:rsid w:val="00673F4A"/>
    <w:rsid w:val="0067499C"/>
    <w:rsid w:val="00674F25"/>
    <w:rsid w:val="006758A7"/>
    <w:rsid w:val="006759D6"/>
    <w:rsid w:val="00675A0D"/>
    <w:rsid w:val="006761F1"/>
    <w:rsid w:val="006762B3"/>
    <w:rsid w:val="00676374"/>
    <w:rsid w:val="006764C9"/>
    <w:rsid w:val="00676AE3"/>
    <w:rsid w:val="00676D27"/>
    <w:rsid w:val="0067753C"/>
    <w:rsid w:val="0067755B"/>
    <w:rsid w:val="0067761A"/>
    <w:rsid w:val="006778E5"/>
    <w:rsid w:val="00677995"/>
    <w:rsid w:val="006779D0"/>
    <w:rsid w:val="00677B0A"/>
    <w:rsid w:val="00677B72"/>
    <w:rsid w:val="00677C10"/>
    <w:rsid w:val="00677DA1"/>
    <w:rsid w:val="0068006A"/>
    <w:rsid w:val="006805A6"/>
    <w:rsid w:val="00680837"/>
    <w:rsid w:val="0068086C"/>
    <w:rsid w:val="00680BB0"/>
    <w:rsid w:val="00680C36"/>
    <w:rsid w:val="00680C9A"/>
    <w:rsid w:val="00680F89"/>
    <w:rsid w:val="006811A8"/>
    <w:rsid w:val="0068170C"/>
    <w:rsid w:val="00681949"/>
    <w:rsid w:val="00681CFF"/>
    <w:rsid w:val="00681D22"/>
    <w:rsid w:val="00681DFE"/>
    <w:rsid w:val="00681E07"/>
    <w:rsid w:val="00681F09"/>
    <w:rsid w:val="0068245E"/>
    <w:rsid w:val="00682915"/>
    <w:rsid w:val="00682D2B"/>
    <w:rsid w:val="00682EDE"/>
    <w:rsid w:val="00682F65"/>
    <w:rsid w:val="006830A8"/>
    <w:rsid w:val="006830BC"/>
    <w:rsid w:val="006839FF"/>
    <w:rsid w:val="00683C2D"/>
    <w:rsid w:val="00683C4A"/>
    <w:rsid w:val="00683DF7"/>
    <w:rsid w:val="00684991"/>
    <w:rsid w:val="006853E6"/>
    <w:rsid w:val="006857D7"/>
    <w:rsid w:val="00685945"/>
    <w:rsid w:val="00685C43"/>
    <w:rsid w:val="00687322"/>
    <w:rsid w:val="006879A2"/>
    <w:rsid w:val="00687B9E"/>
    <w:rsid w:val="00690769"/>
    <w:rsid w:val="00690788"/>
    <w:rsid w:val="00690F82"/>
    <w:rsid w:val="006912C1"/>
    <w:rsid w:val="00691E3A"/>
    <w:rsid w:val="0069207C"/>
    <w:rsid w:val="00693284"/>
    <w:rsid w:val="006932BC"/>
    <w:rsid w:val="006938A4"/>
    <w:rsid w:val="00694482"/>
    <w:rsid w:val="006947A6"/>
    <w:rsid w:val="00694899"/>
    <w:rsid w:val="00694956"/>
    <w:rsid w:val="00694BA6"/>
    <w:rsid w:val="00694F34"/>
    <w:rsid w:val="00695269"/>
    <w:rsid w:val="00695280"/>
    <w:rsid w:val="0069530E"/>
    <w:rsid w:val="006953F5"/>
    <w:rsid w:val="00695543"/>
    <w:rsid w:val="00695998"/>
    <w:rsid w:val="00695CC1"/>
    <w:rsid w:val="00695D05"/>
    <w:rsid w:val="00696015"/>
    <w:rsid w:val="0069610B"/>
    <w:rsid w:val="006961D1"/>
    <w:rsid w:val="0069652A"/>
    <w:rsid w:val="006966BF"/>
    <w:rsid w:val="00696937"/>
    <w:rsid w:val="00696CFD"/>
    <w:rsid w:val="00696D69"/>
    <w:rsid w:val="0069761D"/>
    <w:rsid w:val="006976ED"/>
    <w:rsid w:val="00697AB2"/>
    <w:rsid w:val="00697EEA"/>
    <w:rsid w:val="006A0663"/>
    <w:rsid w:val="006A0746"/>
    <w:rsid w:val="006A081A"/>
    <w:rsid w:val="006A0C79"/>
    <w:rsid w:val="006A1153"/>
    <w:rsid w:val="006A1C05"/>
    <w:rsid w:val="006A1DA2"/>
    <w:rsid w:val="006A21F3"/>
    <w:rsid w:val="006A2863"/>
    <w:rsid w:val="006A2CAE"/>
    <w:rsid w:val="006A313C"/>
    <w:rsid w:val="006A3147"/>
    <w:rsid w:val="006A3937"/>
    <w:rsid w:val="006A3BEA"/>
    <w:rsid w:val="006A3C08"/>
    <w:rsid w:val="006A3D7C"/>
    <w:rsid w:val="006A41B0"/>
    <w:rsid w:val="006A42EB"/>
    <w:rsid w:val="006A4435"/>
    <w:rsid w:val="006A45F4"/>
    <w:rsid w:val="006A4E79"/>
    <w:rsid w:val="006A4EC5"/>
    <w:rsid w:val="006A519D"/>
    <w:rsid w:val="006A539F"/>
    <w:rsid w:val="006A53FC"/>
    <w:rsid w:val="006A55A6"/>
    <w:rsid w:val="006A6254"/>
    <w:rsid w:val="006A6555"/>
    <w:rsid w:val="006A67A8"/>
    <w:rsid w:val="006A6940"/>
    <w:rsid w:val="006A6BDA"/>
    <w:rsid w:val="006A6D82"/>
    <w:rsid w:val="006A72B0"/>
    <w:rsid w:val="006A7493"/>
    <w:rsid w:val="006A7B9E"/>
    <w:rsid w:val="006B00FD"/>
    <w:rsid w:val="006B08E5"/>
    <w:rsid w:val="006B0DF4"/>
    <w:rsid w:val="006B0F3D"/>
    <w:rsid w:val="006B133F"/>
    <w:rsid w:val="006B19F5"/>
    <w:rsid w:val="006B1D7D"/>
    <w:rsid w:val="006B21AF"/>
    <w:rsid w:val="006B2B60"/>
    <w:rsid w:val="006B2CF3"/>
    <w:rsid w:val="006B2F53"/>
    <w:rsid w:val="006B2F7D"/>
    <w:rsid w:val="006B30CE"/>
    <w:rsid w:val="006B347D"/>
    <w:rsid w:val="006B35CF"/>
    <w:rsid w:val="006B3856"/>
    <w:rsid w:val="006B3959"/>
    <w:rsid w:val="006B3D7B"/>
    <w:rsid w:val="006B4327"/>
    <w:rsid w:val="006B4CD2"/>
    <w:rsid w:val="006B5D3E"/>
    <w:rsid w:val="006B61C0"/>
    <w:rsid w:val="006B6883"/>
    <w:rsid w:val="006B6A98"/>
    <w:rsid w:val="006B6C28"/>
    <w:rsid w:val="006B6ECF"/>
    <w:rsid w:val="006B70AB"/>
    <w:rsid w:val="006B7510"/>
    <w:rsid w:val="006B79C3"/>
    <w:rsid w:val="006B7B69"/>
    <w:rsid w:val="006B7C7E"/>
    <w:rsid w:val="006C021E"/>
    <w:rsid w:val="006C065B"/>
    <w:rsid w:val="006C076D"/>
    <w:rsid w:val="006C0A68"/>
    <w:rsid w:val="006C0EC5"/>
    <w:rsid w:val="006C128F"/>
    <w:rsid w:val="006C19AE"/>
    <w:rsid w:val="006C1B69"/>
    <w:rsid w:val="006C1BE5"/>
    <w:rsid w:val="006C1E52"/>
    <w:rsid w:val="006C1EAF"/>
    <w:rsid w:val="006C20D3"/>
    <w:rsid w:val="006C2B05"/>
    <w:rsid w:val="006C2B8C"/>
    <w:rsid w:val="006C2F5E"/>
    <w:rsid w:val="006C32F1"/>
    <w:rsid w:val="006C3357"/>
    <w:rsid w:val="006C344D"/>
    <w:rsid w:val="006C34B9"/>
    <w:rsid w:val="006C448E"/>
    <w:rsid w:val="006C501B"/>
    <w:rsid w:val="006C508A"/>
    <w:rsid w:val="006C52E8"/>
    <w:rsid w:val="006C57CD"/>
    <w:rsid w:val="006C5AAF"/>
    <w:rsid w:val="006C5B6D"/>
    <w:rsid w:val="006C5C0B"/>
    <w:rsid w:val="006C5CB1"/>
    <w:rsid w:val="006C5DC0"/>
    <w:rsid w:val="006C738B"/>
    <w:rsid w:val="006C73B7"/>
    <w:rsid w:val="006C77DA"/>
    <w:rsid w:val="006C7802"/>
    <w:rsid w:val="006C7C09"/>
    <w:rsid w:val="006D0073"/>
    <w:rsid w:val="006D00A0"/>
    <w:rsid w:val="006D04DF"/>
    <w:rsid w:val="006D05CC"/>
    <w:rsid w:val="006D0759"/>
    <w:rsid w:val="006D0B9C"/>
    <w:rsid w:val="006D0C0F"/>
    <w:rsid w:val="006D1258"/>
    <w:rsid w:val="006D28D3"/>
    <w:rsid w:val="006D2E04"/>
    <w:rsid w:val="006D2F34"/>
    <w:rsid w:val="006D2F44"/>
    <w:rsid w:val="006D31D7"/>
    <w:rsid w:val="006D372C"/>
    <w:rsid w:val="006D382A"/>
    <w:rsid w:val="006D38E1"/>
    <w:rsid w:val="006D419C"/>
    <w:rsid w:val="006D41F2"/>
    <w:rsid w:val="006D53F8"/>
    <w:rsid w:val="006D54C9"/>
    <w:rsid w:val="006D5D3C"/>
    <w:rsid w:val="006D5FF7"/>
    <w:rsid w:val="006D61A1"/>
    <w:rsid w:val="006D630E"/>
    <w:rsid w:val="006D657A"/>
    <w:rsid w:val="006D6781"/>
    <w:rsid w:val="006D6A72"/>
    <w:rsid w:val="006D71BF"/>
    <w:rsid w:val="006D74DF"/>
    <w:rsid w:val="006D7787"/>
    <w:rsid w:val="006D7AB3"/>
    <w:rsid w:val="006D7CA3"/>
    <w:rsid w:val="006D7F80"/>
    <w:rsid w:val="006E0B53"/>
    <w:rsid w:val="006E0C13"/>
    <w:rsid w:val="006E0DE0"/>
    <w:rsid w:val="006E0E21"/>
    <w:rsid w:val="006E1395"/>
    <w:rsid w:val="006E17DE"/>
    <w:rsid w:val="006E1E31"/>
    <w:rsid w:val="006E2305"/>
    <w:rsid w:val="006E25B9"/>
    <w:rsid w:val="006E26CA"/>
    <w:rsid w:val="006E2D10"/>
    <w:rsid w:val="006E2E15"/>
    <w:rsid w:val="006E304C"/>
    <w:rsid w:val="006E3404"/>
    <w:rsid w:val="006E35BF"/>
    <w:rsid w:val="006E395C"/>
    <w:rsid w:val="006E46F2"/>
    <w:rsid w:val="006E4B16"/>
    <w:rsid w:val="006E4B7E"/>
    <w:rsid w:val="006E4CF0"/>
    <w:rsid w:val="006E50B7"/>
    <w:rsid w:val="006E5134"/>
    <w:rsid w:val="006E51CD"/>
    <w:rsid w:val="006E5628"/>
    <w:rsid w:val="006E5938"/>
    <w:rsid w:val="006E5AC4"/>
    <w:rsid w:val="006E5F78"/>
    <w:rsid w:val="006E63B3"/>
    <w:rsid w:val="006E6973"/>
    <w:rsid w:val="006E69B1"/>
    <w:rsid w:val="006E6BB0"/>
    <w:rsid w:val="006E6D40"/>
    <w:rsid w:val="006E6F16"/>
    <w:rsid w:val="006E7340"/>
    <w:rsid w:val="006E734E"/>
    <w:rsid w:val="006E7378"/>
    <w:rsid w:val="006E759D"/>
    <w:rsid w:val="006E7D96"/>
    <w:rsid w:val="006E7FF9"/>
    <w:rsid w:val="006F0066"/>
    <w:rsid w:val="006F0641"/>
    <w:rsid w:val="006F0C01"/>
    <w:rsid w:val="006F0C05"/>
    <w:rsid w:val="006F13C4"/>
    <w:rsid w:val="006F1B5D"/>
    <w:rsid w:val="006F1FB1"/>
    <w:rsid w:val="006F2044"/>
    <w:rsid w:val="006F20BB"/>
    <w:rsid w:val="006F242E"/>
    <w:rsid w:val="006F25A9"/>
    <w:rsid w:val="006F2738"/>
    <w:rsid w:val="006F284B"/>
    <w:rsid w:val="006F2A03"/>
    <w:rsid w:val="006F2AFA"/>
    <w:rsid w:val="006F2D5B"/>
    <w:rsid w:val="006F2D79"/>
    <w:rsid w:val="006F3D01"/>
    <w:rsid w:val="006F3F6D"/>
    <w:rsid w:val="006F47AB"/>
    <w:rsid w:val="006F4865"/>
    <w:rsid w:val="006F51E7"/>
    <w:rsid w:val="006F535B"/>
    <w:rsid w:val="006F53AA"/>
    <w:rsid w:val="006F5414"/>
    <w:rsid w:val="006F5467"/>
    <w:rsid w:val="006F54E1"/>
    <w:rsid w:val="006F5B04"/>
    <w:rsid w:val="006F633A"/>
    <w:rsid w:val="006F6467"/>
    <w:rsid w:val="006F682B"/>
    <w:rsid w:val="006F6B99"/>
    <w:rsid w:val="006F6D66"/>
    <w:rsid w:val="006F6ED8"/>
    <w:rsid w:val="006F7000"/>
    <w:rsid w:val="006F714E"/>
    <w:rsid w:val="006F75A4"/>
    <w:rsid w:val="006F7E35"/>
    <w:rsid w:val="0070022D"/>
    <w:rsid w:val="00700372"/>
    <w:rsid w:val="007006AD"/>
    <w:rsid w:val="007008CA"/>
    <w:rsid w:val="0070091A"/>
    <w:rsid w:val="0070095D"/>
    <w:rsid w:val="00700D42"/>
    <w:rsid w:val="00701179"/>
    <w:rsid w:val="00701674"/>
    <w:rsid w:val="00701F40"/>
    <w:rsid w:val="00702120"/>
    <w:rsid w:val="007029BF"/>
    <w:rsid w:val="00702CAD"/>
    <w:rsid w:val="007030AF"/>
    <w:rsid w:val="007030C6"/>
    <w:rsid w:val="0070321B"/>
    <w:rsid w:val="00703224"/>
    <w:rsid w:val="007034DE"/>
    <w:rsid w:val="00703717"/>
    <w:rsid w:val="00703FD3"/>
    <w:rsid w:val="0070448F"/>
    <w:rsid w:val="00704D5A"/>
    <w:rsid w:val="00704FBD"/>
    <w:rsid w:val="00705256"/>
    <w:rsid w:val="007057C6"/>
    <w:rsid w:val="00705F08"/>
    <w:rsid w:val="00705FE6"/>
    <w:rsid w:val="0070609A"/>
    <w:rsid w:val="007065CC"/>
    <w:rsid w:val="00706718"/>
    <w:rsid w:val="00706997"/>
    <w:rsid w:val="00706A90"/>
    <w:rsid w:val="00707C3E"/>
    <w:rsid w:val="007100A8"/>
    <w:rsid w:val="007100BC"/>
    <w:rsid w:val="007100FB"/>
    <w:rsid w:val="0071079D"/>
    <w:rsid w:val="00710A75"/>
    <w:rsid w:val="00710A94"/>
    <w:rsid w:val="00710D6B"/>
    <w:rsid w:val="0071101A"/>
    <w:rsid w:val="007111FE"/>
    <w:rsid w:val="0071152A"/>
    <w:rsid w:val="00711A6E"/>
    <w:rsid w:val="00711B2C"/>
    <w:rsid w:val="00711E11"/>
    <w:rsid w:val="00711F65"/>
    <w:rsid w:val="007121A2"/>
    <w:rsid w:val="00712932"/>
    <w:rsid w:val="00712AEC"/>
    <w:rsid w:val="00712BF6"/>
    <w:rsid w:val="00712F12"/>
    <w:rsid w:val="00712F81"/>
    <w:rsid w:val="00713B9C"/>
    <w:rsid w:val="00713BF1"/>
    <w:rsid w:val="00714329"/>
    <w:rsid w:val="0071443B"/>
    <w:rsid w:val="007146D2"/>
    <w:rsid w:val="00714A8A"/>
    <w:rsid w:val="00714CC8"/>
    <w:rsid w:val="00715840"/>
    <w:rsid w:val="00715C7F"/>
    <w:rsid w:val="00715D10"/>
    <w:rsid w:val="00715E24"/>
    <w:rsid w:val="00715EB2"/>
    <w:rsid w:val="007166A2"/>
    <w:rsid w:val="00716937"/>
    <w:rsid w:val="00716A76"/>
    <w:rsid w:val="00716AA4"/>
    <w:rsid w:val="00716CA6"/>
    <w:rsid w:val="00717591"/>
    <w:rsid w:val="007176C9"/>
    <w:rsid w:val="00720347"/>
    <w:rsid w:val="0072043F"/>
    <w:rsid w:val="0072064D"/>
    <w:rsid w:val="00720A79"/>
    <w:rsid w:val="00720B4F"/>
    <w:rsid w:val="00720D30"/>
    <w:rsid w:val="00720E78"/>
    <w:rsid w:val="00720FCC"/>
    <w:rsid w:val="00721275"/>
    <w:rsid w:val="00721538"/>
    <w:rsid w:val="00721559"/>
    <w:rsid w:val="00721B01"/>
    <w:rsid w:val="00721DEB"/>
    <w:rsid w:val="00722414"/>
    <w:rsid w:val="007226A0"/>
    <w:rsid w:val="007236BB"/>
    <w:rsid w:val="007246B7"/>
    <w:rsid w:val="007248DA"/>
    <w:rsid w:val="00724959"/>
    <w:rsid w:val="00724E48"/>
    <w:rsid w:val="00724F4E"/>
    <w:rsid w:val="0072548D"/>
    <w:rsid w:val="00725CF2"/>
    <w:rsid w:val="007263B4"/>
    <w:rsid w:val="0072660D"/>
    <w:rsid w:val="00726654"/>
    <w:rsid w:val="00726911"/>
    <w:rsid w:val="00726D7E"/>
    <w:rsid w:val="00727054"/>
    <w:rsid w:val="00727121"/>
    <w:rsid w:val="0072744D"/>
    <w:rsid w:val="007274C5"/>
    <w:rsid w:val="0072782C"/>
    <w:rsid w:val="00727C5E"/>
    <w:rsid w:val="00727E63"/>
    <w:rsid w:val="00727F12"/>
    <w:rsid w:val="0073030B"/>
    <w:rsid w:val="00731078"/>
    <w:rsid w:val="00731478"/>
    <w:rsid w:val="007329DC"/>
    <w:rsid w:val="00732AA0"/>
    <w:rsid w:val="00732B73"/>
    <w:rsid w:val="00732EEB"/>
    <w:rsid w:val="007333E8"/>
    <w:rsid w:val="00734628"/>
    <w:rsid w:val="00734D3F"/>
    <w:rsid w:val="00734EA6"/>
    <w:rsid w:val="0073524D"/>
    <w:rsid w:val="0073602F"/>
    <w:rsid w:val="00736173"/>
    <w:rsid w:val="007361D6"/>
    <w:rsid w:val="00736899"/>
    <w:rsid w:val="0073693C"/>
    <w:rsid w:val="00736B2B"/>
    <w:rsid w:val="00736C07"/>
    <w:rsid w:val="00736EB0"/>
    <w:rsid w:val="0073712E"/>
    <w:rsid w:val="007372CF"/>
    <w:rsid w:val="007374F1"/>
    <w:rsid w:val="00737865"/>
    <w:rsid w:val="00737995"/>
    <w:rsid w:val="007379E6"/>
    <w:rsid w:val="00737C98"/>
    <w:rsid w:val="0074031C"/>
    <w:rsid w:val="00740679"/>
    <w:rsid w:val="00740813"/>
    <w:rsid w:val="00740C1D"/>
    <w:rsid w:val="00740ED4"/>
    <w:rsid w:val="00740F0E"/>
    <w:rsid w:val="00741257"/>
    <w:rsid w:val="00742797"/>
    <w:rsid w:val="007428F5"/>
    <w:rsid w:val="007434E5"/>
    <w:rsid w:val="00743608"/>
    <w:rsid w:val="0074379C"/>
    <w:rsid w:val="00743E4F"/>
    <w:rsid w:val="00743FDD"/>
    <w:rsid w:val="00744031"/>
    <w:rsid w:val="007440ED"/>
    <w:rsid w:val="00745069"/>
    <w:rsid w:val="0074564C"/>
    <w:rsid w:val="00745DE9"/>
    <w:rsid w:val="00746993"/>
    <w:rsid w:val="00746A0D"/>
    <w:rsid w:val="00746A85"/>
    <w:rsid w:val="00747517"/>
    <w:rsid w:val="00747731"/>
    <w:rsid w:val="00747944"/>
    <w:rsid w:val="00747DCB"/>
    <w:rsid w:val="00747E7A"/>
    <w:rsid w:val="0075080A"/>
    <w:rsid w:val="00750C14"/>
    <w:rsid w:val="00750DC0"/>
    <w:rsid w:val="00751670"/>
    <w:rsid w:val="0075183F"/>
    <w:rsid w:val="007518D9"/>
    <w:rsid w:val="00751CC9"/>
    <w:rsid w:val="00752254"/>
    <w:rsid w:val="007525FA"/>
    <w:rsid w:val="00752745"/>
    <w:rsid w:val="00752792"/>
    <w:rsid w:val="00752934"/>
    <w:rsid w:val="00753132"/>
    <w:rsid w:val="0075314A"/>
    <w:rsid w:val="0075336A"/>
    <w:rsid w:val="00753936"/>
    <w:rsid w:val="00753BB3"/>
    <w:rsid w:val="00753CAB"/>
    <w:rsid w:val="00753EAA"/>
    <w:rsid w:val="00754142"/>
    <w:rsid w:val="0075432D"/>
    <w:rsid w:val="00754D89"/>
    <w:rsid w:val="00754DF7"/>
    <w:rsid w:val="00754E85"/>
    <w:rsid w:val="007553A3"/>
    <w:rsid w:val="007558E9"/>
    <w:rsid w:val="00755A33"/>
    <w:rsid w:val="00755C0A"/>
    <w:rsid w:val="00755C8B"/>
    <w:rsid w:val="00755CD4"/>
    <w:rsid w:val="00755FFE"/>
    <w:rsid w:val="00756433"/>
    <w:rsid w:val="00756666"/>
    <w:rsid w:val="007567F1"/>
    <w:rsid w:val="007568E9"/>
    <w:rsid w:val="007568FB"/>
    <w:rsid w:val="00756D29"/>
    <w:rsid w:val="00756EB8"/>
    <w:rsid w:val="007571E6"/>
    <w:rsid w:val="00757485"/>
    <w:rsid w:val="00757D45"/>
    <w:rsid w:val="0076046D"/>
    <w:rsid w:val="007606C6"/>
    <w:rsid w:val="00761600"/>
    <w:rsid w:val="0076169F"/>
    <w:rsid w:val="0076197C"/>
    <w:rsid w:val="00761DDA"/>
    <w:rsid w:val="007626BD"/>
    <w:rsid w:val="00762842"/>
    <w:rsid w:val="00762AF6"/>
    <w:rsid w:val="00762C1C"/>
    <w:rsid w:val="0076325A"/>
    <w:rsid w:val="00763356"/>
    <w:rsid w:val="007633AD"/>
    <w:rsid w:val="00763553"/>
    <w:rsid w:val="00763B07"/>
    <w:rsid w:val="00763D32"/>
    <w:rsid w:val="007642A4"/>
    <w:rsid w:val="007642CD"/>
    <w:rsid w:val="00764C4C"/>
    <w:rsid w:val="0076512E"/>
    <w:rsid w:val="007653E2"/>
    <w:rsid w:val="00765578"/>
    <w:rsid w:val="007655AF"/>
    <w:rsid w:val="0076566F"/>
    <w:rsid w:val="00765753"/>
    <w:rsid w:val="0076575F"/>
    <w:rsid w:val="007659D6"/>
    <w:rsid w:val="00765B0B"/>
    <w:rsid w:val="00765E79"/>
    <w:rsid w:val="0076626B"/>
    <w:rsid w:val="0076627F"/>
    <w:rsid w:val="007662F4"/>
    <w:rsid w:val="007665D7"/>
    <w:rsid w:val="00766990"/>
    <w:rsid w:val="00766C04"/>
    <w:rsid w:val="00766D51"/>
    <w:rsid w:val="007703FC"/>
    <w:rsid w:val="00770736"/>
    <w:rsid w:val="007708D6"/>
    <w:rsid w:val="00770DA8"/>
    <w:rsid w:val="007711E6"/>
    <w:rsid w:val="0077134F"/>
    <w:rsid w:val="00771AEE"/>
    <w:rsid w:val="0077216A"/>
    <w:rsid w:val="00772281"/>
    <w:rsid w:val="0077291C"/>
    <w:rsid w:val="00772ECD"/>
    <w:rsid w:val="00773048"/>
    <w:rsid w:val="007730E6"/>
    <w:rsid w:val="00773DC4"/>
    <w:rsid w:val="007749DA"/>
    <w:rsid w:val="00775289"/>
    <w:rsid w:val="0077576C"/>
    <w:rsid w:val="007763A5"/>
    <w:rsid w:val="007764B2"/>
    <w:rsid w:val="007769A3"/>
    <w:rsid w:val="00776A83"/>
    <w:rsid w:val="00776BDB"/>
    <w:rsid w:val="00777078"/>
    <w:rsid w:val="00777403"/>
    <w:rsid w:val="0077786B"/>
    <w:rsid w:val="00777A09"/>
    <w:rsid w:val="00777AFA"/>
    <w:rsid w:val="0078075A"/>
    <w:rsid w:val="007808C0"/>
    <w:rsid w:val="00780992"/>
    <w:rsid w:val="00780A3D"/>
    <w:rsid w:val="00780ABA"/>
    <w:rsid w:val="00781079"/>
    <w:rsid w:val="00781832"/>
    <w:rsid w:val="0078194D"/>
    <w:rsid w:val="00781A7B"/>
    <w:rsid w:val="00781B9E"/>
    <w:rsid w:val="00781F5A"/>
    <w:rsid w:val="00782000"/>
    <w:rsid w:val="00782154"/>
    <w:rsid w:val="00782258"/>
    <w:rsid w:val="00782302"/>
    <w:rsid w:val="00782373"/>
    <w:rsid w:val="007823AF"/>
    <w:rsid w:val="007824B4"/>
    <w:rsid w:val="00782600"/>
    <w:rsid w:val="00782623"/>
    <w:rsid w:val="0078266F"/>
    <w:rsid w:val="007826E1"/>
    <w:rsid w:val="0078289E"/>
    <w:rsid w:val="00783120"/>
    <w:rsid w:val="0078342D"/>
    <w:rsid w:val="007835AE"/>
    <w:rsid w:val="00783A77"/>
    <w:rsid w:val="00783B2A"/>
    <w:rsid w:val="00783CD5"/>
    <w:rsid w:val="00783E85"/>
    <w:rsid w:val="00783FA3"/>
    <w:rsid w:val="00783FE6"/>
    <w:rsid w:val="007848B0"/>
    <w:rsid w:val="00784924"/>
    <w:rsid w:val="00784B7E"/>
    <w:rsid w:val="00785041"/>
    <w:rsid w:val="007852CF"/>
    <w:rsid w:val="0078559E"/>
    <w:rsid w:val="007858B8"/>
    <w:rsid w:val="00785CBB"/>
    <w:rsid w:val="00785CD9"/>
    <w:rsid w:val="0078626C"/>
    <w:rsid w:val="00786432"/>
    <w:rsid w:val="00786441"/>
    <w:rsid w:val="00786840"/>
    <w:rsid w:val="00786BD7"/>
    <w:rsid w:val="00786C8F"/>
    <w:rsid w:val="007870E8"/>
    <w:rsid w:val="0078715E"/>
    <w:rsid w:val="00787426"/>
    <w:rsid w:val="0078787A"/>
    <w:rsid w:val="00787C9E"/>
    <w:rsid w:val="00787D7E"/>
    <w:rsid w:val="00790000"/>
    <w:rsid w:val="00790260"/>
    <w:rsid w:val="00791099"/>
    <w:rsid w:val="00791716"/>
    <w:rsid w:val="007918F6"/>
    <w:rsid w:val="00791B39"/>
    <w:rsid w:val="00791B81"/>
    <w:rsid w:val="00791DA1"/>
    <w:rsid w:val="007924F9"/>
    <w:rsid w:val="007927B4"/>
    <w:rsid w:val="00792C7B"/>
    <w:rsid w:val="00792CCB"/>
    <w:rsid w:val="007934C4"/>
    <w:rsid w:val="007941A4"/>
    <w:rsid w:val="00794747"/>
    <w:rsid w:val="00794792"/>
    <w:rsid w:val="00794B75"/>
    <w:rsid w:val="00794F27"/>
    <w:rsid w:val="00794FE8"/>
    <w:rsid w:val="007956B7"/>
    <w:rsid w:val="00795763"/>
    <w:rsid w:val="00795786"/>
    <w:rsid w:val="00795C77"/>
    <w:rsid w:val="00795D03"/>
    <w:rsid w:val="00795D12"/>
    <w:rsid w:val="00795D82"/>
    <w:rsid w:val="00795E3E"/>
    <w:rsid w:val="00796287"/>
    <w:rsid w:val="007968FA"/>
    <w:rsid w:val="00796A3B"/>
    <w:rsid w:val="00796EF0"/>
    <w:rsid w:val="00797EE7"/>
    <w:rsid w:val="00797FDF"/>
    <w:rsid w:val="007A03F6"/>
    <w:rsid w:val="007A067D"/>
    <w:rsid w:val="007A0699"/>
    <w:rsid w:val="007A0932"/>
    <w:rsid w:val="007A0ADC"/>
    <w:rsid w:val="007A0B47"/>
    <w:rsid w:val="007A1131"/>
    <w:rsid w:val="007A1265"/>
    <w:rsid w:val="007A163C"/>
    <w:rsid w:val="007A1C05"/>
    <w:rsid w:val="007A1C2C"/>
    <w:rsid w:val="007A20D7"/>
    <w:rsid w:val="007A256C"/>
    <w:rsid w:val="007A2617"/>
    <w:rsid w:val="007A2DE7"/>
    <w:rsid w:val="007A2E12"/>
    <w:rsid w:val="007A3030"/>
    <w:rsid w:val="007A32E9"/>
    <w:rsid w:val="007A3933"/>
    <w:rsid w:val="007A3CCA"/>
    <w:rsid w:val="007A3DF0"/>
    <w:rsid w:val="007A400D"/>
    <w:rsid w:val="007A4592"/>
    <w:rsid w:val="007A46EF"/>
    <w:rsid w:val="007A4BFC"/>
    <w:rsid w:val="007A5712"/>
    <w:rsid w:val="007A576D"/>
    <w:rsid w:val="007A59CF"/>
    <w:rsid w:val="007A6097"/>
    <w:rsid w:val="007A61AC"/>
    <w:rsid w:val="007A66A7"/>
    <w:rsid w:val="007A66B4"/>
    <w:rsid w:val="007A6C2A"/>
    <w:rsid w:val="007A6DEB"/>
    <w:rsid w:val="007A6FBF"/>
    <w:rsid w:val="007A7424"/>
    <w:rsid w:val="007A7975"/>
    <w:rsid w:val="007A7ADF"/>
    <w:rsid w:val="007A7CD4"/>
    <w:rsid w:val="007A7FB1"/>
    <w:rsid w:val="007B00B6"/>
    <w:rsid w:val="007B05C1"/>
    <w:rsid w:val="007B0E0E"/>
    <w:rsid w:val="007B0ECF"/>
    <w:rsid w:val="007B0FF7"/>
    <w:rsid w:val="007B106F"/>
    <w:rsid w:val="007B1283"/>
    <w:rsid w:val="007B17D9"/>
    <w:rsid w:val="007B18F3"/>
    <w:rsid w:val="007B1AE6"/>
    <w:rsid w:val="007B1B8E"/>
    <w:rsid w:val="007B2460"/>
    <w:rsid w:val="007B27ED"/>
    <w:rsid w:val="007B2896"/>
    <w:rsid w:val="007B2994"/>
    <w:rsid w:val="007B2CC2"/>
    <w:rsid w:val="007B2F25"/>
    <w:rsid w:val="007B2F5F"/>
    <w:rsid w:val="007B3331"/>
    <w:rsid w:val="007B338C"/>
    <w:rsid w:val="007B3399"/>
    <w:rsid w:val="007B3944"/>
    <w:rsid w:val="007B39EB"/>
    <w:rsid w:val="007B3C47"/>
    <w:rsid w:val="007B4029"/>
    <w:rsid w:val="007B43DD"/>
    <w:rsid w:val="007B4636"/>
    <w:rsid w:val="007B46AA"/>
    <w:rsid w:val="007B471D"/>
    <w:rsid w:val="007B5276"/>
    <w:rsid w:val="007B5B33"/>
    <w:rsid w:val="007B612B"/>
    <w:rsid w:val="007B6331"/>
    <w:rsid w:val="007B6405"/>
    <w:rsid w:val="007B6613"/>
    <w:rsid w:val="007B6847"/>
    <w:rsid w:val="007B68A5"/>
    <w:rsid w:val="007B696F"/>
    <w:rsid w:val="007B6B55"/>
    <w:rsid w:val="007B6BA7"/>
    <w:rsid w:val="007B6D9F"/>
    <w:rsid w:val="007B6F96"/>
    <w:rsid w:val="007B728F"/>
    <w:rsid w:val="007B799C"/>
    <w:rsid w:val="007B7A60"/>
    <w:rsid w:val="007C0022"/>
    <w:rsid w:val="007C00A2"/>
    <w:rsid w:val="007C0314"/>
    <w:rsid w:val="007C0862"/>
    <w:rsid w:val="007C088A"/>
    <w:rsid w:val="007C1162"/>
    <w:rsid w:val="007C1671"/>
    <w:rsid w:val="007C18F7"/>
    <w:rsid w:val="007C1B17"/>
    <w:rsid w:val="007C1E45"/>
    <w:rsid w:val="007C2068"/>
    <w:rsid w:val="007C20EA"/>
    <w:rsid w:val="007C2423"/>
    <w:rsid w:val="007C28BE"/>
    <w:rsid w:val="007C2961"/>
    <w:rsid w:val="007C2FDB"/>
    <w:rsid w:val="007C3012"/>
    <w:rsid w:val="007C31D3"/>
    <w:rsid w:val="007C3209"/>
    <w:rsid w:val="007C3598"/>
    <w:rsid w:val="007C3884"/>
    <w:rsid w:val="007C3A77"/>
    <w:rsid w:val="007C3B87"/>
    <w:rsid w:val="007C3D8A"/>
    <w:rsid w:val="007C3F7D"/>
    <w:rsid w:val="007C4904"/>
    <w:rsid w:val="007C4A0F"/>
    <w:rsid w:val="007C4CCB"/>
    <w:rsid w:val="007C4F0B"/>
    <w:rsid w:val="007C4F42"/>
    <w:rsid w:val="007C532C"/>
    <w:rsid w:val="007C558E"/>
    <w:rsid w:val="007C5C8B"/>
    <w:rsid w:val="007C5D27"/>
    <w:rsid w:val="007C605D"/>
    <w:rsid w:val="007C60A6"/>
    <w:rsid w:val="007C6468"/>
    <w:rsid w:val="007C6537"/>
    <w:rsid w:val="007C6548"/>
    <w:rsid w:val="007C6E43"/>
    <w:rsid w:val="007C7C09"/>
    <w:rsid w:val="007D0C57"/>
    <w:rsid w:val="007D114C"/>
    <w:rsid w:val="007D1244"/>
    <w:rsid w:val="007D1877"/>
    <w:rsid w:val="007D1B6F"/>
    <w:rsid w:val="007D1D42"/>
    <w:rsid w:val="007D1E3C"/>
    <w:rsid w:val="007D1FC6"/>
    <w:rsid w:val="007D22A1"/>
    <w:rsid w:val="007D2309"/>
    <w:rsid w:val="007D264B"/>
    <w:rsid w:val="007D2739"/>
    <w:rsid w:val="007D28CF"/>
    <w:rsid w:val="007D2DF6"/>
    <w:rsid w:val="007D2E19"/>
    <w:rsid w:val="007D359C"/>
    <w:rsid w:val="007D38F2"/>
    <w:rsid w:val="007D3F11"/>
    <w:rsid w:val="007D4246"/>
    <w:rsid w:val="007D4C47"/>
    <w:rsid w:val="007D4F7A"/>
    <w:rsid w:val="007D5177"/>
    <w:rsid w:val="007D56E3"/>
    <w:rsid w:val="007D5CB2"/>
    <w:rsid w:val="007D61B7"/>
    <w:rsid w:val="007D625F"/>
    <w:rsid w:val="007D6B22"/>
    <w:rsid w:val="007D6BA5"/>
    <w:rsid w:val="007D6BB3"/>
    <w:rsid w:val="007D6BC9"/>
    <w:rsid w:val="007D7052"/>
    <w:rsid w:val="007D720C"/>
    <w:rsid w:val="007D7680"/>
    <w:rsid w:val="007D76E1"/>
    <w:rsid w:val="007D7C82"/>
    <w:rsid w:val="007E0099"/>
    <w:rsid w:val="007E0553"/>
    <w:rsid w:val="007E19D1"/>
    <w:rsid w:val="007E1F17"/>
    <w:rsid w:val="007E22D7"/>
    <w:rsid w:val="007E25CC"/>
    <w:rsid w:val="007E2A3D"/>
    <w:rsid w:val="007E2BEA"/>
    <w:rsid w:val="007E2CA5"/>
    <w:rsid w:val="007E2D87"/>
    <w:rsid w:val="007E3274"/>
    <w:rsid w:val="007E4372"/>
    <w:rsid w:val="007E4A3E"/>
    <w:rsid w:val="007E4F7E"/>
    <w:rsid w:val="007E5964"/>
    <w:rsid w:val="007E5BDC"/>
    <w:rsid w:val="007E5E2D"/>
    <w:rsid w:val="007E6083"/>
    <w:rsid w:val="007E6406"/>
    <w:rsid w:val="007E64F1"/>
    <w:rsid w:val="007E6BF8"/>
    <w:rsid w:val="007E7109"/>
    <w:rsid w:val="007E71E7"/>
    <w:rsid w:val="007E7749"/>
    <w:rsid w:val="007E7BA2"/>
    <w:rsid w:val="007E7CA9"/>
    <w:rsid w:val="007F01CF"/>
    <w:rsid w:val="007F06FE"/>
    <w:rsid w:val="007F096A"/>
    <w:rsid w:val="007F0CDA"/>
    <w:rsid w:val="007F0FF9"/>
    <w:rsid w:val="007F104F"/>
    <w:rsid w:val="007F1239"/>
    <w:rsid w:val="007F15E7"/>
    <w:rsid w:val="007F1691"/>
    <w:rsid w:val="007F1813"/>
    <w:rsid w:val="007F194D"/>
    <w:rsid w:val="007F1953"/>
    <w:rsid w:val="007F1995"/>
    <w:rsid w:val="007F1A26"/>
    <w:rsid w:val="007F1E7E"/>
    <w:rsid w:val="007F1F24"/>
    <w:rsid w:val="007F293F"/>
    <w:rsid w:val="007F2A01"/>
    <w:rsid w:val="007F2A98"/>
    <w:rsid w:val="007F2CB7"/>
    <w:rsid w:val="007F2D29"/>
    <w:rsid w:val="007F3243"/>
    <w:rsid w:val="007F35F3"/>
    <w:rsid w:val="007F38E2"/>
    <w:rsid w:val="007F3F47"/>
    <w:rsid w:val="007F424E"/>
    <w:rsid w:val="007F4305"/>
    <w:rsid w:val="007F45DC"/>
    <w:rsid w:val="007F4678"/>
    <w:rsid w:val="007F4748"/>
    <w:rsid w:val="007F4781"/>
    <w:rsid w:val="007F47AD"/>
    <w:rsid w:val="007F4D74"/>
    <w:rsid w:val="007F5908"/>
    <w:rsid w:val="007F5CF4"/>
    <w:rsid w:val="007F6062"/>
    <w:rsid w:val="007F61FA"/>
    <w:rsid w:val="007F64A6"/>
    <w:rsid w:val="007F6632"/>
    <w:rsid w:val="007F6909"/>
    <w:rsid w:val="007F6B0E"/>
    <w:rsid w:val="007F757F"/>
    <w:rsid w:val="007F76F5"/>
    <w:rsid w:val="007F7AA3"/>
    <w:rsid w:val="007F7ED4"/>
    <w:rsid w:val="00800334"/>
    <w:rsid w:val="008004EF"/>
    <w:rsid w:val="0080058A"/>
    <w:rsid w:val="008006B6"/>
    <w:rsid w:val="00800812"/>
    <w:rsid w:val="00800F20"/>
    <w:rsid w:val="00801188"/>
    <w:rsid w:val="00801815"/>
    <w:rsid w:val="00801C42"/>
    <w:rsid w:val="00801E92"/>
    <w:rsid w:val="00801EE5"/>
    <w:rsid w:val="0080214A"/>
    <w:rsid w:val="0080224E"/>
    <w:rsid w:val="00802496"/>
    <w:rsid w:val="0080255E"/>
    <w:rsid w:val="00802563"/>
    <w:rsid w:val="008025A8"/>
    <w:rsid w:val="008027DD"/>
    <w:rsid w:val="00802E69"/>
    <w:rsid w:val="00803541"/>
    <w:rsid w:val="00803A03"/>
    <w:rsid w:val="00803B4D"/>
    <w:rsid w:val="00803FCE"/>
    <w:rsid w:val="0080428E"/>
    <w:rsid w:val="008045D5"/>
    <w:rsid w:val="0080489E"/>
    <w:rsid w:val="00804964"/>
    <w:rsid w:val="00804C28"/>
    <w:rsid w:val="00804E43"/>
    <w:rsid w:val="00804E8F"/>
    <w:rsid w:val="008050E2"/>
    <w:rsid w:val="008052FD"/>
    <w:rsid w:val="008059A4"/>
    <w:rsid w:val="00805A40"/>
    <w:rsid w:val="00805F00"/>
    <w:rsid w:val="00805F2A"/>
    <w:rsid w:val="00805FF5"/>
    <w:rsid w:val="00806154"/>
    <w:rsid w:val="008064CE"/>
    <w:rsid w:val="008067F4"/>
    <w:rsid w:val="00806C5D"/>
    <w:rsid w:val="00807014"/>
    <w:rsid w:val="0080737D"/>
    <w:rsid w:val="0080741C"/>
    <w:rsid w:val="0080768A"/>
    <w:rsid w:val="0080773A"/>
    <w:rsid w:val="008077D6"/>
    <w:rsid w:val="0080786F"/>
    <w:rsid w:val="008078BF"/>
    <w:rsid w:val="00807AC7"/>
    <w:rsid w:val="00810114"/>
    <w:rsid w:val="008104FB"/>
    <w:rsid w:val="0081057B"/>
    <w:rsid w:val="008107E2"/>
    <w:rsid w:val="00810A67"/>
    <w:rsid w:val="00810B1D"/>
    <w:rsid w:val="00811409"/>
    <w:rsid w:val="00811546"/>
    <w:rsid w:val="008117D6"/>
    <w:rsid w:val="008117FE"/>
    <w:rsid w:val="00811D32"/>
    <w:rsid w:val="00812200"/>
    <w:rsid w:val="0081270A"/>
    <w:rsid w:val="00812D88"/>
    <w:rsid w:val="00812DC9"/>
    <w:rsid w:val="008133C5"/>
    <w:rsid w:val="0081378C"/>
    <w:rsid w:val="00813945"/>
    <w:rsid w:val="00813B50"/>
    <w:rsid w:val="00813D79"/>
    <w:rsid w:val="008141DD"/>
    <w:rsid w:val="008145CE"/>
    <w:rsid w:val="0081486B"/>
    <w:rsid w:val="00814CA5"/>
    <w:rsid w:val="00814E87"/>
    <w:rsid w:val="0081531F"/>
    <w:rsid w:val="008157A7"/>
    <w:rsid w:val="00815843"/>
    <w:rsid w:val="00816189"/>
    <w:rsid w:val="00816483"/>
    <w:rsid w:val="00816A21"/>
    <w:rsid w:val="00816F84"/>
    <w:rsid w:val="008170BC"/>
    <w:rsid w:val="008171A2"/>
    <w:rsid w:val="0081720D"/>
    <w:rsid w:val="00817407"/>
    <w:rsid w:val="00817C8F"/>
    <w:rsid w:val="00817E98"/>
    <w:rsid w:val="00820290"/>
    <w:rsid w:val="0082049D"/>
    <w:rsid w:val="00820603"/>
    <w:rsid w:val="00820F1B"/>
    <w:rsid w:val="00820F55"/>
    <w:rsid w:val="00820FEE"/>
    <w:rsid w:val="00821136"/>
    <w:rsid w:val="00821473"/>
    <w:rsid w:val="008218DE"/>
    <w:rsid w:val="00821932"/>
    <w:rsid w:val="00821C96"/>
    <w:rsid w:val="008223E6"/>
    <w:rsid w:val="00822C4A"/>
    <w:rsid w:val="0082312B"/>
    <w:rsid w:val="0082346B"/>
    <w:rsid w:val="00823503"/>
    <w:rsid w:val="00823961"/>
    <w:rsid w:val="00824007"/>
    <w:rsid w:val="008242AF"/>
    <w:rsid w:val="008245A1"/>
    <w:rsid w:val="00824B25"/>
    <w:rsid w:val="008250A3"/>
    <w:rsid w:val="008251D5"/>
    <w:rsid w:val="008254FE"/>
    <w:rsid w:val="00825CD2"/>
    <w:rsid w:val="00826BFD"/>
    <w:rsid w:val="00826BFF"/>
    <w:rsid w:val="008277B2"/>
    <w:rsid w:val="00827C0B"/>
    <w:rsid w:val="0083026A"/>
    <w:rsid w:val="008305AC"/>
    <w:rsid w:val="00830A76"/>
    <w:rsid w:val="00830ABE"/>
    <w:rsid w:val="00831207"/>
    <w:rsid w:val="00831361"/>
    <w:rsid w:val="00831DE1"/>
    <w:rsid w:val="00831E34"/>
    <w:rsid w:val="008322F1"/>
    <w:rsid w:val="008324B1"/>
    <w:rsid w:val="00832987"/>
    <w:rsid w:val="00832D26"/>
    <w:rsid w:val="00833115"/>
    <w:rsid w:val="00833C87"/>
    <w:rsid w:val="00833D8A"/>
    <w:rsid w:val="008340BD"/>
    <w:rsid w:val="008341E0"/>
    <w:rsid w:val="008343FA"/>
    <w:rsid w:val="00834CBE"/>
    <w:rsid w:val="00834E4D"/>
    <w:rsid w:val="00835224"/>
    <w:rsid w:val="00835862"/>
    <w:rsid w:val="00835D53"/>
    <w:rsid w:val="00836127"/>
    <w:rsid w:val="00836459"/>
    <w:rsid w:val="008366D7"/>
    <w:rsid w:val="0083679A"/>
    <w:rsid w:val="00836BD8"/>
    <w:rsid w:val="00836D10"/>
    <w:rsid w:val="00836F31"/>
    <w:rsid w:val="008372FF"/>
    <w:rsid w:val="00837532"/>
    <w:rsid w:val="008375D6"/>
    <w:rsid w:val="00840802"/>
    <w:rsid w:val="00840999"/>
    <w:rsid w:val="00840DB4"/>
    <w:rsid w:val="008413A6"/>
    <w:rsid w:val="00841484"/>
    <w:rsid w:val="00841669"/>
    <w:rsid w:val="008417C5"/>
    <w:rsid w:val="00841C57"/>
    <w:rsid w:val="00841DF6"/>
    <w:rsid w:val="008424E0"/>
    <w:rsid w:val="00842743"/>
    <w:rsid w:val="00842EA5"/>
    <w:rsid w:val="00842FC0"/>
    <w:rsid w:val="00843036"/>
    <w:rsid w:val="00843187"/>
    <w:rsid w:val="008434C0"/>
    <w:rsid w:val="00843BB1"/>
    <w:rsid w:val="00844327"/>
    <w:rsid w:val="00844507"/>
    <w:rsid w:val="008445E4"/>
    <w:rsid w:val="008455D2"/>
    <w:rsid w:val="00845A6E"/>
    <w:rsid w:val="00845B34"/>
    <w:rsid w:val="00845D47"/>
    <w:rsid w:val="00845DB9"/>
    <w:rsid w:val="00845FCC"/>
    <w:rsid w:val="00845FE8"/>
    <w:rsid w:val="008464BF"/>
    <w:rsid w:val="008467C1"/>
    <w:rsid w:val="00846A1C"/>
    <w:rsid w:val="00846A8D"/>
    <w:rsid w:val="00846ED2"/>
    <w:rsid w:val="0084701E"/>
    <w:rsid w:val="00847079"/>
    <w:rsid w:val="00847D21"/>
    <w:rsid w:val="0085000A"/>
    <w:rsid w:val="00850344"/>
    <w:rsid w:val="008503A2"/>
    <w:rsid w:val="00850579"/>
    <w:rsid w:val="00850B27"/>
    <w:rsid w:val="00851057"/>
    <w:rsid w:val="008518F9"/>
    <w:rsid w:val="008526A2"/>
    <w:rsid w:val="0085283E"/>
    <w:rsid w:val="00852AC2"/>
    <w:rsid w:val="00852B8F"/>
    <w:rsid w:val="00852B93"/>
    <w:rsid w:val="00852C7F"/>
    <w:rsid w:val="00852ED2"/>
    <w:rsid w:val="008534E8"/>
    <w:rsid w:val="00853599"/>
    <w:rsid w:val="008538B0"/>
    <w:rsid w:val="008548A2"/>
    <w:rsid w:val="008553C6"/>
    <w:rsid w:val="008557F0"/>
    <w:rsid w:val="00855AFD"/>
    <w:rsid w:val="00855C8B"/>
    <w:rsid w:val="00856100"/>
    <w:rsid w:val="008564BB"/>
    <w:rsid w:val="008565FC"/>
    <w:rsid w:val="0085676C"/>
    <w:rsid w:val="00856A09"/>
    <w:rsid w:val="00856C4E"/>
    <w:rsid w:val="0085721E"/>
    <w:rsid w:val="00857456"/>
    <w:rsid w:val="00857CAA"/>
    <w:rsid w:val="00857DDD"/>
    <w:rsid w:val="00857E5F"/>
    <w:rsid w:val="00860358"/>
    <w:rsid w:val="0086043F"/>
    <w:rsid w:val="00860481"/>
    <w:rsid w:val="008604BE"/>
    <w:rsid w:val="00860802"/>
    <w:rsid w:val="0086099D"/>
    <w:rsid w:val="00860DB2"/>
    <w:rsid w:val="00861463"/>
    <w:rsid w:val="00861496"/>
    <w:rsid w:val="008615A2"/>
    <w:rsid w:val="008616B1"/>
    <w:rsid w:val="008616E8"/>
    <w:rsid w:val="008618F0"/>
    <w:rsid w:val="0086194F"/>
    <w:rsid w:val="00861BA5"/>
    <w:rsid w:val="00861CAF"/>
    <w:rsid w:val="00862772"/>
    <w:rsid w:val="008628A1"/>
    <w:rsid w:val="00862BE3"/>
    <w:rsid w:val="0086321F"/>
    <w:rsid w:val="00863347"/>
    <w:rsid w:val="0086339A"/>
    <w:rsid w:val="008633D7"/>
    <w:rsid w:val="008634C8"/>
    <w:rsid w:val="0086365A"/>
    <w:rsid w:val="00863BDF"/>
    <w:rsid w:val="0086402F"/>
    <w:rsid w:val="008641BB"/>
    <w:rsid w:val="00864286"/>
    <w:rsid w:val="0086459B"/>
    <w:rsid w:val="00864A23"/>
    <w:rsid w:val="00864F34"/>
    <w:rsid w:val="008652BD"/>
    <w:rsid w:val="00865339"/>
    <w:rsid w:val="00865377"/>
    <w:rsid w:val="00865DD5"/>
    <w:rsid w:val="00865F54"/>
    <w:rsid w:val="00866126"/>
    <w:rsid w:val="008664CE"/>
    <w:rsid w:val="008665A2"/>
    <w:rsid w:val="008666D4"/>
    <w:rsid w:val="008669C5"/>
    <w:rsid w:val="00866AA5"/>
    <w:rsid w:val="008676EC"/>
    <w:rsid w:val="00867AAC"/>
    <w:rsid w:val="00867C89"/>
    <w:rsid w:val="00867F5B"/>
    <w:rsid w:val="0087063C"/>
    <w:rsid w:val="0087088E"/>
    <w:rsid w:val="00870C68"/>
    <w:rsid w:val="00870E7C"/>
    <w:rsid w:val="00870EF6"/>
    <w:rsid w:val="008718E3"/>
    <w:rsid w:val="00871C08"/>
    <w:rsid w:val="00871D42"/>
    <w:rsid w:val="00871F56"/>
    <w:rsid w:val="00872075"/>
    <w:rsid w:val="0087226E"/>
    <w:rsid w:val="008727D2"/>
    <w:rsid w:val="00872DCD"/>
    <w:rsid w:val="00873AFF"/>
    <w:rsid w:val="00873D42"/>
    <w:rsid w:val="00874214"/>
    <w:rsid w:val="0087425F"/>
    <w:rsid w:val="0087431A"/>
    <w:rsid w:val="008747C7"/>
    <w:rsid w:val="00874B25"/>
    <w:rsid w:val="00874DB2"/>
    <w:rsid w:val="00875004"/>
    <w:rsid w:val="0087500D"/>
    <w:rsid w:val="008753F5"/>
    <w:rsid w:val="0087541A"/>
    <w:rsid w:val="00875499"/>
    <w:rsid w:val="008754F3"/>
    <w:rsid w:val="00875584"/>
    <w:rsid w:val="00875719"/>
    <w:rsid w:val="00875B44"/>
    <w:rsid w:val="008768F9"/>
    <w:rsid w:val="00876DA7"/>
    <w:rsid w:val="00876EBA"/>
    <w:rsid w:val="0087760C"/>
    <w:rsid w:val="00877645"/>
    <w:rsid w:val="0087764E"/>
    <w:rsid w:val="00877845"/>
    <w:rsid w:val="00877F9E"/>
    <w:rsid w:val="00877FEF"/>
    <w:rsid w:val="00880014"/>
    <w:rsid w:val="008804E6"/>
    <w:rsid w:val="00880DBE"/>
    <w:rsid w:val="00881765"/>
    <w:rsid w:val="00881A5C"/>
    <w:rsid w:val="00881C95"/>
    <w:rsid w:val="00881D79"/>
    <w:rsid w:val="008821D3"/>
    <w:rsid w:val="00882738"/>
    <w:rsid w:val="00882956"/>
    <w:rsid w:val="00882A1B"/>
    <w:rsid w:val="00882C68"/>
    <w:rsid w:val="00883622"/>
    <w:rsid w:val="00883862"/>
    <w:rsid w:val="00883863"/>
    <w:rsid w:val="008838CB"/>
    <w:rsid w:val="00883914"/>
    <w:rsid w:val="00883B4A"/>
    <w:rsid w:val="00883C93"/>
    <w:rsid w:val="00883E3F"/>
    <w:rsid w:val="00884161"/>
    <w:rsid w:val="008845B0"/>
    <w:rsid w:val="0088479A"/>
    <w:rsid w:val="00884909"/>
    <w:rsid w:val="00884FBC"/>
    <w:rsid w:val="00885107"/>
    <w:rsid w:val="0088545B"/>
    <w:rsid w:val="008854DF"/>
    <w:rsid w:val="00885973"/>
    <w:rsid w:val="00886214"/>
    <w:rsid w:val="00886236"/>
    <w:rsid w:val="00886415"/>
    <w:rsid w:val="00886566"/>
    <w:rsid w:val="00886B46"/>
    <w:rsid w:val="00886B7F"/>
    <w:rsid w:val="00886DAF"/>
    <w:rsid w:val="00887006"/>
    <w:rsid w:val="00887099"/>
    <w:rsid w:val="0088720B"/>
    <w:rsid w:val="00887281"/>
    <w:rsid w:val="00887595"/>
    <w:rsid w:val="008877D4"/>
    <w:rsid w:val="00887968"/>
    <w:rsid w:val="00887AEE"/>
    <w:rsid w:val="00887D59"/>
    <w:rsid w:val="0089067F"/>
    <w:rsid w:val="008906FB"/>
    <w:rsid w:val="00890A0F"/>
    <w:rsid w:val="00891166"/>
    <w:rsid w:val="008912FB"/>
    <w:rsid w:val="0089168D"/>
    <w:rsid w:val="008917AB"/>
    <w:rsid w:val="008921F8"/>
    <w:rsid w:val="0089288A"/>
    <w:rsid w:val="0089299A"/>
    <w:rsid w:val="00892C97"/>
    <w:rsid w:val="00893032"/>
    <w:rsid w:val="008934E4"/>
    <w:rsid w:val="00893BBC"/>
    <w:rsid w:val="00893CEE"/>
    <w:rsid w:val="00894003"/>
    <w:rsid w:val="008941FE"/>
    <w:rsid w:val="00894445"/>
    <w:rsid w:val="0089469C"/>
    <w:rsid w:val="00894747"/>
    <w:rsid w:val="00894CEE"/>
    <w:rsid w:val="00894D05"/>
    <w:rsid w:val="00894EDB"/>
    <w:rsid w:val="008954CC"/>
    <w:rsid w:val="0089552F"/>
    <w:rsid w:val="008959A8"/>
    <w:rsid w:val="00895EE1"/>
    <w:rsid w:val="0089696D"/>
    <w:rsid w:val="008969C5"/>
    <w:rsid w:val="00896F59"/>
    <w:rsid w:val="0089718D"/>
    <w:rsid w:val="0089724C"/>
    <w:rsid w:val="008972E5"/>
    <w:rsid w:val="008979EC"/>
    <w:rsid w:val="00897B0E"/>
    <w:rsid w:val="00897BB1"/>
    <w:rsid w:val="00897CDD"/>
    <w:rsid w:val="00897D66"/>
    <w:rsid w:val="008A0544"/>
    <w:rsid w:val="008A0E8A"/>
    <w:rsid w:val="008A110F"/>
    <w:rsid w:val="008A1158"/>
    <w:rsid w:val="008A16AA"/>
    <w:rsid w:val="008A1B82"/>
    <w:rsid w:val="008A1C5C"/>
    <w:rsid w:val="008A1DAF"/>
    <w:rsid w:val="008A1E70"/>
    <w:rsid w:val="008A2196"/>
    <w:rsid w:val="008A2692"/>
    <w:rsid w:val="008A27D9"/>
    <w:rsid w:val="008A2B89"/>
    <w:rsid w:val="008A2C90"/>
    <w:rsid w:val="008A2F19"/>
    <w:rsid w:val="008A3208"/>
    <w:rsid w:val="008A3686"/>
    <w:rsid w:val="008A3C50"/>
    <w:rsid w:val="008A4676"/>
    <w:rsid w:val="008A4CCC"/>
    <w:rsid w:val="008A51C2"/>
    <w:rsid w:val="008A53BF"/>
    <w:rsid w:val="008A5920"/>
    <w:rsid w:val="008A5A8E"/>
    <w:rsid w:val="008A5E71"/>
    <w:rsid w:val="008A61EF"/>
    <w:rsid w:val="008A674A"/>
    <w:rsid w:val="008A6873"/>
    <w:rsid w:val="008A68A5"/>
    <w:rsid w:val="008A7266"/>
    <w:rsid w:val="008A72AA"/>
    <w:rsid w:val="008A7396"/>
    <w:rsid w:val="008A7463"/>
    <w:rsid w:val="008A74CE"/>
    <w:rsid w:val="008A7F8F"/>
    <w:rsid w:val="008B02AE"/>
    <w:rsid w:val="008B047B"/>
    <w:rsid w:val="008B0A3A"/>
    <w:rsid w:val="008B1268"/>
    <w:rsid w:val="008B14FA"/>
    <w:rsid w:val="008B16F0"/>
    <w:rsid w:val="008B1970"/>
    <w:rsid w:val="008B1CE1"/>
    <w:rsid w:val="008B1EF8"/>
    <w:rsid w:val="008B202D"/>
    <w:rsid w:val="008B2865"/>
    <w:rsid w:val="008B2A82"/>
    <w:rsid w:val="008B2D10"/>
    <w:rsid w:val="008B2E66"/>
    <w:rsid w:val="008B317D"/>
    <w:rsid w:val="008B3272"/>
    <w:rsid w:val="008B37CE"/>
    <w:rsid w:val="008B445B"/>
    <w:rsid w:val="008B4861"/>
    <w:rsid w:val="008B4992"/>
    <w:rsid w:val="008B4A81"/>
    <w:rsid w:val="008B5546"/>
    <w:rsid w:val="008B5747"/>
    <w:rsid w:val="008B5BAD"/>
    <w:rsid w:val="008B5D6F"/>
    <w:rsid w:val="008B5D70"/>
    <w:rsid w:val="008B5FC4"/>
    <w:rsid w:val="008B60A7"/>
    <w:rsid w:val="008B6208"/>
    <w:rsid w:val="008B654D"/>
    <w:rsid w:val="008B6711"/>
    <w:rsid w:val="008B684F"/>
    <w:rsid w:val="008B71A0"/>
    <w:rsid w:val="008B7B05"/>
    <w:rsid w:val="008B7CE9"/>
    <w:rsid w:val="008B7D43"/>
    <w:rsid w:val="008B7F03"/>
    <w:rsid w:val="008C024B"/>
    <w:rsid w:val="008C02F8"/>
    <w:rsid w:val="008C0C2F"/>
    <w:rsid w:val="008C10FA"/>
    <w:rsid w:val="008C1469"/>
    <w:rsid w:val="008C1F50"/>
    <w:rsid w:val="008C2439"/>
    <w:rsid w:val="008C24CA"/>
    <w:rsid w:val="008C25B9"/>
    <w:rsid w:val="008C2978"/>
    <w:rsid w:val="008C29F6"/>
    <w:rsid w:val="008C2C02"/>
    <w:rsid w:val="008C2E78"/>
    <w:rsid w:val="008C33A3"/>
    <w:rsid w:val="008C35FE"/>
    <w:rsid w:val="008C3793"/>
    <w:rsid w:val="008C3A3E"/>
    <w:rsid w:val="008C3D1D"/>
    <w:rsid w:val="008C4002"/>
    <w:rsid w:val="008C4134"/>
    <w:rsid w:val="008C4349"/>
    <w:rsid w:val="008C4AF7"/>
    <w:rsid w:val="008C4DDE"/>
    <w:rsid w:val="008C4EB9"/>
    <w:rsid w:val="008C548F"/>
    <w:rsid w:val="008C5657"/>
    <w:rsid w:val="008C56EC"/>
    <w:rsid w:val="008C5836"/>
    <w:rsid w:val="008C5D70"/>
    <w:rsid w:val="008C5F14"/>
    <w:rsid w:val="008C60B6"/>
    <w:rsid w:val="008C610C"/>
    <w:rsid w:val="008C66C9"/>
    <w:rsid w:val="008C6914"/>
    <w:rsid w:val="008C732F"/>
    <w:rsid w:val="008C7A02"/>
    <w:rsid w:val="008C7D3F"/>
    <w:rsid w:val="008D05D6"/>
    <w:rsid w:val="008D0767"/>
    <w:rsid w:val="008D08F7"/>
    <w:rsid w:val="008D0D6C"/>
    <w:rsid w:val="008D1435"/>
    <w:rsid w:val="008D148E"/>
    <w:rsid w:val="008D160C"/>
    <w:rsid w:val="008D173A"/>
    <w:rsid w:val="008D18E9"/>
    <w:rsid w:val="008D1C1C"/>
    <w:rsid w:val="008D1EBE"/>
    <w:rsid w:val="008D1F82"/>
    <w:rsid w:val="008D239B"/>
    <w:rsid w:val="008D2C53"/>
    <w:rsid w:val="008D30E1"/>
    <w:rsid w:val="008D3361"/>
    <w:rsid w:val="008D343D"/>
    <w:rsid w:val="008D3460"/>
    <w:rsid w:val="008D359A"/>
    <w:rsid w:val="008D35BE"/>
    <w:rsid w:val="008D366C"/>
    <w:rsid w:val="008D36D9"/>
    <w:rsid w:val="008D3907"/>
    <w:rsid w:val="008D4087"/>
    <w:rsid w:val="008D41C9"/>
    <w:rsid w:val="008D4468"/>
    <w:rsid w:val="008D4616"/>
    <w:rsid w:val="008D477F"/>
    <w:rsid w:val="008D4B21"/>
    <w:rsid w:val="008D4C5E"/>
    <w:rsid w:val="008D573F"/>
    <w:rsid w:val="008D5B96"/>
    <w:rsid w:val="008D5BF1"/>
    <w:rsid w:val="008D5C3F"/>
    <w:rsid w:val="008D5CB0"/>
    <w:rsid w:val="008D6020"/>
    <w:rsid w:val="008D60A2"/>
    <w:rsid w:val="008D614D"/>
    <w:rsid w:val="008D61C3"/>
    <w:rsid w:val="008D61D9"/>
    <w:rsid w:val="008D63FF"/>
    <w:rsid w:val="008D64BC"/>
    <w:rsid w:val="008D6AF7"/>
    <w:rsid w:val="008D6DB1"/>
    <w:rsid w:val="008D6FCE"/>
    <w:rsid w:val="008D73CA"/>
    <w:rsid w:val="008E00B2"/>
    <w:rsid w:val="008E0730"/>
    <w:rsid w:val="008E076E"/>
    <w:rsid w:val="008E083D"/>
    <w:rsid w:val="008E0B0C"/>
    <w:rsid w:val="008E0D86"/>
    <w:rsid w:val="008E10B3"/>
    <w:rsid w:val="008E1256"/>
    <w:rsid w:val="008E18A2"/>
    <w:rsid w:val="008E1E76"/>
    <w:rsid w:val="008E1FD8"/>
    <w:rsid w:val="008E1FF0"/>
    <w:rsid w:val="008E208F"/>
    <w:rsid w:val="008E2137"/>
    <w:rsid w:val="008E2727"/>
    <w:rsid w:val="008E2B67"/>
    <w:rsid w:val="008E2E58"/>
    <w:rsid w:val="008E31D9"/>
    <w:rsid w:val="008E3604"/>
    <w:rsid w:val="008E36ED"/>
    <w:rsid w:val="008E3B82"/>
    <w:rsid w:val="008E3BEA"/>
    <w:rsid w:val="008E3D06"/>
    <w:rsid w:val="008E3E5C"/>
    <w:rsid w:val="008E41C7"/>
    <w:rsid w:val="008E42A8"/>
    <w:rsid w:val="008E45B4"/>
    <w:rsid w:val="008E45F4"/>
    <w:rsid w:val="008E465E"/>
    <w:rsid w:val="008E4804"/>
    <w:rsid w:val="008E49F7"/>
    <w:rsid w:val="008E4C74"/>
    <w:rsid w:val="008E4E03"/>
    <w:rsid w:val="008E5A5E"/>
    <w:rsid w:val="008E5AE3"/>
    <w:rsid w:val="008E5B87"/>
    <w:rsid w:val="008E5B9C"/>
    <w:rsid w:val="008E5BBC"/>
    <w:rsid w:val="008E605F"/>
    <w:rsid w:val="008E663D"/>
    <w:rsid w:val="008E6736"/>
    <w:rsid w:val="008E68E1"/>
    <w:rsid w:val="008E68FD"/>
    <w:rsid w:val="008E6F68"/>
    <w:rsid w:val="008E760C"/>
    <w:rsid w:val="008E78B9"/>
    <w:rsid w:val="008E7C7C"/>
    <w:rsid w:val="008F0206"/>
    <w:rsid w:val="008F0F0A"/>
    <w:rsid w:val="008F124A"/>
    <w:rsid w:val="008F12E9"/>
    <w:rsid w:val="008F1E90"/>
    <w:rsid w:val="008F1FAF"/>
    <w:rsid w:val="008F2234"/>
    <w:rsid w:val="008F2936"/>
    <w:rsid w:val="008F388D"/>
    <w:rsid w:val="008F39BF"/>
    <w:rsid w:val="008F3D31"/>
    <w:rsid w:val="008F4111"/>
    <w:rsid w:val="008F449F"/>
    <w:rsid w:val="008F4645"/>
    <w:rsid w:val="008F469F"/>
    <w:rsid w:val="008F5178"/>
    <w:rsid w:val="008F51E9"/>
    <w:rsid w:val="008F5416"/>
    <w:rsid w:val="008F5422"/>
    <w:rsid w:val="008F543D"/>
    <w:rsid w:val="008F5647"/>
    <w:rsid w:val="008F56B7"/>
    <w:rsid w:val="008F5B2E"/>
    <w:rsid w:val="008F631F"/>
    <w:rsid w:val="008F65EF"/>
    <w:rsid w:val="008F6DFF"/>
    <w:rsid w:val="008F716D"/>
    <w:rsid w:val="008F776D"/>
    <w:rsid w:val="008F77E2"/>
    <w:rsid w:val="0090003E"/>
    <w:rsid w:val="00900165"/>
    <w:rsid w:val="00900203"/>
    <w:rsid w:val="009005E8"/>
    <w:rsid w:val="009005F6"/>
    <w:rsid w:val="0090073E"/>
    <w:rsid w:val="00900AB0"/>
    <w:rsid w:val="00900B83"/>
    <w:rsid w:val="00900FC1"/>
    <w:rsid w:val="009011EA"/>
    <w:rsid w:val="009013BB"/>
    <w:rsid w:val="00901537"/>
    <w:rsid w:val="00901AE4"/>
    <w:rsid w:val="00901C60"/>
    <w:rsid w:val="009020B5"/>
    <w:rsid w:val="00902856"/>
    <w:rsid w:val="00902868"/>
    <w:rsid w:val="009028C6"/>
    <w:rsid w:val="0090291B"/>
    <w:rsid w:val="00902BCD"/>
    <w:rsid w:val="00902EB7"/>
    <w:rsid w:val="009034CF"/>
    <w:rsid w:val="009036E7"/>
    <w:rsid w:val="00903942"/>
    <w:rsid w:val="0090411E"/>
    <w:rsid w:val="009048E5"/>
    <w:rsid w:val="00904A96"/>
    <w:rsid w:val="0090501C"/>
    <w:rsid w:val="009053DA"/>
    <w:rsid w:val="00905DD9"/>
    <w:rsid w:val="00906433"/>
    <w:rsid w:val="00906E56"/>
    <w:rsid w:val="009070B3"/>
    <w:rsid w:val="00907309"/>
    <w:rsid w:val="009075B8"/>
    <w:rsid w:val="0090762B"/>
    <w:rsid w:val="00907960"/>
    <w:rsid w:val="00907D8A"/>
    <w:rsid w:val="00907E24"/>
    <w:rsid w:val="00910127"/>
    <w:rsid w:val="00910C1E"/>
    <w:rsid w:val="00911069"/>
    <w:rsid w:val="0091127C"/>
    <w:rsid w:val="009114B1"/>
    <w:rsid w:val="0091150D"/>
    <w:rsid w:val="00911B52"/>
    <w:rsid w:val="00911DC6"/>
    <w:rsid w:val="00911ECA"/>
    <w:rsid w:val="009120B8"/>
    <w:rsid w:val="00912452"/>
    <w:rsid w:val="009124DB"/>
    <w:rsid w:val="009126FC"/>
    <w:rsid w:val="00912FFA"/>
    <w:rsid w:val="009133B8"/>
    <w:rsid w:val="00913AFF"/>
    <w:rsid w:val="00913C11"/>
    <w:rsid w:val="00913D32"/>
    <w:rsid w:val="00914150"/>
    <w:rsid w:val="0091449D"/>
    <w:rsid w:val="0091463B"/>
    <w:rsid w:val="00914C4D"/>
    <w:rsid w:val="00914FB0"/>
    <w:rsid w:val="00914FFD"/>
    <w:rsid w:val="009153CF"/>
    <w:rsid w:val="0091588C"/>
    <w:rsid w:val="00915BA9"/>
    <w:rsid w:val="00915CA9"/>
    <w:rsid w:val="00915F01"/>
    <w:rsid w:val="009168F6"/>
    <w:rsid w:val="00916934"/>
    <w:rsid w:val="0091693F"/>
    <w:rsid w:val="00916BA5"/>
    <w:rsid w:val="00916E3B"/>
    <w:rsid w:val="00917146"/>
    <w:rsid w:val="009179F7"/>
    <w:rsid w:val="00917DF4"/>
    <w:rsid w:val="00917DFE"/>
    <w:rsid w:val="0092014B"/>
    <w:rsid w:val="00920392"/>
    <w:rsid w:val="00920465"/>
    <w:rsid w:val="00920721"/>
    <w:rsid w:val="00920DE7"/>
    <w:rsid w:val="00921440"/>
    <w:rsid w:val="00921B35"/>
    <w:rsid w:val="00921EFC"/>
    <w:rsid w:val="00921F20"/>
    <w:rsid w:val="009220BC"/>
    <w:rsid w:val="009224D9"/>
    <w:rsid w:val="00922698"/>
    <w:rsid w:val="009228AD"/>
    <w:rsid w:val="00923529"/>
    <w:rsid w:val="009237CE"/>
    <w:rsid w:val="0092382C"/>
    <w:rsid w:val="00923FFA"/>
    <w:rsid w:val="00924620"/>
    <w:rsid w:val="009247C7"/>
    <w:rsid w:val="00924BB8"/>
    <w:rsid w:val="00924FED"/>
    <w:rsid w:val="0092500D"/>
    <w:rsid w:val="009250DB"/>
    <w:rsid w:val="00925129"/>
    <w:rsid w:val="009251D0"/>
    <w:rsid w:val="00925380"/>
    <w:rsid w:val="00925C74"/>
    <w:rsid w:val="0092600F"/>
    <w:rsid w:val="0092610A"/>
    <w:rsid w:val="0092626F"/>
    <w:rsid w:val="00926324"/>
    <w:rsid w:val="00926368"/>
    <w:rsid w:val="009263FF"/>
    <w:rsid w:val="00926760"/>
    <w:rsid w:val="00926A6A"/>
    <w:rsid w:val="00926AAD"/>
    <w:rsid w:val="00926AE5"/>
    <w:rsid w:val="00926DCE"/>
    <w:rsid w:val="009271AA"/>
    <w:rsid w:val="0092731E"/>
    <w:rsid w:val="009273C9"/>
    <w:rsid w:val="00927DFF"/>
    <w:rsid w:val="00927E0F"/>
    <w:rsid w:val="009302BF"/>
    <w:rsid w:val="00930624"/>
    <w:rsid w:val="00930B3A"/>
    <w:rsid w:val="00930D6E"/>
    <w:rsid w:val="00930E16"/>
    <w:rsid w:val="009311A6"/>
    <w:rsid w:val="0093120D"/>
    <w:rsid w:val="00931255"/>
    <w:rsid w:val="009320EC"/>
    <w:rsid w:val="0093213F"/>
    <w:rsid w:val="00932197"/>
    <w:rsid w:val="00932435"/>
    <w:rsid w:val="009328F0"/>
    <w:rsid w:val="0093293C"/>
    <w:rsid w:val="009332C4"/>
    <w:rsid w:val="009334EB"/>
    <w:rsid w:val="009335F9"/>
    <w:rsid w:val="00933602"/>
    <w:rsid w:val="00933CBC"/>
    <w:rsid w:val="00934038"/>
    <w:rsid w:val="00934187"/>
    <w:rsid w:val="0093567A"/>
    <w:rsid w:val="009358DF"/>
    <w:rsid w:val="00935D12"/>
    <w:rsid w:val="009360C7"/>
    <w:rsid w:val="0093620F"/>
    <w:rsid w:val="00936304"/>
    <w:rsid w:val="0093685D"/>
    <w:rsid w:val="00936E16"/>
    <w:rsid w:val="00936F48"/>
    <w:rsid w:val="0093746B"/>
    <w:rsid w:val="00937754"/>
    <w:rsid w:val="00937B5F"/>
    <w:rsid w:val="00940532"/>
    <w:rsid w:val="0094067E"/>
    <w:rsid w:val="0094077C"/>
    <w:rsid w:val="00940A9D"/>
    <w:rsid w:val="009410C4"/>
    <w:rsid w:val="009411B9"/>
    <w:rsid w:val="009414F0"/>
    <w:rsid w:val="0094186B"/>
    <w:rsid w:val="009425B8"/>
    <w:rsid w:val="00942745"/>
    <w:rsid w:val="00942E33"/>
    <w:rsid w:val="00942E7C"/>
    <w:rsid w:val="00942EE8"/>
    <w:rsid w:val="00942F23"/>
    <w:rsid w:val="009433C7"/>
    <w:rsid w:val="0094379C"/>
    <w:rsid w:val="00943BE6"/>
    <w:rsid w:val="009443D5"/>
    <w:rsid w:val="00944EE1"/>
    <w:rsid w:val="00945275"/>
    <w:rsid w:val="009454FC"/>
    <w:rsid w:val="00945BD5"/>
    <w:rsid w:val="00945C3D"/>
    <w:rsid w:val="00945C89"/>
    <w:rsid w:val="00946174"/>
    <w:rsid w:val="00946693"/>
    <w:rsid w:val="009466CF"/>
    <w:rsid w:val="0094674F"/>
    <w:rsid w:val="00946B03"/>
    <w:rsid w:val="00946DF6"/>
    <w:rsid w:val="0094735C"/>
    <w:rsid w:val="00947A6F"/>
    <w:rsid w:val="00947C2B"/>
    <w:rsid w:val="00947D2F"/>
    <w:rsid w:val="0095070D"/>
    <w:rsid w:val="00950864"/>
    <w:rsid w:val="0095096A"/>
    <w:rsid w:val="00950D03"/>
    <w:rsid w:val="00950E0C"/>
    <w:rsid w:val="00950F8A"/>
    <w:rsid w:val="009511BE"/>
    <w:rsid w:val="00951FD6"/>
    <w:rsid w:val="0095291B"/>
    <w:rsid w:val="00952AC5"/>
    <w:rsid w:val="00952B90"/>
    <w:rsid w:val="009533E3"/>
    <w:rsid w:val="00953862"/>
    <w:rsid w:val="009539AC"/>
    <w:rsid w:val="00953B6E"/>
    <w:rsid w:val="009542EC"/>
    <w:rsid w:val="009546E3"/>
    <w:rsid w:val="009550DD"/>
    <w:rsid w:val="00955782"/>
    <w:rsid w:val="00955E84"/>
    <w:rsid w:val="009561CA"/>
    <w:rsid w:val="0095625A"/>
    <w:rsid w:val="00956389"/>
    <w:rsid w:val="009564FF"/>
    <w:rsid w:val="009569B7"/>
    <w:rsid w:val="00956BC6"/>
    <w:rsid w:val="00956E5D"/>
    <w:rsid w:val="00956EE7"/>
    <w:rsid w:val="0095769E"/>
    <w:rsid w:val="00957C03"/>
    <w:rsid w:val="00957D2F"/>
    <w:rsid w:val="00957FAB"/>
    <w:rsid w:val="00960103"/>
    <w:rsid w:val="009605BB"/>
    <w:rsid w:val="00960E74"/>
    <w:rsid w:val="0096139F"/>
    <w:rsid w:val="0096155C"/>
    <w:rsid w:val="00961606"/>
    <w:rsid w:val="009616FC"/>
    <w:rsid w:val="009620F9"/>
    <w:rsid w:val="00963048"/>
    <w:rsid w:val="0096363C"/>
    <w:rsid w:val="009636E6"/>
    <w:rsid w:val="00963D90"/>
    <w:rsid w:val="009642AE"/>
    <w:rsid w:val="009646E1"/>
    <w:rsid w:val="00964A3E"/>
    <w:rsid w:val="00964C23"/>
    <w:rsid w:val="00964EF5"/>
    <w:rsid w:val="00965228"/>
    <w:rsid w:val="0096546F"/>
    <w:rsid w:val="00965569"/>
    <w:rsid w:val="0096590F"/>
    <w:rsid w:val="00965BAF"/>
    <w:rsid w:val="00965E15"/>
    <w:rsid w:val="0096724F"/>
    <w:rsid w:val="009674C5"/>
    <w:rsid w:val="009678C0"/>
    <w:rsid w:val="009679CD"/>
    <w:rsid w:val="00967B25"/>
    <w:rsid w:val="00967D62"/>
    <w:rsid w:val="00967EC4"/>
    <w:rsid w:val="00967F83"/>
    <w:rsid w:val="009700DC"/>
    <w:rsid w:val="00970248"/>
    <w:rsid w:val="009708DE"/>
    <w:rsid w:val="00970A00"/>
    <w:rsid w:val="00970D5C"/>
    <w:rsid w:val="00971326"/>
    <w:rsid w:val="009717AA"/>
    <w:rsid w:val="00971DD9"/>
    <w:rsid w:val="00971EE0"/>
    <w:rsid w:val="00973154"/>
    <w:rsid w:val="009731F7"/>
    <w:rsid w:val="00973291"/>
    <w:rsid w:val="00973479"/>
    <w:rsid w:val="009738AE"/>
    <w:rsid w:val="00973B1B"/>
    <w:rsid w:val="00973F91"/>
    <w:rsid w:val="00974852"/>
    <w:rsid w:val="00974A96"/>
    <w:rsid w:val="00974D3F"/>
    <w:rsid w:val="00974F3C"/>
    <w:rsid w:val="009751B5"/>
    <w:rsid w:val="0097573C"/>
    <w:rsid w:val="00975C82"/>
    <w:rsid w:val="00975C9A"/>
    <w:rsid w:val="00975CC5"/>
    <w:rsid w:val="00975E45"/>
    <w:rsid w:val="0097621A"/>
    <w:rsid w:val="00976B38"/>
    <w:rsid w:val="0097707E"/>
    <w:rsid w:val="009779B4"/>
    <w:rsid w:val="00980247"/>
    <w:rsid w:val="009804C2"/>
    <w:rsid w:val="00980771"/>
    <w:rsid w:val="00980AEB"/>
    <w:rsid w:val="00980BC3"/>
    <w:rsid w:val="00980CC9"/>
    <w:rsid w:val="00980F37"/>
    <w:rsid w:val="00980FA3"/>
    <w:rsid w:val="0098186B"/>
    <w:rsid w:val="009818CB"/>
    <w:rsid w:val="009819F3"/>
    <w:rsid w:val="00981DEB"/>
    <w:rsid w:val="00982555"/>
    <w:rsid w:val="0098292D"/>
    <w:rsid w:val="00982A07"/>
    <w:rsid w:val="00982D4A"/>
    <w:rsid w:val="009831F5"/>
    <w:rsid w:val="00983662"/>
    <w:rsid w:val="00983F74"/>
    <w:rsid w:val="00984752"/>
    <w:rsid w:val="009847CA"/>
    <w:rsid w:val="00984A98"/>
    <w:rsid w:val="00984ADE"/>
    <w:rsid w:val="0098592E"/>
    <w:rsid w:val="00985967"/>
    <w:rsid w:val="0098611F"/>
    <w:rsid w:val="009861CE"/>
    <w:rsid w:val="0098628E"/>
    <w:rsid w:val="009865E1"/>
    <w:rsid w:val="00986693"/>
    <w:rsid w:val="00986A0A"/>
    <w:rsid w:val="00987035"/>
    <w:rsid w:val="00987DFA"/>
    <w:rsid w:val="0099004E"/>
    <w:rsid w:val="0099046A"/>
    <w:rsid w:val="00990696"/>
    <w:rsid w:val="0099078B"/>
    <w:rsid w:val="0099097C"/>
    <w:rsid w:val="00990A23"/>
    <w:rsid w:val="00990C2F"/>
    <w:rsid w:val="0099106C"/>
    <w:rsid w:val="009912E2"/>
    <w:rsid w:val="009912F3"/>
    <w:rsid w:val="00991479"/>
    <w:rsid w:val="0099155B"/>
    <w:rsid w:val="00991E52"/>
    <w:rsid w:val="00991F7B"/>
    <w:rsid w:val="009920A1"/>
    <w:rsid w:val="009920C7"/>
    <w:rsid w:val="0099222B"/>
    <w:rsid w:val="0099264E"/>
    <w:rsid w:val="00992B6E"/>
    <w:rsid w:val="00992CE6"/>
    <w:rsid w:val="0099310A"/>
    <w:rsid w:val="009936D6"/>
    <w:rsid w:val="00993726"/>
    <w:rsid w:val="0099376C"/>
    <w:rsid w:val="00993886"/>
    <w:rsid w:val="00993C66"/>
    <w:rsid w:val="00994113"/>
    <w:rsid w:val="0099421D"/>
    <w:rsid w:val="00994324"/>
    <w:rsid w:val="00994809"/>
    <w:rsid w:val="0099480C"/>
    <w:rsid w:val="009954A7"/>
    <w:rsid w:val="00995B2A"/>
    <w:rsid w:val="00995BA6"/>
    <w:rsid w:val="00995EC4"/>
    <w:rsid w:val="0099607B"/>
    <w:rsid w:val="009962E1"/>
    <w:rsid w:val="00996602"/>
    <w:rsid w:val="00996AFE"/>
    <w:rsid w:val="00996B89"/>
    <w:rsid w:val="00996FC5"/>
    <w:rsid w:val="00997077"/>
    <w:rsid w:val="00997117"/>
    <w:rsid w:val="009972E9"/>
    <w:rsid w:val="0099739E"/>
    <w:rsid w:val="00997459"/>
    <w:rsid w:val="009976BF"/>
    <w:rsid w:val="009978FB"/>
    <w:rsid w:val="00997BFF"/>
    <w:rsid w:val="00997C71"/>
    <w:rsid w:val="00997C75"/>
    <w:rsid w:val="00997CD3"/>
    <w:rsid w:val="00997D0C"/>
    <w:rsid w:val="009A0271"/>
    <w:rsid w:val="009A0662"/>
    <w:rsid w:val="009A0969"/>
    <w:rsid w:val="009A0C2F"/>
    <w:rsid w:val="009A0CC6"/>
    <w:rsid w:val="009A0FDE"/>
    <w:rsid w:val="009A110B"/>
    <w:rsid w:val="009A13AD"/>
    <w:rsid w:val="009A16BF"/>
    <w:rsid w:val="009A1757"/>
    <w:rsid w:val="009A18C0"/>
    <w:rsid w:val="009A1A9B"/>
    <w:rsid w:val="009A1E41"/>
    <w:rsid w:val="009A1FC9"/>
    <w:rsid w:val="009A2106"/>
    <w:rsid w:val="009A262A"/>
    <w:rsid w:val="009A26A9"/>
    <w:rsid w:val="009A28C5"/>
    <w:rsid w:val="009A28D4"/>
    <w:rsid w:val="009A293E"/>
    <w:rsid w:val="009A29E2"/>
    <w:rsid w:val="009A29F2"/>
    <w:rsid w:val="009A2E79"/>
    <w:rsid w:val="009A3091"/>
    <w:rsid w:val="009A3503"/>
    <w:rsid w:val="009A370A"/>
    <w:rsid w:val="009A3ED8"/>
    <w:rsid w:val="009A3F43"/>
    <w:rsid w:val="009A403F"/>
    <w:rsid w:val="009A4318"/>
    <w:rsid w:val="009A4500"/>
    <w:rsid w:val="009A46DB"/>
    <w:rsid w:val="009A4853"/>
    <w:rsid w:val="009A49E3"/>
    <w:rsid w:val="009A4BE1"/>
    <w:rsid w:val="009A4C70"/>
    <w:rsid w:val="009A4EBC"/>
    <w:rsid w:val="009A4FAE"/>
    <w:rsid w:val="009A56AA"/>
    <w:rsid w:val="009A57CA"/>
    <w:rsid w:val="009A57F0"/>
    <w:rsid w:val="009A5B62"/>
    <w:rsid w:val="009A5E22"/>
    <w:rsid w:val="009A5E9B"/>
    <w:rsid w:val="009A5FA8"/>
    <w:rsid w:val="009A6035"/>
    <w:rsid w:val="009A6601"/>
    <w:rsid w:val="009A66D5"/>
    <w:rsid w:val="009A6AC2"/>
    <w:rsid w:val="009B01DB"/>
    <w:rsid w:val="009B02A1"/>
    <w:rsid w:val="009B03BE"/>
    <w:rsid w:val="009B0618"/>
    <w:rsid w:val="009B0934"/>
    <w:rsid w:val="009B0C41"/>
    <w:rsid w:val="009B1109"/>
    <w:rsid w:val="009B15BC"/>
    <w:rsid w:val="009B1778"/>
    <w:rsid w:val="009B198C"/>
    <w:rsid w:val="009B1DEC"/>
    <w:rsid w:val="009B2010"/>
    <w:rsid w:val="009B20C2"/>
    <w:rsid w:val="009B231B"/>
    <w:rsid w:val="009B2426"/>
    <w:rsid w:val="009B266C"/>
    <w:rsid w:val="009B2CEC"/>
    <w:rsid w:val="009B2DEE"/>
    <w:rsid w:val="009B2FEF"/>
    <w:rsid w:val="009B3229"/>
    <w:rsid w:val="009B3231"/>
    <w:rsid w:val="009B3443"/>
    <w:rsid w:val="009B354B"/>
    <w:rsid w:val="009B3706"/>
    <w:rsid w:val="009B3CDA"/>
    <w:rsid w:val="009B3F42"/>
    <w:rsid w:val="009B42E0"/>
    <w:rsid w:val="009B43E3"/>
    <w:rsid w:val="009B484E"/>
    <w:rsid w:val="009B4955"/>
    <w:rsid w:val="009B4A34"/>
    <w:rsid w:val="009B4FE1"/>
    <w:rsid w:val="009B5119"/>
    <w:rsid w:val="009B543E"/>
    <w:rsid w:val="009B55C4"/>
    <w:rsid w:val="009B5647"/>
    <w:rsid w:val="009B5A10"/>
    <w:rsid w:val="009B5AE7"/>
    <w:rsid w:val="009B5BAC"/>
    <w:rsid w:val="009B5C07"/>
    <w:rsid w:val="009B61AA"/>
    <w:rsid w:val="009B622B"/>
    <w:rsid w:val="009B62DA"/>
    <w:rsid w:val="009B6658"/>
    <w:rsid w:val="009B666C"/>
    <w:rsid w:val="009B69F5"/>
    <w:rsid w:val="009B6B9D"/>
    <w:rsid w:val="009B6C09"/>
    <w:rsid w:val="009B7031"/>
    <w:rsid w:val="009B788C"/>
    <w:rsid w:val="009B7B31"/>
    <w:rsid w:val="009C0455"/>
    <w:rsid w:val="009C0A77"/>
    <w:rsid w:val="009C0B78"/>
    <w:rsid w:val="009C0D44"/>
    <w:rsid w:val="009C1359"/>
    <w:rsid w:val="009C1530"/>
    <w:rsid w:val="009C1941"/>
    <w:rsid w:val="009C1961"/>
    <w:rsid w:val="009C19C5"/>
    <w:rsid w:val="009C1B25"/>
    <w:rsid w:val="009C1F77"/>
    <w:rsid w:val="009C2676"/>
    <w:rsid w:val="009C2721"/>
    <w:rsid w:val="009C28E1"/>
    <w:rsid w:val="009C2D73"/>
    <w:rsid w:val="009C2D76"/>
    <w:rsid w:val="009C330F"/>
    <w:rsid w:val="009C33C6"/>
    <w:rsid w:val="009C343A"/>
    <w:rsid w:val="009C3449"/>
    <w:rsid w:val="009C3AE6"/>
    <w:rsid w:val="009C3AFD"/>
    <w:rsid w:val="009C4104"/>
    <w:rsid w:val="009C41DF"/>
    <w:rsid w:val="009C4262"/>
    <w:rsid w:val="009C4624"/>
    <w:rsid w:val="009C4AD7"/>
    <w:rsid w:val="009C52B3"/>
    <w:rsid w:val="009C5414"/>
    <w:rsid w:val="009C6053"/>
    <w:rsid w:val="009C63DE"/>
    <w:rsid w:val="009C6607"/>
    <w:rsid w:val="009C67F7"/>
    <w:rsid w:val="009C6AE2"/>
    <w:rsid w:val="009C764C"/>
    <w:rsid w:val="009C7673"/>
    <w:rsid w:val="009C767F"/>
    <w:rsid w:val="009C7D03"/>
    <w:rsid w:val="009C7F73"/>
    <w:rsid w:val="009D047A"/>
    <w:rsid w:val="009D04A4"/>
    <w:rsid w:val="009D0BF9"/>
    <w:rsid w:val="009D0D4D"/>
    <w:rsid w:val="009D10DF"/>
    <w:rsid w:val="009D223F"/>
    <w:rsid w:val="009D23B5"/>
    <w:rsid w:val="009D2497"/>
    <w:rsid w:val="009D2596"/>
    <w:rsid w:val="009D28A5"/>
    <w:rsid w:val="009D2986"/>
    <w:rsid w:val="009D31D2"/>
    <w:rsid w:val="009D34E4"/>
    <w:rsid w:val="009D3711"/>
    <w:rsid w:val="009D393A"/>
    <w:rsid w:val="009D3E03"/>
    <w:rsid w:val="009D4057"/>
    <w:rsid w:val="009D41C9"/>
    <w:rsid w:val="009D42A8"/>
    <w:rsid w:val="009D4485"/>
    <w:rsid w:val="009D4D25"/>
    <w:rsid w:val="009D4D8D"/>
    <w:rsid w:val="009D50B1"/>
    <w:rsid w:val="009D535B"/>
    <w:rsid w:val="009D56CA"/>
    <w:rsid w:val="009D5D74"/>
    <w:rsid w:val="009D642E"/>
    <w:rsid w:val="009D6770"/>
    <w:rsid w:val="009D6A60"/>
    <w:rsid w:val="009D6B9B"/>
    <w:rsid w:val="009D6BEC"/>
    <w:rsid w:val="009D6CA1"/>
    <w:rsid w:val="009D7523"/>
    <w:rsid w:val="009D77CF"/>
    <w:rsid w:val="009D78A9"/>
    <w:rsid w:val="009D78EB"/>
    <w:rsid w:val="009D7B32"/>
    <w:rsid w:val="009D7E7A"/>
    <w:rsid w:val="009E0129"/>
    <w:rsid w:val="009E026A"/>
    <w:rsid w:val="009E0360"/>
    <w:rsid w:val="009E0771"/>
    <w:rsid w:val="009E0D1F"/>
    <w:rsid w:val="009E0EF9"/>
    <w:rsid w:val="009E0F1F"/>
    <w:rsid w:val="009E105B"/>
    <w:rsid w:val="009E1246"/>
    <w:rsid w:val="009E1731"/>
    <w:rsid w:val="009E182B"/>
    <w:rsid w:val="009E1871"/>
    <w:rsid w:val="009E1A5B"/>
    <w:rsid w:val="009E1AFC"/>
    <w:rsid w:val="009E1EC8"/>
    <w:rsid w:val="009E28A9"/>
    <w:rsid w:val="009E2BAB"/>
    <w:rsid w:val="009E35DA"/>
    <w:rsid w:val="009E3A84"/>
    <w:rsid w:val="009E4104"/>
    <w:rsid w:val="009E42B3"/>
    <w:rsid w:val="009E46A1"/>
    <w:rsid w:val="009E499E"/>
    <w:rsid w:val="009E4AED"/>
    <w:rsid w:val="009E509A"/>
    <w:rsid w:val="009E510E"/>
    <w:rsid w:val="009E55B8"/>
    <w:rsid w:val="009E57FD"/>
    <w:rsid w:val="009E5D43"/>
    <w:rsid w:val="009E5E05"/>
    <w:rsid w:val="009E61BF"/>
    <w:rsid w:val="009E665A"/>
    <w:rsid w:val="009E6705"/>
    <w:rsid w:val="009E6735"/>
    <w:rsid w:val="009E6CE2"/>
    <w:rsid w:val="009E6EAE"/>
    <w:rsid w:val="009E7588"/>
    <w:rsid w:val="009E79AA"/>
    <w:rsid w:val="009E79DB"/>
    <w:rsid w:val="009E7BF8"/>
    <w:rsid w:val="009F0C16"/>
    <w:rsid w:val="009F0CAF"/>
    <w:rsid w:val="009F0D99"/>
    <w:rsid w:val="009F0EDC"/>
    <w:rsid w:val="009F136F"/>
    <w:rsid w:val="009F151E"/>
    <w:rsid w:val="009F1708"/>
    <w:rsid w:val="009F1A74"/>
    <w:rsid w:val="009F1E7D"/>
    <w:rsid w:val="009F20BB"/>
    <w:rsid w:val="009F2125"/>
    <w:rsid w:val="009F2551"/>
    <w:rsid w:val="009F2810"/>
    <w:rsid w:val="009F2D10"/>
    <w:rsid w:val="009F2DA5"/>
    <w:rsid w:val="009F3011"/>
    <w:rsid w:val="009F39EC"/>
    <w:rsid w:val="009F3A24"/>
    <w:rsid w:val="009F4828"/>
    <w:rsid w:val="009F489B"/>
    <w:rsid w:val="009F4ABE"/>
    <w:rsid w:val="009F52BC"/>
    <w:rsid w:val="009F5317"/>
    <w:rsid w:val="009F572A"/>
    <w:rsid w:val="009F62CE"/>
    <w:rsid w:val="009F6EEE"/>
    <w:rsid w:val="009F787D"/>
    <w:rsid w:val="009F7939"/>
    <w:rsid w:val="009F7AD3"/>
    <w:rsid w:val="009F7E6E"/>
    <w:rsid w:val="00A00169"/>
    <w:rsid w:val="00A002B3"/>
    <w:rsid w:val="00A003EB"/>
    <w:rsid w:val="00A004AD"/>
    <w:rsid w:val="00A006BC"/>
    <w:rsid w:val="00A008F7"/>
    <w:rsid w:val="00A01228"/>
    <w:rsid w:val="00A02094"/>
    <w:rsid w:val="00A02191"/>
    <w:rsid w:val="00A0222F"/>
    <w:rsid w:val="00A0251E"/>
    <w:rsid w:val="00A025BC"/>
    <w:rsid w:val="00A02604"/>
    <w:rsid w:val="00A02636"/>
    <w:rsid w:val="00A02674"/>
    <w:rsid w:val="00A026E2"/>
    <w:rsid w:val="00A02977"/>
    <w:rsid w:val="00A02E49"/>
    <w:rsid w:val="00A03166"/>
    <w:rsid w:val="00A032F4"/>
    <w:rsid w:val="00A034FA"/>
    <w:rsid w:val="00A03515"/>
    <w:rsid w:val="00A03616"/>
    <w:rsid w:val="00A03B30"/>
    <w:rsid w:val="00A03CE0"/>
    <w:rsid w:val="00A03E02"/>
    <w:rsid w:val="00A04256"/>
    <w:rsid w:val="00A04442"/>
    <w:rsid w:val="00A04606"/>
    <w:rsid w:val="00A048EF"/>
    <w:rsid w:val="00A04A28"/>
    <w:rsid w:val="00A04F34"/>
    <w:rsid w:val="00A0505C"/>
    <w:rsid w:val="00A05E30"/>
    <w:rsid w:val="00A063F1"/>
    <w:rsid w:val="00A06ABF"/>
    <w:rsid w:val="00A06E96"/>
    <w:rsid w:val="00A06FD1"/>
    <w:rsid w:val="00A07324"/>
    <w:rsid w:val="00A07392"/>
    <w:rsid w:val="00A07CFC"/>
    <w:rsid w:val="00A104B9"/>
    <w:rsid w:val="00A10B19"/>
    <w:rsid w:val="00A10C01"/>
    <w:rsid w:val="00A10C53"/>
    <w:rsid w:val="00A110E9"/>
    <w:rsid w:val="00A113A1"/>
    <w:rsid w:val="00A1146D"/>
    <w:rsid w:val="00A1185D"/>
    <w:rsid w:val="00A1214B"/>
    <w:rsid w:val="00A1218E"/>
    <w:rsid w:val="00A125B9"/>
    <w:rsid w:val="00A12717"/>
    <w:rsid w:val="00A1286F"/>
    <w:rsid w:val="00A12DB5"/>
    <w:rsid w:val="00A12E6F"/>
    <w:rsid w:val="00A13219"/>
    <w:rsid w:val="00A132FF"/>
    <w:rsid w:val="00A13867"/>
    <w:rsid w:val="00A144D2"/>
    <w:rsid w:val="00A145CD"/>
    <w:rsid w:val="00A149E7"/>
    <w:rsid w:val="00A14AF3"/>
    <w:rsid w:val="00A14D06"/>
    <w:rsid w:val="00A14DE9"/>
    <w:rsid w:val="00A14F75"/>
    <w:rsid w:val="00A1540C"/>
    <w:rsid w:val="00A157E4"/>
    <w:rsid w:val="00A1591F"/>
    <w:rsid w:val="00A15C5A"/>
    <w:rsid w:val="00A15C8A"/>
    <w:rsid w:val="00A1600A"/>
    <w:rsid w:val="00A1606E"/>
    <w:rsid w:val="00A1607F"/>
    <w:rsid w:val="00A161AE"/>
    <w:rsid w:val="00A1623A"/>
    <w:rsid w:val="00A163DA"/>
    <w:rsid w:val="00A165B8"/>
    <w:rsid w:val="00A16F9F"/>
    <w:rsid w:val="00A1707A"/>
    <w:rsid w:val="00A17523"/>
    <w:rsid w:val="00A1762C"/>
    <w:rsid w:val="00A202E6"/>
    <w:rsid w:val="00A20391"/>
    <w:rsid w:val="00A20DA8"/>
    <w:rsid w:val="00A20E80"/>
    <w:rsid w:val="00A20FAD"/>
    <w:rsid w:val="00A2115C"/>
    <w:rsid w:val="00A21257"/>
    <w:rsid w:val="00A2157E"/>
    <w:rsid w:val="00A217DE"/>
    <w:rsid w:val="00A2197C"/>
    <w:rsid w:val="00A21A7F"/>
    <w:rsid w:val="00A21D2A"/>
    <w:rsid w:val="00A221B9"/>
    <w:rsid w:val="00A223BC"/>
    <w:rsid w:val="00A22B76"/>
    <w:rsid w:val="00A22CA2"/>
    <w:rsid w:val="00A22F1F"/>
    <w:rsid w:val="00A22FD8"/>
    <w:rsid w:val="00A234C7"/>
    <w:rsid w:val="00A23F68"/>
    <w:rsid w:val="00A24079"/>
    <w:rsid w:val="00A246DD"/>
    <w:rsid w:val="00A24BFF"/>
    <w:rsid w:val="00A24FDD"/>
    <w:rsid w:val="00A25132"/>
    <w:rsid w:val="00A251D4"/>
    <w:rsid w:val="00A2617A"/>
    <w:rsid w:val="00A2649E"/>
    <w:rsid w:val="00A265A9"/>
    <w:rsid w:val="00A265E8"/>
    <w:rsid w:val="00A26693"/>
    <w:rsid w:val="00A2696C"/>
    <w:rsid w:val="00A26BE2"/>
    <w:rsid w:val="00A26C63"/>
    <w:rsid w:val="00A26FCD"/>
    <w:rsid w:val="00A272C6"/>
    <w:rsid w:val="00A272F4"/>
    <w:rsid w:val="00A27D21"/>
    <w:rsid w:val="00A27E75"/>
    <w:rsid w:val="00A304FE"/>
    <w:rsid w:val="00A3067D"/>
    <w:rsid w:val="00A30CA0"/>
    <w:rsid w:val="00A31098"/>
    <w:rsid w:val="00A31419"/>
    <w:rsid w:val="00A31A6B"/>
    <w:rsid w:val="00A32355"/>
    <w:rsid w:val="00A324FE"/>
    <w:rsid w:val="00A32BED"/>
    <w:rsid w:val="00A32BEF"/>
    <w:rsid w:val="00A33078"/>
    <w:rsid w:val="00A331F5"/>
    <w:rsid w:val="00A33536"/>
    <w:rsid w:val="00A33B5F"/>
    <w:rsid w:val="00A33BC1"/>
    <w:rsid w:val="00A33C14"/>
    <w:rsid w:val="00A34555"/>
    <w:rsid w:val="00A34AC0"/>
    <w:rsid w:val="00A34EEA"/>
    <w:rsid w:val="00A35934"/>
    <w:rsid w:val="00A35A1C"/>
    <w:rsid w:val="00A35DEB"/>
    <w:rsid w:val="00A3655B"/>
    <w:rsid w:val="00A36790"/>
    <w:rsid w:val="00A367FB"/>
    <w:rsid w:val="00A36904"/>
    <w:rsid w:val="00A36C48"/>
    <w:rsid w:val="00A36C6C"/>
    <w:rsid w:val="00A36CA4"/>
    <w:rsid w:val="00A36D42"/>
    <w:rsid w:val="00A373D5"/>
    <w:rsid w:val="00A376D0"/>
    <w:rsid w:val="00A37BB6"/>
    <w:rsid w:val="00A401C9"/>
    <w:rsid w:val="00A403AA"/>
    <w:rsid w:val="00A404A5"/>
    <w:rsid w:val="00A40567"/>
    <w:rsid w:val="00A40688"/>
    <w:rsid w:val="00A40708"/>
    <w:rsid w:val="00A40955"/>
    <w:rsid w:val="00A4096C"/>
    <w:rsid w:val="00A40EDF"/>
    <w:rsid w:val="00A413B4"/>
    <w:rsid w:val="00A41637"/>
    <w:rsid w:val="00A41866"/>
    <w:rsid w:val="00A41B74"/>
    <w:rsid w:val="00A41E19"/>
    <w:rsid w:val="00A42095"/>
    <w:rsid w:val="00A422F5"/>
    <w:rsid w:val="00A426D0"/>
    <w:rsid w:val="00A429ED"/>
    <w:rsid w:val="00A42F7A"/>
    <w:rsid w:val="00A4319D"/>
    <w:rsid w:val="00A43B60"/>
    <w:rsid w:val="00A43CA4"/>
    <w:rsid w:val="00A43EB4"/>
    <w:rsid w:val="00A4413C"/>
    <w:rsid w:val="00A441A0"/>
    <w:rsid w:val="00A441D2"/>
    <w:rsid w:val="00A44AE9"/>
    <w:rsid w:val="00A44BC7"/>
    <w:rsid w:val="00A44EA3"/>
    <w:rsid w:val="00A44F19"/>
    <w:rsid w:val="00A44FED"/>
    <w:rsid w:val="00A45079"/>
    <w:rsid w:val="00A4595C"/>
    <w:rsid w:val="00A462CE"/>
    <w:rsid w:val="00A46B24"/>
    <w:rsid w:val="00A46BFF"/>
    <w:rsid w:val="00A47104"/>
    <w:rsid w:val="00A47119"/>
    <w:rsid w:val="00A505A1"/>
    <w:rsid w:val="00A5080D"/>
    <w:rsid w:val="00A50919"/>
    <w:rsid w:val="00A50927"/>
    <w:rsid w:val="00A50C9F"/>
    <w:rsid w:val="00A51165"/>
    <w:rsid w:val="00A51942"/>
    <w:rsid w:val="00A52404"/>
    <w:rsid w:val="00A52BA7"/>
    <w:rsid w:val="00A52F52"/>
    <w:rsid w:val="00A532A4"/>
    <w:rsid w:val="00A5338C"/>
    <w:rsid w:val="00A534F9"/>
    <w:rsid w:val="00A536A5"/>
    <w:rsid w:val="00A53767"/>
    <w:rsid w:val="00A53A52"/>
    <w:rsid w:val="00A53B1E"/>
    <w:rsid w:val="00A53F7E"/>
    <w:rsid w:val="00A53FBE"/>
    <w:rsid w:val="00A54131"/>
    <w:rsid w:val="00A546B7"/>
    <w:rsid w:val="00A548C6"/>
    <w:rsid w:val="00A54A27"/>
    <w:rsid w:val="00A54ABE"/>
    <w:rsid w:val="00A54F73"/>
    <w:rsid w:val="00A55316"/>
    <w:rsid w:val="00A55463"/>
    <w:rsid w:val="00A5570B"/>
    <w:rsid w:val="00A55886"/>
    <w:rsid w:val="00A55CA7"/>
    <w:rsid w:val="00A56E2D"/>
    <w:rsid w:val="00A56EA0"/>
    <w:rsid w:val="00A56ED5"/>
    <w:rsid w:val="00A570B7"/>
    <w:rsid w:val="00A572AC"/>
    <w:rsid w:val="00A5794D"/>
    <w:rsid w:val="00A57A66"/>
    <w:rsid w:val="00A57BEF"/>
    <w:rsid w:val="00A57CFA"/>
    <w:rsid w:val="00A57F8D"/>
    <w:rsid w:val="00A604ED"/>
    <w:rsid w:val="00A6072A"/>
    <w:rsid w:val="00A607EF"/>
    <w:rsid w:val="00A60A8A"/>
    <w:rsid w:val="00A61670"/>
    <w:rsid w:val="00A61D93"/>
    <w:rsid w:val="00A61EC1"/>
    <w:rsid w:val="00A61EC8"/>
    <w:rsid w:val="00A62078"/>
    <w:rsid w:val="00A62301"/>
    <w:rsid w:val="00A6252B"/>
    <w:rsid w:val="00A62A0F"/>
    <w:rsid w:val="00A62B86"/>
    <w:rsid w:val="00A6353F"/>
    <w:rsid w:val="00A63570"/>
    <w:rsid w:val="00A6392B"/>
    <w:rsid w:val="00A639ED"/>
    <w:rsid w:val="00A64245"/>
    <w:rsid w:val="00A64277"/>
    <w:rsid w:val="00A64B24"/>
    <w:rsid w:val="00A64CB0"/>
    <w:rsid w:val="00A64D59"/>
    <w:rsid w:val="00A65439"/>
    <w:rsid w:val="00A65D52"/>
    <w:rsid w:val="00A660F7"/>
    <w:rsid w:val="00A661E3"/>
    <w:rsid w:val="00A6680A"/>
    <w:rsid w:val="00A668CD"/>
    <w:rsid w:val="00A66F0A"/>
    <w:rsid w:val="00A67649"/>
    <w:rsid w:val="00A67919"/>
    <w:rsid w:val="00A67A9B"/>
    <w:rsid w:val="00A67C0F"/>
    <w:rsid w:val="00A67FBD"/>
    <w:rsid w:val="00A70529"/>
    <w:rsid w:val="00A70979"/>
    <w:rsid w:val="00A70A9F"/>
    <w:rsid w:val="00A70CA3"/>
    <w:rsid w:val="00A713D4"/>
    <w:rsid w:val="00A71878"/>
    <w:rsid w:val="00A71D42"/>
    <w:rsid w:val="00A71DC6"/>
    <w:rsid w:val="00A721B9"/>
    <w:rsid w:val="00A7254A"/>
    <w:rsid w:val="00A72571"/>
    <w:rsid w:val="00A72A05"/>
    <w:rsid w:val="00A72A0C"/>
    <w:rsid w:val="00A72A4B"/>
    <w:rsid w:val="00A72C57"/>
    <w:rsid w:val="00A73442"/>
    <w:rsid w:val="00A73904"/>
    <w:rsid w:val="00A73D03"/>
    <w:rsid w:val="00A740ED"/>
    <w:rsid w:val="00A74183"/>
    <w:rsid w:val="00A741C4"/>
    <w:rsid w:val="00A744B3"/>
    <w:rsid w:val="00A74609"/>
    <w:rsid w:val="00A7490A"/>
    <w:rsid w:val="00A75888"/>
    <w:rsid w:val="00A75A81"/>
    <w:rsid w:val="00A75C31"/>
    <w:rsid w:val="00A75E45"/>
    <w:rsid w:val="00A7627F"/>
    <w:rsid w:val="00A7628C"/>
    <w:rsid w:val="00A762EB"/>
    <w:rsid w:val="00A76A3E"/>
    <w:rsid w:val="00A76B5C"/>
    <w:rsid w:val="00A76FFD"/>
    <w:rsid w:val="00A7719C"/>
    <w:rsid w:val="00A772B1"/>
    <w:rsid w:val="00A7763D"/>
    <w:rsid w:val="00A80165"/>
    <w:rsid w:val="00A80A45"/>
    <w:rsid w:val="00A8118B"/>
    <w:rsid w:val="00A811C6"/>
    <w:rsid w:val="00A8182D"/>
    <w:rsid w:val="00A81A64"/>
    <w:rsid w:val="00A8245A"/>
    <w:rsid w:val="00A82E1E"/>
    <w:rsid w:val="00A83454"/>
    <w:rsid w:val="00A835F0"/>
    <w:rsid w:val="00A8374C"/>
    <w:rsid w:val="00A838DB"/>
    <w:rsid w:val="00A83A14"/>
    <w:rsid w:val="00A83A57"/>
    <w:rsid w:val="00A840BB"/>
    <w:rsid w:val="00A84121"/>
    <w:rsid w:val="00A84430"/>
    <w:rsid w:val="00A84A31"/>
    <w:rsid w:val="00A84C17"/>
    <w:rsid w:val="00A852C3"/>
    <w:rsid w:val="00A85301"/>
    <w:rsid w:val="00A86164"/>
    <w:rsid w:val="00A86187"/>
    <w:rsid w:val="00A8655C"/>
    <w:rsid w:val="00A8673E"/>
    <w:rsid w:val="00A86EC7"/>
    <w:rsid w:val="00A8722D"/>
    <w:rsid w:val="00A877B0"/>
    <w:rsid w:val="00A87967"/>
    <w:rsid w:val="00A903D2"/>
    <w:rsid w:val="00A9048A"/>
    <w:rsid w:val="00A90981"/>
    <w:rsid w:val="00A90AB2"/>
    <w:rsid w:val="00A91374"/>
    <w:rsid w:val="00A91588"/>
    <w:rsid w:val="00A918EA"/>
    <w:rsid w:val="00A91A2C"/>
    <w:rsid w:val="00A91B85"/>
    <w:rsid w:val="00A920B1"/>
    <w:rsid w:val="00A927CE"/>
    <w:rsid w:val="00A92AD4"/>
    <w:rsid w:val="00A92C36"/>
    <w:rsid w:val="00A92D5D"/>
    <w:rsid w:val="00A93380"/>
    <w:rsid w:val="00A9372C"/>
    <w:rsid w:val="00A93E44"/>
    <w:rsid w:val="00A94261"/>
    <w:rsid w:val="00A94461"/>
    <w:rsid w:val="00A9487F"/>
    <w:rsid w:val="00A9493D"/>
    <w:rsid w:val="00A94C84"/>
    <w:rsid w:val="00A94F02"/>
    <w:rsid w:val="00A94F5E"/>
    <w:rsid w:val="00A95030"/>
    <w:rsid w:val="00A9508D"/>
    <w:rsid w:val="00A950A4"/>
    <w:rsid w:val="00A952AA"/>
    <w:rsid w:val="00A953D2"/>
    <w:rsid w:val="00A958A4"/>
    <w:rsid w:val="00A958F7"/>
    <w:rsid w:val="00A95CE7"/>
    <w:rsid w:val="00A95DA9"/>
    <w:rsid w:val="00A95F2C"/>
    <w:rsid w:val="00A960FC"/>
    <w:rsid w:val="00A96879"/>
    <w:rsid w:val="00A96896"/>
    <w:rsid w:val="00A96A74"/>
    <w:rsid w:val="00A97886"/>
    <w:rsid w:val="00A9797E"/>
    <w:rsid w:val="00A979A0"/>
    <w:rsid w:val="00A97D1A"/>
    <w:rsid w:val="00AA00A6"/>
    <w:rsid w:val="00AA0271"/>
    <w:rsid w:val="00AA0298"/>
    <w:rsid w:val="00AA0651"/>
    <w:rsid w:val="00AA07D0"/>
    <w:rsid w:val="00AA0ECA"/>
    <w:rsid w:val="00AA1A9C"/>
    <w:rsid w:val="00AA27BD"/>
    <w:rsid w:val="00AA29B6"/>
    <w:rsid w:val="00AA2CFD"/>
    <w:rsid w:val="00AA31C6"/>
    <w:rsid w:val="00AA348D"/>
    <w:rsid w:val="00AA3816"/>
    <w:rsid w:val="00AA3AD4"/>
    <w:rsid w:val="00AA3BFA"/>
    <w:rsid w:val="00AA416E"/>
    <w:rsid w:val="00AA4590"/>
    <w:rsid w:val="00AA47C3"/>
    <w:rsid w:val="00AA481F"/>
    <w:rsid w:val="00AA4F9A"/>
    <w:rsid w:val="00AA4FE5"/>
    <w:rsid w:val="00AA5C3C"/>
    <w:rsid w:val="00AA5D13"/>
    <w:rsid w:val="00AA63E0"/>
    <w:rsid w:val="00AA64BD"/>
    <w:rsid w:val="00AA66D6"/>
    <w:rsid w:val="00AA6C24"/>
    <w:rsid w:val="00AA751D"/>
    <w:rsid w:val="00AA78B9"/>
    <w:rsid w:val="00AA7BA7"/>
    <w:rsid w:val="00AA7E22"/>
    <w:rsid w:val="00AA7E73"/>
    <w:rsid w:val="00AB058D"/>
    <w:rsid w:val="00AB05D8"/>
    <w:rsid w:val="00AB1075"/>
    <w:rsid w:val="00AB1219"/>
    <w:rsid w:val="00AB1750"/>
    <w:rsid w:val="00AB1812"/>
    <w:rsid w:val="00AB1979"/>
    <w:rsid w:val="00AB1AC8"/>
    <w:rsid w:val="00AB1B41"/>
    <w:rsid w:val="00AB1E52"/>
    <w:rsid w:val="00AB25D9"/>
    <w:rsid w:val="00AB2BCA"/>
    <w:rsid w:val="00AB2CBC"/>
    <w:rsid w:val="00AB37EE"/>
    <w:rsid w:val="00AB3AFF"/>
    <w:rsid w:val="00AB418A"/>
    <w:rsid w:val="00AB447B"/>
    <w:rsid w:val="00AB46FA"/>
    <w:rsid w:val="00AB478D"/>
    <w:rsid w:val="00AB48F0"/>
    <w:rsid w:val="00AB4943"/>
    <w:rsid w:val="00AB4DDA"/>
    <w:rsid w:val="00AB4EE0"/>
    <w:rsid w:val="00AB5276"/>
    <w:rsid w:val="00AB53E1"/>
    <w:rsid w:val="00AB5535"/>
    <w:rsid w:val="00AB621D"/>
    <w:rsid w:val="00AB66D8"/>
    <w:rsid w:val="00AB6C7C"/>
    <w:rsid w:val="00AB7449"/>
    <w:rsid w:val="00AB7488"/>
    <w:rsid w:val="00AB787A"/>
    <w:rsid w:val="00AB7B52"/>
    <w:rsid w:val="00AB7C33"/>
    <w:rsid w:val="00AB7FFC"/>
    <w:rsid w:val="00AC0010"/>
    <w:rsid w:val="00AC039C"/>
    <w:rsid w:val="00AC04DC"/>
    <w:rsid w:val="00AC0A8C"/>
    <w:rsid w:val="00AC1492"/>
    <w:rsid w:val="00AC195F"/>
    <w:rsid w:val="00AC2314"/>
    <w:rsid w:val="00AC288C"/>
    <w:rsid w:val="00AC296E"/>
    <w:rsid w:val="00AC30BB"/>
    <w:rsid w:val="00AC30FC"/>
    <w:rsid w:val="00AC3172"/>
    <w:rsid w:val="00AC3371"/>
    <w:rsid w:val="00AC3A9C"/>
    <w:rsid w:val="00AC4B9F"/>
    <w:rsid w:val="00AC4FA5"/>
    <w:rsid w:val="00AC64B5"/>
    <w:rsid w:val="00AC662A"/>
    <w:rsid w:val="00AC67D0"/>
    <w:rsid w:val="00AC6BE3"/>
    <w:rsid w:val="00AC6EA1"/>
    <w:rsid w:val="00AC7508"/>
    <w:rsid w:val="00AC7BA5"/>
    <w:rsid w:val="00AD00A2"/>
    <w:rsid w:val="00AD0407"/>
    <w:rsid w:val="00AD05D5"/>
    <w:rsid w:val="00AD0C01"/>
    <w:rsid w:val="00AD10D7"/>
    <w:rsid w:val="00AD1430"/>
    <w:rsid w:val="00AD1DCA"/>
    <w:rsid w:val="00AD1F0B"/>
    <w:rsid w:val="00AD206F"/>
    <w:rsid w:val="00AD20B1"/>
    <w:rsid w:val="00AD23D5"/>
    <w:rsid w:val="00AD23ED"/>
    <w:rsid w:val="00AD2725"/>
    <w:rsid w:val="00AD2920"/>
    <w:rsid w:val="00AD2C9D"/>
    <w:rsid w:val="00AD300F"/>
    <w:rsid w:val="00AD3515"/>
    <w:rsid w:val="00AD3758"/>
    <w:rsid w:val="00AD3841"/>
    <w:rsid w:val="00AD3AFB"/>
    <w:rsid w:val="00AD402F"/>
    <w:rsid w:val="00AD40BD"/>
    <w:rsid w:val="00AD40E6"/>
    <w:rsid w:val="00AD4129"/>
    <w:rsid w:val="00AD4506"/>
    <w:rsid w:val="00AD4739"/>
    <w:rsid w:val="00AD4996"/>
    <w:rsid w:val="00AD4CD9"/>
    <w:rsid w:val="00AD4FB3"/>
    <w:rsid w:val="00AD5210"/>
    <w:rsid w:val="00AD52AB"/>
    <w:rsid w:val="00AD5772"/>
    <w:rsid w:val="00AD5C4D"/>
    <w:rsid w:val="00AD6159"/>
    <w:rsid w:val="00AD6266"/>
    <w:rsid w:val="00AD6354"/>
    <w:rsid w:val="00AD67C2"/>
    <w:rsid w:val="00AD6931"/>
    <w:rsid w:val="00AD69DD"/>
    <w:rsid w:val="00AD6A12"/>
    <w:rsid w:val="00AD6B4C"/>
    <w:rsid w:val="00AD6C8A"/>
    <w:rsid w:val="00AD6CD1"/>
    <w:rsid w:val="00AD6EAD"/>
    <w:rsid w:val="00AD73FF"/>
    <w:rsid w:val="00AD7818"/>
    <w:rsid w:val="00AD7F80"/>
    <w:rsid w:val="00AE07FD"/>
    <w:rsid w:val="00AE0CF0"/>
    <w:rsid w:val="00AE0F0D"/>
    <w:rsid w:val="00AE0FD1"/>
    <w:rsid w:val="00AE107D"/>
    <w:rsid w:val="00AE146E"/>
    <w:rsid w:val="00AE1518"/>
    <w:rsid w:val="00AE16B4"/>
    <w:rsid w:val="00AE1965"/>
    <w:rsid w:val="00AE20DB"/>
    <w:rsid w:val="00AE2178"/>
    <w:rsid w:val="00AE24CF"/>
    <w:rsid w:val="00AE27F1"/>
    <w:rsid w:val="00AE2B5C"/>
    <w:rsid w:val="00AE2D83"/>
    <w:rsid w:val="00AE300B"/>
    <w:rsid w:val="00AE30C2"/>
    <w:rsid w:val="00AE3159"/>
    <w:rsid w:val="00AE3232"/>
    <w:rsid w:val="00AE32D7"/>
    <w:rsid w:val="00AE34BF"/>
    <w:rsid w:val="00AE3631"/>
    <w:rsid w:val="00AE397D"/>
    <w:rsid w:val="00AE3A38"/>
    <w:rsid w:val="00AE3D32"/>
    <w:rsid w:val="00AE3E18"/>
    <w:rsid w:val="00AE3FF0"/>
    <w:rsid w:val="00AE4205"/>
    <w:rsid w:val="00AE4908"/>
    <w:rsid w:val="00AE4933"/>
    <w:rsid w:val="00AE49D8"/>
    <w:rsid w:val="00AE4BDC"/>
    <w:rsid w:val="00AE4BFE"/>
    <w:rsid w:val="00AE4D23"/>
    <w:rsid w:val="00AE531F"/>
    <w:rsid w:val="00AE5461"/>
    <w:rsid w:val="00AE54F4"/>
    <w:rsid w:val="00AE5950"/>
    <w:rsid w:val="00AE6453"/>
    <w:rsid w:val="00AE647E"/>
    <w:rsid w:val="00AE718D"/>
    <w:rsid w:val="00AE72F1"/>
    <w:rsid w:val="00AE7364"/>
    <w:rsid w:val="00AE73BC"/>
    <w:rsid w:val="00AE766C"/>
    <w:rsid w:val="00AF035C"/>
    <w:rsid w:val="00AF046C"/>
    <w:rsid w:val="00AF0507"/>
    <w:rsid w:val="00AF0987"/>
    <w:rsid w:val="00AF0D96"/>
    <w:rsid w:val="00AF13C4"/>
    <w:rsid w:val="00AF14C8"/>
    <w:rsid w:val="00AF150D"/>
    <w:rsid w:val="00AF19DE"/>
    <w:rsid w:val="00AF1C5C"/>
    <w:rsid w:val="00AF1C9C"/>
    <w:rsid w:val="00AF1D75"/>
    <w:rsid w:val="00AF2617"/>
    <w:rsid w:val="00AF2897"/>
    <w:rsid w:val="00AF37AC"/>
    <w:rsid w:val="00AF3808"/>
    <w:rsid w:val="00AF38D8"/>
    <w:rsid w:val="00AF38DA"/>
    <w:rsid w:val="00AF3A1E"/>
    <w:rsid w:val="00AF3AD9"/>
    <w:rsid w:val="00AF3C4B"/>
    <w:rsid w:val="00AF3C64"/>
    <w:rsid w:val="00AF4424"/>
    <w:rsid w:val="00AF4447"/>
    <w:rsid w:val="00AF4925"/>
    <w:rsid w:val="00AF49B4"/>
    <w:rsid w:val="00AF4A14"/>
    <w:rsid w:val="00AF4A2B"/>
    <w:rsid w:val="00AF4DAC"/>
    <w:rsid w:val="00AF4DCB"/>
    <w:rsid w:val="00AF4E82"/>
    <w:rsid w:val="00AF5093"/>
    <w:rsid w:val="00AF53F8"/>
    <w:rsid w:val="00AF5697"/>
    <w:rsid w:val="00AF56C1"/>
    <w:rsid w:val="00AF57B0"/>
    <w:rsid w:val="00AF5B2F"/>
    <w:rsid w:val="00AF5CA2"/>
    <w:rsid w:val="00AF615D"/>
    <w:rsid w:val="00AF6838"/>
    <w:rsid w:val="00AF6A14"/>
    <w:rsid w:val="00AF6AB0"/>
    <w:rsid w:val="00AF78A4"/>
    <w:rsid w:val="00AF7C97"/>
    <w:rsid w:val="00AF7D38"/>
    <w:rsid w:val="00AF7F8A"/>
    <w:rsid w:val="00B00700"/>
    <w:rsid w:val="00B00747"/>
    <w:rsid w:val="00B00E14"/>
    <w:rsid w:val="00B01027"/>
    <w:rsid w:val="00B012FC"/>
    <w:rsid w:val="00B0139A"/>
    <w:rsid w:val="00B01946"/>
    <w:rsid w:val="00B01B50"/>
    <w:rsid w:val="00B01B87"/>
    <w:rsid w:val="00B01B97"/>
    <w:rsid w:val="00B01DA0"/>
    <w:rsid w:val="00B01EC5"/>
    <w:rsid w:val="00B0212E"/>
    <w:rsid w:val="00B023FC"/>
    <w:rsid w:val="00B02561"/>
    <w:rsid w:val="00B025CE"/>
    <w:rsid w:val="00B026BF"/>
    <w:rsid w:val="00B028A1"/>
    <w:rsid w:val="00B02A0A"/>
    <w:rsid w:val="00B03288"/>
    <w:rsid w:val="00B0373D"/>
    <w:rsid w:val="00B0385A"/>
    <w:rsid w:val="00B03B8D"/>
    <w:rsid w:val="00B042A2"/>
    <w:rsid w:val="00B04439"/>
    <w:rsid w:val="00B045CC"/>
    <w:rsid w:val="00B046E5"/>
    <w:rsid w:val="00B04745"/>
    <w:rsid w:val="00B04B5D"/>
    <w:rsid w:val="00B04D31"/>
    <w:rsid w:val="00B055F0"/>
    <w:rsid w:val="00B0572C"/>
    <w:rsid w:val="00B058B5"/>
    <w:rsid w:val="00B05BD4"/>
    <w:rsid w:val="00B05EFA"/>
    <w:rsid w:val="00B06266"/>
    <w:rsid w:val="00B063AE"/>
    <w:rsid w:val="00B066DD"/>
    <w:rsid w:val="00B068A8"/>
    <w:rsid w:val="00B068BC"/>
    <w:rsid w:val="00B069C2"/>
    <w:rsid w:val="00B06AB3"/>
    <w:rsid w:val="00B06D35"/>
    <w:rsid w:val="00B06D51"/>
    <w:rsid w:val="00B073F5"/>
    <w:rsid w:val="00B079EF"/>
    <w:rsid w:val="00B07C0B"/>
    <w:rsid w:val="00B07E1C"/>
    <w:rsid w:val="00B10339"/>
    <w:rsid w:val="00B10427"/>
    <w:rsid w:val="00B10B65"/>
    <w:rsid w:val="00B10EE9"/>
    <w:rsid w:val="00B115F2"/>
    <w:rsid w:val="00B11601"/>
    <w:rsid w:val="00B11780"/>
    <w:rsid w:val="00B11C46"/>
    <w:rsid w:val="00B11DE9"/>
    <w:rsid w:val="00B11E02"/>
    <w:rsid w:val="00B11E8D"/>
    <w:rsid w:val="00B11E94"/>
    <w:rsid w:val="00B11FC7"/>
    <w:rsid w:val="00B12137"/>
    <w:rsid w:val="00B12483"/>
    <w:rsid w:val="00B12DE0"/>
    <w:rsid w:val="00B12EF2"/>
    <w:rsid w:val="00B13010"/>
    <w:rsid w:val="00B1331E"/>
    <w:rsid w:val="00B13FFC"/>
    <w:rsid w:val="00B14131"/>
    <w:rsid w:val="00B143AF"/>
    <w:rsid w:val="00B14592"/>
    <w:rsid w:val="00B14760"/>
    <w:rsid w:val="00B147E7"/>
    <w:rsid w:val="00B14A67"/>
    <w:rsid w:val="00B14AFD"/>
    <w:rsid w:val="00B14D9F"/>
    <w:rsid w:val="00B14DA6"/>
    <w:rsid w:val="00B1519A"/>
    <w:rsid w:val="00B152CF"/>
    <w:rsid w:val="00B1540D"/>
    <w:rsid w:val="00B15E7F"/>
    <w:rsid w:val="00B164DB"/>
    <w:rsid w:val="00B16501"/>
    <w:rsid w:val="00B165BF"/>
    <w:rsid w:val="00B16B49"/>
    <w:rsid w:val="00B16F23"/>
    <w:rsid w:val="00B173F0"/>
    <w:rsid w:val="00B207A2"/>
    <w:rsid w:val="00B20CD9"/>
    <w:rsid w:val="00B20DD0"/>
    <w:rsid w:val="00B21430"/>
    <w:rsid w:val="00B21901"/>
    <w:rsid w:val="00B21944"/>
    <w:rsid w:val="00B21A9E"/>
    <w:rsid w:val="00B21ACE"/>
    <w:rsid w:val="00B21F66"/>
    <w:rsid w:val="00B21FCD"/>
    <w:rsid w:val="00B223CD"/>
    <w:rsid w:val="00B2287D"/>
    <w:rsid w:val="00B22EAF"/>
    <w:rsid w:val="00B22F48"/>
    <w:rsid w:val="00B230D5"/>
    <w:rsid w:val="00B23787"/>
    <w:rsid w:val="00B2449A"/>
    <w:rsid w:val="00B24556"/>
    <w:rsid w:val="00B24FE2"/>
    <w:rsid w:val="00B254EE"/>
    <w:rsid w:val="00B25609"/>
    <w:rsid w:val="00B2585A"/>
    <w:rsid w:val="00B25E81"/>
    <w:rsid w:val="00B26158"/>
    <w:rsid w:val="00B261BE"/>
    <w:rsid w:val="00B2652D"/>
    <w:rsid w:val="00B26C9B"/>
    <w:rsid w:val="00B26F05"/>
    <w:rsid w:val="00B275C2"/>
    <w:rsid w:val="00B2794B"/>
    <w:rsid w:val="00B27C2F"/>
    <w:rsid w:val="00B27E2E"/>
    <w:rsid w:val="00B27E64"/>
    <w:rsid w:val="00B301C5"/>
    <w:rsid w:val="00B3025D"/>
    <w:rsid w:val="00B30310"/>
    <w:rsid w:val="00B30334"/>
    <w:rsid w:val="00B3051B"/>
    <w:rsid w:val="00B3055A"/>
    <w:rsid w:val="00B30674"/>
    <w:rsid w:val="00B306F9"/>
    <w:rsid w:val="00B30773"/>
    <w:rsid w:val="00B30AAF"/>
    <w:rsid w:val="00B30BAD"/>
    <w:rsid w:val="00B30D87"/>
    <w:rsid w:val="00B31099"/>
    <w:rsid w:val="00B31531"/>
    <w:rsid w:val="00B31B62"/>
    <w:rsid w:val="00B31D95"/>
    <w:rsid w:val="00B323D5"/>
    <w:rsid w:val="00B32453"/>
    <w:rsid w:val="00B324B7"/>
    <w:rsid w:val="00B325F2"/>
    <w:rsid w:val="00B32705"/>
    <w:rsid w:val="00B32768"/>
    <w:rsid w:val="00B32B3F"/>
    <w:rsid w:val="00B32BD9"/>
    <w:rsid w:val="00B32CD4"/>
    <w:rsid w:val="00B32D24"/>
    <w:rsid w:val="00B32E29"/>
    <w:rsid w:val="00B32F50"/>
    <w:rsid w:val="00B33215"/>
    <w:rsid w:val="00B33F81"/>
    <w:rsid w:val="00B346C5"/>
    <w:rsid w:val="00B3479D"/>
    <w:rsid w:val="00B34F39"/>
    <w:rsid w:val="00B35C24"/>
    <w:rsid w:val="00B35D78"/>
    <w:rsid w:val="00B36468"/>
    <w:rsid w:val="00B36B3D"/>
    <w:rsid w:val="00B36FB2"/>
    <w:rsid w:val="00B37593"/>
    <w:rsid w:val="00B401EE"/>
    <w:rsid w:val="00B40341"/>
    <w:rsid w:val="00B40395"/>
    <w:rsid w:val="00B40530"/>
    <w:rsid w:val="00B4070A"/>
    <w:rsid w:val="00B41818"/>
    <w:rsid w:val="00B41F70"/>
    <w:rsid w:val="00B42AAC"/>
    <w:rsid w:val="00B42B13"/>
    <w:rsid w:val="00B42C32"/>
    <w:rsid w:val="00B42C7C"/>
    <w:rsid w:val="00B42D72"/>
    <w:rsid w:val="00B42F66"/>
    <w:rsid w:val="00B432C3"/>
    <w:rsid w:val="00B432D4"/>
    <w:rsid w:val="00B434B1"/>
    <w:rsid w:val="00B4428E"/>
    <w:rsid w:val="00B45401"/>
    <w:rsid w:val="00B45510"/>
    <w:rsid w:val="00B4560F"/>
    <w:rsid w:val="00B45616"/>
    <w:rsid w:val="00B46024"/>
    <w:rsid w:val="00B460FC"/>
    <w:rsid w:val="00B4611B"/>
    <w:rsid w:val="00B462FD"/>
    <w:rsid w:val="00B465EF"/>
    <w:rsid w:val="00B46D87"/>
    <w:rsid w:val="00B47BED"/>
    <w:rsid w:val="00B47DA0"/>
    <w:rsid w:val="00B5018A"/>
    <w:rsid w:val="00B50275"/>
    <w:rsid w:val="00B50EAE"/>
    <w:rsid w:val="00B50F9A"/>
    <w:rsid w:val="00B51A70"/>
    <w:rsid w:val="00B51ADD"/>
    <w:rsid w:val="00B51AF8"/>
    <w:rsid w:val="00B51CD1"/>
    <w:rsid w:val="00B51DC3"/>
    <w:rsid w:val="00B51DEA"/>
    <w:rsid w:val="00B51E97"/>
    <w:rsid w:val="00B520FB"/>
    <w:rsid w:val="00B52165"/>
    <w:rsid w:val="00B522CC"/>
    <w:rsid w:val="00B527F3"/>
    <w:rsid w:val="00B528BA"/>
    <w:rsid w:val="00B52B5E"/>
    <w:rsid w:val="00B52CCE"/>
    <w:rsid w:val="00B52F27"/>
    <w:rsid w:val="00B53163"/>
    <w:rsid w:val="00B532B8"/>
    <w:rsid w:val="00B53835"/>
    <w:rsid w:val="00B53AE3"/>
    <w:rsid w:val="00B53BD7"/>
    <w:rsid w:val="00B53FEF"/>
    <w:rsid w:val="00B54079"/>
    <w:rsid w:val="00B544C6"/>
    <w:rsid w:val="00B5454B"/>
    <w:rsid w:val="00B5496D"/>
    <w:rsid w:val="00B54AB1"/>
    <w:rsid w:val="00B54E66"/>
    <w:rsid w:val="00B55093"/>
    <w:rsid w:val="00B5568F"/>
    <w:rsid w:val="00B556AA"/>
    <w:rsid w:val="00B557DD"/>
    <w:rsid w:val="00B558CD"/>
    <w:rsid w:val="00B558D9"/>
    <w:rsid w:val="00B5681D"/>
    <w:rsid w:val="00B56BF4"/>
    <w:rsid w:val="00B56C5F"/>
    <w:rsid w:val="00B570FF"/>
    <w:rsid w:val="00B571C7"/>
    <w:rsid w:val="00B572B1"/>
    <w:rsid w:val="00B574DC"/>
    <w:rsid w:val="00B57992"/>
    <w:rsid w:val="00B57A29"/>
    <w:rsid w:val="00B57F9A"/>
    <w:rsid w:val="00B60A51"/>
    <w:rsid w:val="00B6120B"/>
    <w:rsid w:val="00B6120C"/>
    <w:rsid w:val="00B613E2"/>
    <w:rsid w:val="00B62941"/>
    <w:rsid w:val="00B62C60"/>
    <w:rsid w:val="00B62CE5"/>
    <w:rsid w:val="00B63193"/>
    <w:rsid w:val="00B63461"/>
    <w:rsid w:val="00B636C0"/>
    <w:rsid w:val="00B64035"/>
    <w:rsid w:val="00B64552"/>
    <w:rsid w:val="00B64754"/>
    <w:rsid w:val="00B64931"/>
    <w:rsid w:val="00B6498D"/>
    <w:rsid w:val="00B64AE1"/>
    <w:rsid w:val="00B64B21"/>
    <w:rsid w:val="00B6507E"/>
    <w:rsid w:val="00B6577C"/>
    <w:rsid w:val="00B65EBD"/>
    <w:rsid w:val="00B66035"/>
    <w:rsid w:val="00B660F9"/>
    <w:rsid w:val="00B66284"/>
    <w:rsid w:val="00B662E7"/>
    <w:rsid w:val="00B6634A"/>
    <w:rsid w:val="00B665B5"/>
    <w:rsid w:val="00B667B5"/>
    <w:rsid w:val="00B66BE4"/>
    <w:rsid w:val="00B66C5A"/>
    <w:rsid w:val="00B66CCC"/>
    <w:rsid w:val="00B66CFF"/>
    <w:rsid w:val="00B67507"/>
    <w:rsid w:val="00B67735"/>
    <w:rsid w:val="00B6782C"/>
    <w:rsid w:val="00B67CC8"/>
    <w:rsid w:val="00B70262"/>
    <w:rsid w:val="00B705B5"/>
    <w:rsid w:val="00B7085F"/>
    <w:rsid w:val="00B708E7"/>
    <w:rsid w:val="00B708FE"/>
    <w:rsid w:val="00B70CB5"/>
    <w:rsid w:val="00B70E31"/>
    <w:rsid w:val="00B713B1"/>
    <w:rsid w:val="00B7153B"/>
    <w:rsid w:val="00B7166D"/>
    <w:rsid w:val="00B71998"/>
    <w:rsid w:val="00B71C83"/>
    <w:rsid w:val="00B71EB5"/>
    <w:rsid w:val="00B722A7"/>
    <w:rsid w:val="00B72AAB"/>
    <w:rsid w:val="00B737F5"/>
    <w:rsid w:val="00B73F29"/>
    <w:rsid w:val="00B7436E"/>
    <w:rsid w:val="00B74537"/>
    <w:rsid w:val="00B749FF"/>
    <w:rsid w:val="00B74D7E"/>
    <w:rsid w:val="00B74DD5"/>
    <w:rsid w:val="00B75368"/>
    <w:rsid w:val="00B7537F"/>
    <w:rsid w:val="00B75BC6"/>
    <w:rsid w:val="00B76049"/>
    <w:rsid w:val="00B765EC"/>
    <w:rsid w:val="00B76D0A"/>
    <w:rsid w:val="00B76FEE"/>
    <w:rsid w:val="00B771A0"/>
    <w:rsid w:val="00B772CF"/>
    <w:rsid w:val="00B77CCC"/>
    <w:rsid w:val="00B8053C"/>
    <w:rsid w:val="00B80545"/>
    <w:rsid w:val="00B80774"/>
    <w:rsid w:val="00B8093E"/>
    <w:rsid w:val="00B80DCC"/>
    <w:rsid w:val="00B81069"/>
    <w:rsid w:val="00B811F1"/>
    <w:rsid w:val="00B8166C"/>
    <w:rsid w:val="00B819AC"/>
    <w:rsid w:val="00B81B50"/>
    <w:rsid w:val="00B82246"/>
    <w:rsid w:val="00B82B39"/>
    <w:rsid w:val="00B82CA2"/>
    <w:rsid w:val="00B82F13"/>
    <w:rsid w:val="00B83760"/>
    <w:rsid w:val="00B83DAB"/>
    <w:rsid w:val="00B841A8"/>
    <w:rsid w:val="00B84254"/>
    <w:rsid w:val="00B844AD"/>
    <w:rsid w:val="00B844BC"/>
    <w:rsid w:val="00B84724"/>
    <w:rsid w:val="00B84913"/>
    <w:rsid w:val="00B849C6"/>
    <w:rsid w:val="00B84BE6"/>
    <w:rsid w:val="00B854DE"/>
    <w:rsid w:val="00B85BC2"/>
    <w:rsid w:val="00B862DA"/>
    <w:rsid w:val="00B8661F"/>
    <w:rsid w:val="00B869CE"/>
    <w:rsid w:val="00B86A63"/>
    <w:rsid w:val="00B86BAB"/>
    <w:rsid w:val="00B87613"/>
    <w:rsid w:val="00B87C23"/>
    <w:rsid w:val="00B90751"/>
    <w:rsid w:val="00B9131B"/>
    <w:rsid w:val="00B917F8"/>
    <w:rsid w:val="00B91DAB"/>
    <w:rsid w:val="00B91FE9"/>
    <w:rsid w:val="00B91FFA"/>
    <w:rsid w:val="00B925D5"/>
    <w:rsid w:val="00B925F0"/>
    <w:rsid w:val="00B92AAA"/>
    <w:rsid w:val="00B92C08"/>
    <w:rsid w:val="00B92D15"/>
    <w:rsid w:val="00B93459"/>
    <w:rsid w:val="00B9373F"/>
    <w:rsid w:val="00B937F6"/>
    <w:rsid w:val="00B941C5"/>
    <w:rsid w:val="00B9432A"/>
    <w:rsid w:val="00B94D01"/>
    <w:rsid w:val="00B94FBC"/>
    <w:rsid w:val="00B9527A"/>
    <w:rsid w:val="00B959C9"/>
    <w:rsid w:val="00B959CB"/>
    <w:rsid w:val="00B95A05"/>
    <w:rsid w:val="00B95F3C"/>
    <w:rsid w:val="00B96291"/>
    <w:rsid w:val="00B96510"/>
    <w:rsid w:val="00B96C83"/>
    <w:rsid w:val="00B96CA2"/>
    <w:rsid w:val="00B970E8"/>
    <w:rsid w:val="00B9789B"/>
    <w:rsid w:val="00B97956"/>
    <w:rsid w:val="00B97AA4"/>
    <w:rsid w:val="00B97EBB"/>
    <w:rsid w:val="00B97EE3"/>
    <w:rsid w:val="00BA04FC"/>
    <w:rsid w:val="00BA05CC"/>
    <w:rsid w:val="00BA0659"/>
    <w:rsid w:val="00BA0B28"/>
    <w:rsid w:val="00BA0C06"/>
    <w:rsid w:val="00BA0E96"/>
    <w:rsid w:val="00BA1B9A"/>
    <w:rsid w:val="00BA220A"/>
    <w:rsid w:val="00BA220D"/>
    <w:rsid w:val="00BA2A49"/>
    <w:rsid w:val="00BA2F06"/>
    <w:rsid w:val="00BA317F"/>
    <w:rsid w:val="00BA324A"/>
    <w:rsid w:val="00BA352F"/>
    <w:rsid w:val="00BA3668"/>
    <w:rsid w:val="00BA39F0"/>
    <w:rsid w:val="00BA400F"/>
    <w:rsid w:val="00BA4135"/>
    <w:rsid w:val="00BA43E2"/>
    <w:rsid w:val="00BA46A4"/>
    <w:rsid w:val="00BA4976"/>
    <w:rsid w:val="00BA4A6F"/>
    <w:rsid w:val="00BA4B3B"/>
    <w:rsid w:val="00BA4BDD"/>
    <w:rsid w:val="00BA5656"/>
    <w:rsid w:val="00BA5BFD"/>
    <w:rsid w:val="00BA5E4C"/>
    <w:rsid w:val="00BA6078"/>
    <w:rsid w:val="00BA64BC"/>
    <w:rsid w:val="00BA67C9"/>
    <w:rsid w:val="00BA6990"/>
    <w:rsid w:val="00BA6B85"/>
    <w:rsid w:val="00BA71B8"/>
    <w:rsid w:val="00BA734A"/>
    <w:rsid w:val="00BA7390"/>
    <w:rsid w:val="00BA7470"/>
    <w:rsid w:val="00BA7E65"/>
    <w:rsid w:val="00BA7FFA"/>
    <w:rsid w:val="00BB022A"/>
    <w:rsid w:val="00BB0362"/>
    <w:rsid w:val="00BB04D2"/>
    <w:rsid w:val="00BB0957"/>
    <w:rsid w:val="00BB0A0D"/>
    <w:rsid w:val="00BB0ABF"/>
    <w:rsid w:val="00BB10F3"/>
    <w:rsid w:val="00BB1284"/>
    <w:rsid w:val="00BB149A"/>
    <w:rsid w:val="00BB1AAC"/>
    <w:rsid w:val="00BB1ADB"/>
    <w:rsid w:val="00BB1AEF"/>
    <w:rsid w:val="00BB236D"/>
    <w:rsid w:val="00BB2AFC"/>
    <w:rsid w:val="00BB2B34"/>
    <w:rsid w:val="00BB2BCD"/>
    <w:rsid w:val="00BB2FD5"/>
    <w:rsid w:val="00BB3515"/>
    <w:rsid w:val="00BB39E7"/>
    <w:rsid w:val="00BB3B97"/>
    <w:rsid w:val="00BB3C02"/>
    <w:rsid w:val="00BB3F9F"/>
    <w:rsid w:val="00BB44DD"/>
    <w:rsid w:val="00BB4506"/>
    <w:rsid w:val="00BB4581"/>
    <w:rsid w:val="00BB490A"/>
    <w:rsid w:val="00BB4B5D"/>
    <w:rsid w:val="00BB4C59"/>
    <w:rsid w:val="00BB4D09"/>
    <w:rsid w:val="00BB4F50"/>
    <w:rsid w:val="00BB5189"/>
    <w:rsid w:val="00BB56A4"/>
    <w:rsid w:val="00BB5A21"/>
    <w:rsid w:val="00BB5CFF"/>
    <w:rsid w:val="00BB609E"/>
    <w:rsid w:val="00BB648C"/>
    <w:rsid w:val="00BB673F"/>
    <w:rsid w:val="00BB67AA"/>
    <w:rsid w:val="00BB6859"/>
    <w:rsid w:val="00BB6B33"/>
    <w:rsid w:val="00BB711C"/>
    <w:rsid w:val="00BB751E"/>
    <w:rsid w:val="00BB766F"/>
    <w:rsid w:val="00BB7733"/>
    <w:rsid w:val="00BB7911"/>
    <w:rsid w:val="00BB7947"/>
    <w:rsid w:val="00BC04A6"/>
    <w:rsid w:val="00BC05B9"/>
    <w:rsid w:val="00BC0BB3"/>
    <w:rsid w:val="00BC0F48"/>
    <w:rsid w:val="00BC119D"/>
    <w:rsid w:val="00BC1218"/>
    <w:rsid w:val="00BC15AB"/>
    <w:rsid w:val="00BC15E5"/>
    <w:rsid w:val="00BC17CD"/>
    <w:rsid w:val="00BC1A63"/>
    <w:rsid w:val="00BC228A"/>
    <w:rsid w:val="00BC25D9"/>
    <w:rsid w:val="00BC2952"/>
    <w:rsid w:val="00BC2BAF"/>
    <w:rsid w:val="00BC2E53"/>
    <w:rsid w:val="00BC30D4"/>
    <w:rsid w:val="00BC3371"/>
    <w:rsid w:val="00BC35C8"/>
    <w:rsid w:val="00BC35E5"/>
    <w:rsid w:val="00BC3AA3"/>
    <w:rsid w:val="00BC3FEC"/>
    <w:rsid w:val="00BC4162"/>
    <w:rsid w:val="00BC41C3"/>
    <w:rsid w:val="00BC48F5"/>
    <w:rsid w:val="00BC4C4F"/>
    <w:rsid w:val="00BC54F4"/>
    <w:rsid w:val="00BC5547"/>
    <w:rsid w:val="00BC5701"/>
    <w:rsid w:val="00BC577E"/>
    <w:rsid w:val="00BC587A"/>
    <w:rsid w:val="00BC594B"/>
    <w:rsid w:val="00BC5AF3"/>
    <w:rsid w:val="00BC647E"/>
    <w:rsid w:val="00BC68B5"/>
    <w:rsid w:val="00BC6B3B"/>
    <w:rsid w:val="00BC6C39"/>
    <w:rsid w:val="00BC6D16"/>
    <w:rsid w:val="00BC6D2C"/>
    <w:rsid w:val="00BC6EA7"/>
    <w:rsid w:val="00BC732F"/>
    <w:rsid w:val="00BC769B"/>
    <w:rsid w:val="00BC7ACC"/>
    <w:rsid w:val="00BC7B9D"/>
    <w:rsid w:val="00BC7C65"/>
    <w:rsid w:val="00BC7DBA"/>
    <w:rsid w:val="00BC7E3C"/>
    <w:rsid w:val="00BC7F46"/>
    <w:rsid w:val="00BC7F9B"/>
    <w:rsid w:val="00BD031F"/>
    <w:rsid w:val="00BD0BBB"/>
    <w:rsid w:val="00BD0D71"/>
    <w:rsid w:val="00BD0E99"/>
    <w:rsid w:val="00BD0FB2"/>
    <w:rsid w:val="00BD114D"/>
    <w:rsid w:val="00BD128A"/>
    <w:rsid w:val="00BD1297"/>
    <w:rsid w:val="00BD1C41"/>
    <w:rsid w:val="00BD1F35"/>
    <w:rsid w:val="00BD21E6"/>
    <w:rsid w:val="00BD25AC"/>
    <w:rsid w:val="00BD264C"/>
    <w:rsid w:val="00BD2B5A"/>
    <w:rsid w:val="00BD2EFF"/>
    <w:rsid w:val="00BD39E7"/>
    <w:rsid w:val="00BD3B78"/>
    <w:rsid w:val="00BD40CC"/>
    <w:rsid w:val="00BD42B4"/>
    <w:rsid w:val="00BD4441"/>
    <w:rsid w:val="00BD458E"/>
    <w:rsid w:val="00BD48E0"/>
    <w:rsid w:val="00BD4F10"/>
    <w:rsid w:val="00BD52B3"/>
    <w:rsid w:val="00BD57DB"/>
    <w:rsid w:val="00BD5A70"/>
    <w:rsid w:val="00BD5B8F"/>
    <w:rsid w:val="00BD5DF6"/>
    <w:rsid w:val="00BD5EFD"/>
    <w:rsid w:val="00BD6566"/>
    <w:rsid w:val="00BD6930"/>
    <w:rsid w:val="00BD7382"/>
    <w:rsid w:val="00BD79C5"/>
    <w:rsid w:val="00BD7A7B"/>
    <w:rsid w:val="00BD7C64"/>
    <w:rsid w:val="00BE023C"/>
    <w:rsid w:val="00BE05DE"/>
    <w:rsid w:val="00BE0687"/>
    <w:rsid w:val="00BE0A91"/>
    <w:rsid w:val="00BE16DC"/>
    <w:rsid w:val="00BE187A"/>
    <w:rsid w:val="00BE187B"/>
    <w:rsid w:val="00BE1A9B"/>
    <w:rsid w:val="00BE1BEF"/>
    <w:rsid w:val="00BE1C0C"/>
    <w:rsid w:val="00BE1E65"/>
    <w:rsid w:val="00BE225C"/>
    <w:rsid w:val="00BE23C7"/>
    <w:rsid w:val="00BE2743"/>
    <w:rsid w:val="00BE281C"/>
    <w:rsid w:val="00BE2A71"/>
    <w:rsid w:val="00BE2FA0"/>
    <w:rsid w:val="00BE3336"/>
    <w:rsid w:val="00BE3580"/>
    <w:rsid w:val="00BE358A"/>
    <w:rsid w:val="00BE3629"/>
    <w:rsid w:val="00BE38A3"/>
    <w:rsid w:val="00BE3B9D"/>
    <w:rsid w:val="00BE3C64"/>
    <w:rsid w:val="00BE42E8"/>
    <w:rsid w:val="00BE4566"/>
    <w:rsid w:val="00BE479D"/>
    <w:rsid w:val="00BE47BE"/>
    <w:rsid w:val="00BE4D16"/>
    <w:rsid w:val="00BE4FC6"/>
    <w:rsid w:val="00BE505E"/>
    <w:rsid w:val="00BE51A2"/>
    <w:rsid w:val="00BE51AB"/>
    <w:rsid w:val="00BE567D"/>
    <w:rsid w:val="00BE5739"/>
    <w:rsid w:val="00BE5AC5"/>
    <w:rsid w:val="00BE5B12"/>
    <w:rsid w:val="00BE6AD8"/>
    <w:rsid w:val="00BE6D1C"/>
    <w:rsid w:val="00BE6E96"/>
    <w:rsid w:val="00BE76C2"/>
    <w:rsid w:val="00BE791B"/>
    <w:rsid w:val="00BE7AAC"/>
    <w:rsid w:val="00BE7BDD"/>
    <w:rsid w:val="00BF063D"/>
    <w:rsid w:val="00BF08C0"/>
    <w:rsid w:val="00BF093A"/>
    <w:rsid w:val="00BF0B89"/>
    <w:rsid w:val="00BF0C7C"/>
    <w:rsid w:val="00BF0D9C"/>
    <w:rsid w:val="00BF0DA0"/>
    <w:rsid w:val="00BF0F7A"/>
    <w:rsid w:val="00BF1834"/>
    <w:rsid w:val="00BF18E7"/>
    <w:rsid w:val="00BF19FF"/>
    <w:rsid w:val="00BF1B18"/>
    <w:rsid w:val="00BF1BB5"/>
    <w:rsid w:val="00BF1CC8"/>
    <w:rsid w:val="00BF1CDE"/>
    <w:rsid w:val="00BF277E"/>
    <w:rsid w:val="00BF2999"/>
    <w:rsid w:val="00BF2CA8"/>
    <w:rsid w:val="00BF2D37"/>
    <w:rsid w:val="00BF2E28"/>
    <w:rsid w:val="00BF2E98"/>
    <w:rsid w:val="00BF43C0"/>
    <w:rsid w:val="00BF4CDC"/>
    <w:rsid w:val="00BF4DE7"/>
    <w:rsid w:val="00BF503F"/>
    <w:rsid w:val="00BF55CD"/>
    <w:rsid w:val="00BF5B52"/>
    <w:rsid w:val="00BF5D7F"/>
    <w:rsid w:val="00BF65C8"/>
    <w:rsid w:val="00BF68CE"/>
    <w:rsid w:val="00BF6DF8"/>
    <w:rsid w:val="00BF75F9"/>
    <w:rsid w:val="00BF7B33"/>
    <w:rsid w:val="00BF7F83"/>
    <w:rsid w:val="00C00262"/>
    <w:rsid w:val="00C0058F"/>
    <w:rsid w:val="00C01326"/>
    <w:rsid w:val="00C01719"/>
    <w:rsid w:val="00C01731"/>
    <w:rsid w:val="00C01795"/>
    <w:rsid w:val="00C018A6"/>
    <w:rsid w:val="00C0193A"/>
    <w:rsid w:val="00C01A1D"/>
    <w:rsid w:val="00C025F4"/>
    <w:rsid w:val="00C02692"/>
    <w:rsid w:val="00C02774"/>
    <w:rsid w:val="00C02A6B"/>
    <w:rsid w:val="00C02A75"/>
    <w:rsid w:val="00C02B52"/>
    <w:rsid w:val="00C0370B"/>
    <w:rsid w:val="00C03724"/>
    <w:rsid w:val="00C03976"/>
    <w:rsid w:val="00C03A57"/>
    <w:rsid w:val="00C03B1F"/>
    <w:rsid w:val="00C03C20"/>
    <w:rsid w:val="00C048B8"/>
    <w:rsid w:val="00C04A23"/>
    <w:rsid w:val="00C0542A"/>
    <w:rsid w:val="00C05525"/>
    <w:rsid w:val="00C05B0F"/>
    <w:rsid w:val="00C05C83"/>
    <w:rsid w:val="00C05C96"/>
    <w:rsid w:val="00C0604F"/>
    <w:rsid w:val="00C067BB"/>
    <w:rsid w:val="00C06C50"/>
    <w:rsid w:val="00C06E57"/>
    <w:rsid w:val="00C06ECE"/>
    <w:rsid w:val="00C06F5C"/>
    <w:rsid w:val="00C06FEF"/>
    <w:rsid w:val="00C075B6"/>
    <w:rsid w:val="00C0779B"/>
    <w:rsid w:val="00C077F7"/>
    <w:rsid w:val="00C07DBE"/>
    <w:rsid w:val="00C07EE7"/>
    <w:rsid w:val="00C07F45"/>
    <w:rsid w:val="00C1048F"/>
    <w:rsid w:val="00C104A2"/>
    <w:rsid w:val="00C10603"/>
    <w:rsid w:val="00C106A5"/>
    <w:rsid w:val="00C1070C"/>
    <w:rsid w:val="00C10992"/>
    <w:rsid w:val="00C10CB0"/>
    <w:rsid w:val="00C10E44"/>
    <w:rsid w:val="00C110A4"/>
    <w:rsid w:val="00C114F0"/>
    <w:rsid w:val="00C115EA"/>
    <w:rsid w:val="00C11B5C"/>
    <w:rsid w:val="00C11F7F"/>
    <w:rsid w:val="00C1222E"/>
    <w:rsid w:val="00C12AED"/>
    <w:rsid w:val="00C13270"/>
    <w:rsid w:val="00C132F2"/>
    <w:rsid w:val="00C13345"/>
    <w:rsid w:val="00C1349F"/>
    <w:rsid w:val="00C1364E"/>
    <w:rsid w:val="00C13685"/>
    <w:rsid w:val="00C1375E"/>
    <w:rsid w:val="00C13C62"/>
    <w:rsid w:val="00C13E2B"/>
    <w:rsid w:val="00C13FBF"/>
    <w:rsid w:val="00C146AB"/>
    <w:rsid w:val="00C14802"/>
    <w:rsid w:val="00C14998"/>
    <w:rsid w:val="00C14DE0"/>
    <w:rsid w:val="00C15032"/>
    <w:rsid w:val="00C15040"/>
    <w:rsid w:val="00C151C2"/>
    <w:rsid w:val="00C15A11"/>
    <w:rsid w:val="00C15D30"/>
    <w:rsid w:val="00C15E3E"/>
    <w:rsid w:val="00C15E67"/>
    <w:rsid w:val="00C166CA"/>
    <w:rsid w:val="00C16C28"/>
    <w:rsid w:val="00C16E33"/>
    <w:rsid w:val="00C16F48"/>
    <w:rsid w:val="00C16FA2"/>
    <w:rsid w:val="00C17119"/>
    <w:rsid w:val="00C17150"/>
    <w:rsid w:val="00C173AE"/>
    <w:rsid w:val="00C17418"/>
    <w:rsid w:val="00C17A38"/>
    <w:rsid w:val="00C17FD6"/>
    <w:rsid w:val="00C20392"/>
    <w:rsid w:val="00C20437"/>
    <w:rsid w:val="00C20DF3"/>
    <w:rsid w:val="00C21022"/>
    <w:rsid w:val="00C212BE"/>
    <w:rsid w:val="00C21ACD"/>
    <w:rsid w:val="00C21C00"/>
    <w:rsid w:val="00C21CB7"/>
    <w:rsid w:val="00C221DA"/>
    <w:rsid w:val="00C222E6"/>
    <w:rsid w:val="00C223A5"/>
    <w:rsid w:val="00C22644"/>
    <w:rsid w:val="00C22970"/>
    <w:rsid w:val="00C22BCC"/>
    <w:rsid w:val="00C22FA1"/>
    <w:rsid w:val="00C22FD1"/>
    <w:rsid w:val="00C23145"/>
    <w:rsid w:val="00C23379"/>
    <w:rsid w:val="00C238A8"/>
    <w:rsid w:val="00C23D0A"/>
    <w:rsid w:val="00C24549"/>
    <w:rsid w:val="00C2478B"/>
    <w:rsid w:val="00C24999"/>
    <w:rsid w:val="00C24C96"/>
    <w:rsid w:val="00C25300"/>
    <w:rsid w:val="00C2585A"/>
    <w:rsid w:val="00C25AD8"/>
    <w:rsid w:val="00C25F69"/>
    <w:rsid w:val="00C25F73"/>
    <w:rsid w:val="00C2614E"/>
    <w:rsid w:val="00C261A1"/>
    <w:rsid w:val="00C26239"/>
    <w:rsid w:val="00C26AA5"/>
    <w:rsid w:val="00C26AEC"/>
    <w:rsid w:val="00C26D06"/>
    <w:rsid w:val="00C26E6F"/>
    <w:rsid w:val="00C26F37"/>
    <w:rsid w:val="00C27448"/>
    <w:rsid w:val="00C274F2"/>
    <w:rsid w:val="00C2753F"/>
    <w:rsid w:val="00C2785E"/>
    <w:rsid w:val="00C27BF2"/>
    <w:rsid w:val="00C27C3B"/>
    <w:rsid w:val="00C30654"/>
    <w:rsid w:val="00C307E0"/>
    <w:rsid w:val="00C309E7"/>
    <w:rsid w:val="00C31A1A"/>
    <w:rsid w:val="00C31A56"/>
    <w:rsid w:val="00C31DBE"/>
    <w:rsid w:val="00C31F4E"/>
    <w:rsid w:val="00C32375"/>
    <w:rsid w:val="00C325D5"/>
    <w:rsid w:val="00C3313F"/>
    <w:rsid w:val="00C331CD"/>
    <w:rsid w:val="00C33830"/>
    <w:rsid w:val="00C33BD6"/>
    <w:rsid w:val="00C33DE8"/>
    <w:rsid w:val="00C34766"/>
    <w:rsid w:val="00C34858"/>
    <w:rsid w:val="00C348AB"/>
    <w:rsid w:val="00C34AE0"/>
    <w:rsid w:val="00C34DEE"/>
    <w:rsid w:val="00C35375"/>
    <w:rsid w:val="00C354C5"/>
    <w:rsid w:val="00C3565A"/>
    <w:rsid w:val="00C35D66"/>
    <w:rsid w:val="00C363EF"/>
    <w:rsid w:val="00C36568"/>
    <w:rsid w:val="00C365D1"/>
    <w:rsid w:val="00C36608"/>
    <w:rsid w:val="00C369BF"/>
    <w:rsid w:val="00C36ED3"/>
    <w:rsid w:val="00C37B69"/>
    <w:rsid w:val="00C37D66"/>
    <w:rsid w:val="00C37E9F"/>
    <w:rsid w:val="00C37ED4"/>
    <w:rsid w:val="00C405D2"/>
    <w:rsid w:val="00C40609"/>
    <w:rsid w:val="00C40A1E"/>
    <w:rsid w:val="00C40BB2"/>
    <w:rsid w:val="00C40C1F"/>
    <w:rsid w:val="00C40D66"/>
    <w:rsid w:val="00C4109E"/>
    <w:rsid w:val="00C415C2"/>
    <w:rsid w:val="00C416C8"/>
    <w:rsid w:val="00C41704"/>
    <w:rsid w:val="00C41AF8"/>
    <w:rsid w:val="00C41CC4"/>
    <w:rsid w:val="00C424E8"/>
    <w:rsid w:val="00C427A2"/>
    <w:rsid w:val="00C429F8"/>
    <w:rsid w:val="00C42BE1"/>
    <w:rsid w:val="00C43076"/>
    <w:rsid w:val="00C4316A"/>
    <w:rsid w:val="00C43EDD"/>
    <w:rsid w:val="00C44A8A"/>
    <w:rsid w:val="00C45F3D"/>
    <w:rsid w:val="00C466EC"/>
    <w:rsid w:val="00C466FC"/>
    <w:rsid w:val="00C46DBB"/>
    <w:rsid w:val="00C46E8A"/>
    <w:rsid w:val="00C46F68"/>
    <w:rsid w:val="00C472AE"/>
    <w:rsid w:val="00C47341"/>
    <w:rsid w:val="00C47474"/>
    <w:rsid w:val="00C4749E"/>
    <w:rsid w:val="00C4776A"/>
    <w:rsid w:val="00C478AC"/>
    <w:rsid w:val="00C47C4D"/>
    <w:rsid w:val="00C50642"/>
    <w:rsid w:val="00C50A0C"/>
    <w:rsid w:val="00C50B53"/>
    <w:rsid w:val="00C50B62"/>
    <w:rsid w:val="00C50D19"/>
    <w:rsid w:val="00C510BD"/>
    <w:rsid w:val="00C515F3"/>
    <w:rsid w:val="00C5192F"/>
    <w:rsid w:val="00C51B3B"/>
    <w:rsid w:val="00C520E9"/>
    <w:rsid w:val="00C52BA1"/>
    <w:rsid w:val="00C53038"/>
    <w:rsid w:val="00C53082"/>
    <w:rsid w:val="00C537F4"/>
    <w:rsid w:val="00C54430"/>
    <w:rsid w:val="00C54D46"/>
    <w:rsid w:val="00C54EDA"/>
    <w:rsid w:val="00C55707"/>
    <w:rsid w:val="00C55771"/>
    <w:rsid w:val="00C55B00"/>
    <w:rsid w:val="00C56211"/>
    <w:rsid w:val="00C56430"/>
    <w:rsid w:val="00C564A6"/>
    <w:rsid w:val="00C566EB"/>
    <w:rsid w:val="00C56728"/>
    <w:rsid w:val="00C572EC"/>
    <w:rsid w:val="00C576B8"/>
    <w:rsid w:val="00C57757"/>
    <w:rsid w:val="00C57AA7"/>
    <w:rsid w:val="00C57ACD"/>
    <w:rsid w:val="00C57BAA"/>
    <w:rsid w:val="00C57BBF"/>
    <w:rsid w:val="00C60108"/>
    <w:rsid w:val="00C60AA8"/>
    <w:rsid w:val="00C612D1"/>
    <w:rsid w:val="00C62117"/>
    <w:rsid w:val="00C621C0"/>
    <w:rsid w:val="00C62215"/>
    <w:rsid w:val="00C624D5"/>
    <w:rsid w:val="00C6273A"/>
    <w:rsid w:val="00C6276E"/>
    <w:rsid w:val="00C62E1B"/>
    <w:rsid w:val="00C62E5C"/>
    <w:rsid w:val="00C6396E"/>
    <w:rsid w:val="00C64B42"/>
    <w:rsid w:val="00C64DC5"/>
    <w:rsid w:val="00C64E6C"/>
    <w:rsid w:val="00C655D2"/>
    <w:rsid w:val="00C6563B"/>
    <w:rsid w:val="00C65712"/>
    <w:rsid w:val="00C65EDB"/>
    <w:rsid w:val="00C66201"/>
    <w:rsid w:val="00C66901"/>
    <w:rsid w:val="00C66A7E"/>
    <w:rsid w:val="00C66B29"/>
    <w:rsid w:val="00C66E3D"/>
    <w:rsid w:val="00C66F9B"/>
    <w:rsid w:val="00C676CE"/>
    <w:rsid w:val="00C67C2F"/>
    <w:rsid w:val="00C70370"/>
    <w:rsid w:val="00C706D6"/>
    <w:rsid w:val="00C70C8F"/>
    <w:rsid w:val="00C70FD7"/>
    <w:rsid w:val="00C71DB7"/>
    <w:rsid w:val="00C71F6E"/>
    <w:rsid w:val="00C72031"/>
    <w:rsid w:val="00C72265"/>
    <w:rsid w:val="00C72401"/>
    <w:rsid w:val="00C72A7D"/>
    <w:rsid w:val="00C72FE7"/>
    <w:rsid w:val="00C733EB"/>
    <w:rsid w:val="00C73B08"/>
    <w:rsid w:val="00C73B0D"/>
    <w:rsid w:val="00C73DE8"/>
    <w:rsid w:val="00C7459F"/>
    <w:rsid w:val="00C74764"/>
    <w:rsid w:val="00C747AD"/>
    <w:rsid w:val="00C74AE4"/>
    <w:rsid w:val="00C74CD4"/>
    <w:rsid w:val="00C74D1D"/>
    <w:rsid w:val="00C74DBA"/>
    <w:rsid w:val="00C74F75"/>
    <w:rsid w:val="00C75882"/>
    <w:rsid w:val="00C76145"/>
    <w:rsid w:val="00C761A2"/>
    <w:rsid w:val="00C76670"/>
    <w:rsid w:val="00C769DA"/>
    <w:rsid w:val="00C76A99"/>
    <w:rsid w:val="00C76E3B"/>
    <w:rsid w:val="00C76EA0"/>
    <w:rsid w:val="00C7700E"/>
    <w:rsid w:val="00C775DC"/>
    <w:rsid w:val="00C77679"/>
    <w:rsid w:val="00C779A0"/>
    <w:rsid w:val="00C808C4"/>
    <w:rsid w:val="00C80C28"/>
    <w:rsid w:val="00C80DAA"/>
    <w:rsid w:val="00C80E73"/>
    <w:rsid w:val="00C81200"/>
    <w:rsid w:val="00C81DD6"/>
    <w:rsid w:val="00C822B4"/>
    <w:rsid w:val="00C82356"/>
    <w:rsid w:val="00C82DE6"/>
    <w:rsid w:val="00C8326B"/>
    <w:rsid w:val="00C836C6"/>
    <w:rsid w:val="00C83712"/>
    <w:rsid w:val="00C83911"/>
    <w:rsid w:val="00C83F89"/>
    <w:rsid w:val="00C845E9"/>
    <w:rsid w:val="00C849B8"/>
    <w:rsid w:val="00C85140"/>
    <w:rsid w:val="00C852AC"/>
    <w:rsid w:val="00C85632"/>
    <w:rsid w:val="00C85EAD"/>
    <w:rsid w:val="00C86097"/>
    <w:rsid w:val="00C863F3"/>
    <w:rsid w:val="00C86AEF"/>
    <w:rsid w:val="00C86B08"/>
    <w:rsid w:val="00C86B89"/>
    <w:rsid w:val="00C874D0"/>
    <w:rsid w:val="00C874FD"/>
    <w:rsid w:val="00C87DB1"/>
    <w:rsid w:val="00C87DEF"/>
    <w:rsid w:val="00C87F64"/>
    <w:rsid w:val="00C901C1"/>
    <w:rsid w:val="00C90DB2"/>
    <w:rsid w:val="00C91059"/>
    <w:rsid w:val="00C910A6"/>
    <w:rsid w:val="00C91462"/>
    <w:rsid w:val="00C91473"/>
    <w:rsid w:val="00C9152D"/>
    <w:rsid w:val="00C91A09"/>
    <w:rsid w:val="00C91FD4"/>
    <w:rsid w:val="00C923B0"/>
    <w:rsid w:val="00C9278E"/>
    <w:rsid w:val="00C929EF"/>
    <w:rsid w:val="00C92F21"/>
    <w:rsid w:val="00C93029"/>
    <w:rsid w:val="00C931F0"/>
    <w:rsid w:val="00C93516"/>
    <w:rsid w:val="00C936ED"/>
    <w:rsid w:val="00C937EE"/>
    <w:rsid w:val="00C93B10"/>
    <w:rsid w:val="00C93B7C"/>
    <w:rsid w:val="00C93BAC"/>
    <w:rsid w:val="00C93DBB"/>
    <w:rsid w:val="00C94410"/>
    <w:rsid w:val="00C9443E"/>
    <w:rsid w:val="00C944D4"/>
    <w:rsid w:val="00C9469A"/>
    <w:rsid w:val="00C95AAC"/>
    <w:rsid w:val="00C95C5C"/>
    <w:rsid w:val="00C95D1A"/>
    <w:rsid w:val="00C95F7E"/>
    <w:rsid w:val="00C962F6"/>
    <w:rsid w:val="00C963E5"/>
    <w:rsid w:val="00C9649A"/>
    <w:rsid w:val="00C96BA3"/>
    <w:rsid w:val="00C96DB9"/>
    <w:rsid w:val="00C9741F"/>
    <w:rsid w:val="00C979B6"/>
    <w:rsid w:val="00CA0310"/>
    <w:rsid w:val="00CA0338"/>
    <w:rsid w:val="00CA03C1"/>
    <w:rsid w:val="00CA05AE"/>
    <w:rsid w:val="00CA0FAB"/>
    <w:rsid w:val="00CA104E"/>
    <w:rsid w:val="00CA146F"/>
    <w:rsid w:val="00CA17DA"/>
    <w:rsid w:val="00CA1C11"/>
    <w:rsid w:val="00CA1FBE"/>
    <w:rsid w:val="00CA1FC8"/>
    <w:rsid w:val="00CA21B9"/>
    <w:rsid w:val="00CA2371"/>
    <w:rsid w:val="00CA23D0"/>
    <w:rsid w:val="00CA269B"/>
    <w:rsid w:val="00CA28E8"/>
    <w:rsid w:val="00CA2CCA"/>
    <w:rsid w:val="00CA3540"/>
    <w:rsid w:val="00CA3B3E"/>
    <w:rsid w:val="00CA4119"/>
    <w:rsid w:val="00CA44FD"/>
    <w:rsid w:val="00CA4ECA"/>
    <w:rsid w:val="00CA5260"/>
    <w:rsid w:val="00CA53E2"/>
    <w:rsid w:val="00CA5688"/>
    <w:rsid w:val="00CA5809"/>
    <w:rsid w:val="00CA5F0B"/>
    <w:rsid w:val="00CA656D"/>
    <w:rsid w:val="00CA698D"/>
    <w:rsid w:val="00CA71AB"/>
    <w:rsid w:val="00CA7317"/>
    <w:rsid w:val="00CA7A1F"/>
    <w:rsid w:val="00CA7E39"/>
    <w:rsid w:val="00CB01AE"/>
    <w:rsid w:val="00CB0426"/>
    <w:rsid w:val="00CB0B47"/>
    <w:rsid w:val="00CB0D3E"/>
    <w:rsid w:val="00CB0FD2"/>
    <w:rsid w:val="00CB1263"/>
    <w:rsid w:val="00CB1273"/>
    <w:rsid w:val="00CB139C"/>
    <w:rsid w:val="00CB15CE"/>
    <w:rsid w:val="00CB15E1"/>
    <w:rsid w:val="00CB1E59"/>
    <w:rsid w:val="00CB2008"/>
    <w:rsid w:val="00CB2018"/>
    <w:rsid w:val="00CB216A"/>
    <w:rsid w:val="00CB22F9"/>
    <w:rsid w:val="00CB2614"/>
    <w:rsid w:val="00CB297C"/>
    <w:rsid w:val="00CB29B2"/>
    <w:rsid w:val="00CB2B02"/>
    <w:rsid w:val="00CB2EF1"/>
    <w:rsid w:val="00CB2FA8"/>
    <w:rsid w:val="00CB3041"/>
    <w:rsid w:val="00CB3367"/>
    <w:rsid w:val="00CB350E"/>
    <w:rsid w:val="00CB374F"/>
    <w:rsid w:val="00CB4154"/>
    <w:rsid w:val="00CB43B5"/>
    <w:rsid w:val="00CB4791"/>
    <w:rsid w:val="00CB4863"/>
    <w:rsid w:val="00CB49C4"/>
    <w:rsid w:val="00CB4E45"/>
    <w:rsid w:val="00CB5810"/>
    <w:rsid w:val="00CB58E4"/>
    <w:rsid w:val="00CB5A26"/>
    <w:rsid w:val="00CB5E60"/>
    <w:rsid w:val="00CB6067"/>
    <w:rsid w:val="00CB6237"/>
    <w:rsid w:val="00CB63A9"/>
    <w:rsid w:val="00CB6AC6"/>
    <w:rsid w:val="00CB6D16"/>
    <w:rsid w:val="00CB7014"/>
    <w:rsid w:val="00CB7B51"/>
    <w:rsid w:val="00CC00C4"/>
    <w:rsid w:val="00CC08D4"/>
    <w:rsid w:val="00CC09F2"/>
    <w:rsid w:val="00CC0B39"/>
    <w:rsid w:val="00CC0BD0"/>
    <w:rsid w:val="00CC0EDB"/>
    <w:rsid w:val="00CC1080"/>
    <w:rsid w:val="00CC1396"/>
    <w:rsid w:val="00CC187C"/>
    <w:rsid w:val="00CC1B4A"/>
    <w:rsid w:val="00CC2060"/>
    <w:rsid w:val="00CC23C8"/>
    <w:rsid w:val="00CC3728"/>
    <w:rsid w:val="00CC3864"/>
    <w:rsid w:val="00CC3914"/>
    <w:rsid w:val="00CC3B12"/>
    <w:rsid w:val="00CC3BFD"/>
    <w:rsid w:val="00CC3F0C"/>
    <w:rsid w:val="00CC422A"/>
    <w:rsid w:val="00CC4466"/>
    <w:rsid w:val="00CC4670"/>
    <w:rsid w:val="00CC4A9B"/>
    <w:rsid w:val="00CC4C9C"/>
    <w:rsid w:val="00CC4F73"/>
    <w:rsid w:val="00CC60E4"/>
    <w:rsid w:val="00CC6326"/>
    <w:rsid w:val="00CC6809"/>
    <w:rsid w:val="00CC6AE4"/>
    <w:rsid w:val="00CC6AEF"/>
    <w:rsid w:val="00CC71FF"/>
    <w:rsid w:val="00CC727E"/>
    <w:rsid w:val="00CC7497"/>
    <w:rsid w:val="00CC7BAE"/>
    <w:rsid w:val="00CC7CBC"/>
    <w:rsid w:val="00CD0222"/>
    <w:rsid w:val="00CD0AF1"/>
    <w:rsid w:val="00CD0DD8"/>
    <w:rsid w:val="00CD0E63"/>
    <w:rsid w:val="00CD0E7C"/>
    <w:rsid w:val="00CD1178"/>
    <w:rsid w:val="00CD11B6"/>
    <w:rsid w:val="00CD1698"/>
    <w:rsid w:val="00CD1775"/>
    <w:rsid w:val="00CD177C"/>
    <w:rsid w:val="00CD19B7"/>
    <w:rsid w:val="00CD1BDA"/>
    <w:rsid w:val="00CD1CEA"/>
    <w:rsid w:val="00CD1DAE"/>
    <w:rsid w:val="00CD24B3"/>
    <w:rsid w:val="00CD2853"/>
    <w:rsid w:val="00CD2AF1"/>
    <w:rsid w:val="00CD2E6E"/>
    <w:rsid w:val="00CD32E2"/>
    <w:rsid w:val="00CD3678"/>
    <w:rsid w:val="00CD36A4"/>
    <w:rsid w:val="00CD38E3"/>
    <w:rsid w:val="00CD39FD"/>
    <w:rsid w:val="00CD3AD6"/>
    <w:rsid w:val="00CD3ECD"/>
    <w:rsid w:val="00CD424F"/>
    <w:rsid w:val="00CD4253"/>
    <w:rsid w:val="00CD48C9"/>
    <w:rsid w:val="00CD4AEA"/>
    <w:rsid w:val="00CD4C73"/>
    <w:rsid w:val="00CD51CC"/>
    <w:rsid w:val="00CD53E0"/>
    <w:rsid w:val="00CD5492"/>
    <w:rsid w:val="00CD5A96"/>
    <w:rsid w:val="00CD5BC4"/>
    <w:rsid w:val="00CD5EEE"/>
    <w:rsid w:val="00CD5F2F"/>
    <w:rsid w:val="00CD67D3"/>
    <w:rsid w:val="00CD682C"/>
    <w:rsid w:val="00CD6D7C"/>
    <w:rsid w:val="00CD70A7"/>
    <w:rsid w:val="00CD7185"/>
    <w:rsid w:val="00CD74B8"/>
    <w:rsid w:val="00CD752F"/>
    <w:rsid w:val="00CD7A18"/>
    <w:rsid w:val="00CD7C79"/>
    <w:rsid w:val="00CD7CD7"/>
    <w:rsid w:val="00CD7E3C"/>
    <w:rsid w:val="00CD7EF2"/>
    <w:rsid w:val="00CD7EF8"/>
    <w:rsid w:val="00CD7F5E"/>
    <w:rsid w:val="00CE0007"/>
    <w:rsid w:val="00CE00F1"/>
    <w:rsid w:val="00CE0591"/>
    <w:rsid w:val="00CE069C"/>
    <w:rsid w:val="00CE0F63"/>
    <w:rsid w:val="00CE0F98"/>
    <w:rsid w:val="00CE119F"/>
    <w:rsid w:val="00CE1918"/>
    <w:rsid w:val="00CE22A7"/>
    <w:rsid w:val="00CE2CDD"/>
    <w:rsid w:val="00CE2E6F"/>
    <w:rsid w:val="00CE2F71"/>
    <w:rsid w:val="00CE3BE9"/>
    <w:rsid w:val="00CE42B6"/>
    <w:rsid w:val="00CE4398"/>
    <w:rsid w:val="00CE43DC"/>
    <w:rsid w:val="00CE444C"/>
    <w:rsid w:val="00CE45F9"/>
    <w:rsid w:val="00CE4A69"/>
    <w:rsid w:val="00CE4ACF"/>
    <w:rsid w:val="00CE4C47"/>
    <w:rsid w:val="00CE4C81"/>
    <w:rsid w:val="00CE5422"/>
    <w:rsid w:val="00CE5471"/>
    <w:rsid w:val="00CE5AF8"/>
    <w:rsid w:val="00CE5C4D"/>
    <w:rsid w:val="00CE60E6"/>
    <w:rsid w:val="00CE6174"/>
    <w:rsid w:val="00CE6575"/>
    <w:rsid w:val="00CE68A6"/>
    <w:rsid w:val="00CE7481"/>
    <w:rsid w:val="00CE78E0"/>
    <w:rsid w:val="00CE7A4D"/>
    <w:rsid w:val="00CE7AE7"/>
    <w:rsid w:val="00CE7DC2"/>
    <w:rsid w:val="00CE7DEA"/>
    <w:rsid w:val="00CE7FBB"/>
    <w:rsid w:val="00CF03D4"/>
    <w:rsid w:val="00CF0954"/>
    <w:rsid w:val="00CF0A55"/>
    <w:rsid w:val="00CF0BCB"/>
    <w:rsid w:val="00CF0E50"/>
    <w:rsid w:val="00CF0F8A"/>
    <w:rsid w:val="00CF10BE"/>
    <w:rsid w:val="00CF1198"/>
    <w:rsid w:val="00CF128A"/>
    <w:rsid w:val="00CF1B7D"/>
    <w:rsid w:val="00CF1BC9"/>
    <w:rsid w:val="00CF1C2D"/>
    <w:rsid w:val="00CF1D6A"/>
    <w:rsid w:val="00CF20BA"/>
    <w:rsid w:val="00CF21E4"/>
    <w:rsid w:val="00CF232A"/>
    <w:rsid w:val="00CF27FE"/>
    <w:rsid w:val="00CF2C44"/>
    <w:rsid w:val="00CF3000"/>
    <w:rsid w:val="00CF4139"/>
    <w:rsid w:val="00CF43AC"/>
    <w:rsid w:val="00CF45ED"/>
    <w:rsid w:val="00CF4633"/>
    <w:rsid w:val="00CF4C99"/>
    <w:rsid w:val="00CF5893"/>
    <w:rsid w:val="00CF5C9F"/>
    <w:rsid w:val="00CF5D01"/>
    <w:rsid w:val="00CF6F0D"/>
    <w:rsid w:val="00CF709F"/>
    <w:rsid w:val="00CF7D33"/>
    <w:rsid w:val="00D007E6"/>
    <w:rsid w:val="00D00CAA"/>
    <w:rsid w:val="00D00ED6"/>
    <w:rsid w:val="00D00FFA"/>
    <w:rsid w:val="00D01256"/>
    <w:rsid w:val="00D0163A"/>
    <w:rsid w:val="00D019C3"/>
    <w:rsid w:val="00D01CA6"/>
    <w:rsid w:val="00D021CB"/>
    <w:rsid w:val="00D026C6"/>
    <w:rsid w:val="00D03246"/>
    <w:rsid w:val="00D032AE"/>
    <w:rsid w:val="00D0340D"/>
    <w:rsid w:val="00D03C9D"/>
    <w:rsid w:val="00D04217"/>
    <w:rsid w:val="00D04794"/>
    <w:rsid w:val="00D04D00"/>
    <w:rsid w:val="00D05367"/>
    <w:rsid w:val="00D0542C"/>
    <w:rsid w:val="00D0549D"/>
    <w:rsid w:val="00D0554F"/>
    <w:rsid w:val="00D05A5D"/>
    <w:rsid w:val="00D05F26"/>
    <w:rsid w:val="00D06077"/>
    <w:rsid w:val="00D06234"/>
    <w:rsid w:val="00D0623D"/>
    <w:rsid w:val="00D0645D"/>
    <w:rsid w:val="00D06479"/>
    <w:rsid w:val="00D07591"/>
    <w:rsid w:val="00D07764"/>
    <w:rsid w:val="00D1017D"/>
    <w:rsid w:val="00D102B8"/>
    <w:rsid w:val="00D102C3"/>
    <w:rsid w:val="00D10438"/>
    <w:rsid w:val="00D1095E"/>
    <w:rsid w:val="00D11027"/>
    <w:rsid w:val="00D110F1"/>
    <w:rsid w:val="00D11437"/>
    <w:rsid w:val="00D11EEF"/>
    <w:rsid w:val="00D120E1"/>
    <w:rsid w:val="00D1216E"/>
    <w:rsid w:val="00D1267C"/>
    <w:rsid w:val="00D126A0"/>
    <w:rsid w:val="00D12871"/>
    <w:rsid w:val="00D1308C"/>
    <w:rsid w:val="00D1309F"/>
    <w:rsid w:val="00D131C7"/>
    <w:rsid w:val="00D133A8"/>
    <w:rsid w:val="00D13748"/>
    <w:rsid w:val="00D13DDF"/>
    <w:rsid w:val="00D13E71"/>
    <w:rsid w:val="00D140F7"/>
    <w:rsid w:val="00D14C9E"/>
    <w:rsid w:val="00D150F6"/>
    <w:rsid w:val="00D15179"/>
    <w:rsid w:val="00D157DA"/>
    <w:rsid w:val="00D15A7A"/>
    <w:rsid w:val="00D15EA5"/>
    <w:rsid w:val="00D161C2"/>
    <w:rsid w:val="00D16240"/>
    <w:rsid w:val="00D16572"/>
    <w:rsid w:val="00D17287"/>
    <w:rsid w:val="00D172C7"/>
    <w:rsid w:val="00D17EF2"/>
    <w:rsid w:val="00D201B4"/>
    <w:rsid w:val="00D207AF"/>
    <w:rsid w:val="00D20A8D"/>
    <w:rsid w:val="00D20BA7"/>
    <w:rsid w:val="00D216EA"/>
    <w:rsid w:val="00D21724"/>
    <w:rsid w:val="00D2176B"/>
    <w:rsid w:val="00D2185C"/>
    <w:rsid w:val="00D21DE8"/>
    <w:rsid w:val="00D2261C"/>
    <w:rsid w:val="00D22673"/>
    <w:rsid w:val="00D226CF"/>
    <w:rsid w:val="00D2272B"/>
    <w:rsid w:val="00D22BEB"/>
    <w:rsid w:val="00D23121"/>
    <w:rsid w:val="00D231D3"/>
    <w:rsid w:val="00D232B1"/>
    <w:rsid w:val="00D23A00"/>
    <w:rsid w:val="00D23D52"/>
    <w:rsid w:val="00D23F70"/>
    <w:rsid w:val="00D24277"/>
    <w:rsid w:val="00D24D12"/>
    <w:rsid w:val="00D2535B"/>
    <w:rsid w:val="00D25594"/>
    <w:rsid w:val="00D25656"/>
    <w:rsid w:val="00D256C3"/>
    <w:rsid w:val="00D25865"/>
    <w:rsid w:val="00D25AAC"/>
    <w:rsid w:val="00D260E3"/>
    <w:rsid w:val="00D264A7"/>
    <w:rsid w:val="00D2661F"/>
    <w:rsid w:val="00D268FA"/>
    <w:rsid w:val="00D2770C"/>
    <w:rsid w:val="00D27B08"/>
    <w:rsid w:val="00D3004B"/>
    <w:rsid w:val="00D30840"/>
    <w:rsid w:val="00D30A53"/>
    <w:rsid w:val="00D3102F"/>
    <w:rsid w:val="00D31516"/>
    <w:rsid w:val="00D315B0"/>
    <w:rsid w:val="00D32463"/>
    <w:rsid w:val="00D32481"/>
    <w:rsid w:val="00D324EA"/>
    <w:rsid w:val="00D328A5"/>
    <w:rsid w:val="00D32A1B"/>
    <w:rsid w:val="00D32A81"/>
    <w:rsid w:val="00D32C0D"/>
    <w:rsid w:val="00D33241"/>
    <w:rsid w:val="00D33289"/>
    <w:rsid w:val="00D333C9"/>
    <w:rsid w:val="00D33A4E"/>
    <w:rsid w:val="00D33E7D"/>
    <w:rsid w:val="00D34223"/>
    <w:rsid w:val="00D34336"/>
    <w:rsid w:val="00D3485E"/>
    <w:rsid w:val="00D3488E"/>
    <w:rsid w:val="00D348B5"/>
    <w:rsid w:val="00D34C02"/>
    <w:rsid w:val="00D34D64"/>
    <w:rsid w:val="00D35240"/>
    <w:rsid w:val="00D35AEA"/>
    <w:rsid w:val="00D35BCA"/>
    <w:rsid w:val="00D35FEE"/>
    <w:rsid w:val="00D36028"/>
    <w:rsid w:val="00D36246"/>
    <w:rsid w:val="00D36368"/>
    <w:rsid w:val="00D36DA9"/>
    <w:rsid w:val="00D37593"/>
    <w:rsid w:val="00D3796E"/>
    <w:rsid w:val="00D37D0C"/>
    <w:rsid w:val="00D4012A"/>
    <w:rsid w:val="00D402F8"/>
    <w:rsid w:val="00D4046C"/>
    <w:rsid w:val="00D40A3F"/>
    <w:rsid w:val="00D40D92"/>
    <w:rsid w:val="00D41337"/>
    <w:rsid w:val="00D41A8F"/>
    <w:rsid w:val="00D41AF9"/>
    <w:rsid w:val="00D41F56"/>
    <w:rsid w:val="00D42334"/>
    <w:rsid w:val="00D423E6"/>
    <w:rsid w:val="00D42422"/>
    <w:rsid w:val="00D4298D"/>
    <w:rsid w:val="00D42AFF"/>
    <w:rsid w:val="00D42E28"/>
    <w:rsid w:val="00D4317B"/>
    <w:rsid w:val="00D4326C"/>
    <w:rsid w:val="00D43281"/>
    <w:rsid w:val="00D43393"/>
    <w:rsid w:val="00D436B7"/>
    <w:rsid w:val="00D43A34"/>
    <w:rsid w:val="00D43DDF"/>
    <w:rsid w:val="00D44031"/>
    <w:rsid w:val="00D44868"/>
    <w:rsid w:val="00D44C73"/>
    <w:rsid w:val="00D4509F"/>
    <w:rsid w:val="00D454D2"/>
    <w:rsid w:val="00D458A1"/>
    <w:rsid w:val="00D45A2C"/>
    <w:rsid w:val="00D45BC3"/>
    <w:rsid w:val="00D45CEE"/>
    <w:rsid w:val="00D45F22"/>
    <w:rsid w:val="00D46128"/>
    <w:rsid w:val="00D46458"/>
    <w:rsid w:val="00D464E4"/>
    <w:rsid w:val="00D4681C"/>
    <w:rsid w:val="00D46F19"/>
    <w:rsid w:val="00D46FA2"/>
    <w:rsid w:val="00D4740A"/>
    <w:rsid w:val="00D4749A"/>
    <w:rsid w:val="00D47675"/>
    <w:rsid w:val="00D478E4"/>
    <w:rsid w:val="00D47AB3"/>
    <w:rsid w:val="00D47C29"/>
    <w:rsid w:val="00D50032"/>
    <w:rsid w:val="00D504FD"/>
    <w:rsid w:val="00D50513"/>
    <w:rsid w:val="00D506C9"/>
    <w:rsid w:val="00D50910"/>
    <w:rsid w:val="00D509FA"/>
    <w:rsid w:val="00D50FEC"/>
    <w:rsid w:val="00D5110E"/>
    <w:rsid w:val="00D51AFB"/>
    <w:rsid w:val="00D52040"/>
    <w:rsid w:val="00D522CF"/>
    <w:rsid w:val="00D52375"/>
    <w:rsid w:val="00D528D1"/>
    <w:rsid w:val="00D52CE0"/>
    <w:rsid w:val="00D5310E"/>
    <w:rsid w:val="00D533B0"/>
    <w:rsid w:val="00D534DB"/>
    <w:rsid w:val="00D53B8D"/>
    <w:rsid w:val="00D541F7"/>
    <w:rsid w:val="00D546C8"/>
    <w:rsid w:val="00D548C1"/>
    <w:rsid w:val="00D54EBE"/>
    <w:rsid w:val="00D550DA"/>
    <w:rsid w:val="00D554C8"/>
    <w:rsid w:val="00D55E93"/>
    <w:rsid w:val="00D5662A"/>
    <w:rsid w:val="00D56C9A"/>
    <w:rsid w:val="00D56EDF"/>
    <w:rsid w:val="00D57546"/>
    <w:rsid w:val="00D57792"/>
    <w:rsid w:val="00D5799D"/>
    <w:rsid w:val="00D579EB"/>
    <w:rsid w:val="00D57C47"/>
    <w:rsid w:val="00D600A6"/>
    <w:rsid w:val="00D6022F"/>
    <w:rsid w:val="00D6023E"/>
    <w:rsid w:val="00D60DB2"/>
    <w:rsid w:val="00D60EBB"/>
    <w:rsid w:val="00D6125A"/>
    <w:rsid w:val="00D617A1"/>
    <w:rsid w:val="00D6184E"/>
    <w:rsid w:val="00D61A15"/>
    <w:rsid w:val="00D61C25"/>
    <w:rsid w:val="00D61D49"/>
    <w:rsid w:val="00D61F3A"/>
    <w:rsid w:val="00D62360"/>
    <w:rsid w:val="00D62652"/>
    <w:rsid w:val="00D62B90"/>
    <w:rsid w:val="00D62CC9"/>
    <w:rsid w:val="00D632B5"/>
    <w:rsid w:val="00D6396C"/>
    <w:rsid w:val="00D63A45"/>
    <w:rsid w:val="00D63D4F"/>
    <w:rsid w:val="00D63DEC"/>
    <w:rsid w:val="00D63E71"/>
    <w:rsid w:val="00D64445"/>
    <w:rsid w:val="00D652F2"/>
    <w:rsid w:val="00D6542D"/>
    <w:rsid w:val="00D654C7"/>
    <w:rsid w:val="00D65FE6"/>
    <w:rsid w:val="00D6639A"/>
    <w:rsid w:val="00D66946"/>
    <w:rsid w:val="00D6715D"/>
    <w:rsid w:val="00D672A9"/>
    <w:rsid w:val="00D67365"/>
    <w:rsid w:val="00D677E9"/>
    <w:rsid w:val="00D679FA"/>
    <w:rsid w:val="00D67BA4"/>
    <w:rsid w:val="00D7005D"/>
    <w:rsid w:val="00D70210"/>
    <w:rsid w:val="00D7065F"/>
    <w:rsid w:val="00D706EB"/>
    <w:rsid w:val="00D710C2"/>
    <w:rsid w:val="00D71792"/>
    <w:rsid w:val="00D7192B"/>
    <w:rsid w:val="00D71990"/>
    <w:rsid w:val="00D71CCC"/>
    <w:rsid w:val="00D71D29"/>
    <w:rsid w:val="00D71FEC"/>
    <w:rsid w:val="00D721C7"/>
    <w:rsid w:val="00D7233B"/>
    <w:rsid w:val="00D7291C"/>
    <w:rsid w:val="00D72B30"/>
    <w:rsid w:val="00D72CD0"/>
    <w:rsid w:val="00D72DFE"/>
    <w:rsid w:val="00D73701"/>
    <w:rsid w:val="00D74152"/>
    <w:rsid w:val="00D746D6"/>
    <w:rsid w:val="00D74780"/>
    <w:rsid w:val="00D7481A"/>
    <w:rsid w:val="00D74873"/>
    <w:rsid w:val="00D74A3F"/>
    <w:rsid w:val="00D74B20"/>
    <w:rsid w:val="00D75162"/>
    <w:rsid w:val="00D7522A"/>
    <w:rsid w:val="00D7529C"/>
    <w:rsid w:val="00D75611"/>
    <w:rsid w:val="00D75F56"/>
    <w:rsid w:val="00D75FC6"/>
    <w:rsid w:val="00D7621F"/>
    <w:rsid w:val="00D764D7"/>
    <w:rsid w:val="00D7653F"/>
    <w:rsid w:val="00D767BE"/>
    <w:rsid w:val="00D76C30"/>
    <w:rsid w:val="00D7703A"/>
    <w:rsid w:val="00D774BB"/>
    <w:rsid w:val="00D779DB"/>
    <w:rsid w:val="00D779FC"/>
    <w:rsid w:val="00D77B69"/>
    <w:rsid w:val="00D8023E"/>
    <w:rsid w:val="00D80566"/>
    <w:rsid w:val="00D8121F"/>
    <w:rsid w:val="00D81256"/>
    <w:rsid w:val="00D81D9D"/>
    <w:rsid w:val="00D81E98"/>
    <w:rsid w:val="00D820A9"/>
    <w:rsid w:val="00D822D0"/>
    <w:rsid w:val="00D8275C"/>
    <w:rsid w:val="00D8298C"/>
    <w:rsid w:val="00D829A5"/>
    <w:rsid w:val="00D830E6"/>
    <w:rsid w:val="00D839B1"/>
    <w:rsid w:val="00D83A84"/>
    <w:rsid w:val="00D83C34"/>
    <w:rsid w:val="00D83FB2"/>
    <w:rsid w:val="00D844C8"/>
    <w:rsid w:val="00D84E54"/>
    <w:rsid w:val="00D84E7D"/>
    <w:rsid w:val="00D8503F"/>
    <w:rsid w:val="00D85291"/>
    <w:rsid w:val="00D8534F"/>
    <w:rsid w:val="00D853D6"/>
    <w:rsid w:val="00D85B23"/>
    <w:rsid w:val="00D86231"/>
    <w:rsid w:val="00D862AB"/>
    <w:rsid w:val="00D86462"/>
    <w:rsid w:val="00D86DFB"/>
    <w:rsid w:val="00D87063"/>
    <w:rsid w:val="00D8711C"/>
    <w:rsid w:val="00D87458"/>
    <w:rsid w:val="00D87E29"/>
    <w:rsid w:val="00D87FB9"/>
    <w:rsid w:val="00D87FBE"/>
    <w:rsid w:val="00D90B6B"/>
    <w:rsid w:val="00D90CF4"/>
    <w:rsid w:val="00D90EDA"/>
    <w:rsid w:val="00D91195"/>
    <w:rsid w:val="00D91E0C"/>
    <w:rsid w:val="00D92277"/>
    <w:rsid w:val="00D924DB"/>
    <w:rsid w:val="00D92999"/>
    <w:rsid w:val="00D92BF5"/>
    <w:rsid w:val="00D92F52"/>
    <w:rsid w:val="00D931D5"/>
    <w:rsid w:val="00D93552"/>
    <w:rsid w:val="00D93FBA"/>
    <w:rsid w:val="00D94731"/>
    <w:rsid w:val="00D94DDB"/>
    <w:rsid w:val="00D94F86"/>
    <w:rsid w:val="00D95580"/>
    <w:rsid w:val="00D95664"/>
    <w:rsid w:val="00D95A66"/>
    <w:rsid w:val="00D95A89"/>
    <w:rsid w:val="00D95E55"/>
    <w:rsid w:val="00D961A1"/>
    <w:rsid w:val="00D961A4"/>
    <w:rsid w:val="00D9623C"/>
    <w:rsid w:val="00D96500"/>
    <w:rsid w:val="00D96606"/>
    <w:rsid w:val="00D96792"/>
    <w:rsid w:val="00D96E1A"/>
    <w:rsid w:val="00D97461"/>
    <w:rsid w:val="00D9793E"/>
    <w:rsid w:val="00DA0035"/>
    <w:rsid w:val="00DA0678"/>
    <w:rsid w:val="00DA0859"/>
    <w:rsid w:val="00DA08E5"/>
    <w:rsid w:val="00DA0AE7"/>
    <w:rsid w:val="00DA1198"/>
    <w:rsid w:val="00DA1C5E"/>
    <w:rsid w:val="00DA1D8B"/>
    <w:rsid w:val="00DA1EB7"/>
    <w:rsid w:val="00DA1F2C"/>
    <w:rsid w:val="00DA1FBA"/>
    <w:rsid w:val="00DA20A7"/>
    <w:rsid w:val="00DA222F"/>
    <w:rsid w:val="00DA236B"/>
    <w:rsid w:val="00DA2B90"/>
    <w:rsid w:val="00DA35CB"/>
    <w:rsid w:val="00DA38BC"/>
    <w:rsid w:val="00DA3E09"/>
    <w:rsid w:val="00DA4057"/>
    <w:rsid w:val="00DA4188"/>
    <w:rsid w:val="00DA478D"/>
    <w:rsid w:val="00DA4914"/>
    <w:rsid w:val="00DA4B84"/>
    <w:rsid w:val="00DA4D59"/>
    <w:rsid w:val="00DA4E44"/>
    <w:rsid w:val="00DA4EEB"/>
    <w:rsid w:val="00DA57B6"/>
    <w:rsid w:val="00DA5DAC"/>
    <w:rsid w:val="00DA6286"/>
    <w:rsid w:val="00DA62AF"/>
    <w:rsid w:val="00DA6360"/>
    <w:rsid w:val="00DA6B59"/>
    <w:rsid w:val="00DA7224"/>
    <w:rsid w:val="00DB0152"/>
    <w:rsid w:val="00DB086A"/>
    <w:rsid w:val="00DB0956"/>
    <w:rsid w:val="00DB0A2D"/>
    <w:rsid w:val="00DB0A8A"/>
    <w:rsid w:val="00DB1952"/>
    <w:rsid w:val="00DB1AEA"/>
    <w:rsid w:val="00DB1B99"/>
    <w:rsid w:val="00DB20AD"/>
    <w:rsid w:val="00DB227F"/>
    <w:rsid w:val="00DB23EE"/>
    <w:rsid w:val="00DB28F7"/>
    <w:rsid w:val="00DB296F"/>
    <w:rsid w:val="00DB299C"/>
    <w:rsid w:val="00DB2B56"/>
    <w:rsid w:val="00DB2C95"/>
    <w:rsid w:val="00DB3008"/>
    <w:rsid w:val="00DB30D0"/>
    <w:rsid w:val="00DB3114"/>
    <w:rsid w:val="00DB3B26"/>
    <w:rsid w:val="00DB3C27"/>
    <w:rsid w:val="00DB401C"/>
    <w:rsid w:val="00DB47CE"/>
    <w:rsid w:val="00DB5AE5"/>
    <w:rsid w:val="00DB5D45"/>
    <w:rsid w:val="00DB5E43"/>
    <w:rsid w:val="00DB62F5"/>
    <w:rsid w:val="00DB633E"/>
    <w:rsid w:val="00DB63CD"/>
    <w:rsid w:val="00DB63D9"/>
    <w:rsid w:val="00DB66FC"/>
    <w:rsid w:val="00DB7084"/>
    <w:rsid w:val="00DB709C"/>
    <w:rsid w:val="00DB71CC"/>
    <w:rsid w:val="00DB725A"/>
    <w:rsid w:val="00DB72A2"/>
    <w:rsid w:val="00DB79AB"/>
    <w:rsid w:val="00DB7C46"/>
    <w:rsid w:val="00DC0106"/>
    <w:rsid w:val="00DC04AA"/>
    <w:rsid w:val="00DC062D"/>
    <w:rsid w:val="00DC0DAC"/>
    <w:rsid w:val="00DC0DBF"/>
    <w:rsid w:val="00DC135F"/>
    <w:rsid w:val="00DC1456"/>
    <w:rsid w:val="00DC1522"/>
    <w:rsid w:val="00DC1865"/>
    <w:rsid w:val="00DC1C34"/>
    <w:rsid w:val="00DC1CC3"/>
    <w:rsid w:val="00DC2001"/>
    <w:rsid w:val="00DC2115"/>
    <w:rsid w:val="00DC22AF"/>
    <w:rsid w:val="00DC32C5"/>
    <w:rsid w:val="00DC32F8"/>
    <w:rsid w:val="00DC3348"/>
    <w:rsid w:val="00DC49D7"/>
    <w:rsid w:val="00DC4A3E"/>
    <w:rsid w:val="00DC4B6A"/>
    <w:rsid w:val="00DC52A0"/>
    <w:rsid w:val="00DC54D8"/>
    <w:rsid w:val="00DC58EC"/>
    <w:rsid w:val="00DC5C9E"/>
    <w:rsid w:val="00DC5E56"/>
    <w:rsid w:val="00DC61C1"/>
    <w:rsid w:val="00DC64D6"/>
    <w:rsid w:val="00DC6C45"/>
    <w:rsid w:val="00DC731A"/>
    <w:rsid w:val="00DC7426"/>
    <w:rsid w:val="00DC77C9"/>
    <w:rsid w:val="00DC798D"/>
    <w:rsid w:val="00DC7E34"/>
    <w:rsid w:val="00DC7EB3"/>
    <w:rsid w:val="00DC7F8B"/>
    <w:rsid w:val="00DD0190"/>
    <w:rsid w:val="00DD0350"/>
    <w:rsid w:val="00DD0577"/>
    <w:rsid w:val="00DD0878"/>
    <w:rsid w:val="00DD0B8F"/>
    <w:rsid w:val="00DD0EB6"/>
    <w:rsid w:val="00DD1404"/>
    <w:rsid w:val="00DD14DC"/>
    <w:rsid w:val="00DD1B43"/>
    <w:rsid w:val="00DD1E3A"/>
    <w:rsid w:val="00DD1FED"/>
    <w:rsid w:val="00DD207E"/>
    <w:rsid w:val="00DD21A4"/>
    <w:rsid w:val="00DD2329"/>
    <w:rsid w:val="00DD2378"/>
    <w:rsid w:val="00DD2A51"/>
    <w:rsid w:val="00DD2E09"/>
    <w:rsid w:val="00DD30DE"/>
    <w:rsid w:val="00DD3201"/>
    <w:rsid w:val="00DD359D"/>
    <w:rsid w:val="00DD35C1"/>
    <w:rsid w:val="00DD35E3"/>
    <w:rsid w:val="00DD389F"/>
    <w:rsid w:val="00DD4164"/>
    <w:rsid w:val="00DD49CC"/>
    <w:rsid w:val="00DD4D94"/>
    <w:rsid w:val="00DD4E81"/>
    <w:rsid w:val="00DD5083"/>
    <w:rsid w:val="00DD50B1"/>
    <w:rsid w:val="00DD5188"/>
    <w:rsid w:val="00DD5244"/>
    <w:rsid w:val="00DD554B"/>
    <w:rsid w:val="00DD5BE7"/>
    <w:rsid w:val="00DD5F81"/>
    <w:rsid w:val="00DD60DE"/>
    <w:rsid w:val="00DD674F"/>
    <w:rsid w:val="00DD68AC"/>
    <w:rsid w:val="00DD69DD"/>
    <w:rsid w:val="00DD6E07"/>
    <w:rsid w:val="00DD6E34"/>
    <w:rsid w:val="00DD73F7"/>
    <w:rsid w:val="00DD7406"/>
    <w:rsid w:val="00DD7791"/>
    <w:rsid w:val="00DD7866"/>
    <w:rsid w:val="00DD78DE"/>
    <w:rsid w:val="00DD79B7"/>
    <w:rsid w:val="00DD7E36"/>
    <w:rsid w:val="00DD7E96"/>
    <w:rsid w:val="00DE021C"/>
    <w:rsid w:val="00DE06A9"/>
    <w:rsid w:val="00DE0C0A"/>
    <w:rsid w:val="00DE0E65"/>
    <w:rsid w:val="00DE0EF7"/>
    <w:rsid w:val="00DE1417"/>
    <w:rsid w:val="00DE1736"/>
    <w:rsid w:val="00DE2240"/>
    <w:rsid w:val="00DE2465"/>
    <w:rsid w:val="00DE2BB9"/>
    <w:rsid w:val="00DE2D93"/>
    <w:rsid w:val="00DE30D5"/>
    <w:rsid w:val="00DE3570"/>
    <w:rsid w:val="00DE36C7"/>
    <w:rsid w:val="00DE3B9F"/>
    <w:rsid w:val="00DE3E5C"/>
    <w:rsid w:val="00DE41D3"/>
    <w:rsid w:val="00DE4378"/>
    <w:rsid w:val="00DE4413"/>
    <w:rsid w:val="00DE4785"/>
    <w:rsid w:val="00DE4898"/>
    <w:rsid w:val="00DE4D4F"/>
    <w:rsid w:val="00DE503E"/>
    <w:rsid w:val="00DE5536"/>
    <w:rsid w:val="00DE564A"/>
    <w:rsid w:val="00DE6684"/>
    <w:rsid w:val="00DE6A18"/>
    <w:rsid w:val="00DE7397"/>
    <w:rsid w:val="00DE7476"/>
    <w:rsid w:val="00DE768D"/>
    <w:rsid w:val="00DE7A59"/>
    <w:rsid w:val="00DF0323"/>
    <w:rsid w:val="00DF079A"/>
    <w:rsid w:val="00DF088E"/>
    <w:rsid w:val="00DF0947"/>
    <w:rsid w:val="00DF107A"/>
    <w:rsid w:val="00DF113B"/>
    <w:rsid w:val="00DF1329"/>
    <w:rsid w:val="00DF15F0"/>
    <w:rsid w:val="00DF165D"/>
    <w:rsid w:val="00DF1875"/>
    <w:rsid w:val="00DF19FB"/>
    <w:rsid w:val="00DF1CFA"/>
    <w:rsid w:val="00DF1DE8"/>
    <w:rsid w:val="00DF2255"/>
    <w:rsid w:val="00DF27C4"/>
    <w:rsid w:val="00DF2A24"/>
    <w:rsid w:val="00DF2B02"/>
    <w:rsid w:val="00DF3287"/>
    <w:rsid w:val="00DF477E"/>
    <w:rsid w:val="00DF4F4A"/>
    <w:rsid w:val="00DF52F5"/>
    <w:rsid w:val="00DF5354"/>
    <w:rsid w:val="00DF5534"/>
    <w:rsid w:val="00DF55AD"/>
    <w:rsid w:val="00DF5612"/>
    <w:rsid w:val="00DF60BD"/>
    <w:rsid w:val="00DF64CF"/>
    <w:rsid w:val="00DF64D5"/>
    <w:rsid w:val="00DF6986"/>
    <w:rsid w:val="00DF6FB8"/>
    <w:rsid w:val="00DF78FE"/>
    <w:rsid w:val="00E00149"/>
    <w:rsid w:val="00E0063B"/>
    <w:rsid w:val="00E007F4"/>
    <w:rsid w:val="00E0090B"/>
    <w:rsid w:val="00E00FFD"/>
    <w:rsid w:val="00E01289"/>
    <w:rsid w:val="00E017D6"/>
    <w:rsid w:val="00E01899"/>
    <w:rsid w:val="00E01C39"/>
    <w:rsid w:val="00E01D5A"/>
    <w:rsid w:val="00E021B0"/>
    <w:rsid w:val="00E02271"/>
    <w:rsid w:val="00E02333"/>
    <w:rsid w:val="00E023B3"/>
    <w:rsid w:val="00E0308E"/>
    <w:rsid w:val="00E03214"/>
    <w:rsid w:val="00E03356"/>
    <w:rsid w:val="00E03368"/>
    <w:rsid w:val="00E03C41"/>
    <w:rsid w:val="00E03D30"/>
    <w:rsid w:val="00E045E9"/>
    <w:rsid w:val="00E049F9"/>
    <w:rsid w:val="00E04A08"/>
    <w:rsid w:val="00E04D19"/>
    <w:rsid w:val="00E04F6D"/>
    <w:rsid w:val="00E0519A"/>
    <w:rsid w:val="00E052CA"/>
    <w:rsid w:val="00E0536F"/>
    <w:rsid w:val="00E05866"/>
    <w:rsid w:val="00E059C7"/>
    <w:rsid w:val="00E05F85"/>
    <w:rsid w:val="00E0677F"/>
    <w:rsid w:val="00E06B08"/>
    <w:rsid w:val="00E06D06"/>
    <w:rsid w:val="00E07073"/>
    <w:rsid w:val="00E07134"/>
    <w:rsid w:val="00E0716A"/>
    <w:rsid w:val="00E0779B"/>
    <w:rsid w:val="00E07807"/>
    <w:rsid w:val="00E0787E"/>
    <w:rsid w:val="00E07B50"/>
    <w:rsid w:val="00E10192"/>
    <w:rsid w:val="00E10335"/>
    <w:rsid w:val="00E105D9"/>
    <w:rsid w:val="00E1060B"/>
    <w:rsid w:val="00E10B31"/>
    <w:rsid w:val="00E10BDA"/>
    <w:rsid w:val="00E10C57"/>
    <w:rsid w:val="00E126F4"/>
    <w:rsid w:val="00E12878"/>
    <w:rsid w:val="00E12889"/>
    <w:rsid w:val="00E12904"/>
    <w:rsid w:val="00E12FD9"/>
    <w:rsid w:val="00E13182"/>
    <w:rsid w:val="00E131A0"/>
    <w:rsid w:val="00E1406B"/>
    <w:rsid w:val="00E14366"/>
    <w:rsid w:val="00E143BC"/>
    <w:rsid w:val="00E14754"/>
    <w:rsid w:val="00E14BBF"/>
    <w:rsid w:val="00E15451"/>
    <w:rsid w:val="00E15967"/>
    <w:rsid w:val="00E15AAC"/>
    <w:rsid w:val="00E1603C"/>
    <w:rsid w:val="00E162B4"/>
    <w:rsid w:val="00E164D8"/>
    <w:rsid w:val="00E165BE"/>
    <w:rsid w:val="00E1660F"/>
    <w:rsid w:val="00E16A65"/>
    <w:rsid w:val="00E17709"/>
    <w:rsid w:val="00E17CBA"/>
    <w:rsid w:val="00E206AD"/>
    <w:rsid w:val="00E206CB"/>
    <w:rsid w:val="00E20891"/>
    <w:rsid w:val="00E20BBC"/>
    <w:rsid w:val="00E20BE9"/>
    <w:rsid w:val="00E20C5F"/>
    <w:rsid w:val="00E20D3A"/>
    <w:rsid w:val="00E21306"/>
    <w:rsid w:val="00E215AD"/>
    <w:rsid w:val="00E21644"/>
    <w:rsid w:val="00E218A7"/>
    <w:rsid w:val="00E219AD"/>
    <w:rsid w:val="00E21C19"/>
    <w:rsid w:val="00E21D3E"/>
    <w:rsid w:val="00E21F05"/>
    <w:rsid w:val="00E22235"/>
    <w:rsid w:val="00E2227C"/>
    <w:rsid w:val="00E22D8C"/>
    <w:rsid w:val="00E23191"/>
    <w:rsid w:val="00E23AAD"/>
    <w:rsid w:val="00E23DDE"/>
    <w:rsid w:val="00E23EC1"/>
    <w:rsid w:val="00E2434F"/>
    <w:rsid w:val="00E244CA"/>
    <w:rsid w:val="00E24705"/>
    <w:rsid w:val="00E24891"/>
    <w:rsid w:val="00E24BEC"/>
    <w:rsid w:val="00E24ED6"/>
    <w:rsid w:val="00E25026"/>
    <w:rsid w:val="00E25219"/>
    <w:rsid w:val="00E25274"/>
    <w:rsid w:val="00E25CD8"/>
    <w:rsid w:val="00E25FA5"/>
    <w:rsid w:val="00E260A8"/>
    <w:rsid w:val="00E26194"/>
    <w:rsid w:val="00E26287"/>
    <w:rsid w:val="00E26583"/>
    <w:rsid w:val="00E26636"/>
    <w:rsid w:val="00E26975"/>
    <w:rsid w:val="00E26AB1"/>
    <w:rsid w:val="00E26BCC"/>
    <w:rsid w:val="00E27254"/>
    <w:rsid w:val="00E273D3"/>
    <w:rsid w:val="00E27780"/>
    <w:rsid w:val="00E27C0F"/>
    <w:rsid w:val="00E3020F"/>
    <w:rsid w:val="00E3091D"/>
    <w:rsid w:val="00E30BE4"/>
    <w:rsid w:val="00E30C98"/>
    <w:rsid w:val="00E30EF9"/>
    <w:rsid w:val="00E320B0"/>
    <w:rsid w:val="00E3235F"/>
    <w:rsid w:val="00E32912"/>
    <w:rsid w:val="00E329D2"/>
    <w:rsid w:val="00E32B82"/>
    <w:rsid w:val="00E33292"/>
    <w:rsid w:val="00E33B72"/>
    <w:rsid w:val="00E347F0"/>
    <w:rsid w:val="00E35CE1"/>
    <w:rsid w:val="00E35EE2"/>
    <w:rsid w:val="00E35FEE"/>
    <w:rsid w:val="00E36583"/>
    <w:rsid w:val="00E36C98"/>
    <w:rsid w:val="00E36CFA"/>
    <w:rsid w:val="00E36F98"/>
    <w:rsid w:val="00E36FAE"/>
    <w:rsid w:val="00E37863"/>
    <w:rsid w:val="00E37B5B"/>
    <w:rsid w:val="00E37C76"/>
    <w:rsid w:val="00E37E9B"/>
    <w:rsid w:val="00E400FD"/>
    <w:rsid w:val="00E40171"/>
    <w:rsid w:val="00E40277"/>
    <w:rsid w:val="00E406E0"/>
    <w:rsid w:val="00E40E7E"/>
    <w:rsid w:val="00E40FD4"/>
    <w:rsid w:val="00E41316"/>
    <w:rsid w:val="00E41509"/>
    <w:rsid w:val="00E415BC"/>
    <w:rsid w:val="00E41C4A"/>
    <w:rsid w:val="00E41C52"/>
    <w:rsid w:val="00E41CA7"/>
    <w:rsid w:val="00E41E8A"/>
    <w:rsid w:val="00E42408"/>
    <w:rsid w:val="00E4247C"/>
    <w:rsid w:val="00E42762"/>
    <w:rsid w:val="00E4277A"/>
    <w:rsid w:val="00E42879"/>
    <w:rsid w:val="00E42CB0"/>
    <w:rsid w:val="00E43309"/>
    <w:rsid w:val="00E4334F"/>
    <w:rsid w:val="00E43FEE"/>
    <w:rsid w:val="00E446F4"/>
    <w:rsid w:val="00E45916"/>
    <w:rsid w:val="00E45C04"/>
    <w:rsid w:val="00E462F9"/>
    <w:rsid w:val="00E46897"/>
    <w:rsid w:val="00E46960"/>
    <w:rsid w:val="00E46C6C"/>
    <w:rsid w:val="00E46F78"/>
    <w:rsid w:val="00E473AD"/>
    <w:rsid w:val="00E4780E"/>
    <w:rsid w:val="00E47C37"/>
    <w:rsid w:val="00E50317"/>
    <w:rsid w:val="00E50491"/>
    <w:rsid w:val="00E509F1"/>
    <w:rsid w:val="00E50F51"/>
    <w:rsid w:val="00E50FEA"/>
    <w:rsid w:val="00E511BC"/>
    <w:rsid w:val="00E516DF"/>
    <w:rsid w:val="00E51A8D"/>
    <w:rsid w:val="00E5222E"/>
    <w:rsid w:val="00E522E7"/>
    <w:rsid w:val="00E527AF"/>
    <w:rsid w:val="00E5289D"/>
    <w:rsid w:val="00E528B1"/>
    <w:rsid w:val="00E52A7A"/>
    <w:rsid w:val="00E52D6B"/>
    <w:rsid w:val="00E530EE"/>
    <w:rsid w:val="00E5330D"/>
    <w:rsid w:val="00E53472"/>
    <w:rsid w:val="00E53712"/>
    <w:rsid w:val="00E5381F"/>
    <w:rsid w:val="00E53AEE"/>
    <w:rsid w:val="00E53C4F"/>
    <w:rsid w:val="00E540E3"/>
    <w:rsid w:val="00E54139"/>
    <w:rsid w:val="00E54164"/>
    <w:rsid w:val="00E542E2"/>
    <w:rsid w:val="00E54652"/>
    <w:rsid w:val="00E546E9"/>
    <w:rsid w:val="00E546F0"/>
    <w:rsid w:val="00E5472A"/>
    <w:rsid w:val="00E5498A"/>
    <w:rsid w:val="00E549EA"/>
    <w:rsid w:val="00E55487"/>
    <w:rsid w:val="00E55DD7"/>
    <w:rsid w:val="00E55E7D"/>
    <w:rsid w:val="00E5631A"/>
    <w:rsid w:val="00E56A64"/>
    <w:rsid w:val="00E56B62"/>
    <w:rsid w:val="00E56E93"/>
    <w:rsid w:val="00E56EB6"/>
    <w:rsid w:val="00E5711C"/>
    <w:rsid w:val="00E574FE"/>
    <w:rsid w:val="00E5764D"/>
    <w:rsid w:val="00E57678"/>
    <w:rsid w:val="00E579FB"/>
    <w:rsid w:val="00E57C7F"/>
    <w:rsid w:val="00E57D1B"/>
    <w:rsid w:val="00E57DD1"/>
    <w:rsid w:val="00E57E3C"/>
    <w:rsid w:val="00E6067E"/>
    <w:rsid w:val="00E607A9"/>
    <w:rsid w:val="00E6080F"/>
    <w:rsid w:val="00E6088D"/>
    <w:rsid w:val="00E60A07"/>
    <w:rsid w:val="00E60A67"/>
    <w:rsid w:val="00E60A9F"/>
    <w:rsid w:val="00E60D85"/>
    <w:rsid w:val="00E60D8C"/>
    <w:rsid w:val="00E60DE0"/>
    <w:rsid w:val="00E60FFE"/>
    <w:rsid w:val="00E611C8"/>
    <w:rsid w:val="00E6147A"/>
    <w:rsid w:val="00E61653"/>
    <w:rsid w:val="00E618B3"/>
    <w:rsid w:val="00E61973"/>
    <w:rsid w:val="00E61DAC"/>
    <w:rsid w:val="00E61E34"/>
    <w:rsid w:val="00E62163"/>
    <w:rsid w:val="00E6225F"/>
    <w:rsid w:val="00E623E2"/>
    <w:rsid w:val="00E6243C"/>
    <w:rsid w:val="00E6244F"/>
    <w:rsid w:val="00E625D8"/>
    <w:rsid w:val="00E62D80"/>
    <w:rsid w:val="00E6304B"/>
    <w:rsid w:val="00E63176"/>
    <w:rsid w:val="00E633BC"/>
    <w:rsid w:val="00E63A69"/>
    <w:rsid w:val="00E63CD0"/>
    <w:rsid w:val="00E63D20"/>
    <w:rsid w:val="00E64D35"/>
    <w:rsid w:val="00E659AC"/>
    <w:rsid w:val="00E659C6"/>
    <w:rsid w:val="00E65A71"/>
    <w:rsid w:val="00E65C8A"/>
    <w:rsid w:val="00E6634C"/>
    <w:rsid w:val="00E664BC"/>
    <w:rsid w:val="00E66502"/>
    <w:rsid w:val="00E66B61"/>
    <w:rsid w:val="00E66D5E"/>
    <w:rsid w:val="00E66F7D"/>
    <w:rsid w:val="00E67640"/>
    <w:rsid w:val="00E6768F"/>
    <w:rsid w:val="00E677B5"/>
    <w:rsid w:val="00E67A68"/>
    <w:rsid w:val="00E67CCD"/>
    <w:rsid w:val="00E70065"/>
    <w:rsid w:val="00E7032A"/>
    <w:rsid w:val="00E704D4"/>
    <w:rsid w:val="00E70DB7"/>
    <w:rsid w:val="00E70EEF"/>
    <w:rsid w:val="00E7120A"/>
    <w:rsid w:val="00E71386"/>
    <w:rsid w:val="00E713E7"/>
    <w:rsid w:val="00E71690"/>
    <w:rsid w:val="00E71725"/>
    <w:rsid w:val="00E7186D"/>
    <w:rsid w:val="00E7207F"/>
    <w:rsid w:val="00E72270"/>
    <w:rsid w:val="00E73247"/>
    <w:rsid w:val="00E732DD"/>
    <w:rsid w:val="00E7339A"/>
    <w:rsid w:val="00E73458"/>
    <w:rsid w:val="00E73666"/>
    <w:rsid w:val="00E738C7"/>
    <w:rsid w:val="00E745C5"/>
    <w:rsid w:val="00E74867"/>
    <w:rsid w:val="00E75385"/>
    <w:rsid w:val="00E75671"/>
    <w:rsid w:val="00E75711"/>
    <w:rsid w:val="00E75774"/>
    <w:rsid w:val="00E75C86"/>
    <w:rsid w:val="00E76113"/>
    <w:rsid w:val="00E77178"/>
    <w:rsid w:val="00E773A7"/>
    <w:rsid w:val="00E776F8"/>
    <w:rsid w:val="00E77764"/>
    <w:rsid w:val="00E77ED9"/>
    <w:rsid w:val="00E808AC"/>
    <w:rsid w:val="00E80CDE"/>
    <w:rsid w:val="00E80F89"/>
    <w:rsid w:val="00E80FDC"/>
    <w:rsid w:val="00E8138F"/>
    <w:rsid w:val="00E8146E"/>
    <w:rsid w:val="00E81A49"/>
    <w:rsid w:val="00E81EC8"/>
    <w:rsid w:val="00E821C7"/>
    <w:rsid w:val="00E82B60"/>
    <w:rsid w:val="00E83223"/>
    <w:rsid w:val="00E83249"/>
    <w:rsid w:val="00E83331"/>
    <w:rsid w:val="00E833D5"/>
    <w:rsid w:val="00E834AC"/>
    <w:rsid w:val="00E83859"/>
    <w:rsid w:val="00E83EA2"/>
    <w:rsid w:val="00E84060"/>
    <w:rsid w:val="00E8421B"/>
    <w:rsid w:val="00E845F6"/>
    <w:rsid w:val="00E84C9E"/>
    <w:rsid w:val="00E84FD3"/>
    <w:rsid w:val="00E85090"/>
    <w:rsid w:val="00E85156"/>
    <w:rsid w:val="00E856DB"/>
    <w:rsid w:val="00E85971"/>
    <w:rsid w:val="00E85A2E"/>
    <w:rsid w:val="00E865C3"/>
    <w:rsid w:val="00E875A0"/>
    <w:rsid w:val="00E87DFE"/>
    <w:rsid w:val="00E9017D"/>
    <w:rsid w:val="00E906D8"/>
    <w:rsid w:val="00E907DA"/>
    <w:rsid w:val="00E90999"/>
    <w:rsid w:val="00E90CDC"/>
    <w:rsid w:val="00E90E12"/>
    <w:rsid w:val="00E90F0F"/>
    <w:rsid w:val="00E910D1"/>
    <w:rsid w:val="00E91492"/>
    <w:rsid w:val="00E91570"/>
    <w:rsid w:val="00E91652"/>
    <w:rsid w:val="00E91AE3"/>
    <w:rsid w:val="00E91B08"/>
    <w:rsid w:val="00E91EF4"/>
    <w:rsid w:val="00E91F2B"/>
    <w:rsid w:val="00E924C7"/>
    <w:rsid w:val="00E92936"/>
    <w:rsid w:val="00E92B19"/>
    <w:rsid w:val="00E92BC7"/>
    <w:rsid w:val="00E92C24"/>
    <w:rsid w:val="00E92DE7"/>
    <w:rsid w:val="00E92E6C"/>
    <w:rsid w:val="00E9331D"/>
    <w:rsid w:val="00E9333A"/>
    <w:rsid w:val="00E933AC"/>
    <w:rsid w:val="00E933F9"/>
    <w:rsid w:val="00E93402"/>
    <w:rsid w:val="00E9399F"/>
    <w:rsid w:val="00E93B19"/>
    <w:rsid w:val="00E93BF3"/>
    <w:rsid w:val="00E93F87"/>
    <w:rsid w:val="00E9480C"/>
    <w:rsid w:val="00E94A36"/>
    <w:rsid w:val="00E94BD7"/>
    <w:rsid w:val="00E953A7"/>
    <w:rsid w:val="00E95C75"/>
    <w:rsid w:val="00E96201"/>
    <w:rsid w:val="00E962B7"/>
    <w:rsid w:val="00E9636E"/>
    <w:rsid w:val="00E963F4"/>
    <w:rsid w:val="00E96420"/>
    <w:rsid w:val="00E965B1"/>
    <w:rsid w:val="00E96748"/>
    <w:rsid w:val="00E96765"/>
    <w:rsid w:val="00E96769"/>
    <w:rsid w:val="00E97184"/>
    <w:rsid w:val="00E971FA"/>
    <w:rsid w:val="00E9752A"/>
    <w:rsid w:val="00E9759A"/>
    <w:rsid w:val="00E97900"/>
    <w:rsid w:val="00E97AD2"/>
    <w:rsid w:val="00E97E71"/>
    <w:rsid w:val="00E97F85"/>
    <w:rsid w:val="00EA0C82"/>
    <w:rsid w:val="00EA0FD2"/>
    <w:rsid w:val="00EA1525"/>
    <w:rsid w:val="00EA169D"/>
    <w:rsid w:val="00EA1915"/>
    <w:rsid w:val="00EA1E04"/>
    <w:rsid w:val="00EA23D2"/>
    <w:rsid w:val="00EA2448"/>
    <w:rsid w:val="00EA259E"/>
    <w:rsid w:val="00EA289D"/>
    <w:rsid w:val="00EA2A26"/>
    <w:rsid w:val="00EA2C24"/>
    <w:rsid w:val="00EA2CFA"/>
    <w:rsid w:val="00EA2D4B"/>
    <w:rsid w:val="00EA2E6A"/>
    <w:rsid w:val="00EA3243"/>
    <w:rsid w:val="00EA33D2"/>
    <w:rsid w:val="00EA39E3"/>
    <w:rsid w:val="00EA3D7B"/>
    <w:rsid w:val="00EA427D"/>
    <w:rsid w:val="00EA4626"/>
    <w:rsid w:val="00EA46CE"/>
    <w:rsid w:val="00EA48F2"/>
    <w:rsid w:val="00EA4EEE"/>
    <w:rsid w:val="00EA5332"/>
    <w:rsid w:val="00EA5B58"/>
    <w:rsid w:val="00EA5DEF"/>
    <w:rsid w:val="00EA5EA2"/>
    <w:rsid w:val="00EA5EDD"/>
    <w:rsid w:val="00EA5F8C"/>
    <w:rsid w:val="00EA5FB4"/>
    <w:rsid w:val="00EA6268"/>
    <w:rsid w:val="00EA6276"/>
    <w:rsid w:val="00EA6383"/>
    <w:rsid w:val="00EA678D"/>
    <w:rsid w:val="00EA6BC2"/>
    <w:rsid w:val="00EA6E0A"/>
    <w:rsid w:val="00EA7310"/>
    <w:rsid w:val="00EA7635"/>
    <w:rsid w:val="00EA7CE2"/>
    <w:rsid w:val="00EB02ED"/>
    <w:rsid w:val="00EB0405"/>
    <w:rsid w:val="00EB0528"/>
    <w:rsid w:val="00EB0746"/>
    <w:rsid w:val="00EB07B4"/>
    <w:rsid w:val="00EB0929"/>
    <w:rsid w:val="00EB0C07"/>
    <w:rsid w:val="00EB115B"/>
    <w:rsid w:val="00EB15B9"/>
    <w:rsid w:val="00EB1DFC"/>
    <w:rsid w:val="00EB1F5F"/>
    <w:rsid w:val="00EB21CB"/>
    <w:rsid w:val="00EB262E"/>
    <w:rsid w:val="00EB265F"/>
    <w:rsid w:val="00EB26C0"/>
    <w:rsid w:val="00EB2723"/>
    <w:rsid w:val="00EB2C6C"/>
    <w:rsid w:val="00EB2E49"/>
    <w:rsid w:val="00EB2E5C"/>
    <w:rsid w:val="00EB3190"/>
    <w:rsid w:val="00EB347E"/>
    <w:rsid w:val="00EB3AA1"/>
    <w:rsid w:val="00EB3BCF"/>
    <w:rsid w:val="00EB426B"/>
    <w:rsid w:val="00EB4795"/>
    <w:rsid w:val="00EB4A0E"/>
    <w:rsid w:val="00EB4DAB"/>
    <w:rsid w:val="00EB4E86"/>
    <w:rsid w:val="00EB4FC1"/>
    <w:rsid w:val="00EB54B9"/>
    <w:rsid w:val="00EB5BAD"/>
    <w:rsid w:val="00EB5FA9"/>
    <w:rsid w:val="00EB60F0"/>
    <w:rsid w:val="00EB66CB"/>
    <w:rsid w:val="00EB730E"/>
    <w:rsid w:val="00EB7AA9"/>
    <w:rsid w:val="00EB7B97"/>
    <w:rsid w:val="00EB7E63"/>
    <w:rsid w:val="00EB7F77"/>
    <w:rsid w:val="00EC0C0C"/>
    <w:rsid w:val="00EC0D94"/>
    <w:rsid w:val="00EC0F46"/>
    <w:rsid w:val="00EC1171"/>
    <w:rsid w:val="00EC1644"/>
    <w:rsid w:val="00EC20CE"/>
    <w:rsid w:val="00EC240E"/>
    <w:rsid w:val="00EC2863"/>
    <w:rsid w:val="00EC28D2"/>
    <w:rsid w:val="00EC2952"/>
    <w:rsid w:val="00EC2CAB"/>
    <w:rsid w:val="00EC2D72"/>
    <w:rsid w:val="00EC315C"/>
    <w:rsid w:val="00EC3197"/>
    <w:rsid w:val="00EC3661"/>
    <w:rsid w:val="00EC37C1"/>
    <w:rsid w:val="00EC37C9"/>
    <w:rsid w:val="00EC3993"/>
    <w:rsid w:val="00EC39F7"/>
    <w:rsid w:val="00EC3E85"/>
    <w:rsid w:val="00EC4793"/>
    <w:rsid w:val="00EC48D3"/>
    <w:rsid w:val="00EC5063"/>
    <w:rsid w:val="00EC548D"/>
    <w:rsid w:val="00EC55AD"/>
    <w:rsid w:val="00EC577F"/>
    <w:rsid w:val="00EC593F"/>
    <w:rsid w:val="00EC5D76"/>
    <w:rsid w:val="00EC5DE2"/>
    <w:rsid w:val="00EC5FFE"/>
    <w:rsid w:val="00EC633F"/>
    <w:rsid w:val="00EC6A65"/>
    <w:rsid w:val="00EC6DF7"/>
    <w:rsid w:val="00EC7371"/>
    <w:rsid w:val="00ED06C1"/>
    <w:rsid w:val="00ED0838"/>
    <w:rsid w:val="00ED088A"/>
    <w:rsid w:val="00ED0BD1"/>
    <w:rsid w:val="00ED141C"/>
    <w:rsid w:val="00ED179D"/>
    <w:rsid w:val="00ED17F1"/>
    <w:rsid w:val="00ED191B"/>
    <w:rsid w:val="00ED1943"/>
    <w:rsid w:val="00ED1C1B"/>
    <w:rsid w:val="00ED2351"/>
    <w:rsid w:val="00ED23EF"/>
    <w:rsid w:val="00ED24A1"/>
    <w:rsid w:val="00ED25E3"/>
    <w:rsid w:val="00ED2969"/>
    <w:rsid w:val="00ED2CDC"/>
    <w:rsid w:val="00ED364C"/>
    <w:rsid w:val="00ED3BB3"/>
    <w:rsid w:val="00ED3ED0"/>
    <w:rsid w:val="00ED41F1"/>
    <w:rsid w:val="00ED42C4"/>
    <w:rsid w:val="00ED504E"/>
    <w:rsid w:val="00ED547D"/>
    <w:rsid w:val="00ED5EB5"/>
    <w:rsid w:val="00ED6344"/>
    <w:rsid w:val="00ED653A"/>
    <w:rsid w:val="00ED6815"/>
    <w:rsid w:val="00ED6E08"/>
    <w:rsid w:val="00ED72BF"/>
    <w:rsid w:val="00ED7532"/>
    <w:rsid w:val="00ED7BAB"/>
    <w:rsid w:val="00EE051F"/>
    <w:rsid w:val="00EE0E0A"/>
    <w:rsid w:val="00EE1124"/>
    <w:rsid w:val="00EE158E"/>
    <w:rsid w:val="00EE16E3"/>
    <w:rsid w:val="00EE1A2C"/>
    <w:rsid w:val="00EE1ACD"/>
    <w:rsid w:val="00EE22CE"/>
    <w:rsid w:val="00EE2C68"/>
    <w:rsid w:val="00EE2DDC"/>
    <w:rsid w:val="00EE308F"/>
    <w:rsid w:val="00EE3315"/>
    <w:rsid w:val="00EE3390"/>
    <w:rsid w:val="00EE36E3"/>
    <w:rsid w:val="00EE374F"/>
    <w:rsid w:val="00EE3867"/>
    <w:rsid w:val="00EE39E5"/>
    <w:rsid w:val="00EE3AAA"/>
    <w:rsid w:val="00EE44BF"/>
    <w:rsid w:val="00EE4658"/>
    <w:rsid w:val="00EE4BC1"/>
    <w:rsid w:val="00EE599B"/>
    <w:rsid w:val="00EE5CA3"/>
    <w:rsid w:val="00EE606C"/>
    <w:rsid w:val="00EE6689"/>
    <w:rsid w:val="00EE69E2"/>
    <w:rsid w:val="00EE69E8"/>
    <w:rsid w:val="00EE6B85"/>
    <w:rsid w:val="00EE6BD3"/>
    <w:rsid w:val="00EE723A"/>
    <w:rsid w:val="00EE724E"/>
    <w:rsid w:val="00EE7275"/>
    <w:rsid w:val="00EE74BE"/>
    <w:rsid w:val="00EE7600"/>
    <w:rsid w:val="00EE78FF"/>
    <w:rsid w:val="00EE797F"/>
    <w:rsid w:val="00EE7B3D"/>
    <w:rsid w:val="00EE7C95"/>
    <w:rsid w:val="00EE7D43"/>
    <w:rsid w:val="00EE7E82"/>
    <w:rsid w:val="00EF020B"/>
    <w:rsid w:val="00EF0551"/>
    <w:rsid w:val="00EF11E1"/>
    <w:rsid w:val="00EF133C"/>
    <w:rsid w:val="00EF178C"/>
    <w:rsid w:val="00EF17EB"/>
    <w:rsid w:val="00EF1CCF"/>
    <w:rsid w:val="00EF1D02"/>
    <w:rsid w:val="00EF2484"/>
    <w:rsid w:val="00EF295E"/>
    <w:rsid w:val="00EF2BD6"/>
    <w:rsid w:val="00EF34C4"/>
    <w:rsid w:val="00EF3E3B"/>
    <w:rsid w:val="00EF42D2"/>
    <w:rsid w:val="00EF4A2D"/>
    <w:rsid w:val="00EF4D2F"/>
    <w:rsid w:val="00EF4D46"/>
    <w:rsid w:val="00EF54C8"/>
    <w:rsid w:val="00EF620B"/>
    <w:rsid w:val="00EF63BB"/>
    <w:rsid w:val="00EF6775"/>
    <w:rsid w:val="00EF68C9"/>
    <w:rsid w:val="00EF788F"/>
    <w:rsid w:val="00F000B4"/>
    <w:rsid w:val="00F002A3"/>
    <w:rsid w:val="00F003FC"/>
    <w:rsid w:val="00F00919"/>
    <w:rsid w:val="00F00967"/>
    <w:rsid w:val="00F010B5"/>
    <w:rsid w:val="00F016E7"/>
    <w:rsid w:val="00F0258F"/>
    <w:rsid w:val="00F0260A"/>
    <w:rsid w:val="00F027A1"/>
    <w:rsid w:val="00F028B6"/>
    <w:rsid w:val="00F029B0"/>
    <w:rsid w:val="00F02B55"/>
    <w:rsid w:val="00F02BD7"/>
    <w:rsid w:val="00F02EC1"/>
    <w:rsid w:val="00F034A3"/>
    <w:rsid w:val="00F034C6"/>
    <w:rsid w:val="00F034F2"/>
    <w:rsid w:val="00F0351B"/>
    <w:rsid w:val="00F03817"/>
    <w:rsid w:val="00F03AE7"/>
    <w:rsid w:val="00F03CD5"/>
    <w:rsid w:val="00F03D5E"/>
    <w:rsid w:val="00F04039"/>
    <w:rsid w:val="00F0404A"/>
    <w:rsid w:val="00F0570B"/>
    <w:rsid w:val="00F05BA1"/>
    <w:rsid w:val="00F05E39"/>
    <w:rsid w:val="00F0620A"/>
    <w:rsid w:val="00F064D2"/>
    <w:rsid w:val="00F06647"/>
    <w:rsid w:val="00F0684E"/>
    <w:rsid w:val="00F06B36"/>
    <w:rsid w:val="00F06BBA"/>
    <w:rsid w:val="00F070F5"/>
    <w:rsid w:val="00F07361"/>
    <w:rsid w:val="00F073A9"/>
    <w:rsid w:val="00F074ED"/>
    <w:rsid w:val="00F078EE"/>
    <w:rsid w:val="00F1058D"/>
    <w:rsid w:val="00F1062B"/>
    <w:rsid w:val="00F10F4B"/>
    <w:rsid w:val="00F11444"/>
    <w:rsid w:val="00F1151A"/>
    <w:rsid w:val="00F11EEF"/>
    <w:rsid w:val="00F12369"/>
    <w:rsid w:val="00F12643"/>
    <w:rsid w:val="00F12670"/>
    <w:rsid w:val="00F12899"/>
    <w:rsid w:val="00F129B8"/>
    <w:rsid w:val="00F12C74"/>
    <w:rsid w:val="00F1354B"/>
    <w:rsid w:val="00F1458D"/>
    <w:rsid w:val="00F1557C"/>
    <w:rsid w:val="00F15638"/>
    <w:rsid w:val="00F1577E"/>
    <w:rsid w:val="00F15872"/>
    <w:rsid w:val="00F15CC3"/>
    <w:rsid w:val="00F15EFC"/>
    <w:rsid w:val="00F15F9B"/>
    <w:rsid w:val="00F15F9E"/>
    <w:rsid w:val="00F1618B"/>
    <w:rsid w:val="00F162CB"/>
    <w:rsid w:val="00F163DD"/>
    <w:rsid w:val="00F1653B"/>
    <w:rsid w:val="00F16568"/>
    <w:rsid w:val="00F1691D"/>
    <w:rsid w:val="00F16A17"/>
    <w:rsid w:val="00F1740D"/>
    <w:rsid w:val="00F17924"/>
    <w:rsid w:val="00F17EB0"/>
    <w:rsid w:val="00F200C8"/>
    <w:rsid w:val="00F204A6"/>
    <w:rsid w:val="00F206FA"/>
    <w:rsid w:val="00F207D5"/>
    <w:rsid w:val="00F20CD7"/>
    <w:rsid w:val="00F20DCE"/>
    <w:rsid w:val="00F20FE0"/>
    <w:rsid w:val="00F21985"/>
    <w:rsid w:val="00F21B45"/>
    <w:rsid w:val="00F221CA"/>
    <w:rsid w:val="00F22449"/>
    <w:rsid w:val="00F224B6"/>
    <w:rsid w:val="00F22779"/>
    <w:rsid w:val="00F229A8"/>
    <w:rsid w:val="00F2341D"/>
    <w:rsid w:val="00F235BE"/>
    <w:rsid w:val="00F23AF6"/>
    <w:rsid w:val="00F24524"/>
    <w:rsid w:val="00F2490A"/>
    <w:rsid w:val="00F24B56"/>
    <w:rsid w:val="00F24E17"/>
    <w:rsid w:val="00F25604"/>
    <w:rsid w:val="00F26021"/>
    <w:rsid w:val="00F262C0"/>
    <w:rsid w:val="00F26381"/>
    <w:rsid w:val="00F26DCB"/>
    <w:rsid w:val="00F2710C"/>
    <w:rsid w:val="00F2768E"/>
    <w:rsid w:val="00F27D5F"/>
    <w:rsid w:val="00F27FBC"/>
    <w:rsid w:val="00F3023C"/>
    <w:rsid w:val="00F30C15"/>
    <w:rsid w:val="00F30F4F"/>
    <w:rsid w:val="00F30FA5"/>
    <w:rsid w:val="00F3129C"/>
    <w:rsid w:val="00F312A4"/>
    <w:rsid w:val="00F3159B"/>
    <w:rsid w:val="00F31749"/>
    <w:rsid w:val="00F31954"/>
    <w:rsid w:val="00F31C3F"/>
    <w:rsid w:val="00F31F79"/>
    <w:rsid w:val="00F3216E"/>
    <w:rsid w:val="00F322AC"/>
    <w:rsid w:val="00F325D5"/>
    <w:rsid w:val="00F32AE1"/>
    <w:rsid w:val="00F32EBE"/>
    <w:rsid w:val="00F32F24"/>
    <w:rsid w:val="00F32F85"/>
    <w:rsid w:val="00F32F95"/>
    <w:rsid w:val="00F33234"/>
    <w:rsid w:val="00F33332"/>
    <w:rsid w:val="00F33629"/>
    <w:rsid w:val="00F3387A"/>
    <w:rsid w:val="00F33978"/>
    <w:rsid w:val="00F33DA4"/>
    <w:rsid w:val="00F341EB"/>
    <w:rsid w:val="00F343ED"/>
    <w:rsid w:val="00F34A7C"/>
    <w:rsid w:val="00F34FD8"/>
    <w:rsid w:val="00F34FF5"/>
    <w:rsid w:val="00F35348"/>
    <w:rsid w:val="00F35CC9"/>
    <w:rsid w:val="00F3657A"/>
    <w:rsid w:val="00F369CA"/>
    <w:rsid w:val="00F36B59"/>
    <w:rsid w:val="00F36B86"/>
    <w:rsid w:val="00F3700C"/>
    <w:rsid w:val="00F37768"/>
    <w:rsid w:val="00F4001E"/>
    <w:rsid w:val="00F4053C"/>
    <w:rsid w:val="00F40570"/>
    <w:rsid w:val="00F40B02"/>
    <w:rsid w:val="00F40CB8"/>
    <w:rsid w:val="00F40D4F"/>
    <w:rsid w:val="00F40D6C"/>
    <w:rsid w:val="00F40E50"/>
    <w:rsid w:val="00F41295"/>
    <w:rsid w:val="00F413EC"/>
    <w:rsid w:val="00F4182F"/>
    <w:rsid w:val="00F4183C"/>
    <w:rsid w:val="00F41B60"/>
    <w:rsid w:val="00F41EB2"/>
    <w:rsid w:val="00F41F5C"/>
    <w:rsid w:val="00F42021"/>
    <w:rsid w:val="00F420A9"/>
    <w:rsid w:val="00F42537"/>
    <w:rsid w:val="00F42A79"/>
    <w:rsid w:val="00F42CA9"/>
    <w:rsid w:val="00F42E5C"/>
    <w:rsid w:val="00F42E80"/>
    <w:rsid w:val="00F43008"/>
    <w:rsid w:val="00F43088"/>
    <w:rsid w:val="00F4349B"/>
    <w:rsid w:val="00F43ABC"/>
    <w:rsid w:val="00F43BFF"/>
    <w:rsid w:val="00F43CD2"/>
    <w:rsid w:val="00F43D5F"/>
    <w:rsid w:val="00F43F96"/>
    <w:rsid w:val="00F441F6"/>
    <w:rsid w:val="00F44379"/>
    <w:rsid w:val="00F4442F"/>
    <w:rsid w:val="00F4458B"/>
    <w:rsid w:val="00F44850"/>
    <w:rsid w:val="00F44AB0"/>
    <w:rsid w:val="00F45649"/>
    <w:rsid w:val="00F456F9"/>
    <w:rsid w:val="00F458EE"/>
    <w:rsid w:val="00F463B6"/>
    <w:rsid w:val="00F4642E"/>
    <w:rsid w:val="00F4735D"/>
    <w:rsid w:val="00F4774D"/>
    <w:rsid w:val="00F47CD5"/>
    <w:rsid w:val="00F47F4A"/>
    <w:rsid w:val="00F5039F"/>
    <w:rsid w:val="00F50546"/>
    <w:rsid w:val="00F505C3"/>
    <w:rsid w:val="00F507B2"/>
    <w:rsid w:val="00F507D0"/>
    <w:rsid w:val="00F516D6"/>
    <w:rsid w:val="00F51CD8"/>
    <w:rsid w:val="00F52473"/>
    <w:rsid w:val="00F5250B"/>
    <w:rsid w:val="00F54367"/>
    <w:rsid w:val="00F54508"/>
    <w:rsid w:val="00F545EA"/>
    <w:rsid w:val="00F54AC1"/>
    <w:rsid w:val="00F54DAB"/>
    <w:rsid w:val="00F54EAC"/>
    <w:rsid w:val="00F54FC4"/>
    <w:rsid w:val="00F55316"/>
    <w:rsid w:val="00F553EB"/>
    <w:rsid w:val="00F55A85"/>
    <w:rsid w:val="00F55CD3"/>
    <w:rsid w:val="00F56240"/>
    <w:rsid w:val="00F56B14"/>
    <w:rsid w:val="00F570EA"/>
    <w:rsid w:val="00F6066D"/>
    <w:rsid w:val="00F60798"/>
    <w:rsid w:val="00F609B6"/>
    <w:rsid w:val="00F60B53"/>
    <w:rsid w:val="00F618A6"/>
    <w:rsid w:val="00F61A7F"/>
    <w:rsid w:val="00F61B63"/>
    <w:rsid w:val="00F62275"/>
    <w:rsid w:val="00F6238D"/>
    <w:rsid w:val="00F62542"/>
    <w:rsid w:val="00F62705"/>
    <w:rsid w:val="00F62754"/>
    <w:rsid w:val="00F6275E"/>
    <w:rsid w:val="00F63046"/>
    <w:rsid w:val="00F63231"/>
    <w:rsid w:val="00F63614"/>
    <w:rsid w:val="00F6377D"/>
    <w:rsid w:val="00F639AF"/>
    <w:rsid w:val="00F63D33"/>
    <w:rsid w:val="00F63D37"/>
    <w:rsid w:val="00F640B8"/>
    <w:rsid w:val="00F6449E"/>
    <w:rsid w:val="00F645AC"/>
    <w:rsid w:val="00F6463A"/>
    <w:rsid w:val="00F64887"/>
    <w:rsid w:val="00F64958"/>
    <w:rsid w:val="00F6543D"/>
    <w:rsid w:val="00F654BC"/>
    <w:rsid w:val="00F66299"/>
    <w:rsid w:val="00F66449"/>
    <w:rsid w:val="00F665DB"/>
    <w:rsid w:val="00F666AC"/>
    <w:rsid w:val="00F6680A"/>
    <w:rsid w:val="00F66BD5"/>
    <w:rsid w:val="00F6758A"/>
    <w:rsid w:val="00F67742"/>
    <w:rsid w:val="00F67B7A"/>
    <w:rsid w:val="00F70064"/>
    <w:rsid w:val="00F70989"/>
    <w:rsid w:val="00F718CB"/>
    <w:rsid w:val="00F71921"/>
    <w:rsid w:val="00F71CAB"/>
    <w:rsid w:val="00F71FD1"/>
    <w:rsid w:val="00F72049"/>
    <w:rsid w:val="00F72060"/>
    <w:rsid w:val="00F7214C"/>
    <w:rsid w:val="00F7235A"/>
    <w:rsid w:val="00F7336F"/>
    <w:rsid w:val="00F73714"/>
    <w:rsid w:val="00F7383F"/>
    <w:rsid w:val="00F73C77"/>
    <w:rsid w:val="00F73E72"/>
    <w:rsid w:val="00F74440"/>
    <w:rsid w:val="00F746D9"/>
    <w:rsid w:val="00F74D82"/>
    <w:rsid w:val="00F74E0F"/>
    <w:rsid w:val="00F74E8D"/>
    <w:rsid w:val="00F74F79"/>
    <w:rsid w:val="00F7501C"/>
    <w:rsid w:val="00F750CC"/>
    <w:rsid w:val="00F7515B"/>
    <w:rsid w:val="00F75516"/>
    <w:rsid w:val="00F7552B"/>
    <w:rsid w:val="00F75F2E"/>
    <w:rsid w:val="00F76341"/>
    <w:rsid w:val="00F7644B"/>
    <w:rsid w:val="00F7695C"/>
    <w:rsid w:val="00F76C48"/>
    <w:rsid w:val="00F76CC2"/>
    <w:rsid w:val="00F7702F"/>
    <w:rsid w:val="00F77365"/>
    <w:rsid w:val="00F773B3"/>
    <w:rsid w:val="00F778D2"/>
    <w:rsid w:val="00F7792E"/>
    <w:rsid w:val="00F77A81"/>
    <w:rsid w:val="00F77BB2"/>
    <w:rsid w:val="00F77BD7"/>
    <w:rsid w:val="00F77C40"/>
    <w:rsid w:val="00F77EE9"/>
    <w:rsid w:val="00F802C7"/>
    <w:rsid w:val="00F80538"/>
    <w:rsid w:val="00F8090C"/>
    <w:rsid w:val="00F81215"/>
    <w:rsid w:val="00F8129C"/>
    <w:rsid w:val="00F81410"/>
    <w:rsid w:val="00F8175D"/>
    <w:rsid w:val="00F8177E"/>
    <w:rsid w:val="00F817A8"/>
    <w:rsid w:val="00F819F9"/>
    <w:rsid w:val="00F820D1"/>
    <w:rsid w:val="00F8230B"/>
    <w:rsid w:val="00F82912"/>
    <w:rsid w:val="00F8293D"/>
    <w:rsid w:val="00F8334A"/>
    <w:rsid w:val="00F83532"/>
    <w:rsid w:val="00F8388D"/>
    <w:rsid w:val="00F83EBB"/>
    <w:rsid w:val="00F83ED7"/>
    <w:rsid w:val="00F83F10"/>
    <w:rsid w:val="00F8415C"/>
    <w:rsid w:val="00F84378"/>
    <w:rsid w:val="00F84716"/>
    <w:rsid w:val="00F84774"/>
    <w:rsid w:val="00F84BB4"/>
    <w:rsid w:val="00F84DE2"/>
    <w:rsid w:val="00F850E9"/>
    <w:rsid w:val="00F8517D"/>
    <w:rsid w:val="00F8576E"/>
    <w:rsid w:val="00F85821"/>
    <w:rsid w:val="00F8593A"/>
    <w:rsid w:val="00F859FA"/>
    <w:rsid w:val="00F85AD3"/>
    <w:rsid w:val="00F85BBE"/>
    <w:rsid w:val="00F85D6A"/>
    <w:rsid w:val="00F85D78"/>
    <w:rsid w:val="00F863F8"/>
    <w:rsid w:val="00F86512"/>
    <w:rsid w:val="00F86584"/>
    <w:rsid w:val="00F86C3B"/>
    <w:rsid w:val="00F870AE"/>
    <w:rsid w:val="00F871F4"/>
    <w:rsid w:val="00F87565"/>
    <w:rsid w:val="00F87B84"/>
    <w:rsid w:val="00F87BFC"/>
    <w:rsid w:val="00F87E17"/>
    <w:rsid w:val="00F90003"/>
    <w:rsid w:val="00F90094"/>
    <w:rsid w:val="00F900A0"/>
    <w:rsid w:val="00F903AA"/>
    <w:rsid w:val="00F90D5A"/>
    <w:rsid w:val="00F90F7E"/>
    <w:rsid w:val="00F91179"/>
    <w:rsid w:val="00F91452"/>
    <w:rsid w:val="00F91787"/>
    <w:rsid w:val="00F918A3"/>
    <w:rsid w:val="00F920E7"/>
    <w:rsid w:val="00F9229C"/>
    <w:rsid w:val="00F923A2"/>
    <w:rsid w:val="00F928C0"/>
    <w:rsid w:val="00F92A22"/>
    <w:rsid w:val="00F92C1E"/>
    <w:rsid w:val="00F92CB0"/>
    <w:rsid w:val="00F9322E"/>
    <w:rsid w:val="00F93332"/>
    <w:rsid w:val="00F9373B"/>
    <w:rsid w:val="00F93DDC"/>
    <w:rsid w:val="00F93DFA"/>
    <w:rsid w:val="00F94583"/>
    <w:rsid w:val="00F9512B"/>
    <w:rsid w:val="00F9530E"/>
    <w:rsid w:val="00F95BC0"/>
    <w:rsid w:val="00F95C64"/>
    <w:rsid w:val="00F95CD7"/>
    <w:rsid w:val="00F9635C"/>
    <w:rsid w:val="00F96AD3"/>
    <w:rsid w:val="00F96EA8"/>
    <w:rsid w:val="00F972DC"/>
    <w:rsid w:val="00FA04EF"/>
    <w:rsid w:val="00FA059A"/>
    <w:rsid w:val="00FA067A"/>
    <w:rsid w:val="00FA095D"/>
    <w:rsid w:val="00FA0A1E"/>
    <w:rsid w:val="00FA0A6C"/>
    <w:rsid w:val="00FA111D"/>
    <w:rsid w:val="00FA1193"/>
    <w:rsid w:val="00FA133D"/>
    <w:rsid w:val="00FA14B9"/>
    <w:rsid w:val="00FA17EC"/>
    <w:rsid w:val="00FA19C6"/>
    <w:rsid w:val="00FA1A21"/>
    <w:rsid w:val="00FA1CED"/>
    <w:rsid w:val="00FA1F08"/>
    <w:rsid w:val="00FA2087"/>
    <w:rsid w:val="00FA2212"/>
    <w:rsid w:val="00FA23A2"/>
    <w:rsid w:val="00FA23D7"/>
    <w:rsid w:val="00FA2609"/>
    <w:rsid w:val="00FA2740"/>
    <w:rsid w:val="00FA27AA"/>
    <w:rsid w:val="00FA2CD6"/>
    <w:rsid w:val="00FA35AE"/>
    <w:rsid w:val="00FA37EB"/>
    <w:rsid w:val="00FA3870"/>
    <w:rsid w:val="00FA3AE0"/>
    <w:rsid w:val="00FA3BA3"/>
    <w:rsid w:val="00FA46CE"/>
    <w:rsid w:val="00FA475A"/>
    <w:rsid w:val="00FA4970"/>
    <w:rsid w:val="00FA4ACD"/>
    <w:rsid w:val="00FA4C54"/>
    <w:rsid w:val="00FA4D43"/>
    <w:rsid w:val="00FA4E91"/>
    <w:rsid w:val="00FA4FFF"/>
    <w:rsid w:val="00FA5626"/>
    <w:rsid w:val="00FA5BE7"/>
    <w:rsid w:val="00FA5F3E"/>
    <w:rsid w:val="00FA612C"/>
    <w:rsid w:val="00FA612D"/>
    <w:rsid w:val="00FA6400"/>
    <w:rsid w:val="00FA67C4"/>
    <w:rsid w:val="00FA6AA7"/>
    <w:rsid w:val="00FA71CC"/>
    <w:rsid w:val="00FA75BA"/>
    <w:rsid w:val="00FA7A95"/>
    <w:rsid w:val="00FA7BF0"/>
    <w:rsid w:val="00FA7C3F"/>
    <w:rsid w:val="00FA7E36"/>
    <w:rsid w:val="00FB0656"/>
    <w:rsid w:val="00FB0A4E"/>
    <w:rsid w:val="00FB1300"/>
    <w:rsid w:val="00FB130C"/>
    <w:rsid w:val="00FB193F"/>
    <w:rsid w:val="00FB20A0"/>
    <w:rsid w:val="00FB25FF"/>
    <w:rsid w:val="00FB2791"/>
    <w:rsid w:val="00FB287A"/>
    <w:rsid w:val="00FB2AB6"/>
    <w:rsid w:val="00FB2EC5"/>
    <w:rsid w:val="00FB2FF0"/>
    <w:rsid w:val="00FB310A"/>
    <w:rsid w:val="00FB3213"/>
    <w:rsid w:val="00FB3522"/>
    <w:rsid w:val="00FB393E"/>
    <w:rsid w:val="00FB3CC7"/>
    <w:rsid w:val="00FB4510"/>
    <w:rsid w:val="00FB4609"/>
    <w:rsid w:val="00FB4BF3"/>
    <w:rsid w:val="00FB4DCD"/>
    <w:rsid w:val="00FB4E77"/>
    <w:rsid w:val="00FB502C"/>
    <w:rsid w:val="00FB5377"/>
    <w:rsid w:val="00FB5C9E"/>
    <w:rsid w:val="00FB65A2"/>
    <w:rsid w:val="00FB6A46"/>
    <w:rsid w:val="00FB6E90"/>
    <w:rsid w:val="00FB7413"/>
    <w:rsid w:val="00FB7B3A"/>
    <w:rsid w:val="00FB7FDB"/>
    <w:rsid w:val="00FC05BB"/>
    <w:rsid w:val="00FC06D4"/>
    <w:rsid w:val="00FC06E1"/>
    <w:rsid w:val="00FC07C0"/>
    <w:rsid w:val="00FC0A48"/>
    <w:rsid w:val="00FC0AE6"/>
    <w:rsid w:val="00FC0FDF"/>
    <w:rsid w:val="00FC152F"/>
    <w:rsid w:val="00FC1A0E"/>
    <w:rsid w:val="00FC1B57"/>
    <w:rsid w:val="00FC23C3"/>
    <w:rsid w:val="00FC2811"/>
    <w:rsid w:val="00FC2856"/>
    <w:rsid w:val="00FC2D1E"/>
    <w:rsid w:val="00FC2EB2"/>
    <w:rsid w:val="00FC2FBC"/>
    <w:rsid w:val="00FC3248"/>
    <w:rsid w:val="00FC328E"/>
    <w:rsid w:val="00FC348A"/>
    <w:rsid w:val="00FC34F7"/>
    <w:rsid w:val="00FC36F0"/>
    <w:rsid w:val="00FC375B"/>
    <w:rsid w:val="00FC3885"/>
    <w:rsid w:val="00FC3B79"/>
    <w:rsid w:val="00FC3D24"/>
    <w:rsid w:val="00FC46B3"/>
    <w:rsid w:val="00FC49F0"/>
    <w:rsid w:val="00FC4A86"/>
    <w:rsid w:val="00FC4CEB"/>
    <w:rsid w:val="00FC5772"/>
    <w:rsid w:val="00FC581F"/>
    <w:rsid w:val="00FC592B"/>
    <w:rsid w:val="00FC5C1B"/>
    <w:rsid w:val="00FC6193"/>
    <w:rsid w:val="00FC63DA"/>
    <w:rsid w:val="00FC68F2"/>
    <w:rsid w:val="00FC740E"/>
    <w:rsid w:val="00FC74F5"/>
    <w:rsid w:val="00FC7719"/>
    <w:rsid w:val="00FD0674"/>
    <w:rsid w:val="00FD09F0"/>
    <w:rsid w:val="00FD0AC4"/>
    <w:rsid w:val="00FD0B19"/>
    <w:rsid w:val="00FD1185"/>
    <w:rsid w:val="00FD1BA3"/>
    <w:rsid w:val="00FD1D70"/>
    <w:rsid w:val="00FD1F47"/>
    <w:rsid w:val="00FD2177"/>
    <w:rsid w:val="00FD2704"/>
    <w:rsid w:val="00FD2939"/>
    <w:rsid w:val="00FD2B6C"/>
    <w:rsid w:val="00FD31FD"/>
    <w:rsid w:val="00FD32F1"/>
    <w:rsid w:val="00FD35D7"/>
    <w:rsid w:val="00FD43A3"/>
    <w:rsid w:val="00FD481F"/>
    <w:rsid w:val="00FD4B2F"/>
    <w:rsid w:val="00FD4B8F"/>
    <w:rsid w:val="00FD4D5F"/>
    <w:rsid w:val="00FD508E"/>
    <w:rsid w:val="00FD509E"/>
    <w:rsid w:val="00FD5568"/>
    <w:rsid w:val="00FD5B4E"/>
    <w:rsid w:val="00FD5CCA"/>
    <w:rsid w:val="00FD5D22"/>
    <w:rsid w:val="00FD619B"/>
    <w:rsid w:val="00FD63ED"/>
    <w:rsid w:val="00FD64A2"/>
    <w:rsid w:val="00FD6562"/>
    <w:rsid w:val="00FD6571"/>
    <w:rsid w:val="00FD65DF"/>
    <w:rsid w:val="00FD6B37"/>
    <w:rsid w:val="00FD6BB8"/>
    <w:rsid w:val="00FD6D1B"/>
    <w:rsid w:val="00FD6DA0"/>
    <w:rsid w:val="00FD7097"/>
    <w:rsid w:val="00FD713C"/>
    <w:rsid w:val="00FD71CC"/>
    <w:rsid w:val="00FD73A3"/>
    <w:rsid w:val="00FD762F"/>
    <w:rsid w:val="00FD7C60"/>
    <w:rsid w:val="00FE005C"/>
    <w:rsid w:val="00FE0B27"/>
    <w:rsid w:val="00FE0DB1"/>
    <w:rsid w:val="00FE1001"/>
    <w:rsid w:val="00FE10A4"/>
    <w:rsid w:val="00FE12AC"/>
    <w:rsid w:val="00FE1935"/>
    <w:rsid w:val="00FE1B4A"/>
    <w:rsid w:val="00FE1DE3"/>
    <w:rsid w:val="00FE2079"/>
    <w:rsid w:val="00FE24CD"/>
    <w:rsid w:val="00FE274F"/>
    <w:rsid w:val="00FE28BF"/>
    <w:rsid w:val="00FE2A11"/>
    <w:rsid w:val="00FE2FC5"/>
    <w:rsid w:val="00FE3091"/>
    <w:rsid w:val="00FE3A9C"/>
    <w:rsid w:val="00FE405C"/>
    <w:rsid w:val="00FE4094"/>
    <w:rsid w:val="00FE44E7"/>
    <w:rsid w:val="00FE465B"/>
    <w:rsid w:val="00FE466C"/>
    <w:rsid w:val="00FE4E15"/>
    <w:rsid w:val="00FE52A4"/>
    <w:rsid w:val="00FE5689"/>
    <w:rsid w:val="00FE56E2"/>
    <w:rsid w:val="00FE5925"/>
    <w:rsid w:val="00FE5A4E"/>
    <w:rsid w:val="00FE5D81"/>
    <w:rsid w:val="00FE6249"/>
    <w:rsid w:val="00FE626B"/>
    <w:rsid w:val="00FE6392"/>
    <w:rsid w:val="00FE63BF"/>
    <w:rsid w:val="00FE6D94"/>
    <w:rsid w:val="00FE6D99"/>
    <w:rsid w:val="00FE6F7B"/>
    <w:rsid w:val="00FE721E"/>
    <w:rsid w:val="00FE7602"/>
    <w:rsid w:val="00FE7AEA"/>
    <w:rsid w:val="00FE7DCE"/>
    <w:rsid w:val="00FE7FC5"/>
    <w:rsid w:val="00FE7FE7"/>
    <w:rsid w:val="00FF00DF"/>
    <w:rsid w:val="00FF0332"/>
    <w:rsid w:val="00FF048B"/>
    <w:rsid w:val="00FF0832"/>
    <w:rsid w:val="00FF09F5"/>
    <w:rsid w:val="00FF0CB4"/>
    <w:rsid w:val="00FF119E"/>
    <w:rsid w:val="00FF15F1"/>
    <w:rsid w:val="00FF18AF"/>
    <w:rsid w:val="00FF1B42"/>
    <w:rsid w:val="00FF1FFA"/>
    <w:rsid w:val="00FF230A"/>
    <w:rsid w:val="00FF241A"/>
    <w:rsid w:val="00FF2541"/>
    <w:rsid w:val="00FF28B3"/>
    <w:rsid w:val="00FF2962"/>
    <w:rsid w:val="00FF2AA3"/>
    <w:rsid w:val="00FF2C0C"/>
    <w:rsid w:val="00FF3775"/>
    <w:rsid w:val="00FF39F5"/>
    <w:rsid w:val="00FF3A3F"/>
    <w:rsid w:val="00FF3E25"/>
    <w:rsid w:val="00FF3ED8"/>
    <w:rsid w:val="00FF423D"/>
    <w:rsid w:val="00FF44C4"/>
    <w:rsid w:val="00FF4734"/>
    <w:rsid w:val="00FF4C42"/>
    <w:rsid w:val="00FF51C8"/>
    <w:rsid w:val="00FF526F"/>
    <w:rsid w:val="00FF53D8"/>
    <w:rsid w:val="00FF5813"/>
    <w:rsid w:val="00FF58A2"/>
    <w:rsid w:val="00FF5A90"/>
    <w:rsid w:val="00FF5C98"/>
    <w:rsid w:val="00FF6F66"/>
    <w:rsid w:val="00FF7014"/>
    <w:rsid w:val="00FF70EE"/>
    <w:rsid w:val="00FF732D"/>
    <w:rsid w:val="00FF740A"/>
    <w:rsid w:val="00FF76DD"/>
    <w:rsid w:val="00FF77C2"/>
    <w:rsid w:val="00FF78FC"/>
    <w:rsid w:val="00FF7B0F"/>
    <w:rsid w:val="00FF7F60"/>
    <w:rsid w:val="0126FD2A"/>
    <w:rsid w:val="014ED97E"/>
    <w:rsid w:val="01717877"/>
    <w:rsid w:val="019A63AA"/>
    <w:rsid w:val="019F3EAB"/>
    <w:rsid w:val="02253705"/>
    <w:rsid w:val="02358F7A"/>
    <w:rsid w:val="0267547C"/>
    <w:rsid w:val="02898CC6"/>
    <w:rsid w:val="02957BDC"/>
    <w:rsid w:val="02AAEDF7"/>
    <w:rsid w:val="02B49AB0"/>
    <w:rsid w:val="02EDE6C7"/>
    <w:rsid w:val="03244BF3"/>
    <w:rsid w:val="03288743"/>
    <w:rsid w:val="0338D71F"/>
    <w:rsid w:val="033AAE31"/>
    <w:rsid w:val="034FA67D"/>
    <w:rsid w:val="035C37F0"/>
    <w:rsid w:val="03AC1FC0"/>
    <w:rsid w:val="03B7EB1E"/>
    <w:rsid w:val="03B93051"/>
    <w:rsid w:val="03BDCA97"/>
    <w:rsid w:val="03CBAE92"/>
    <w:rsid w:val="03E58ED2"/>
    <w:rsid w:val="03F98D8E"/>
    <w:rsid w:val="040A5F7F"/>
    <w:rsid w:val="0410B4B5"/>
    <w:rsid w:val="0422B91F"/>
    <w:rsid w:val="042306AF"/>
    <w:rsid w:val="042E970F"/>
    <w:rsid w:val="045869FF"/>
    <w:rsid w:val="045A4A2A"/>
    <w:rsid w:val="045EAE41"/>
    <w:rsid w:val="046078F9"/>
    <w:rsid w:val="0489530E"/>
    <w:rsid w:val="04A346CA"/>
    <w:rsid w:val="04BB3F44"/>
    <w:rsid w:val="04C4F55D"/>
    <w:rsid w:val="04CA5DA9"/>
    <w:rsid w:val="04E88729"/>
    <w:rsid w:val="04E935F4"/>
    <w:rsid w:val="04F8AF3E"/>
    <w:rsid w:val="04FDC121"/>
    <w:rsid w:val="050549DE"/>
    <w:rsid w:val="050A9DAF"/>
    <w:rsid w:val="05132E70"/>
    <w:rsid w:val="0539340E"/>
    <w:rsid w:val="0546170A"/>
    <w:rsid w:val="05491868"/>
    <w:rsid w:val="05656021"/>
    <w:rsid w:val="0585C59E"/>
    <w:rsid w:val="0586B6B2"/>
    <w:rsid w:val="05A18F88"/>
    <w:rsid w:val="05A86747"/>
    <w:rsid w:val="05B9F664"/>
    <w:rsid w:val="05E32053"/>
    <w:rsid w:val="061B56E2"/>
    <w:rsid w:val="06212832"/>
    <w:rsid w:val="063913F8"/>
    <w:rsid w:val="066AE9E0"/>
    <w:rsid w:val="066F33BC"/>
    <w:rsid w:val="067A566E"/>
    <w:rsid w:val="06B57184"/>
    <w:rsid w:val="06C245C1"/>
    <w:rsid w:val="06F42C16"/>
    <w:rsid w:val="0716F74A"/>
    <w:rsid w:val="076ECEB4"/>
    <w:rsid w:val="0770BF19"/>
    <w:rsid w:val="07956D75"/>
    <w:rsid w:val="07BA88E4"/>
    <w:rsid w:val="07CCD9E3"/>
    <w:rsid w:val="07CE3E50"/>
    <w:rsid w:val="07D2F601"/>
    <w:rsid w:val="07D6507C"/>
    <w:rsid w:val="07E7FEE6"/>
    <w:rsid w:val="082117F8"/>
    <w:rsid w:val="084447D9"/>
    <w:rsid w:val="0847C22C"/>
    <w:rsid w:val="0866216D"/>
    <w:rsid w:val="086CE15E"/>
    <w:rsid w:val="0871EC49"/>
    <w:rsid w:val="08847097"/>
    <w:rsid w:val="08ABB2F9"/>
    <w:rsid w:val="08CC1865"/>
    <w:rsid w:val="08D6671F"/>
    <w:rsid w:val="090F84DE"/>
    <w:rsid w:val="0928CCF8"/>
    <w:rsid w:val="0934E55E"/>
    <w:rsid w:val="0943725D"/>
    <w:rsid w:val="0975A004"/>
    <w:rsid w:val="099F0AB6"/>
    <w:rsid w:val="09A33DBE"/>
    <w:rsid w:val="09BE1978"/>
    <w:rsid w:val="09C2EA20"/>
    <w:rsid w:val="09C6BFC0"/>
    <w:rsid w:val="09EF14F2"/>
    <w:rsid w:val="09F9AE7D"/>
    <w:rsid w:val="09FBE452"/>
    <w:rsid w:val="0A07B663"/>
    <w:rsid w:val="0A08E6D4"/>
    <w:rsid w:val="0A3375F7"/>
    <w:rsid w:val="0A3B43C1"/>
    <w:rsid w:val="0A3DE5D8"/>
    <w:rsid w:val="0A47261A"/>
    <w:rsid w:val="0A4ADEBA"/>
    <w:rsid w:val="0A4F6F75"/>
    <w:rsid w:val="0A59BEB5"/>
    <w:rsid w:val="0AAE9B4C"/>
    <w:rsid w:val="0AC521FA"/>
    <w:rsid w:val="0AC8CA2D"/>
    <w:rsid w:val="0AC99D83"/>
    <w:rsid w:val="0ADF4D27"/>
    <w:rsid w:val="0B016235"/>
    <w:rsid w:val="0B31A02C"/>
    <w:rsid w:val="0B36C22F"/>
    <w:rsid w:val="0B3F9737"/>
    <w:rsid w:val="0B4F4E3C"/>
    <w:rsid w:val="0B6FC088"/>
    <w:rsid w:val="0B71D1C0"/>
    <w:rsid w:val="0B91E483"/>
    <w:rsid w:val="0B9AA1BC"/>
    <w:rsid w:val="0BA7CB72"/>
    <w:rsid w:val="0BAFBC40"/>
    <w:rsid w:val="0BD95038"/>
    <w:rsid w:val="0BED2C0A"/>
    <w:rsid w:val="0BEF2114"/>
    <w:rsid w:val="0C44EAD3"/>
    <w:rsid w:val="0C5AAF0C"/>
    <w:rsid w:val="0C5C3D61"/>
    <w:rsid w:val="0C645097"/>
    <w:rsid w:val="0C6BF1B2"/>
    <w:rsid w:val="0C84BD7A"/>
    <w:rsid w:val="0C90796D"/>
    <w:rsid w:val="0C9DEAA4"/>
    <w:rsid w:val="0CA48FC1"/>
    <w:rsid w:val="0CBFF2A9"/>
    <w:rsid w:val="0CC34596"/>
    <w:rsid w:val="0CD03C26"/>
    <w:rsid w:val="0CD288EA"/>
    <w:rsid w:val="0CD8E034"/>
    <w:rsid w:val="0CDA0786"/>
    <w:rsid w:val="0CE25E77"/>
    <w:rsid w:val="0CE29263"/>
    <w:rsid w:val="0CEE9231"/>
    <w:rsid w:val="0CF6B9A8"/>
    <w:rsid w:val="0CFF98AF"/>
    <w:rsid w:val="0D0FBC95"/>
    <w:rsid w:val="0D164C5B"/>
    <w:rsid w:val="0D1F56AF"/>
    <w:rsid w:val="0D49A06C"/>
    <w:rsid w:val="0D5AE7D4"/>
    <w:rsid w:val="0D661D2E"/>
    <w:rsid w:val="0D769619"/>
    <w:rsid w:val="0D7929FC"/>
    <w:rsid w:val="0D7A14F1"/>
    <w:rsid w:val="0D815B41"/>
    <w:rsid w:val="0D928FB3"/>
    <w:rsid w:val="0DA46477"/>
    <w:rsid w:val="0DB62D44"/>
    <w:rsid w:val="0DBA135F"/>
    <w:rsid w:val="0E297289"/>
    <w:rsid w:val="0E2E469D"/>
    <w:rsid w:val="0E3BA1AB"/>
    <w:rsid w:val="0E454619"/>
    <w:rsid w:val="0E62C478"/>
    <w:rsid w:val="0E7BF48E"/>
    <w:rsid w:val="0E8C4BDF"/>
    <w:rsid w:val="0EB19FE7"/>
    <w:rsid w:val="0EC968C1"/>
    <w:rsid w:val="0ED6CEDF"/>
    <w:rsid w:val="0EE143F8"/>
    <w:rsid w:val="0EF6053C"/>
    <w:rsid w:val="0EFC4BE9"/>
    <w:rsid w:val="0EFEA7D0"/>
    <w:rsid w:val="0F1F9297"/>
    <w:rsid w:val="0F1FF090"/>
    <w:rsid w:val="0F4927D3"/>
    <w:rsid w:val="0F4A9516"/>
    <w:rsid w:val="0F553C1D"/>
    <w:rsid w:val="0F585081"/>
    <w:rsid w:val="0F70DA23"/>
    <w:rsid w:val="0F737531"/>
    <w:rsid w:val="0F7F3DFA"/>
    <w:rsid w:val="0F90FC1B"/>
    <w:rsid w:val="0FAD78D7"/>
    <w:rsid w:val="0FBD6B01"/>
    <w:rsid w:val="0FCCF9BB"/>
    <w:rsid w:val="0FEB5EB3"/>
    <w:rsid w:val="10249D2C"/>
    <w:rsid w:val="103EAD0B"/>
    <w:rsid w:val="104204E0"/>
    <w:rsid w:val="10776496"/>
    <w:rsid w:val="10A67897"/>
    <w:rsid w:val="10ABD5C5"/>
    <w:rsid w:val="10C4D854"/>
    <w:rsid w:val="10CEAC2F"/>
    <w:rsid w:val="10D2A5FD"/>
    <w:rsid w:val="10D2C076"/>
    <w:rsid w:val="10E0DB99"/>
    <w:rsid w:val="10F6D36E"/>
    <w:rsid w:val="1106FB62"/>
    <w:rsid w:val="1129B6B8"/>
    <w:rsid w:val="11463B69"/>
    <w:rsid w:val="1174700B"/>
    <w:rsid w:val="119BF8D5"/>
    <w:rsid w:val="11DF0882"/>
    <w:rsid w:val="12079E2C"/>
    <w:rsid w:val="1275027E"/>
    <w:rsid w:val="1279869E"/>
    <w:rsid w:val="127FA5FF"/>
    <w:rsid w:val="12833895"/>
    <w:rsid w:val="12AE54C1"/>
    <w:rsid w:val="12B74E36"/>
    <w:rsid w:val="12DC543C"/>
    <w:rsid w:val="12DD150F"/>
    <w:rsid w:val="12F81DB7"/>
    <w:rsid w:val="1309CF68"/>
    <w:rsid w:val="1314FC9E"/>
    <w:rsid w:val="131F2B3B"/>
    <w:rsid w:val="13288855"/>
    <w:rsid w:val="133C899B"/>
    <w:rsid w:val="133CA44B"/>
    <w:rsid w:val="134A884B"/>
    <w:rsid w:val="136308ED"/>
    <w:rsid w:val="13676092"/>
    <w:rsid w:val="136D7564"/>
    <w:rsid w:val="137B2F55"/>
    <w:rsid w:val="1387ECF8"/>
    <w:rsid w:val="138FB3EE"/>
    <w:rsid w:val="139B28A2"/>
    <w:rsid w:val="13A034BB"/>
    <w:rsid w:val="13AD4BBF"/>
    <w:rsid w:val="13B587DB"/>
    <w:rsid w:val="13BAA991"/>
    <w:rsid w:val="13C999C6"/>
    <w:rsid w:val="13E0E742"/>
    <w:rsid w:val="13E408B5"/>
    <w:rsid w:val="13E4BD5D"/>
    <w:rsid w:val="13EBC2DF"/>
    <w:rsid w:val="13F953B5"/>
    <w:rsid w:val="14274ADC"/>
    <w:rsid w:val="14598CC4"/>
    <w:rsid w:val="145DD3F8"/>
    <w:rsid w:val="147075F7"/>
    <w:rsid w:val="1488854F"/>
    <w:rsid w:val="148D4115"/>
    <w:rsid w:val="1497F5D2"/>
    <w:rsid w:val="14A6A801"/>
    <w:rsid w:val="14BBBB22"/>
    <w:rsid w:val="14D48086"/>
    <w:rsid w:val="14FB7B43"/>
    <w:rsid w:val="150A73FD"/>
    <w:rsid w:val="150A7EA5"/>
    <w:rsid w:val="153F5A07"/>
    <w:rsid w:val="1558A6A7"/>
    <w:rsid w:val="15631075"/>
    <w:rsid w:val="157DF9DC"/>
    <w:rsid w:val="15C0CEFC"/>
    <w:rsid w:val="15D05B52"/>
    <w:rsid w:val="15E29C4A"/>
    <w:rsid w:val="15E841BC"/>
    <w:rsid w:val="15F79BB9"/>
    <w:rsid w:val="160A7FF7"/>
    <w:rsid w:val="160FAB4C"/>
    <w:rsid w:val="161D715B"/>
    <w:rsid w:val="162EC489"/>
    <w:rsid w:val="16614CCC"/>
    <w:rsid w:val="1661956A"/>
    <w:rsid w:val="1661A1D1"/>
    <w:rsid w:val="167119C9"/>
    <w:rsid w:val="1687CECF"/>
    <w:rsid w:val="16AFB3E2"/>
    <w:rsid w:val="16DD308C"/>
    <w:rsid w:val="16F754B4"/>
    <w:rsid w:val="16FCC8FD"/>
    <w:rsid w:val="1765CF5D"/>
    <w:rsid w:val="177AD00E"/>
    <w:rsid w:val="17827801"/>
    <w:rsid w:val="1782B9FE"/>
    <w:rsid w:val="1788BC28"/>
    <w:rsid w:val="17A10245"/>
    <w:rsid w:val="17A1EE84"/>
    <w:rsid w:val="17B70631"/>
    <w:rsid w:val="17CC2DB2"/>
    <w:rsid w:val="17FCDE2C"/>
    <w:rsid w:val="1811F716"/>
    <w:rsid w:val="1821AAE7"/>
    <w:rsid w:val="18273541"/>
    <w:rsid w:val="1828EE9E"/>
    <w:rsid w:val="1834729D"/>
    <w:rsid w:val="1834CBEA"/>
    <w:rsid w:val="18462459"/>
    <w:rsid w:val="184C8365"/>
    <w:rsid w:val="187528DF"/>
    <w:rsid w:val="187F531C"/>
    <w:rsid w:val="18B6E35C"/>
    <w:rsid w:val="18C63B9B"/>
    <w:rsid w:val="18D16E23"/>
    <w:rsid w:val="18D5C6BA"/>
    <w:rsid w:val="18D9D411"/>
    <w:rsid w:val="1907F96D"/>
    <w:rsid w:val="190C9497"/>
    <w:rsid w:val="192806B5"/>
    <w:rsid w:val="194AFFFE"/>
    <w:rsid w:val="1978B61F"/>
    <w:rsid w:val="19825DA4"/>
    <w:rsid w:val="1998A211"/>
    <w:rsid w:val="199B727B"/>
    <w:rsid w:val="19A67DDD"/>
    <w:rsid w:val="19F5DE00"/>
    <w:rsid w:val="19FCD9FC"/>
    <w:rsid w:val="19FDFF97"/>
    <w:rsid w:val="1A05C28C"/>
    <w:rsid w:val="1A17B08C"/>
    <w:rsid w:val="1A199303"/>
    <w:rsid w:val="1A3A6AAF"/>
    <w:rsid w:val="1A4407F1"/>
    <w:rsid w:val="1A65B9EB"/>
    <w:rsid w:val="1A6D6431"/>
    <w:rsid w:val="1A72E59D"/>
    <w:rsid w:val="1A800A57"/>
    <w:rsid w:val="1AA11E94"/>
    <w:rsid w:val="1AC40578"/>
    <w:rsid w:val="1AC77C12"/>
    <w:rsid w:val="1ACE2850"/>
    <w:rsid w:val="1AD44FDD"/>
    <w:rsid w:val="1AE77814"/>
    <w:rsid w:val="1AF18269"/>
    <w:rsid w:val="1B065B37"/>
    <w:rsid w:val="1B156E30"/>
    <w:rsid w:val="1B292AF9"/>
    <w:rsid w:val="1B4BC1BA"/>
    <w:rsid w:val="1B6BC396"/>
    <w:rsid w:val="1B73AE40"/>
    <w:rsid w:val="1BA607D4"/>
    <w:rsid w:val="1BB50618"/>
    <w:rsid w:val="1BBE1AB2"/>
    <w:rsid w:val="1BC95569"/>
    <w:rsid w:val="1BFF4545"/>
    <w:rsid w:val="1C13AC3F"/>
    <w:rsid w:val="1C31ADD4"/>
    <w:rsid w:val="1C376798"/>
    <w:rsid w:val="1C7C5173"/>
    <w:rsid w:val="1C82388A"/>
    <w:rsid w:val="1C911956"/>
    <w:rsid w:val="1CA6B334"/>
    <w:rsid w:val="1CA8898B"/>
    <w:rsid w:val="1CB6DF7B"/>
    <w:rsid w:val="1CC44977"/>
    <w:rsid w:val="1CC9E53C"/>
    <w:rsid w:val="1CCA7315"/>
    <w:rsid w:val="1CD1FF31"/>
    <w:rsid w:val="1CDDF040"/>
    <w:rsid w:val="1CFE530C"/>
    <w:rsid w:val="1D0E883C"/>
    <w:rsid w:val="1D16B7A6"/>
    <w:rsid w:val="1D22BB38"/>
    <w:rsid w:val="1D2C2955"/>
    <w:rsid w:val="1D412137"/>
    <w:rsid w:val="1D7D72E0"/>
    <w:rsid w:val="1D82F179"/>
    <w:rsid w:val="1D9B3B21"/>
    <w:rsid w:val="1DAB4AE3"/>
    <w:rsid w:val="1DB8A295"/>
    <w:rsid w:val="1DBA3810"/>
    <w:rsid w:val="1DBA9487"/>
    <w:rsid w:val="1DEB5143"/>
    <w:rsid w:val="1DF66038"/>
    <w:rsid w:val="1E10AE78"/>
    <w:rsid w:val="1E281199"/>
    <w:rsid w:val="1E67A71F"/>
    <w:rsid w:val="1E845463"/>
    <w:rsid w:val="1E939502"/>
    <w:rsid w:val="1EC1A9B5"/>
    <w:rsid w:val="1EC3A1D5"/>
    <w:rsid w:val="1ECD1B12"/>
    <w:rsid w:val="1EF0C242"/>
    <w:rsid w:val="1EFF6E89"/>
    <w:rsid w:val="1F360D4D"/>
    <w:rsid w:val="1F47F10E"/>
    <w:rsid w:val="1F4D94F8"/>
    <w:rsid w:val="1F847DD5"/>
    <w:rsid w:val="1FAEA114"/>
    <w:rsid w:val="1FC38592"/>
    <w:rsid w:val="1FCC9895"/>
    <w:rsid w:val="1FD38DC3"/>
    <w:rsid w:val="1FE8A2CC"/>
    <w:rsid w:val="1FF3A819"/>
    <w:rsid w:val="200DD6F0"/>
    <w:rsid w:val="2013D134"/>
    <w:rsid w:val="20290896"/>
    <w:rsid w:val="2056C266"/>
    <w:rsid w:val="205E2EA3"/>
    <w:rsid w:val="20709F59"/>
    <w:rsid w:val="20784219"/>
    <w:rsid w:val="2086EB35"/>
    <w:rsid w:val="20B26976"/>
    <w:rsid w:val="20BAE0E5"/>
    <w:rsid w:val="20D1F602"/>
    <w:rsid w:val="20F7C699"/>
    <w:rsid w:val="20FB9DFD"/>
    <w:rsid w:val="21044B6C"/>
    <w:rsid w:val="210AB91C"/>
    <w:rsid w:val="2113889F"/>
    <w:rsid w:val="211E293B"/>
    <w:rsid w:val="21255B9A"/>
    <w:rsid w:val="213761F1"/>
    <w:rsid w:val="2169D5A7"/>
    <w:rsid w:val="216AA8BC"/>
    <w:rsid w:val="217602A0"/>
    <w:rsid w:val="21D28D93"/>
    <w:rsid w:val="2214D647"/>
    <w:rsid w:val="2215296E"/>
    <w:rsid w:val="2216C5ED"/>
    <w:rsid w:val="221DEF73"/>
    <w:rsid w:val="2232B1D6"/>
    <w:rsid w:val="22706F30"/>
    <w:rsid w:val="2287BF09"/>
    <w:rsid w:val="228D5522"/>
    <w:rsid w:val="228D8EFA"/>
    <w:rsid w:val="22A52499"/>
    <w:rsid w:val="22D4FECE"/>
    <w:rsid w:val="22D5F4BB"/>
    <w:rsid w:val="22EA0E45"/>
    <w:rsid w:val="22F594EF"/>
    <w:rsid w:val="2307CBF9"/>
    <w:rsid w:val="230846F4"/>
    <w:rsid w:val="23117E85"/>
    <w:rsid w:val="2315EE18"/>
    <w:rsid w:val="231886F0"/>
    <w:rsid w:val="232652BB"/>
    <w:rsid w:val="232C38CE"/>
    <w:rsid w:val="232EF016"/>
    <w:rsid w:val="234EBD36"/>
    <w:rsid w:val="2353922D"/>
    <w:rsid w:val="236B871C"/>
    <w:rsid w:val="2377DC7E"/>
    <w:rsid w:val="237B51E9"/>
    <w:rsid w:val="2380A105"/>
    <w:rsid w:val="2380A276"/>
    <w:rsid w:val="238DC093"/>
    <w:rsid w:val="23900AB7"/>
    <w:rsid w:val="23A15533"/>
    <w:rsid w:val="23BAB61B"/>
    <w:rsid w:val="23DC35E5"/>
    <w:rsid w:val="23DCDFB4"/>
    <w:rsid w:val="23F07FB5"/>
    <w:rsid w:val="2408F1BF"/>
    <w:rsid w:val="24106711"/>
    <w:rsid w:val="2432826E"/>
    <w:rsid w:val="24486DA7"/>
    <w:rsid w:val="249A0DA6"/>
    <w:rsid w:val="24A6B6B2"/>
    <w:rsid w:val="24B596AE"/>
    <w:rsid w:val="24D1D8C7"/>
    <w:rsid w:val="24DD748C"/>
    <w:rsid w:val="24F2BE89"/>
    <w:rsid w:val="24F6BCBA"/>
    <w:rsid w:val="251A51BE"/>
    <w:rsid w:val="25214D48"/>
    <w:rsid w:val="252F8420"/>
    <w:rsid w:val="2547F0F0"/>
    <w:rsid w:val="254C5E60"/>
    <w:rsid w:val="256FD7A5"/>
    <w:rsid w:val="257F90CB"/>
    <w:rsid w:val="2587BDA2"/>
    <w:rsid w:val="259645AF"/>
    <w:rsid w:val="25A3B911"/>
    <w:rsid w:val="25B45F33"/>
    <w:rsid w:val="25E546B1"/>
    <w:rsid w:val="2647AF7C"/>
    <w:rsid w:val="2653FE2F"/>
    <w:rsid w:val="265F67A1"/>
    <w:rsid w:val="2671B3C1"/>
    <w:rsid w:val="26789390"/>
    <w:rsid w:val="26D39276"/>
    <w:rsid w:val="26DE35B8"/>
    <w:rsid w:val="270BD97A"/>
    <w:rsid w:val="27208861"/>
    <w:rsid w:val="273F558C"/>
    <w:rsid w:val="276F267F"/>
    <w:rsid w:val="27715099"/>
    <w:rsid w:val="27773A93"/>
    <w:rsid w:val="278BEEC1"/>
    <w:rsid w:val="27992091"/>
    <w:rsid w:val="27A05B5C"/>
    <w:rsid w:val="27B15BEC"/>
    <w:rsid w:val="27B1FF99"/>
    <w:rsid w:val="27BC9640"/>
    <w:rsid w:val="2815A800"/>
    <w:rsid w:val="281D395C"/>
    <w:rsid w:val="28382C69"/>
    <w:rsid w:val="28430A45"/>
    <w:rsid w:val="28441540"/>
    <w:rsid w:val="284756FD"/>
    <w:rsid w:val="28765094"/>
    <w:rsid w:val="2876E9A2"/>
    <w:rsid w:val="288CC4B2"/>
    <w:rsid w:val="28B806AD"/>
    <w:rsid w:val="28BCFD4C"/>
    <w:rsid w:val="28CF4FD5"/>
    <w:rsid w:val="28CFDC5F"/>
    <w:rsid w:val="2904B7C2"/>
    <w:rsid w:val="292515CC"/>
    <w:rsid w:val="295E4A4E"/>
    <w:rsid w:val="298B8849"/>
    <w:rsid w:val="298E493A"/>
    <w:rsid w:val="298E8765"/>
    <w:rsid w:val="29CAD7C1"/>
    <w:rsid w:val="29D8CE3A"/>
    <w:rsid w:val="29D9356C"/>
    <w:rsid w:val="29E0D6CB"/>
    <w:rsid w:val="2A03C423"/>
    <w:rsid w:val="2A29ABE6"/>
    <w:rsid w:val="2A2D0E95"/>
    <w:rsid w:val="2A618024"/>
    <w:rsid w:val="2A80A7BC"/>
    <w:rsid w:val="2A893DAB"/>
    <w:rsid w:val="2A9D418C"/>
    <w:rsid w:val="2AAD1DBD"/>
    <w:rsid w:val="2ABA94DE"/>
    <w:rsid w:val="2AC0D3F8"/>
    <w:rsid w:val="2ACD4273"/>
    <w:rsid w:val="2AE53EA6"/>
    <w:rsid w:val="2AE86B6A"/>
    <w:rsid w:val="2AEA4A62"/>
    <w:rsid w:val="2AFEFA13"/>
    <w:rsid w:val="2B2A7439"/>
    <w:rsid w:val="2B46518B"/>
    <w:rsid w:val="2B6D2751"/>
    <w:rsid w:val="2B75A266"/>
    <w:rsid w:val="2B7D9BA0"/>
    <w:rsid w:val="2B997108"/>
    <w:rsid w:val="2BB2A688"/>
    <w:rsid w:val="2BB30AB6"/>
    <w:rsid w:val="2BBF8C9E"/>
    <w:rsid w:val="2BE7C984"/>
    <w:rsid w:val="2BEBB7D2"/>
    <w:rsid w:val="2BF72638"/>
    <w:rsid w:val="2C0D87A4"/>
    <w:rsid w:val="2C196274"/>
    <w:rsid w:val="2C5826D4"/>
    <w:rsid w:val="2C837F78"/>
    <w:rsid w:val="2C9EAFF7"/>
    <w:rsid w:val="2CCCEB9D"/>
    <w:rsid w:val="2CCFDB62"/>
    <w:rsid w:val="2CD03F2E"/>
    <w:rsid w:val="2CD74FA1"/>
    <w:rsid w:val="2CF51C76"/>
    <w:rsid w:val="2CFF3D40"/>
    <w:rsid w:val="2D14185E"/>
    <w:rsid w:val="2D4816E5"/>
    <w:rsid w:val="2D57830D"/>
    <w:rsid w:val="2D5DFDFB"/>
    <w:rsid w:val="2D5F7C54"/>
    <w:rsid w:val="2D7544B5"/>
    <w:rsid w:val="2D820B5C"/>
    <w:rsid w:val="2D9D0D98"/>
    <w:rsid w:val="2DA9729D"/>
    <w:rsid w:val="2DAD557A"/>
    <w:rsid w:val="2DB5BEF7"/>
    <w:rsid w:val="2DB9FF7E"/>
    <w:rsid w:val="2DC9A11E"/>
    <w:rsid w:val="2DDDD53F"/>
    <w:rsid w:val="2DE30B75"/>
    <w:rsid w:val="2DF2FCDE"/>
    <w:rsid w:val="2E3DED5E"/>
    <w:rsid w:val="2E639496"/>
    <w:rsid w:val="2E654744"/>
    <w:rsid w:val="2E7D7246"/>
    <w:rsid w:val="2E91BA66"/>
    <w:rsid w:val="2E9F264B"/>
    <w:rsid w:val="2EA991DA"/>
    <w:rsid w:val="2EB64B8D"/>
    <w:rsid w:val="2EBD612C"/>
    <w:rsid w:val="2EBDE6A8"/>
    <w:rsid w:val="2EC8B8B4"/>
    <w:rsid w:val="2ED64479"/>
    <w:rsid w:val="2EECF0A0"/>
    <w:rsid w:val="2EEFB5E6"/>
    <w:rsid w:val="2F065ADF"/>
    <w:rsid w:val="2F0EAF8D"/>
    <w:rsid w:val="2F163CBE"/>
    <w:rsid w:val="2F29DCA3"/>
    <w:rsid w:val="2F378A5D"/>
    <w:rsid w:val="2F412A7F"/>
    <w:rsid w:val="2F499B30"/>
    <w:rsid w:val="2F75BAFA"/>
    <w:rsid w:val="2F9DA47B"/>
    <w:rsid w:val="2FD8DDD2"/>
    <w:rsid w:val="2FDE982B"/>
    <w:rsid w:val="2FFBBD9F"/>
    <w:rsid w:val="300A7FC5"/>
    <w:rsid w:val="301B549D"/>
    <w:rsid w:val="3038E5AE"/>
    <w:rsid w:val="304EDE48"/>
    <w:rsid w:val="305DEDF1"/>
    <w:rsid w:val="3062ED4F"/>
    <w:rsid w:val="3077558A"/>
    <w:rsid w:val="308F335E"/>
    <w:rsid w:val="30B1AE51"/>
    <w:rsid w:val="30B1DA4C"/>
    <w:rsid w:val="30BAE145"/>
    <w:rsid w:val="30DD3ADA"/>
    <w:rsid w:val="30EAAE3D"/>
    <w:rsid w:val="311669C7"/>
    <w:rsid w:val="315225BD"/>
    <w:rsid w:val="315765B0"/>
    <w:rsid w:val="31772EF1"/>
    <w:rsid w:val="31A527C6"/>
    <w:rsid w:val="31B8A0E1"/>
    <w:rsid w:val="31CD70D2"/>
    <w:rsid w:val="31E223B4"/>
    <w:rsid w:val="31E323C3"/>
    <w:rsid w:val="31E4C742"/>
    <w:rsid w:val="31E66EB0"/>
    <w:rsid w:val="3224F89C"/>
    <w:rsid w:val="32783BD5"/>
    <w:rsid w:val="32868DFB"/>
    <w:rsid w:val="32892CC1"/>
    <w:rsid w:val="32999403"/>
    <w:rsid w:val="32A48554"/>
    <w:rsid w:val="32B5F1CD"/>
    <w:rsid w:val="32BAB5B0"/>
    <w:rsid w:val="32CC09EA"/>
    <w:rsid w:val="32CCE8A6"/>
    <w:rsid w:val="32CFD456"/>
    <w:rsid w:val="32D65230"/>
    <w:rsid w:val="33163BA3"/>
    <w:rsid w:val="3320BE85"/>
    <w:rsid w:val="333D58B9"/>
    <w:rsid w:val="335616B4"/>
    <w:rsid w:val="33A68A02"/>
    <w:rsid w:val="33B11C7E"/>
    <w:rsid w:val="33D9076A"/>
    <w:rsid w:val="33E8F55D"/>
    <w:rsid w:val="33FD3114"/>
    <w:rsid w:val="340FE938"/>
    <w:rsid w:val="341D6818"/>
    <w:rsid w:val="3421A9BF"/>
    <w:rsid w:val="343ECF3A"/>
    <w:rsid w:val="34504485"/>
    <w:rsid w:val="345B4615"/>
    <w:rsid w:val="346108F4"/>
    <w:rsid w:val="346F892D"/>
    <w:rsid w:val="34719213"/>
    <w:rsid w:val="34907C85"/>
    <w:rsid w:val="349EE624"/>
    <w:rsid w:val="34CAE1ED"/>
    <w:rsid w:val="34D7D917"/>
    <w:rsid w:val="34E080FA"/>
    <w:rsid w:val="34FBC9D2"/>
    <w:rsid w:val="3510A9DB"/>
    <w:rsid w:val="351AA16F"/>
    <w:rsid w:val="354F5589"/>
    <w:rsid w:val="355F80F1"/>
    <w:rsid w:val="35637820"/>
    <w:rsid w:val="35708020"/>
    <w:rsid w:val="357548EC"/>
    <w:rsid w:val="357E8E8A"/>
    <w:rsid w:val="3586A94B"/>
    <w:rsid w:val="358CB4DF"/>
    <w:rsid w:val="35A04BF8"/>
    <w:rsid w:val="35B49C24"/>
    <w:rsid w:val="35B5ECEA"/>
    <w:rsid w:val="35BDF001"/>
    <w:rsid w:val="35CEE8FA"/>
    <w:rsid w:val="35D5B8DB"/>
    <w:rsid w:val="35F9B0BC"/>
    <w:rsid w:val="3629C6B5"/>
    <w:rsid w:val="362F4688"/>
    <w:rsid w:val="364ABB25"/>
    <w:rsid w:val="3650AB20"/>
    <w:rsid w:val="36A8980D"/>
    <w:rsid w:val="36C5C7CB"/>
    <w:rsid w:val="36FE5AE6"/>
    <w:rsid w:val="37069045"/>
    <w:rsid w:val="370884A0"/>
    <w:rsid w:val="37305C64"/>
    <w:rsid w:val="375376CB"/>
    <w:rsid w:val="3761FD1C"/>
    <w:rsid w:val="3764B0AA"/>
    <w:rsid w:val="376FB6AD"/>
    <w:rsid w:val="377192B0"/>
    <w:rsid w:val="3773ADFC"/>
    <w:rsid w:val="37972788"/>
    <w:rsid w:val="379805D6"/>
    <w:rsid w:val="37989EA1"/>
    <w:rsid w:val="37A5D1CF"/>
    <w:rsid w:val="37CA653A"/>
    <w:rsid w:val="37CCBD4B"/>
    <w:rsid w:val="37FA60C5"/>
    <w:rsid w:val="381F99F3"/>
    <w:rsid w:val="382070D1"/>
    <w:rsid w:val="38440351"/>
    <w:rsid w:val="385D2548"/>
    <w:rsid w:val="385D862B"/>
    <w:rsid w:val="38651F86"/>
    <w:rsid w:val="38731806"/>
    <w:rsid w:val="388643E4"/>
    <w:rsid w:val="3893098F"/>
    <w:rsid w:val="38D1A1BD"/>
    <w:rsid w:val="38EA79B6"/>
    <w:rsid w:val="3938EA67"/>
    <w:rsid w:val="393EC1CD"/>
    <w:rsid w:val="3966256C"/>
    <w:rsid w:val="39736515"/>
    <w:rsid w:val="39853E08"/>
    <w:rsid w:val="399C9B4A"/>
    <w:rsid w:val="39BD0BE7"/>
    <w:rsid w:val="39DD8C71"/>
    <w:rsid w:val="3A15FBF0"/>
    <w:rsid w:val="3A2D181B"/>
    <w:rsid w:val="3A2F9883"/>
    <w:rsid w:val="3A37E9F0"/>
    <w:rsid w:val="3A4EE05E"/>
    <w:rsid w:val="3A54F2CC"/>
    <w:rsid w:val="3AA28D5C"/>
    <w:rsid w:val="3AA8EBBE"/>
    <w:rsid w:val="3AC33E93"/>
    <w:rsid w:val="3AC46C48"/>
    <w:rsid w:val="3B02F6CC"/>
    <w:rsid w:val="3B08A73B"/>
    <w:rsid w:val="3B08A882"/>
    <w:rsid w:val="3B0DCE04"/>
    <w:rsid w:val="3B2B933E"/>
    <w:rsid w:val="3B337F8D"/>
    <w:rsid w:val="3B4CE09C"/>
    <w:rsid w:val="3B5B24F4"/>
    <w:rsid w:val="3B686AB9"/>
    <w:rsid w:val="3B97F762"/>
    <w:rsid w:val="3BE90D7A"/>
    <w:rsid w:val="3BF531C0"/>
    <w:rsid w:val="3BF9C7C1"/>
    <w:rsid w:val="3C04152D"/>
    <w:rsid w:val="3C2A4BA0"/>
    <w:rsid w:val="3C474D9A"/>
    <w:rsid w:val="3C67B28C"/>
    <w:rsid w:val="3C706881"/>
    <w:rsid w:val="3CB1173F"/>
    <w:rsid w:val="3CBF8DA0"/>
    <w:rsid w:val="3CC51730"/>
    <w:rsid w:val="3CD578E8"/>
    <w:rsid w:val="3CFFEDEE"/>
    <w:rsid w:val="3D02EA8F"/>
    <w:rsid w:val="3D04B393"/>
    <w:rsid w:val="3D04C774"/>
    <w:rsid w:val="3D204100"/>
    <w:rsid w:val="3D311263"/>
    <w:rsid w:val="3D3656F7"/>
    <w:rsid w:val="3D3D8370"/>
    <w:rsid w:val="3D99D6B1"/>
    <w:rsid w:val="3D9C017C"/>
    <w:rsid w:val="3DB9C320"/>
    <w:rsid w:val="3DD0589B"/>
    <w:rsid w:val="3DD473E6"/>
    <w:rsid w:val="3DDDA5D7"/>
    <w:rsid w:val="3DF00E83"/>
    <w:rsid w:val="3DF4A853"/>
    <w:rsid w:val="3E0C40D7"/>
    <w:rsid w:val="3E27E238"/>
    <w:rsid w:val="3E492149"/>
    <w:rsid w:val="3E4C37D2"/>
    <w:rsid w:val="3E634A8E"/>
    <w:rsid w:val="3E6C0D0B"/>
    <w:rsid w:val="3E7E8273"/>
    <w:rsid w:val="3EB2DF43"/>
    <w:rsid w:val="3ECE5801"/>
    <w:rsid w:val="3ED3FE1F"/>
    <w:rsid w:val="3EE2FE3B"/>
    <w:rsid w:val="3EF04970"/>
    <w:rsid w:val="3F088358"/>
    <w:rsid w:val="3F2606D8"/>
    <w:rsid w:val="3F2B96C6"/>
    <w:rsid w:val="3F315B86"/>
    <w:rsid w:val="3F3AF234"/>
    <w:rsid w:val="3F3ECF2B"/>
    <w:rsid w:val="3F50F376"/>
    <w:rsid w:val="3F5E04E1"/>
    <w:rsid w:val="3F5E9296"/>
    <w:rsid w:val="3F5FBC42"/>
    <w:rsid w:val="3F93C520"/>
    <w:rsid w:val="3F96A1CC"/>
    <w:rsid w:val="3F96F380"/>
    <w:rsid w:val="3F9C90C8"/>
    <w:rsid w:val="3FA218DD"/>
    <w:rsid w:val="3FA5AE05"/>
    <w:rsid w:val="3FB8C1FB"/>
    <w:rsid w:val="3FB9FC64"/>
    <w:rsid w:val="3FDF8AC6"/>
    <w:rsid w:val="3FE57E4F"/>
    <w:rsid w:val="3FE6C11A"/>
    <w:rsid w:val="3FF95FCE"/>
    <w:rsid w:val="40048745"/>
    <w:rsid w:val="40067B7E"/>
    <w:rsid w:val="40211F2C"/>
    <w:rsid w:val="4022FDC6"/>
    <w:rsid w:val="40367E62"/>
    <w:rsid w:val="403E1D24"/>
    <w:rsid w:val="404EB75F"/>
    <w:rsid w:val="406B89C8"/>
    <w:rsid w:val="4084D022"/>
    <w:rsid w:val="40890E09"/>
    <w:rsid w:val="408B1677"/>
    <w:rsid w:val="409BAF99"/>
    <w:rsid w:val="40A3B02E"/>
    <w:rsid w:val="40A41696"/>
    <w:rsid w:val="40AA2C07"/>
    <w:rsid w:val="40D23156"/>
    <w:rsid w:val="40F6E374"/>
    <w:rsid w:val="41073F86"/>
    <w:rsid w:val="4112974C"/>
    <w:rsid w:val="4138D514"/>
    <w:rsid w:val="41390B20"/>
    <w:rsid w:val="413CA92C"/>
    <w:rsid w:val="414D3D79"/>
    <w:rsid w:val="41548F79"/>
    <w:rsid w:val="415C77A1"/>
    <w:rsid w:val="41604C9A"/>
    <w:rsid w:val="4174E8D4"/>
    <w:rsid w:val="417921C0"/>
    <w:rsid w:val="41C162F8"/>
    <w:rsid w:val="422024E4"/>
    <w:rsid w:val="42399373"/>
    <w:rsid w:val="4242E058"/>
    <w:rsid w:val="424393FD"/>
    <w:rsid w:val="4249A80D"/>
    <w:rsid w:val="4259AEF9"/>
    <w:rsid w:val="426419F5"/>
    <w:rsid w:val="427113D7"/>
    <w:rsid w:val="42A73BF1"/>
    <w:rsid w:val="42A82CA7"/>
    <w:rsid w:val="42DEA222"/>
    <w:rsid w:val="42E6ACEA"/>
    <w:rsid w:val="430F23EA"/>
    <w:rsid w:val="431683E0"/>
    <w:rsid w:val="4316C99B"/>
    <w:rsid w:val="431F8B05"/>
    <w:rsid w:val="432F746C"/>
    <w:rsid w:val="43480BD4"/>
    <w:rsid w:val="43665B1A"/>
    <w:rsid w:val="437782FC"/>
    <w:rsid w:val="437868D6"/>
    <w:rsid w:val="439480DB"/>
    <w:rsid w:val="43A527F1"/>
    <w:rsid w:val="43D0F963"/>
    <w:rsid w:val="43E108C5"/>
    <w:rsid w:val="43EEA927"/>
    <w:rsid w:val="440DB610"/>
    <w:rsid w:val="44187644"/>
    <w:rsid w:val="442C856B"/>
    <w:rsid w:val="443EF524"/>
    <w:rsid w:val="44497245"/>
    <w:rsid w:val="445C9471"/>
    <w:rsid w:val="449295A2"/>
    <w:rsid w:val="44AAC892"/>
    <w:rsid w:val="44B343FE"/>
    <w:rsid w:val="44C1837C"/>
    <w:rsid w:val="44C497D3"/>
    <w:rsid w:val="44CF146E"/>
    <w:rsid w:val="44F833D8"/>
    <w:rsid w:val="4506C3D5"/>
    <w:rsid w:val="450B3853"/>
    <w:rsid w:val="45126580"/>
    <w:rsid w:val="45248F06"/>
    <w:rsid w:val="452703A3"/>
    <w:rsid w:val="452E22D3"/>
    <w:rsid w:val="454FAE28"/>
    <w:rsid w:val="45555B39"/>
    <w:rsid w:val="458F264B"/>
    <w:rsid w:val="45919C1A"/>
    <w:rsid w:val="45CA8B5D"/>
    <w:rsid w:val="45CEBAEF"/>
    <w:rsid w:val="45DC61CB"/>
    <w:rsid w:val="46179D6C"/>
    <w:rsid w:val="463F2D68"/>
    <w:rsid w:val="467DDBAF"/>
    <w:rsid w:val="46970E4B"/>
    <w:rsid w:val="46979311"/>
    <w:rsid w:val="46BB0B73"/>
    <w:rsid w:val="46D61EF9"/>
    <w:rsid w:val="46E81640"/>
    <w:rsid w:val="471BB9A7"/>
    <w:rsid w:val="47209535"/>
    <w:rsid w:val="4735240E"/>
    <w:rsid w:val="473A2989"/>
    <w:rsid w:val="474A4486"/>
    <w:rsid w:val="474FFC6C"/>
    <w:rsid w:val="475B4F89"/>
    <w:rsid w:val="477B5D84"/>
    <w:rsid w:val="477F7352"/>
    <w:rsid w:val="47993539"/>
    <w:rsid w:val="47B36406"/>
    <w:rsid w:val="47B9C6B6"/>
    <w:rsid w:val="47BB0303"/>
    <w:rsid w:val="47D52337"/>
    <w:rsid w:val="47DF84BE"/>
    <w:rsid w:val="47F44FB9"/>
    <w:rsid w:val="48131AC7"/>
    <w:rsid w:val="484FAD62"/>
    <w:rsid w:val="487E57C9"/>
    <w:rsid w:val="48AB0B23"/>
    <w:rsid w:val="48B26A4A"/>
    <w:rsid w:val="48B88F43"/>
    <w:rsid w:val="48C546EB"/>
    <w:rsid w:val="48DE9C60"/>
    <w:rsid w:val="48E61632"/>
    <w:rsid w:val="4912E0D7"/>
    <w:rsid w:val="492DFDBB"/>
    <w:rsid w:val="496DC925"/>
    <w:rsid w:val="4977D979"/>
    <w:rsid w:val="4987823C"/>
    <w:rsid w:val="498E2A2D"/>
    <w:rsid w:val="498F416D"/>
    <w:rsid w:val="49A175DB"/>
    <w:rsid w:val="49B2AC08"/>
    <w:rsid w:val="49CB8E28"/>
    <w:rsid w:val="49ECA718"/>
    <w:rsid w:val="49EE15E5"/>
    <w:rsid w:val="49FE84FF"/>
    <w:rsid w:val="49FFAD05"/>
    <w:rsid w:val="4A02A989"/>
    <w:rsid w:val="4A1284EB"/>
    <w:rsid w:val="4A1F4373"/>
    <w:rsid w:val="4A2F9C54"/>
    <w:rsid w:val="4A3B8610"/>
    <w:rsid w:val="4A51B0A0"/>
    <w:rsid w:val="4A581316"/>
    <w:rsid w:val="4A7310B4"/>
    <w:rsid w:val="4A8D2627"/>
    <w:rsid w:val="4A911634"/>
    <w:rsid w:val="4AA79D12"/>
    <w:rsid w:val="4AAFA037"/>
    <w:rsid w:val="4ABCFD1D"/>
    <w:rsid w:val="4AD7C3CD"/>
    <w:rsid w:val="4ADCFE91"/>
    <w:rsid w:val="4AEFDC66"/>
    <w:rsid w:val="4AFEAE9F"/>
    <w:rsid w:val="4B23F3C5"/>
    <w:rsid w:val="4B24D320"/>
    <w:rsid w:val="4B422AE8"/>
    <w:rsid w:val="4B42C7E2"/>
    <w:rsid w:val="4B4EA23F"/>
    <w:rsid w:val="4B614D1B"/>
    <w:rsid w:val="4B6275EE"/>
    <w:rsid w:val="4B641695"/>
    <w:rsid w:val="4B7AD0C1"/>
    <w:rsid w:val="4B7F5C2C"/>
    <w:rsid w:val="4B851129"/>
    <w:rsid w:val="4BB14B7B"/>
    <w:rsid w:val="4BE9928E"/>
    <w:rsid w:val="4C275D07"/>
    <w:rsid w:val="4C37DBEB"/>
    <w:rsid w:val="4C448878"/>
    <w:rsid w:val="4C51DDC9"/>
    <w:rsid w:val="4C736F1D"/>
    <w:rsid w:val="4C7B3C93"/>
    <w:rsid w:val="4C85C071"/>
    <w:rsid w:val="4C8866F2"/>
    <w:rsid w:val="4C924016"/>
    <w:rsid w:val="4CAE95AD"/>
    <w:rsid w:val="4CBDB36D"/>
    <w:rsid w:val="4CC16228"/>
    <w:rsid w:val="4CC1A712"/>
    <w:rsid w:val="4CC253B2"/>
    <w:rsid w:val="4CCBC8F0"/>
    <w:rsid w:val="4CD466C0"/>
    <w:rsid w:val="4CD6163F"/>
    <w:rsid w:val="4CDA7175"/>
    <w:rsid w:val="4CDB40B7"/>
    <w:rsid w:val="4CECE495"/>
    <w:rsid w:val="4D00BC83"/>
    <w:rsid w:val="4D0784D4"/>
    <w:rsid w:val="4D07FED3"/>
    <w:rsid w:val="4D1493F2"/>
    <w:rsid w:val="4D342291"/>
    <w:rsid w:val="4D4570CB"/>
    <w:rsid w:val="4D4DFA88"/>
    <w:rsid w:val="4D53E87D"/>
    <w:rsid w:val="4D54639E"/>
    <w:rsid w:val="4D59B054"/>
    <w:rsid w:val="4D869B57"/>
    <w:rsid w:val="4DA030B2"/>
    <w:rsid w:val="4DA23270"/>
    <w:rsid w:val="4DC10F5E"/>
    <w:rsid w:val="4DD732C7"/>
    <w:rsid w:val="4DDFD064"/>
    <w:rsid w:val="4DE1BE9D"/>
    <w:rsid w:val="4E04821A"/>
    <w:rsid w:val="4E0C4B96"/>
    <w:rsid w:val="4E14AAF4"/>
    <w:rsid w:val="4E29C6FE"/>
    <w:rsid w:val="4E33A4C1"/>
    <w:rsid w:val="4E393775"/>
    <w:rsid w:val="4E51D7D0"/>
    <w:rsid w:val="4E5D6429"/>
    <w:rsid w:val="4E5F99EC"/>
    <w:rsid w:val="4E9C5F8C"/>
    <w:rsid w:val="4EA10A9E"/>
    <w:rsid w:val="4EC99FD7"/>
    <w:rsid w:val="4ED035D1"/>
    <w:rsid w:val="4EDC713B"/>
    <w:rsid w:val="4EEBFD7C"/>
    <w:rsid w:val="4F13A848"/>
    <w:rsid w:val="4F2D6FE0"/>
    <w:rsid w:val="4F3B9F42"/>
    <w:rsid w:val="4F55E71B"/>
    <w:rsid w:val="4F5DAE29"/>
    <w:rsid w:val="4F96A6BB"/>
    <w:rsid w:val="4F9F3383"/>
    <w:rsid w:val="4FB1488C"/>
    <w:rsid w:val="4FCCD9F1"/>
    <w:rsid w:val="4FF275F3"/>
    <w:rsid w:val="5003B061"/>
    <w:rsid w:val="5017830D"/>
    <w:rsid w:val="501F4E9D"/>
    <w:rsid w:val="5020B2D7"/>
    <w:rsid w:val="5032777F"/>
    <w:rsid w:val="504A333E"/>
    <w:rsid w:val="504BDDB9"/>
    <w:rsid w:val="50595094"/>
    <w:rsid w:val="505EAAEA"/>
    <w:rsid w:val="507078E6"/>
    <w:rsid w:val="50746411"/>
    <w:rsid w:val="507A4BF8"/>
    <w:rsid w:val="508EB3DC"/>
    <w:rsid w:val="50910661"/>
    <w:rsid w:val="50E16E4B"/>
    <w:rsid w:val="50E97A36"/>
    <w:rsid w:val="50FA7879"/>
    <w:rsid w:val="510AB088"/>
    <w:rsid w:val="51173328"/>
    <w:rsid w:val="511ADE48"/>
    <w:rsid w:val="512787CF"/>
    <w:rsid w:val="513B9A2D"/>
    <w:rsid w:val="515BD6D6"/>
    <w:rsid w:val="5162BBDE"/>
    <w:rsid w:val="5167ACE2"/>
    <w:rsid w:val="517E52EF"/>
    <w:rsid w:val="519636EB"/>
    <w:rsid w:val="519BAE82"/>
    <w:rsid w:val="51A2E5FE"/>
    <w:rsid w:val="51C463E2"/>
    <w:rsid w:val="51E38FF8"/>
    <w:rsid w:val="51FFB0FD"/>
    <w:rsid w:val="5255F5A3"/>
    <w:rsid w:val="5279728F"/>
    <w:rsid w:val="5286F253"/>
    <w:rsid w:val="528A670F"/>
    <w:rsid w:val="5295124A"/>
    <w:rsid w:val="52AC2AC2"/>
    <w:rsid w:val="52AD27C6"/>
    <w:rsid w:val="52C293BA"/>
    <w:rsid w:val="52F36B10"/>
    <w:rsid w:val="531268C0"/>
    <w:rsid w:val="531A0BBA"/>
    <w:rsid w:val="53301F42"/>
    <w:rsid w:val="53312F8C"/>
    <w:rsid w:val="5341FC6C"/>
    <w:rsid w:val="53450A60"/>
    <w:rsid w:val="53491865"/>
    <w:rsid w:val="535130E4"/>
    <w:rsid w:val="5353C2B3"/>
    <w:rsid w:val="535B6C32"/>
    <w:rsid w:val="538C89F9"/>
    <w:rsid w:val="53AC522B"/>
    <w:rsid w:val="53CD0A4D"/>
    <w:rsid w:val="53D144CF"/>
    <w:rsid w:val="53DA1F35"/>
    <w:rsid w:val="53EFCE88"/>
    <w:rsid w:val="5400B5E3"/>
    <w:rsid w:val="540F2056"/>
    <w:rsid w:val="541648A9"/>
    <w:rsid w:val="5416E0C2"/>
    <w:rsid w:val="54197F75"/>
    <w:rsid w:val="542BAF75"/>
    <w:rsid w:val="54365E87"/>
    <w:rsid w:val="5437E63A"/>
    <w:rsid w:val="544963A4"/>
    <w:rsid w:val="54A7C149"/>
    <w:rsid w:val="54B233A6"/>
    <w:rsid w:val="54B2E43A"/>
    <w:rsid w:val="54C3AC91"/>
    <w:rsid w:val="54E829E5"/>
    <w:rsid w:val="54FCFC82"/>
    <w:rsid w:val="5510FB6D"/>
    <w:rsid w:val="551A0655"/>
    <w:rsid w:val="554507B1"/>
    <w:rsid w:val="55466B46"/>
    <w:rsid w:val="555752D7"/>
    <w:rsid w:val="55609DA0"/>
    <w:rsid w:val="557BA623"/>
    <w:rsid w:val="557C05F0"/>
    <w:rsid w:val="55A1D933"/>
    <w:rsid w:val="55EA57F9"/>
    <w:rsid w:val="561460E9"/>
    <w:rsid w:val="5615CE96"/>
    <w:rsid w:val="561950A2"/>
    <w:rsid w:val="561BD2E8"/>
    <w:rsid w:val="56655C93"/>
    <w:rsid w:val="567521F8"/>
    <w:rsid w:val="56897894"/>
    <w:rsid w:val="5695961A"/>
    <w:rsid w:val="56A4D16C"/>
    <w:rsid w:val="56A63440"/>
    <w:rsid w:val="56AE9CF2"/>
    <w:rsid w:val="56C87F7D"/>
    <w:rsid w:val="56CBB1F2"/>
    <w:rsid w:val="56D9632A"/>
    <w:rsid w:val="56F622AC"/>
    <w:rsid w:val="57074BF2"/>
    <w:rsid w:val="5709C617"/>
    <w:rsid w:val="5718D5F2"/>
    <w:rsid w:val="5719FD2D"/>
    <w:rsid w:val="573715BB"/>
    <w:rsid w:val="578094B0"/>
    <w:rsid w:val="578A2E48"/>
    <w:rsid w:val="579B6B63"/>
    <w:rsid w:val="57C0DA0B"/>
    <w:rsid w:val="57C96414"/>
    <w:rsid w:val="57D8164B"/>
    <w:rsid w:val="57DA6A02"/>
    <w:rsid w:val="57FA8876"/>
    <w:rsid w:val="57FBC748"/>
    <w:rsid w:val="58030B46"/>
    <w:rsid w:val="582BFDCF"/>
    <w:rsid w:val="5832A452"/>
    <w:rsid w:val="58473501"/>
    <w:rsid w:val="588F792F"/>
    <w:rsid w:val="589A64BA"/>
    <w:rsid w:val="58A52F1D"/>
    <w:rsid w:val="58ACE0BD"/>
    <w:rsid w:val="58D15037"/>
    <w:rsid w:val="58F81AC9"/>
    <w:rsid w:val="591B51EE"/>
    <w:rsid w:val="59310D32"/>
    <w:rsid w:val="5937286D"/>
    <w:rsid w:val="5942A016"/>
    <w:rsid w:val="59685E5F"/>
    <w:rsid w:val="599140CA"/>
    <w:rsid w:val="599F9D68"/>
    <w:rsid w:val="59A05F2A"/>
    <w:rsid w:val="59C6C4D6"/>
    <w:rsid w:val="59C9F256"/>
    <w:rsid w:val="59E6449A"/>
    <w:rsid w:val="59F3FF65"/>
    <w:rsid w:val="59F688D0"/>
    <w:rsid w:val="5A00983B"/>
    <w:rsid w:val="5A251AE7"/>
    <w:rsid w:val="5A470DFE"/>
    <w:rsid w:val="5A8D2451"/>
    <w:rsid w:val="5A9CA138"/>
    <w:rsid w:val="5ABC79D1"/>
    <w:rsid w:val="5AD0AFE5"/>
    <w:rsid w:val="5AF4D275"/>
    <w:rsid w:val="5B145B25"/>
    <w:rsid w:val="5B1BB869"/>
    <w:rsid w:val="5B1D340B"/>
    <w:rsid w:val="5B30532F"/>
    <w:rsid w:val="5B3E6BC6"/>
    <w:rsid w:val="5B417C6B"/>
    <w:rsid w:val="5B65BA19"/>
    <w:rsid w:val="5B77C64F"/>
    <w:rsid w:val="5BA92254"/>
    <w:rsid w:val="5BC5DE27"/>
    <w:rsid w:val="5BD12F56"/>
    <w:rsid w:val="5BDCD992"/>
    <w:rsid w:val="5C0FC644"/>
    <w:rsid w:val="5C190079"/>
    <w:rsid w:val="5C307DD2"/>
    <w:rsid w:val="5C5B2331"/>
    <w:rsid w:val="5C78D1B1"/>
    <w:rsid w:val="5C78DDD2"/>
    <w:rsid w:val="5C7F79A7"/>
    <w:rsid w:val="5C8A96C2"/>
    <w:rsid w:val="5C8E40A6"/>
    <w:rsid w:val="5CBB1027"/>
    <w:rsid w:val="5CC27125"/>
    <w:rsid w:val="5CCB2DBD"/>
    <w:rsid w:val="5CE7FE02"/>
    <w:rsid w:val="5D0C6B9D"/>
    <w:rsid w:val="5D2E5E9B"/>
    <w:rsid w:val="5D429C56"/>
    <w:rsid w:val="5D45B246"/>
    <w:rsid w:val="5D4EC795"/>
    <w:rsid w:val="5D52BC34"/>
    <w:rsid w:val="5D58C2A4"/>
    <w:rsid w:val="5D620257"/>
    <w:rsid w:val="5D7BBA2A"/>
    <w:rsid w:val="5DB085FD"/>
    <w:rsid w:val="5DC06D2F"/>
    <w:rsid w:val="5DDD1F6B"/>
    <w:rsid w:val="5E0F70D6"/>
    <w:rsid w:val="5E1371C8"/>
    <w:rsid w:val="5E3EB8C0"/>
    <w:rsid w:val="5E52A147"/>
    <w:rsid w:val="5E672185"/>
    <w:rsid w:val="5E6B4B26"/>
    <w:rsid w:val="5E6C02DD"/>
    <w:rsid w:val="5E741E3A"/>
    <w:rsid w:val="5E774746"/>
    <w:rsid w:val="5E89B43F"/>
    <w:rsid w:val="5E8DC20D"/>
    <w:rsid w:val="5EA21F7B"/>
    <w:rsid w:val="5EC8BBFA"/>
    <w:rsid w:val="5EF1ECB5"/>
    <w:rsid w:val="5EF2D1D6"/>
    <w:rsid w:val="5EF73B86"/>
    <w:rsid w:val="5F0BAE63"/>
    <w:rsid w:val="5F300AAE"/>
    <w:rsid w:val="5F40165C"/>
    <w:rsid w:val="5F50959B"/>
    <w:rsid w:val="5F781698"/>
    <w:rsid w:val="5F7D16D7"/>
    <w:rsid w:val="5FC4FF12"/>
    <w:rsid w:val="5FC67964"/>
    <w:rsid w:val="5FECC966"/>
    <w:rsid w:val="5FFC4821"/>
    <w:rsid w:val="60021AD7"/>
    <w:rsid w:val="60114F76"/>
    <w:rsid w:val="6018A7EF"/>
    <w:rsid w:val="602D3063"/>
    <w:rsid w:val="606C0EA0"/>
    <w:rsid w:val="60847D8F"/>
    <w:rsid w:val="60879B77"/>
    <w:rsid w:val="60A9B44F"/>
    <w:rsid w:val="60B4C1DA"/>
    <w:rsid w:val="60B53CFF"/>
    <w:rsid w:val="610582D5"/>
    <w:rsid w:val="610EDFA9"/>
    <w:rsid w:val="612D9FD9"/>
    <w:rsid w:val="614CB11F"/>
    <w:rsid w:val="614D34B0"/>
    <w:rsid w:val="614F8005"/>
    <w:rsid w:val="61521837"/>
    <w:rsid w:val="615AC5E1"/>
    <w:rsid w:val="6175F0C4"/>
    <w:rsid w:val="617F9957"/>
    <w:rsid w:val="61A65D0F"/>
    <w:rsid w:val="61CD1796"/>
    <w:rsid w:val="61DFFAAD"/>
    <w:rsid w:val="61E82938"/>
    <w:rsid w:val="61F85D1E"/>
    <w:rsid w:val="61FCC90F"/>
    <w:rsid w:val="620FA10A"/>
    <w:rsid w:val="62178C9A"/>
    <w:rsid w:val="62289B1C"/>
    <w:rsid w:val="6241CE0F"/>
    <w:rsid w:val="624AC779"/>
    <w:rsid w:val="62539C04"/>
    <w:rsid w:val="6275E416"/>
    <w:rsid w:val="6281F665"/>
    <w:rsid w:val="62AA16E5"/>
    <w:rsid w:val="62B6FB97"/>
    <w:rsid w:val="62B88FD8"/>
    <w:rsid w:val="62E93E76"/>
    <w:rsid w:val="63029900"/>
    <w:rsid w:val="630CEB99"/>
    <w:rsid w:val="631120E6"/>
    <w:rsid w:val="63238BC2"/>
    <w:rsid w:val="632D5899"/>
    <w:rsid w:val="633BF3A8"/>
    <w:rsid w:val="633C6F6A"/>
    <w:rsid w:val="6344D040"/>
    <w:rsid w:val="634E7CE7"/>
    <w:rsid w:val="63B05538"/>
    <w:rsid w:val="63CFD99E"/>
    <w:rsid w:val="63D78884"/>
    <w:rsid w:val="63EED9A6"/>
    <w:rsid w:val="640925D9"/>
    <w:rsid w:val="64126ACD"/>
    <w:rsid w:val="6415D7DE"/>
    <w:rsid w:val="645E6EBB"/>
    <w:rsid w:val="64797DA0"/>
    <w:rsid w:val="6492EEF7"/>
    <w:rsid w:val="649F9563"/>
    <w:rsid w:val="64AB44AD"/>
    <w:rsid w:val="64AEF2B6"/>
    <w:rsid w:val="64B634BC"/>
    <w:rsid w:val="64B6A64A"/>
    <w:rsid w:val="64D40254"/>
    <w:rsid w:val="64E7E768"/>
    <w:rsid w:val="64F495F4"/>
    <w:rsid w:val="650FCEF1"/>
    <w:rsid w:val="654A7364"/>
    <w:rsid w:val="655A8532"/>
    <w:rsid w:val="65683006"/>
    <w:rsid w:val="65A7BE53"/>
    <w:rsid w:val="65C3A1DD"/>
    <w:rsid w:val="65C49222"/>
    <w:rsid w:val="65C5455F"/>
    <w:rsid w:val="65CF1F40"/>
    <w:rsid w:val="65CF27FA"/>
    <w:rsid w:val="6618F326"/>
    <w:rsid w:val="6620195F"/>
    <w:rsid w:val="6633355D"/>
    <w:rsid w:val="66B83A3F"/>
    <w:rsid w:val="66D89FEE"/>
    <w:rsid w:val="66E1D103"/>
    <w:rsid w:val="66E9A539"/>
    <w:rsid w:val="66F6531A"/>
    <w:rsid w:val="67181B53"/>
    <w:rsid w:val="67193789"/>
    <w:rsid w:val="6738B16D"/>
    <w:rsid w:val="673FAC2B"/>
    <w:rsid w:val="674A1984"/>
    <w:rsid w:val="67603E65"/>
    <w:rsid w:val="6762A441"/>
    <w:rsid w:val="678FEEA2"/>
    <w:rsid w:val="679835EE"/>
    <w:rsid w:val="67F3FEA9"/>
    <w:rsid w:val="67F65E2A"/>
    <w:rsid w:val="67FA3A86"/>
    <w:rsid w:val="67FD354A"/>
    <w:rsid w:val="6809A353"/>
    <w:rsid w:val="681C8298"/>
    <w:rsid w:val="68286DBD"/>
    <w:rsid w:val="682BA605"/>
    <w:rsid w:val="6859C2EB"/>
    <w:rsid w:val="68629FE8"/>
    <w:rsid w:val="6866D282"/>
    <w:rsid w:val="68B4718D"/>
    <w:rsid w:val="68BE1564"/>
    <w:rsid w:val="68D35EBD"/>
    <w:rsid w:val="68E45E80"/>
    <w:rsid w:val="692F3B4C"/>
    <w:rsid w:val="69C71270"/>
    <w:rsid w:val="69CEF274"/>
    <w:rsid w:val="69D7C801"/>
    <w:rsid w:val="6A0F3B70"/>
    <w:rsid w:val="6A184219"/>
    <w:rsid w:val="6A3E85B2"/>
    <w:rsid w:val="6A41D9B7"/>
    <w:rsid w:val="6A45D167"/>
    <w:rsid w:val="6A540A6D"/>
    <w:rsid w:val="6A6FC389"/>
    <w:rsid w:val="6A72D341"/>
    <w:rsid w:val="6A7E7E85"/>
    <w:rsid w:val="6AABCFF0"/>
    <w:rsid w:val="6AB7DBB8"/>
    <w:rsid w:val="6AC64ECB"/>
    <w:rsid w:val="6AD4409D"/>
    <w:rsid w:val="6AD4530C"/>
    <w:rsid w:val="6AE2FA0A"/>
    <w:rsid w:val="6B36F3CA"/>
    <w:rsid w:val="6B6E21BE"/>
    <w:rsid w:val="6BB5B646"/>
    <w:rsid w:val="6BDB43D3"/>
    <w:rsid w:val="6BE948F0"/>
    <w:rsid w:val="6BF542A7"/>
    <w:rsid w:val="6BFF76DF"/>
    <w:rsid w:val="6BFFDAE2"/>
    <w:rsid w:val="6C2DF100"/>
    <w:rsid w:val="6C3EBE13"/>
    <w:rsid w:val="6C6AAE1F"/>
    <w:rsid w:val="6C79A3E4"/>
    <w:rsid w:val="6C7ACF49"/>
    <w:rsid w:val="6C8668C0"/>
    <w:rsid w:val="6C8E229E"/>
    <w:rsid w:val="6C967375"/>
    <w:rsid w:val="6CC48FA7"/>
    <w:rsid w:val="6CD193C2"/>
    <w:rsid w:val="6CE0562A"/>
    <w:rsid w:val="6D1E5D6D"/>
    <w:rsid w:val="6D29E40D"/>
    <w:rsid w:val="6D2DABB2"/>
    <w:rsid w:val="6D315B4D"/>
    <w:rsid w:val="6D527DBD"/>
    <w:rsid w:val="6D6AF2A7"/>
    <w:rsid w:val="6D6F25E3"/>
    <w:rsid w:val="6D7A5A13"/>
    <w:rsid w:val="6D90556A"/>
    <w:rsid w:val="6D965D97"/>
    <w:rsid w:val="6DB81A89"/>
    <w:rsid w:val="6DBC28EF"/>
    <w:rsid w:val="6DCE241A"/>
    <w:rsid w:val="6DD2B69C"/>
    <w:rsid w:val="6DD95271"/>
    <w:rsid w:val="6DF9899E"/>
    <w:rsid w:val="6DFAC5D9"/>
    <w:rsid w:val="6E22459B"/>
    <w:rsid w:val="6E2849D0"/>
    <w:rsid w:val="6E4705F7"/>
    <w:rsid w:val="6E7B6780"/>
    <w:rsid w:val="6E86FC81"/>
    <w:rsid w:val="6ED39C0C"/>
    <w:rsid w:val="6EFA4E77"/>
    <w:rsid w:val="6F031CA5"/>
    <w:rsid w:val="6F1468E4"/>
    <w:rsid w:val="6F1BFAE3"/>
    <w:rsid w:val="6F226693"/>
    <w:rsid w:val="6F4A3842"/>
    <w:rsid w:val="6F8AAB71"/>
    <w:rsid w:val="6F959548"/>
    <w:rsid w:val="6F995033"/>
    <w:rsid w:val="6FA6E7A5"/>
    <w:rsid w:val="6FAE0CE8"/>
    <w:rsid w:val="6FD597CC"/>
    <w:rsid w:val="6FF2DDC7"/>
    <w:rsid w:val="6FF5C7BA"/>
    <w:rsid w:val="7012835B"/>
    <w:rsid w:val="70203466"/>
    <w:rsid w:val="70294241"/>
    <w:rsid w:val="702E4164"/>
    <w:rsid w:val="703A7921"/>
    <w:rsid w:val="7059B165"/>
    <w:rsid w:val="70723823"/>
    <w:rsid w:val="708E0233"/>
    <w:rsid w:val="7090D20A"/>
    <w:rsid w:val="7097114D"/>
    <w:rsid w:val="70974573"/>
    <w:rsid w:val="70B34D4F"/>
    <w:rsid w:val="70B5C3C4"/>
    <w:rsid w:val="70C561ED"/>
    <w:rsid w:val="70EEA124"/>
    <w:rsid w:val="70EF2E7B"/>
    <w:rsid w:val="70F582AD"/>
    <w:rsid w:val="71148A1E"/>
    <w:rsid w:val="7118F684"/>
    <w:rsid w:val="7120AB48"/>
    <w:rsid w:val="7126A4C0"/>
    <w:rsid w:val="712FF787"/>
    <w:rsid w:val="713952BE"/>
    <w:rsid w:val="7144DC17"/>
    <w:rsid w:val="71617508"/>
    <w:rsid w:val="716265CB"/>
    <w:rsid w:val="717293EE"/>
    <w:rsid w:val="7173F837"/>
    <w:rsid w:val="71D5AA99"/>
    <w:rsid w:val="71DA5548"/>
    <w:rsid w:val="721B507B"/>
    <w:rsid w:val="722D3589"/>
    <w:rsid w:val="7239CCA8"/>
    <w:rsid w:val="7239EEF4"/>
    <w:rsid w:val="723C34FF"/>
    <w:rsid w:val="724D3FA1"/>
    <w:rsid w:val="724EAD25"/>
    <w:rsid w:val="72550A6D"/>
    <w:rsid w:val="72702BED"/>
    <w:rsid w:val="7274B886"/>
    <w:rsid w:val="72765388"/>
    <w:rsid w:val="728A5936"/>
    <w:rsid w:val="728DAB61"/>
    <w:rsid w:val="72993AE3"/>
    <w:rsid w:val="729FEBC4"/>
    <w:rsid w:val="72B45F4D"/>
    <w:rsid w:val="72BDA503"/>
    <w:rsid w:val="72DA027D"/>
    <w:rsid w:val="730AE4DF"/>
    <w:rsid w:val="73274D7C"/>
    <w:rsid w:val="7348363D"/>
    <w:rsid w:val="73891419"/>
    <w:rsid w:val="7399F31F"/>
    <w:rsid w:val="73F48865"/>
    <w:rsid w:val="7403305E"/>
    <w:rsid w:val="741F0332"/>
    <w:rsid w:val="7443A6B4"/>
    <w:rsid w:val="7447E6AA"/>
    <w:rsid w:val="7452FC61"/>
    <w:rsid w:val="74607002"/>
    <w:rsid w:val="746DEA28"/>
    <w:rsid w:val="74852135"/>
    <w:rsid w:val="749DD3DD"/>
    <w:rsid w:val="74C011AF"/>
    <w:rsid w:val="74D23B9A"/>
    <w:rsid w:val="74EE1EC9"/>
    <w:rsid w:val="74FB0D6F"/>
    <w:rsid w:val="75157DA8"/>
    <w:rsid w:val="75406581"/>
    <w:rsid w:val="75548D4E"/>
    <w:rsid w:val="75820AFC"/>
    <w:rsid w:val="7599408F"/>
    <w:rsid w:val="75B7606F"/>
    <w:rsid w:val="75DDFA1D"/>
    <w:rsid w:val="760A7CE0"/>
    <w:rsid w:val="7638A959"/>
    <w:rsid w:val="7641EF0C"/>
    <w:rsid w:val="76977686"/>
    <w:rsid w:val="76B221E6"/>
    <w:rsid w:val="76CB3531"/>
    <w:rsid w:val="76FF9868"/>
    <w:rsid w:val="77014414"/>
    <w:rsid w:val="7719262D"/>
    <w:rsid w:val="771E299D"/>
    <w:rsid w:val="77300B43"/>
    <w:rsid w:val="773925A5"/>
    <w:rsid w:val="774650F3"/>
    <w:rsid w:val="774D0EBB"/>
    <w:rsid w:val="77547F09"/>
    <w:rsid w:val="77A51D02"/>
    <w:rsid w:val="77AE2F80"/>
    <w:rsid w:val="77D95A0F"/>
    <w:rsid w:val="77F119DC"/>
    <w:rsid w:val="77F1810F"/>
    <w:rsid w:val="78183C95"/>
    <w:rsid w:val="7819B0C6"/>
    <w:rsid w:val="785788C6"/>
    <w:rsid w:val="78783D27"/>
    <w:rsid w:val="78933D20"/>
    <w:rsid w:val="78AF5349"/>
    <w:rsid w:val="78D39F2A"/>
    <w:rsid w:val="78E21362"/>
    <w:rsid w:val="78E65B0E"/>
    <w:rsid w:val="78EB5110"/>
    <w:rsid w:val="79149ECC"/>
    <w:rsid w:val="79236B7D"/>
    <w:rsid w:val="7933ED2A"/>
    <w:rsid w:val="793B7575"/>
    <w:rsid w:val="7942FB70"/>
    <w:rsid w:val="79488577"/>
    <w:rsid w:val="796A9095"/>
    <w:rsid w:val="79744E80"/>
    <w:rsid w:val="79850D9D"/>
    <w:rsid w:val="7990D324"/>
    <w:rsid w:val="79C8C644"/>
    <w:rsid w:val="79D69864"/>
    <w:rsid w:val="79EBD7CC"/>
    <w:rsid w:val="7A075A76"/>
    <w:rsid w:val="7A488FA7"/>
    <w:rsid w:val="7A708F71"/>
    <w:rsid w:val="7A79A78D"/>
    <w:rsid w:val="7A7CA7FA"/>
    <w:rsid w:val="7A9BC4F0"/>
    <w:rsid w:val="7AA03D2C"/>
    <w:rsid w:val="7AB3C787"/>
    <w:rsid w:val="7ABD6B16"/>
    <w:rsid w:val="7AC081CA"/>
    <w:rsid w:val="7AD9FF52"/>
    <w:rsid w:val="7ADDB9B1"/>
    <w:rsid w:val="7B1AA648"/>
    <w:rsid w:val="7B1ABF74"/>
    <w:rsid w:val="7B53FB4F"/>
    <w:rsid w:val="7B732F2A"/>
    <w:rsid w:val="7B78B10C"/>
    <w:rsid w:val="7B83B929"/>
    <w:rsid w:val="7B8975A5"/>
    <w:rsid w:val="7B89E41A"/>
    <w:rsid w:val="7B95A5B9"/>
    <w:rsid w:val="7B9D5B86"/>
    <w:rsid w:val="7BC7C409"/>
    <w:rsid w:val="7BD49206"/>
    <w:rsid w:val="7BEBE50F"/>
    <w:rsid w:val="7C379ED8"/>
    <w:rsid w:val="7C529C66"/>
    <w:rsid w:val="7C708BF3"/>
    <w:rsid w:val="7C83ADEE"/>
    <w:rsid w:val="7C980608"/>
    <w:rsid w:val="7CA5DD93"/>
    <w:rsid w:val="7CAC26A0"/>
    <w:rsid w:val="7CC8D1EE"/>
    <w:rsid w:val="7CCEE3AA"/>
    <w:rsid w:val="7CD354F2"/>
    <w:rsid w:val="7CE0B88A"/>
    <w:rsid w:val="7CFA23FB"/>
    <w:rsid w:val="7CFAD015"/>
    <w:rsid w:val="7CFDD3B1"/>
    <w:rsid w:val="7D0513C7"/>
    <w:rsid w:val="7D171F9C"/>
    <w:rsid w:val="7D19AB9D"/>
    <w:rsid w:val="7D300C25"/>
    <w:rsid w:val="7D3D8F0B"/>
    <w:rsid w:val="7D4273D9"/>
    <w:rsid w:val="7D48FF7E"/>
    <w:rsid w:val="7D5EC094"/>
    <w:rsid w:val="7D6A07CD"/>
    <w:rsid w:val="7D767E22"/>
    <w:rsid w:val="7D7BCAC0"/>
    <w:rsid w:val="7D9C1587"/>
    <w:rsid w:val="7DA635CA"/>
    <w:rsid w:val="7DA9378F"/>
    <w:rsid w:val="7DB36E05"/>
    <w:rsid w:val="7DC8B9D6"/>
    <w:rsid w:val="7DCCAAEB"/>
    <w:rsid w:val="7DD25E4D"/>
    <w:rsid w:val="7DD32CC5"/>
    <w:rsid w:val="7DD4FB3A"/>
    <w:rsid w:val="7DECFFF0"/>
    <w:rsid w:val="7DFECE2E"/>
    <w:rsid w:val="7E052DC6"/>
    <w:rsid w:val="7E20DF9D"/>
    <w:rsid w:val="7E4ABDA4"/>
    <w:rsid w:val="7E64FA14"/>
    <w:rsid w:val="7E8BA164"/>
    <w:rsid w:val="7EB11DDF"/>
    <w:rsid w:val="7ECFC673"/>
    <w:rsid w:val="7EF2315E"/>
    <w:rsid w:val="7F0210FC"/>
    <w:rsid w:val="7F0DABEF"/>
    <w:rsid w:val="7F15903E"/>
    <w:rsid w:val="7F284ECD"/>
    <w:rsid w:val="7F2A059C"/>
    <w:rsid w:val="7F2E569A"/>
    <w:rsid w:val="7F5DBB0A"/>
    <w:rsid w:val="7F7A2C91"/>
    <w:rsid w:val="7F87C7E8"/>
    <w:rsid w:val="7F9D6938"/>
    <w:rsid w:val="7F9EB731"/>
    <w:rsid w:val="7FA79282"/>
    <w:rsid w:val="7FC45FFE"/>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A9D66F"/>
  <w15:chartTrackingRefBased/>
  <w15:docId w15:val="{8B0D2073-7E18-4044-8767-76F1130F2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EDCTP3-normal"/>
    <w:qFormat/>
    <w:rsid w:val="00F750CC"/>
    <w:pPr>
      <w:widowControl w:val="0"/>
      <w:autoSpaceDE w:val="0"/>
      <w:autoSpaceDN w:val="0"/>
      <w:spacing w:after="240"/>
    </w:pPr>
    <w:rPr>
      <w:rFonts w:eastAsia="Segoe UI" w:cs="Segoe UI"/>
      <w:sz w:val="21"/>
      <w:szCs w:val="21"/>
      <w:lang w:val="en-GB"/>
    </w:rPr>
  </w:style>
  <w:style w:type="paragraph" w:styleId="Heading1">
    <w:name w:val="heading 1"/>
    <w:basedOn w:val="Normal"/>
    <w:next w:val="Normal"/>
    <w:link w:val="Heading1Char"/>
    <w:uiPriority w:val="9"/>
    <w:qFormat/>
    <w:rsid w:val="00F750CC"/>
    <w:pPr>
      <w:keepNext/>
      <w:keepLines/>
      <w:spacing w:after="360" w:line="240" w:lineRule="auto"/>
      <w:outlineLvl w:val="0"/>
    </w:pPr>
    <w:rPr>
      <w:rFonts w:asciiTheme="majorHAnsi" w:eastAsiaTheme="majorEastAsia" w:hAnsiTheme="majorHAnsi" w:cstheme="majorBidi"/>
      <w:b/>
      <w:bCs/>
      <w:color w:val="36748C"/>
      <w:sz w:val="44"/>
      <w:szCs w:val="36"/>
    </w:rPr>
  </w:style>
  <w:style w:type="paragraph" w:styleId="Heading2">
    <w:name w:val="heading 2"/>
    <w:basedOn w:val="Normal"/>
    <w:next w:val="Normal"/>
    <w:link w:val="Heading2Char"/>
    <w:uiPriority w:val="9"/>
    <w:unhideWhenUsed/>
    <w:qFormat/>
    <w:rsid w:val="009B2426"/>
    <w:pPr>
      <w:keepNext/>
      <w:keepLines/>
      <w:spacing w:before="120" w:after="360" w:line="240" w:lineRule="auto"/>
      <w:outlineLvl w:val="1"/>
    </w:pPr>
    <w:rPr>
      <w:rFonts w:asciiTheme="majorHAnsi" w:eastAsiaTheme="majorEastAsia" w:hAnsiTheme="majorHAnsi" w:cstheme="majorBidi"/>
      <w:b/>
      <w:bCs/>
      <w:color w:val="36748C"/>
      <w:sz w:val="32"/>
      <w:szCs w:val="32"/>
    </w:rPr>
  </w:style>
  <w:style w:type="paragraph" w:styleId="Heading3">
    <w:name w:val="heading 3"/>
    <w:basedOn w:val="Normal"/>
    <w:next w:val="Normal"/>
    <w:link w:val="Heading3Char"/>
    <w:uiPriority w:val="9"/>
    <w:unhideWhenUsed/>
    <w:qFormat/>
    <w:rsid w:val="009B2426"/>
    <w:pPr>
      <w:keepNext/>
      <w:keepLines/>
      <w:spacing w:before="240" w:line="240" w:lineRule="auto"/>
      <w:outlineLvl w:val="2"/>
    </w:pPr>
    <w:rPr>
      <w:rFonts w:asciiTheme="majorHAnsi" w:eastAsiaTheme="majorEastAsia" w:hAnsiTheme="majorHAnsi" w:cstheme="majorBidi"/>
      <w:b/>
      <w:bCs/>
      <w:color w:val="35748A" w:themeColor="accent2"/>
      <w:sz w:val="28"/>
      <w:szCs w:val="28"/>
    </w:rPr>
  </w:style>
  <w:style w:type="paragraph" w:styleId="Heading4">
    <w:name w:val="heading 4"/>
    <w:basedOn w:val="Normal"/>
    <w:next w:val="Normal"/>
    <w:link w:val="Heading4Char"/>
    <w:uiPriority w:val="9"/>
    <w:unhideWhenUsed/>
    <w:qFormat/>
    <w:rsid w:val="009B2426"/>
    <w:pPr>
      <w:keepNext/>
      <w:keepLines/>
      <w:spacing w:before="240"/>
      <w:outlineLvl w:val="3"/>
    </w:pPr>
    <w:rPr>
      <w:rFonts w:asciiTheme="majorHAnsi" w:eastAsiaTheme="majorEastAsia" w:hAnsiTheme="majorHAnsi" w:cstheme="majorBidi"/>
      <w:b/>
      <w:bCs/>
      <w:color w:val="35748A" w:themeColor="accent2"/>
      <w:sz w:val="24"/>
      <w:szCs w:val="24"/>
    </w:rPr>
  </w:style>
  <w:style w:type="paragraph" w:styleId="Heading5">
    <w:name w:val="heading 5"/>
    <w:basedOn w:val="Normal"/>
    <w:next w:val="Normal"/>
    <w:link w:val="Heading5Char"/>
    <w:uiPriority w:val="9"/>
    <w:unhideWhenUsed/>
    <w:qFormat/>
    <w:rsid w:val="009B2426"/>
    <w:pPr>
      <w:keepNext/>
      <w:keepLines/>
      <w:spacing w:before="240"/>
      <w:outlineLvl w:val="4"/>
    </w:pPr>
    <w:rPr>
      <w:rFonts w:asciiTheme="majorHAnsi" w:eastAsiaTheme="majorEastAsia" w:hAnsiTheme="majorHAnsi" w:cstheme="majorBidi"/>
      <w:b/>
      <w:color w:val="6F161D" w:themeColor="accent1" w:themeShade="BF"/>
    </w:rPr>
  </w:style>
  <w:style w:type="paragraph" w:styleId="Heading6">
    <w:name w:val="heading 6"/>
    <w:basedOn w:val="Normal"/>
    <w:next w:val="Normal"/>
    <w:link w:val="Heading6Char"/>
    <w:uiPriority w:val="9"/>
    <w:semiHidden/>
    <w:unhideWhenUsed/>
    <w:qFormat/>
    <w:rsid w:val="00A903D2"/>
    <w:pPr>
      <w:keepNext/>
      <w:keepLines/>
      <w:spacing w:before="40" w:after="0"/>
      <w:outlineLvl w:val="5"/>
    </w:pPr>
    <w:rPr>
      <w:rFonts w:asciiTheme="majorHAnsi" w:eastAsiaTheme="majorEastAsia" w:hAnsiTheme="majorHAnsi" w:cstheme="majorBidi"/>
      <w:i/>
      <w:iCs/>
      <w:caps/>
      <w:color w:val="4A0F14" w:themeColor="accent1" w:themeShade="80"/>
    </w:rPr>
  </w:style>
  <w:style w:type="paragraph" w:styleId="Heading7">
    <w:name w:val="heading 7"/>
    <w:basedOn w:val="Normal"/>
    <w:next w:val="Normal"/>
    <w:link w:val="Heading7Char"/>
    <w:uiPriority w:val="9"/>
    <w:semiHidden/>
    <w:unhideWhenUsed/>
    <w:qFormat/>
    <w:rsid w:val="00A903D2"/>
    <w:pPr>
      <w:keepNext/>
      <w:keepLines/>
      <w:spacing w:before="40" w:after="0"/>
      <w:outlineLvl w:val="6"/>
    </w:pPr>
    <w:rPr>
      <w:rFonts w:asciiTheme="majorHAnsi" w:eastAsiaTheme="majorEastAsia" w:hAnsiTheme="majorHAnsi" w:cstheme="majorBidi"/>
      <w:b/>
      <w:bCs/>
      <w:color w:val="4A0F14" w:themeColor="accent1" w:themeShade="80"/>
    </w:rPr>
  </w:style>
  <w:style w:type="paragraph" w:styleId="Heading8">
    <w:name w:val="heading 8"/>
    <w:basedOn w:val="Normal"/>
    <w:next w:val="Normal"/>
    <w:link w:val="Heading8Char"/>
    <w:uiPriority w:val="9"/>
    <w:semiHidden/>
    <w:unhideWhenUsed/>
    <w:qFormat/>
    <w:rsid w:val="00A903D2"/>
    <w:pPr>
      <w:keepNext/>
      <w:keepLines/>
      <w:spacing w:before="40" w:after="0"/>
      <w:outlineLvl w:val="7"/>
    </w:pPr>
    <w:rPr>
      <w:rFonts w:asciiTheme="majorHAnsi" w:eastAsiaTheme="majorEastAsia" w:hAnsiTheme="majorHAnsi" w:cstheme="majorBidi"/>
      <w:b/>
      <w:bCs/>
      <w:i/>
      <w:iCs/>
      <w:color w:val="4A0F14" w:themeColor="accent1" w:themeShade="80"/>
    </w:rPr>
  </w:style>
  <w:style w:type="paragraph" w:styleId="Heading9">
    <w:name w:val="heading 9"/>
    <w:basedOn w:val="Normal"/>
    <w:next w:val="Normal"/>
    <w:link w:val="Heading9Char"/>
    <w:uiPriority w:val="9"/>
    <w:semiHidden/>
    <w:unhideWhenUsed/>
    <w:qFormat/>
    <w:rsid w:val="00A903D2"/>
    <w:pPr>
      <w:keepNext/>
      <w:keepLines/>
      <w:spacing w:before="40" w:after="0"/>
      <w:outlineLvl w:val="8"/>
    </w:pPr>
    <w:rPr>
      <w:rFonts w:asciiTheme="majorHAnsi" w:eastAsiaTheme="majorEastAsia" w:hAnsiTheme="majorHAnsi" w:cstheme="majorBidi"/>
      <w:i/>
      <w:iCs/>
      <w:color w:val="4A0F1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DCTP3chaptertitle">
    <w:name w:val="EDCTP3 chapter title"/>
    <w:basedOn w:val="Normal"/>
    <w:autoRedefine/>
    <w:rsid w:val="008E3604"/>
    <w:pPr>
      <w:spacing w:before="100" w:beforeAutospacing="1" w:after="100" w:afterAutospacing="1" w:line="276" w:lineRule="auto"/>
    </w:pPr>
    <w:rPr>
      <w:rFonts w:asciiTheme="majorHAnsi" w:hAnsiTheme="majorHAnsi"/>
      <w:color w:val="077C90" w:themeColor="text2"/>
      <w:sz w:val="48"/>
      <w:szCs w:val="48"/>
    </w:rPr>
  </w:style>
  <w:style w:type="paragraph" w:customStyle="1" w:styleId="EDCTP3sectiontitle">
    <w:name w:val="EDCTP3 section title"/>
    <w:basedOn w:val="Normal"/>
    <w:autoRedefine/>
    <w:rsid w:val="008B5FC4"/>
    <w:pPr>
      <w:spacing w:before="100" w:beforeAutospacing="1" w:after="100" w:afterAutospacing="1" w:line="276" w:lineRule="auto"/>
    </w:pPr>
    <w:rPr>
      <w:rFonts w:asciiTheme="majorHAnsi" w:hAnsiTheme="majorHAnsi"/>
      <w:b/>
      <w:bCs/>
      <w:color w:val="077C90" w:themeColor="text2"/>
      <w:sz w:val="28"/>
      <w:szCs w:val="28"/>
    </w:rPr>
  </w:style>
  <w:style w:type="paragraph" w:styleId="Header">
    <w:name w:val="header"/>
    <w:basedOn w:val="Normal"/>
    <w:link w:val="HeaderChar"/>
    <w:uiPriority w:val="99"/>
    <w:unhideWhenUsed/>
    <w:rsid w:val="00EE606C"/>
    <w:pPr>
      <w:tabs>
        <w:tab w:val="center" w:pos="4536"/>
        <w:tab w:val="right" w:pos="9072"/>
      </w:tabs>
    </w:pPr>
  </w:style>
  <w:style w:type="character" w:customStyle="1" w:styleId="HeaderChar">
    <w:name w:val="Header Char"/>
    <w:basedOn w:val="DefaultParagraphFont"/>
    <w:link w:val="Header"/>
    <w:uiPriority w:val="99"/>
    <w:rsid w:val="00EE606C"/>
    <w:rPr>
      <w:rFonts w:asciiTheme="minorHAnsi" w:hAnsiTheme="minorHAnsi"/>
    </w:rPr>
  </w:style>
  <w:style w:type="paragraph" w:styleId="Footer">
    <w:name w:val="footer"/>
    <w:basedOn w:val="Normal"/>
    <w:link w:val="FooterChar"/>
    <w:uiPriority w:val="99"/>
    <w:unhideWhenUsed/>
    <w:rsid w:val="00EE606C"/>
    <w:pPr>
      <w:tabs>
        <w:tab w:val="center" w:pos="4536"/>
        <w:tab w:val="right" w:pos="9072"/>
      </w:tabs>
    </w:pPr>
  </w:style>
  <w:style w:type="character" w:customStyle="1" w:styleId="FooterChar">
    <w:name w:val="Footer Char"/>
    <w:basedOn w:val="DefaultParagraphFont"/>
    <w:link w:val="Footer"/>
    <w:uiPriority w:val="99"/>
    <w:rsid w:val="00EE606C"/>
    <w:rPr>
      <w:rFonts w:asciiTheme="minorHAnsi" w:hAnsiTheme="minorHAnsi"/>
    </w:rPr>
  </w:style>
  <w:style w:type="paragraph" w:styleId="NoSpacing">
    <w:name w:val="No Spacing"/>
    <w:aliases w:val="EDCTP3 paragraph title"/>
    <w:uiPriority w:val="1"/>
    <w:qFormat/>
    <w:rsid w:val="00A903D2"/>
    <w:pPr>
      <w:spacing w:after="0" w:line="240" w:lineRule="auto"/>
    </w:pPr>
  </w:style>
  <w:style w:type="character" w:customStyle="1" w:styleId="Heading1Char">
    <w:name w:val="Heading 1 Char"/>
    <w:basedOn w:val="DefaultParagraphFont"/>
    <w:link w:val="Heading1"/>
    <w:uiPriority w:val="9"/>
    <w:rsid w:val="00F750CC"/>
    <w:rPr>
      <w:rFonts w:asciiTheme="majorHAnsi" w:eastAsiaTheme="majorEastAsia" w:hAnsiTheme="majorHAnsi" w:cstheme="majorBidi"/>
      <w:b/>
      <w:bCs/>
      <w:color w:val="36748C"/>
      <w:sz w:val="44"/>
      <w:szCs w:val="36"/>
      <w:lang w:val="en-US"/>
    </w:rPr>
  </w:style>
  <w:style w:type="paragraph" w:styleId="ListParagraph">
    <w:name w:val="List Paragraph"/>
    <w:aliases w:val="Heading table,Lista 1,body 2,lp1,lp11,List Paragraph1,Bulleted Text,Paragraphe de liste,Odstavec se seznamem,Listenabsatz,Listenabsatz1,Fiche List Paragraph,1st level - Bullet List Paragraph,Lettre d'introduction,Normal bullet 2"/>
    <w:basedOn w:val="Normal"/>
    <w:link w:val="ListParagraphChar"/>
    <w:uiPriority w:val="34"/>
    <w:qFormat/>
    <w:rsid w:val="00B96C83"/>
    <w:pPr>
      <w:ind w:left="720"/>
      <w:contextualSpacing/>
    </w:pPr>
  </w:style>
  <w:style w:type="character" w:customStyle="1" w:styleId="Heading2Char">
    <w:name w:val="Heading 2 Char"/>
    <w:basedOn w:val="DefaultParagraphFont"/>
    <w:link w:val="Heading2"/>
    <w:uiPriority w:val="9"/>
    <w:rsid w:val="009B2426"/>
    <w:rPr>
      <w:rFonts w:asciiTheme="majorHAnsi" w:eastAsiaTheme="majorEastAsia" w:hAnsiTheme="majorHAnsi" w:cstheme="majorBidi"/>
      <w:b/>
      <w:bCs/>
      <w:color w:val="36748C"/>
      <w:sz w:val="32"/>
      <w:szCs w:val="32"/>
      <w:lang w:val="en-US"/>
    </w:rPr>
  </w:style>
  <w:style w:type="table" w:styleId="TableGrid">
    <w:name w:val="Table Grid"/>
    <w:basedOn w:val="TableNormal"/>
    <w:uiPriority w:val="39"/>
    <w:rsid w:val="00746993"/>
    <w:pPr>
      <w:spacing w:after="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color w:val="FFFFFF" w:themeColor="background1"/>
      </w:rPr>
      <w:tblPr/>
      <w:tcPr>
        <w:shd w:val="clear" w:color="auto" w:fill="077C90" w:themeFill="text2"/>
      </w:tcPr>
    </w:tblStylePr>
    <w:tblStylePr w:type="firstCol">
      <w:rPr>
        <w:color w:val="FFFFFF" w:themeColor="background1"/>
      </w:rPr>
      <w:tblPr/>
      <w:tcPr>
        <w:shd w:val="clear" w:color="auto" w:fill="077C90" w:themeFill="text2"/>
      </w:tcPr>
    </w:tblStylePr>
  </w:style>
  <w:style w:type="character" w:customStyle="1" w:styleId="Heading3Char">
    <w:name w:val="Heading 3 Char"/>
    <w:basedOn w:val="DefaultParagraphFont"/>
    <w:link w:val="Heading3"/>
    <w:uiPriority w:val="9"/>
    <w:rsid w:val="009B2426"/>
    <w:rPr>
      <w:rFonts w:asciiTheme="majorHAnsi" w:eastAsiaTheme="majorEastAsia" w:hAnsiTheme="majorHAnsi" w:cstheme="majorBidi"/>
      <w:b/>
      <w:bCs/>
      <w:color w:val="35748A" w:themeColor="accent2"/>
      <w:sz w:val="28"/>
      <w:szCs w:val="28"/>
      <w:lang w:val="en-US"/>
    </w:rPr>
  </w:style>
  <w:style w:type="character" w:customStyle="1" w:styleId="Heading4Char">
    <w:name w:val="Heading 4 Char"/>
    <w:basedOn w:val="DefaultParagraphFont"/>
    <w:link w:val="Heading4"/>
    <w:uiPriority w:val="9"/>
    <w:rsid w:val="009B2426"/>
    <w:rPr>
      <w:rFonts w:asciiTheme="majorHAnsi" w:eastAsiaTheme="majorEastAsia" w:hAnsiTheme="majorHAnsi" w:cstheme="majorBidi"/>
      <w:b/>
      <w:bCs/>
      <w:color w:val="35748A" w:themeColor="accent2"/>
      <w:sz w:val="24"/>
      <w:szCs w:val="24"/>
      <w:lang w:val="en-US"/>
    </w:rPr>
  </w:style>
  <w:style w:type="character" w:styleId="FootnoteReference">
    <w:name w:val="footnote reference"/>
    <w:basedOn w:val="DefaultParagraphFont"/>
    <w:uiPriority w:val="99"/>
    <w:rsid w:val="0093746B"/>
    <w:rPr>
      <w:rFonts w:asciiTheme="minorHAnsi" w:hAnsiTheme="minorHAnsi"/>
      <w:position w:val="0"/>
      <w:vertAlign w:val="superscript"/>
    </w:rPr>
  </w:style>
  <w:style w:type="character" w:styleId="Hyperlink">
    <w:name w:val="Hyperlink"/>
    <w:basedOn w:val="DefaultParagraphFont"/>
    <w:uiPriority w:val="99"/>
    <w:rsid w:val="0093746B"/>
    <w:rPr>
      <w:rFonts w:asciiTheme="minorHAnsi" w:hAnsiTheme="minorHAnsi"/>
      <w:color w:val="0563C1"/>
      <w:u w:val="single"/>
    </w:rPr>
  </w:style>
  <w:style w:type="character" w:customStyle="1" w:styleId="ListParagraphChar">
    <w:name w:val="List Paragraph Char"/>
    <w:aliases w:val="Heading table Char,Lista 1 Char,body 2 Char,lp1 Char,lp11 Char,List Paragraph1 Char,Bulleted Text Char,Paragraphe de liste Char,Odstavec se seznamem Char,Listenabsatz Char,Listenabsatz1 Char,Fiche List Paragraph Char"/>
    <w:basedOn w:val="DefaultParagraphFont"/>
    <w:link w:val="ListParagraph"/>
    <w:uiPriority w:val="34"/>
    <w:rsid w:val="00B96C83"/>
  </w:style>
  <w:style w:type="table" w:styleId="GridTable4-Accent6">
    <w:name w:val="Grid Table 4 Accent 6"/>
    <w:basedOn w:val="TableNormal"/>
    <w:uiPriority w:val="49"/>
    <w:rsid w:val="000E7B17"/>
    <w:tblPr>
      <w:tblStyleRowBandSize w:val="1"/>
      <w:tblStyleColBandSize w:val="1"/>
      <w:tblBorders>
        <w:top w:val="single" w:sz="4" w:space="0" w:color="F2E2D7" w:themeColor="accent6" w:themeTint="99"/>
        <w:left w:val="single" w:sz="4" w:space="0" w:color="F2E2D7" w:themeColor="accent6" w:themeTint="99"/>
        <w:bottom w:val="single" w:sz="4" w:space="0" w:color="F2E2D7" w:themeColor="accent6" w:themeTint="99"/>
        <w:right w:val="single" w:sz="4" w:space="0" w:color="F2E2D7" w:themeColor="accent6" w:themeTint="99"/>
        <w:insideH w:val="single" w:sz="4" w:space="0" w:color="F2E2D7" w:themeColor="accent6" w:themeTint="99"/>
        <w:insideV w:val="single" w:sz="4" w:space="0" w:color="F2E2D7" w:themeColor="accent6" w:themeTint="99"/>
      </w:tblBorders>
    </w:tblPr>
    <w:tblStylePr w:type="firstRow">
      <w:rPr>
        <w:b/>
        <w:bCs/>
        <w:color w:val="FFFFFF" w:themeColor="background1"/>
      </w:rPr>
      <w:tblPr/>
      <w:tcPr>
        <w:tcBorders>
          <w:top w:val="single" w:sz="4" w:space="0" w:color="EAD0BD" w:themeColor="accent6"/>
          <w:left w:val="single" w:sz="4" w:space="0" w:color="EAD0BD" w:themeColor="accent6"/>
          <w:bottom w:val="single" w:sz="4" w:space="0" w:color="EAD0BD" w:themeColor="accent6"/>
          <w:right w:val="single" w:sz="4" w:space="0" w:color="EAD0BD" w:themeColor="accent6"/>
          <w:insideH w:val="nil"/>
          <w:insideV w:val="nil"/>
        </w:tcBorders>
        <w:shd w:val="clear" w:color="auto" w:fill="EAD0BD" w:themeFill="accent6"/>
      </w:tcPr>
    </w:tblStylePr>
    <w:tblStylePr w:type="lastRow">
      <w:rPr>
        <w:b/>
        <w:bCs/>
      </w:rPr>
      <w:tblPr/>
      <w:tcPr>
        <w:tcBorders>
          <w:top w:val="double" w:sz="4" w:space="0" w:color="EAD0BD" w:themeColor="accent6"/>
        </w:tcBorders>
      </w:tcPr>
    </w:tblStylePr>
    <w:tblStylePr w:type="firstCol">
      <w:rPr>
        <w:b/>
        <w:bCs/>
      </w:rPr>
    </w:tblStylePr>
    <w:tblStylePr w:type="lastCol">
      <w:rPr>
        <w:b/>
        <w:bCs/>
      </w:rPr>
    </w:tblStylePr>
    <w:tblStylePr w:type="band1Vert">
      <w:tblPr/>
      <w:tcPr>
        <w:shd w:val="clear" w:color="auto" w:fill="FAF5F1" w:themeFill="accent6" w:themeFillTint="33"/>
      </w:tcPr>
    </w:tblStylePr>
    <w:tblStylePr w:type="band1Horz">
      <w:tblPr/>
      <w:tcPr>
        <w:shd w:val="clear" w:color="auto" w:fill="FAF5F1" w:themeFill="accent6" w:themeFillTint="33"/>
      </w:tcPr>
    </w:tblStylePr>
  </w:style>
  <w:style w:type="paragraph" w:customStyle="1" w:styleId="Default">
    <w:name w:val="Default"/>
    <w:rsid w:val="008E3604"/>
    <w:pPr>
      <w:autoSpaceDE w:val="0"/>
      <w:autoSpaceDN w:val="0"/>
      <w:adjustRightInd w:val="0"/>
    </w:pPr>
    <w:rPr>
      <w:rFonts w:eastAsia="Calibri" w:cs="Times New Roman"/>
      <w:color w:val="000000"/>
      <w:lang w:val="en-US"/>
    </w:rPr>
  </w:style>
  <w:style w:type="paragraph" w:styleId="TOCHeading">
    <w:name w:val="TOC Heading"/>
    <w:basedOn w:val="Heading1"/>
    <w:next w:val="Normal"/>
    <w:uiPriority w:val="39"/>
    <w:unhideWhenUsed/>
    <w:qFormat/>
    <w:rsid w:val="00A903D2"/>
    <w:pPr>
      <w:outlineLvl w:val="9"/>
    </w:pPr>
  </w:style>
  <w:style w:type="paragraph" w:styleId="TOC2">
    <w:name w:val="toc 2"/>
    <w:basedOn w:val="Normal"/>
    <w:next w:val="Normal"/>
    <w:autoRedefine/>
    <w:uiPriority w:val="39"/>
    <w:unhideWhenUsed/>
    <w:rsid w:val="00A14DE9"/>
    <w:pPr>
      <w:tabs>
        <w:tab w:val="left" w:pos="880"/>
        <w:tab w:val="right" w:leader="dot" w:pos="9508"/>
      </w:tabs>
      <w:spacing w:after="100"/>
      <w:ind w:left="220"/>
    </w:pPr>
    <w:rPr>
      <w:rFonts w:cs="Times New Roman"/>
      <w:b/>
      <w:bCs/>
      <w:noProof/>
    </w:rPr>
  </w:style>
  <w:style w:type="paragraph" w:styleId="TOC1">
    <w:name w:val="toc 1"/>
    <w:basedOn w:val="Normal"/>
    <w:next w:val="Normal"/>
    <w:autoRedefine/>
    <w:uiPriority w:val="39"/>
    <w:unhideWhenUsed/>
    <w:rsid w:val="00D81256"/>
    <w:pPr>
      <w:tabs>
        <w:tab w:val="left" w:pos="440"/>
        <w:tab w:val="right" w:leader="dot" w:pos="9508"/>
      </w:tabs>
      <w:spacing w:before="120" w:after="100"/>
    </w:pPr>
    <w:rPr>
      <w:rFonts w:ascii="Arial" w:hAnsi="Arial"/>
      <w:b/>
      <w:bCs/>
      <w:noProof/>
      <w:lang w:val="en-IE"/>
    </w:rPr>
  </w:style>
  <w:style w:type="paragraph" w:styleId="TOC3">
    <w:name w:val="toc 3"/>
    <w:basedOn w:val="Normal"/>
    <w:next w:val="Normal"/>
    <w:autoRedefine/>
    <w:uiPriority w:val="39"/>
    <w:unhideWhenUsed/>
    <w:rsid w:val="002B7DF6"/>
    <w:pPr>
      <w:tabs>
        <w:tab w:val="left" w:pos="1320"/>
        <w:tab w:val="right" w:leader="dot" w:pos="9508"/>
      </w:tabs>
      <w:spacing w:after="100"/>
      <w:ind w:left="440"/>
    </w:pPr>
    <w:rPr>
      <w:rFonts w:cs="Times New Roman"/>
      <w:b/>
      <w:bCs/>
      <w:noProof/>
      <w:lang w:val="en-IE"/>
    </w:rPr>
  </w:style>
  <w:style w:type="paragraph" w:styleId="Revision">
    <w:name w:val="Revision"/>
    <w:hidden/>
    <w:uiPriority w:val="99"/>
    <w:semiHidden/>
    <w:rsid w:val="00485364"/>
    <w:rPr>
      <w:rFonts w:ascii="Plus Jakarta Sans Light" w:hAnsi="Plus Jakarta Sans Light" w:cs="Arial"/>
      <w:sz w:val="20"/>
      <w:szCs w:val="20"/>
      <w:lang w:val="en-GB"/>
    </w:rPr>
  </w:style>
  <w:style w:type="character" w:styleId="CommentReference">
    <w:name w:val="annotation reference"/>
    <w:basedOn w:val="DefaultParagraphFont"/>
    <w:uiPriority w:val="99"/>
    <w:unhideWhenUsed/>
    <w:rsid w:val="0093746B"/>
    <w:rPr>
      <w:rFonts w:asciiTheme="minorHAnsi" w:hAnsiTheme="minorHAnsi"/>
      <w:sz w:val="16"/>
      <w:szCs w:val="16"/>
    </w:rPr>
  </w:style>
  <w:style w:type="paragraph" w:styleId="CommentText">
    <w:name w:val="annotation text"/>
    <w:basedOn w:val="Normal"/>
    <w:link w:val="CommentTextChar"/>
    <w:uiPriority w:val="99"/>
    <w:unhideWhenUsed/>
    <w:rsid w:val="00753BB3"/>
  </w:style>
  <w:style w:type="character" w:customStyle="1" w:styleId="CommentTextChar">
    <w:name w:val="Comment Text Char"/>
    <w:basedOn w:val="DefaultParagraphFont"/>
    <w:link w:val="CommentText"/>
    <w:uiPriority w:val="99"/>
    <w:rsid w:val="00753BB3"/>
    <w:rPr>
      <w:rFonts w:ascii="Plus Jakarta Sans Light" w:hAnsi="Plus Jakarta Sans Light" w:cs="Arial"/>
      <w:sz w:val="20"/>
      <w:szCs w:val="20"/>
      <w:lang w:val="en-GB"/>
    </w:rPr>
  </w:style>
  <w:style w:type="paragraph" w:styleId="CommentSubject">
    <w:name w:val="annotation subject"/>
    <w:basedOn w:val="CommentText"/>
    <w:next w:val="CommentText"/>
    <w:link w:val="CommentSubjectChar"/>
    <w:uiPriority w:val="99"/>
    <w:semiHidden/>
    <w:unhideWhenUsed/>
    <w:rsid w:val="00753BB3"/>
    <w:rPr>
      <w:b/>
      <w:bCs/>
    </w:rPr>
  </w:style>
  <w:style w:type="character" w:customStyle="1" w:styleId="CommentSubjectChar">
    <w:name w:val="Comment Subject Char"/>
    <w:basedOn w:val="CommentTextChar"/>
    <w:link w:val="CommentSubject"/>
    <w:uiPriority w:val="99"/>
    <w:semiHidden/>
    <w:rsid w:val="00753BB3"/>
    <w:rPr>
      <w:rFonts w:ascii="Plus Jakarta Sans Light" w:hAnsi="Plus Jakarta Sans Light" w:cs="Arial"/>
      <w:b/>
      <w:bCs/>
      <w:sz w:val="20"/>
      <w:szCs w:val="20"/>
      <w:lang w:val="en-GB"/>
    </w:rPr>
  </w:style>
  <w:style w:type="character" w:styleId="FollowedHyperlink">
    <w:name w:val="FollowedHyperlink"/>
    <w:basedOn w:val="DefaultParagraphFont"/>
    <w:uiPriority w:val="99"/>
    <w:semiHidden/>
    <w:unhideWhenUsed/>
    <w:rsid w:val="00416436"/>
    <w:rPr>
      <w:rFonts w:asciiTheme="minorHAnsi" w:hAnsiTheme="minorHAnsi"/>
      <w:color w:val="87C2D6" w:themeColor="followedHyperlink"/>
      <w:u w:val="single"/>
    </w:rPr>
  </w:style>
  <w:style w:type="character" w:styleId="Mention">
    <w:name w:val="Mention"/>
    <w:basedOn w:val="DefaultParagraphFont"/>
    <w:uiPriority w:val="99"/>
    <w:unhideWhenUsed/>
    <w:rsid w:val="0093746B"/>
    <w:rPr>
      <w:rFonts w:asciiTheme="minorHAnsi" w:hAnsiTheme="minorHAnsi"/>
      <w:color w:val="2B579A"/>
      <w:shd w:val="clear" w:color="auto" w:fill="E1DFDD"/>
    </w:rPr>
  </w:style>
  <w:style w:type="paragraph" w:styleId="TOC4">
    <w:name w:val="toc 4"/>
    <w:basedOn w:val="Normal"/>
    <w:next w:val="Normal"/>
    <w:autoRedefine/>
    <w:uiPriority w:val="39"/>
    <w:unhideWhenUsed/>
    <w:rsid w:val="00B7085F"/>
    <w:pPr>
      <w:tabs>
        <w:tab w:val="left" w:pos="1760"/>
        <w:tab w:val="right" w:leader="dot" w:pos="9508"/>
      </w:tabs>
      <w:spacing w:after="100"/>
      <w:ind w:left="600"/>
    </w:pPr>
    <w:rPr>
      <w:noProof/>
      <w:sz w:val="18"/>
      <w:szCs w:val="18"/>
      <w:lang w:val="en-IE"/>
    </w:rPr>
  </w:style>
  <w:style w:type="table" w:styleId="ListTable3-Accent5">
    <w:name w:val="List Table 3 Accent 5"/>
    <w:basedOn w:val="TableNormal"/>
    <w:uiPriority w:val="48"/>
    <w:rsid w:val="00273DEE"/>
    <w:tblPr>
      <w:tblStyleRowBandSize w:val="1"/>
      <w:tblStyleColBandSize w:val="1"/>
      <w:tblBorders>
        <w:top w:val="single" w:sz="4" w:space="0" w:color="F7BC30" w:themeColor="accent5"/>
        <w:left w:val="single" w:sz="4" w:space="0" w:color="F7BC30" w:themeColor="accent5"/>
        <w:bottom w:val="single" w:sz="4" w:space="0" w:color="F7BC30" w:themeColor="accent5"/>
        <w:right w:val="single" w:sz="4" w:space="0" w:color="F7BC30" w:themeColor="accent5"/>
      </w:tblBorders>
    </w:tblPr>
    <w:tblStylePr w:type="firstRow">
      <w:rPr>
        <w:b/>
        <w:bCs/>
        <w:color w:val="FFFFFF" w:themeColor="background1"/>
      </w:rPr>
      <w:tblPr/>
      <w:tcPr>
        <w:shd w:val="clear" w:color="auto" w:fill="F7BC30" w:themeFill="accent5"/>
      </w:tcPr>
    </w:tblStylePr>
    <w:tblStylePr w:type="lastRow">
      <w:rPr>
        <w:b/>
        <w:bCs/>
      </w:rPr>
      <w:tblPr/>
      <w:tcPr>
        <w:tcBorders>
          <w:top w:val="double" w:sz="4" w:space="0" w:color="F7BC3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BC30" w:themeColor="accent5"/>
          <w:right w:val="single" w:sz="4" w:space="0" w:color="F7BC30" w:themeColor="accent5"/>
        </w:tcBorders>
      </w:tcPr>
    </w:tblStylePr>
    <w:tblStylePr w:type="band1Horz">
      <w:tblPr/>
      <w:tcPr>
        <w:tcBorders>
          <w:top w:val="single" w:sz="4" w:space="0" w:color="F7BC30" w:themeColor="accent5"/>
          <w:bottom w:val="single" w:sz="4" w:space="0" w:color="F7BC3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BC30" w:themeColor="accent5"/>
          <w:left w:val="nil"/>
        </w:tcBorders>
      </w:tcPr>
    </w:tblStylePr>
    <w:tblStylePr w:type="swCell">
      <w:tblPr/>
      <w:tcPr>
        <w:tcBorders>
          <w:top w:val="double" w:sz="4" w:space="0" w:color="F7BC30" w:themeColor="accent5"/>
          <w:right w:val="nil"/>
        </w:tcBorders>
      </w:tcPr>
    </w:tblStylePr>
  </w:style>
  <w:style w:type="table" w:styleId="GridTable4-Accent5">
    <w:name w:val="Grid Table 4 Accent 5"/>
    <w:basedOn w:val="TableNormal"/>
    <w:uiPriority w:val="49"/>
    <w:rsid w:val="00273DEE"/>
    <w:tblPr>
      <w:tblStyleRowBandSize w:val="1"/>
      <w:tblStyleColBandSize w:val="1"/>
      <w:tblBorders>
        <w:top w:val="single" w:sz="4" w:space="0" w:color="FAD682" w:themeColor="accent5" w:themeTint="99"/>
        <w:left w:val="single" w:sz="4" w:space="0" w:color="FAD682" w:themeColor="accent5" w:themeTint="99"/>
        <w:bottom w:val="single" w:sz="4" w:space="0" w:color="FAD682" w:themeColor="accent5" w:themeTint="99"/>
        <w:right w:val="single" w:sz="4" w:space="0" w:color="FAD682" w:themeColor="accent5" w:themeTint="99"/>
        <w:insideH w:val="single" w:sz="4" w:space="0" w:color="FAD682" w:themeColor="accent5" w:themeTint="99"/>
        <w:insideV w:val="single" w:sz="4" w:space="0" w:color="FAD682" w:themeColor="accent5" w:themeTint="99"/>
      </w:tblBorders>
    </w:tblPr>
    <w:tblStylePr w:type="firstRow">
      <w:rPr>
        <w:b/>
        <w:bCs/>
        <w:color w:val="FFFFFF" w:themeColor="background1"/>
      </w:rPr>
      <w:tblPr/>
      <w:tcPr>
        <w:tcBorders>
          <w:top w:val="single" w:sz="4" w:space="0" w:color="F7BC30" w:themeColor="accent5"/>
          <w:left w:val="single" w:sz="4" w:space="0" w:color="F7BC30" w:themeColor="accent5"/>
          <w:bottom w:val="single" w:sz="4" w:space="0" w:color="F7BC30" w:themeColor="accent5"/>
          <w:right w:val="single" w:sz="4" w:space="0" w:color="F7BC30" w:themeColor="accent5"/>
          <w:insideH w:val="nil"/>
          <w:insideV w:val="nil"/>
        </w:tcBorders>
        <w:shd w:val="clear" w:color="auto" w:fill="F7BC30" w:themeFill="accent5"/>
      </w:tcPr>
    </w:tblStylePr>
    <w:tblStylePr w:type="lastRow">
      <w:rPr>
        <w:b/>
        <w:bCs/>
      </w:rPr>
      <w:tblPr/>
      <w:tcPr>
        <w:tcBorders>
          <w:top w:val="double" w:sz="4" w:space="0" w:color="F7BC30" w:themeColor="accent5"/>
        </w:tcBorders>
      </w:tcPr>
    </w:tblStylePr>
    <w:tblStylePr w:type="firstCol">
      <w:rPr>
        <w:b/>
        <w:bCs/>
      </w:rPr>
    </w:tblStylePr>
    <w:tblStylePr w:type="lastCol">
      <w:rPr>
        <w:b/>
        <w:bCs/>
      </w:rPr>
    </w:tblStylePr>
    <w:tblStylePr w:type="band1Vert">
      <w:tblPr/>
      <w:tcPr>
        <w:shd w:val="clear" w:color="auto" w:fill="FDF1D5" w:themeFill="accent5" w:themeFillTint="33"/>
      </w:tcPr>
    </w:tblStylePr>
    <w:tblStylePr w:type="band1Horz">
      <w:tblPr/>
      <w:tcPr>
        <w:shd w:val="clear" w:color="auto" w:fill="FDF1D5" w:themeFill="accent5" w:themeFillTint="33"/>
      </w:tcPr>
    </w:tblStylePr>
  </w:style>
  <w:style w:type="paragraph" w:styleId="FootnoteText">
    <w:name w:val="footnote text"/>
    <w:basedOn w:val="Normal"/>
    <w:link w:val="FootnoteTextChar"/>
    <w:uiPriority w:val="99"/>
    <w:rsid w:val="0093746B"/>
    <w:pPr>
      <w:suppressAutoHyphens/>
      <w:spacing w:before="120" w:after="120"/>
      <w:textAlignment w:val="baseline"/>
    </w:pPr>
    <w:rPr>
      <w:rFonts w:eastAsia="Calibri" w:cs="Times New Roman"/>
    </w:rPr>
  </w:style>
  <w:style w:type="character" w:customStyle="1" w:styleId="FootnoteTextChar">
    <w:name w:val="Footnote Text Char"/>
    <w:basedOn w:val="DefaultParagraphFont"/>
    <w:link w:val="FootnoteText"/>
    <w:uiPriority w:val="99"/>
    <w:rsid w:val="0093746B"/>
    <w:rPr>
      <w:rFonts w:eastAsia="Calibri" w:cs="Times New Roman"/>
      <w:sz w:val="21"/>
      <w:szCs w:val="21"/>
      <w:lang w:val="en-US"/>
    </w:rPr>
  </w:style>
  <w:style w:type="character" w:styleId="UnresolvedMention">
    <w:name w:val="Unresolved Mention"/>
    <w:basedOn w:val="DefaultParagraphFont"/>
    <w:uiPriority w:val="99"/>
    <w:semiHidden/>
    <w:unhideWhenUsed/>
    <w:rsid w:val="00ED504E"/>
    <w:rPr>
      <w:rFonts w:asciiTheme="minorHAnsi" w:hAnsiTheme="minorHAnsi"/>
      <w:color w:val="605E5C"/>
      <w:shd w:val="clear" w:color="auto" w:fill="E1DFDD"/>
    </w:rPr>
  </w:style>
  <w:style w:type="table" w:styleId="GridTable4-Accent4">
    <w:name w:val="Grid Table 4 Accent 4"/>
    <w:basedOn w:val="TableNormal"/>
    <w:uiPriority w:val="49"/>
    <w:rsid w:val="00273DEE"/>
    <w:tblPr>
      <w:tblStyleRowBandSize w:val="1"/>
      <w:tblStyleColBandSize w:val="1"/>
      <w:tblBorders>
        <w:top w:val="single" w:sz="4" w:space="0" w:color="79B06E" w:themeColor="accent4" w:themeTint="99"/>
        <w:left w:val="single" w:sz="4" w:space="0" w:color="79B06E" w:themeColor="accent4" w:themeTint="99"/>
        <w:bottom w:val="single" w:sz="4" w:space="0" w:color="79B06E" w:themeColor="accent4" w:themeTint="99"/>
        <w:right w:val="single" w:sz="4" w:space="0" w:color="79B06E" w:themeColor="accent4" w:themeTint="99"/>
        <w:insideH w:val="single" w:sz="4" w:space="0" w:color="79B06E" w:themeColor="accent4" w:themeTint="99"/>
        <w:insideV w:val="single" w:sz="4" w:space="0" w:color="79B06E" w:themeColor="accent4" w:themeTint="99"/>
      </w:tblBorders>
    </w:tblPr>
    <w:tblStylePr w:type="firstRow">
      <w:rPr>
        <w:b/>
        <w:bCs/>
        <w:color w:val="FFFFFF" w:themeColor="background1"/>
      </w:rPr>
      <w:tblPr/>
      <w:tcPr>
        <w:tcBorders>
          <w:top w:val="single" w:sz="4" w:space="0" w:color="385A31" w:themeColor="accent4"/>
          <w:left w:val="single" w:sz="4" w:space="0" w:color="385A31" w:themeColor="accent4"/>
          <w:bottom w:val="single" w:sz="4" w:space="0" w:color="385A31" w:themeColor="accent4"/>
          <w:right w:val="single" w:sz="4" w:space="0" w:color="385A31" w:themeColor="accent4"/>
          <w:insideH w:val="nil"/>
          <w:insideV w:val="nil"/>
        </w:tcBorders>
        <w:shd w:val="clear" w:color="auto" w:fill="385A31" w:themeFill="accent4"/>
      </w:tcPr>
    </w:tblStylePr>
    <w:tblStylePr w:type="lastRow">
      <w:rPr>
        <w:b/>
        <w:bCs/>
      </w:rPr>
      <w:tblPr/>
      <w:tcPr>
        <w:tcBorders>
          <w:top w:val="double" w:sz="4" w:space="0" w:color="385A31" w:themeColor="accent4"/>
        </w:tcBorders>
      </w:tcPr>
    </w:tblStylePr>
    <w:tblStylePr w:type="firstCol">
      <w:rPr>
        <w:b/>
        <w:bCs/>
      </w:rPr>
    </w:tblStylePr>
    <w:tblStylePr w:type="lastCol">
      <w:rPr>
        <w:b/>
        <w:bCs/>
      </w:rPr>
    </w:tblStylePr>
    <w:tblStylePr w:type="band1Vert">
      <w:tblPr/>
      <w:tcPr>
        <w:shd w:val="clear" w:color="auto" w:fill="D2E4CE" w:themeFill="accent4" w:themeFillTint="33"/>
      </w:tcPr>
    </w:tblStylePr>
    <w:tblStylePr w:type="band1Horz">
      <w:tblPr/>
      <w:tcPr>
        <w:shd w:val="clear" w:color="auto" w:fill="D2E4CE" w:themeFill="accent4" w:themeFillTint="33"/>
      </w:tcPr>
    </w:tblStylePr>
  </w:style>
  <w:style w:type="paragraph" w:customStyle="1" w:styleId="CellTextValue">
    <w:name w:val="CellTextValue"/>
    <w:basedOn w:val="Normal"/>
    <w:rsid w:val="008E3604"/>
    <w:pPr>
      <w:suppressAutoHyphens/>
      <w:spacing w:before="120" w:after="80" w:line="276" w:lineRule="auto"/>
      <w:jc w:val="both"/>
      <w:textAlignment w:val="baseline"/>
    </w:pPr>
    <w:rPr>
      <w:rFonts w:eastAsia="Times New Roman" w:cs="Times New Roman"/>
      <w:sz w:val="24"/>
      <w:szCs w:val="24"/>
      <w:lang w:eastAsia="en-GB"/>
    </w:rPr>
  </w:style>
  <w:style w:type="paragraph" w:customStyle="1" w:styleId="HeadingThree">
    <w:name w:val="HeadingThree"/>
    <w:basedOn w:val="Heading3"/>
    <w:next w:val="Normal"/>
    <w:rsid w:val="008E3604"/>
    <w:pPr>
      <w:suppressAutoHyphens/>
      <w:spacing w:line="276" w:lineRule="auto"/>
      <w:jc w:val="both"/>
      <w:textAlignment w:val="baseline"/>
    </w:pPr>
    <w:rPr>
      <w:rFonts w:asciiTheme="minorHAnsi" w:eastAsia="Times New Roman" w:hAnsiTheme="minorHAnsi" w:cs="Times New Roman"/>
      <w:b w:val="0"/>
      <w:bCs w:val="0"/>
      <w:color w:val="1F4D78"/>
      <w:lang w:eastAsia="en-GB"/>
    </w:rPr>
  </w:style>
  <w:style w:type="character" w:customStyle="1" w:styleId="Bodytext1">
    <w:name w:val="Body text|1_"/>
    <w:basedOn w:val="DefaultParagraphFont"/>
    <w:link w:val="Bodytext10"/>
    <w:rsid w:val="00273DEE"/>
    <w:rPr>
      <w:rFonts w:eastAsia="Segoe UI" w:cs="Segoe UI"/>
      <w:sz w:val="24"/>
      <w:szCs w:val="24"/>
      <w:lang w:val="en-US"/>
    </w:rPr>
  </w:style>
  <w:style w:type="paragraph" w:customStyle="1" w:styleId="Bodytext10">
    <w:name w:val="Body text|1"/>
    <w:basedOn w:val="Normal"/>
    <w:link w:val="Bodytext1"/>
    <w:rsid w:val="00273DEE"/>
    <w:pPr>
      <w:spacing w:before="120" w:after="80"/>
    </w:pPr>
    <w:rPr>
      <w:sz w:val="24"/>
      <w:szCs w:val="24"/>
    </w:rPr>
  </w:style>
  <w:style w:type="character" w:styleId="Emphasis">
    <w:name w:val="Emphasis"/>
    <w:basedOn w:val="DefaultParagraphFont"/>
    <w:uiPriority w:val="20"/>
    <w:qFormat/>
    <w:rsid w:val="00A903D2"/>
    <w:rPr>
      <w:i/>
      <w:iCs/>
    </w:rPr>
  </w:style>
  <w:style w:type="paragraph" w:customStyle="1" w:styleId="pf0">
    <w:name w:val="pf0"/>
    <w:basedOn w:val="Normal"/>
    <w:rsid w:val="008E3604"/>
    <w:pPr>
      <w:spacing w:before="100" w:beforeAutospacing="1" w:after="100" w:afterAutospacing="1"/>
    </w:pPr>
    <w:rPr>
      <w:rFonts w:eastAsia="Times New Roman" w:cs="Times New Roman"/>
      <w:sz w:val="24"/>
      <w:szCs w:val="24"/>
      <w:lang w:val="en-IE" w:eastAsia="en-IE"/>
    </w:rPr>
  </w:style>
  <w:style w:type="character" w:customStyle="1" w:styleId="cf01">
    <w:name w:val="cf01"/>
    <w:basedOn w:val="DefaultParagraphFont"/>
    <w:rsid w:val="008E3604"/>
    <w:rPr>
      <w:rFonts w:asciiTheme="minorHAnsi" w:hAnsiTheme="minorHAnsi" w:cs="Segoe UI" w:hint="default"/>
      <w:b/>
      <w:bCs/>
      <w:sz w:val="18"/>
      <w:szCs w:val="18"/>
    </w:rPr>
  </w:style>
  <w:style w:type="character" w:customStyle="1" w:styleId="cf11">
    <w:name w:val="cf11"/>
    <w:basedOn w:val="DefaultParagraphFont"/>
    <w:rsid w:val="008E3604"/>
    <w:rPr>
      <w:rFonts w:asciiTheme="minorHAnsi" w:hAnsiTheme="minorHAnsi" w:cs="Segoe UI" w:hint="default"/>
      <w:sz w:val="18"/>
      <w:szCs w:val="18"/>
    </w:rPr>
  </w:style>
  <w:style w:type="table" w:styleId="GridTable1Light">
    <w:name w:val="Grid Table 1 Light"/>
    <w:basedOn w:val="TableNormal"/>
    <w:uiPriority w:val="46"/>
    <w:rsid w:val="00273DE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3-Accent4">
    <w:name w:val="List Table 3 Accent 4"/>
    <w:basedOn w:val="TableNormal"/>
    <w:uiPriority w:val="48"/>
    <w:rsid w:val="00273DEE"/>
    <w:tblPr>
      <w:tblStyleRowBandSize w:val="1"/>
      <w:tblStyleColBandSize w:val="1"/>
      <w:tblBorders>
        <w:top w:val="single" w:sz="4" w:space="0" w:color="385A31" w:themeColor="accent4"/>
        <w:left w:val="single" w:sz="4" w:space="0" w:color="385A31" w:themeColor="accent4"/>
        <w:bottom w:val="single" w:sz="4" w:space="0" w:color="385A31" w:themeColor="accent4"/>
        <w:right w:val="single" w:sz="4" w:space="0" w:color="385A31" w:themeColor="accent4"/>
      </w:tblBorders>
    </w:tblPr>
    <w:tblStylePr w:type="firstRow">
      <w:rPr>
        <w:b/>
        <w:bCs/>
        <w:color w:val="FFFFFF" w:themeColor="background1"/>
      </w:rPr>
      <w:tblPr/>
      <w:tcPr>
        <w:shd w:val="clear" w:color="auto" w:fill="385A31" w:themeFill="accent4"/>
      </w:tcPr>
    </w:tblStylePr>
    <w:tblStylePr w:type="lastRow">
      <w:rPr>
        <w:b/>
        <w:bCs/>
      </w:rPr>
      <w:tblPr/>
      <w:tcPr>
        <w:tcBorders>
          <w:top w:val="double" w:sz="4" w:space="0" w:color="385A31"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85A31" w:themeColor="accent4"/>
          <w:right w:val="single" w:sz="4" w:space="0" w:color="385A31" w:themeColor="accent4"/>
        </w:tcBorders>
      </w:tcPr>
    </w:tblStylePr>
    <w:tblStylePr w:type="band1Horz">
      <w:tblPr/>
      <w:tcPr>
        <w:tcBorders>
          <w:top w:val="single" w:sz="4" w:space="0" w:color="385A31" w:themeColor="accent4"/>
          <w:bottom w:val="single" w:sz="4" w:space="0" w:color="385A31"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85A31" w:themeColor="accent4"/>
          <w:left w:val="nil"/>
        </w:tcBorders>
      </w:tcPr>
    </w:tblStylePr>
    <w:tblStylePr w:type="swCell">
      <w:tblPr/>
      <w:tcPr>
        <w:tcBorders>
          <w:top w:val="double" w:sz="4" w:space="0" w:color="385A31" w:themeColor="accent4"/>
          <w:right w:val="nil"/>
        </w:tcBorders>
      </w:tcPr>
    </w:tblStylePr>
  </w:style>
  <w:style w:type="table" w:styleId="ListTable3-Accent6">
    <w:name w:val="List Table 3 Accent 6"/>
    <w:basedOn w:val="TableNormal"/>
    <w:uiPriority w:val="48"/>
    <w:rsid w:val="00273DEE"/>
    <w:tblPr>
      <w:tblStyleRowBandSize w:val="1"/>
      <w:tblStyleColBandSize w:val="1"/>
      <w:tblBorders>
        <w:top w:val="single" w:sz="4" w:space="0" w:color="EAD0BD" w:themeColor="accent6"/>
        <w:left w:val="single" w:sz="4" w:space="0" w:color="EAD0BD" w:themeColor="accent6"/>
        <w:bottom w:val="single" w:sz="4" w:space="0" w:color="EAD0BD" w:themeColor="accent6"/>
        <w:right w:val="single" w:sz="4" w:space="0" w:color="EAD0BD" w:themeColor="accent6"/>
      </w:tblBorders>
    </w:tblPr>
    <w:tblStylePr w:type="firstRow">
      <w:rPr>
        <w:b/>
        <w:bCs/>
        <w:color w:val="FFFFFF" w:themeColor="background1"/>
      </w:rPr>
      <w:tblPr/>
      <w:tcPr>
        <w:shd w:val="clear" w:color="auto" w:fill="EAD0BD" w:themeFill="accent6"/>
      </w:tcPr>
    </w:tblStylePr>
    <w:tblStylePr w:type="lastRow">
      <w:rPr>
        <w:b/>
        <w:bCs/>
      </w:rPr>
      <w:tblPr/>
      <w:tcPr>
        <w:tcBorders>
          <w:top w:val="double" w:sz="4" w:space="0" w:color="EAD0B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AD0BD" w:themeColor="accent6"/>
          <w:right w:val="single" w:sz="4" w:space="0" w:color="EAD0BD" w:themeColor="accent6"/>
        </w:tcBorders>
      </w:tcPr>
    </w:tblStylePr>
    <w:tblStylePr w:type="band1Horz">
      <w:tblPr/>
      <w:tcPr>
        <w:tcBorders>
          <w:top w:val="single" w:sz="4" w:space="0" w:color="EAD0BD" w:themeColor="accent6"/>
          <w:bottom w:val="single" w:sz="4" w:space="0" w:color="EAD0B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AD0BD" w:themeColor="accent6"/>
          <w:left w:val="nil"/>
        </w:tcBorders>
      </w:tcPr>
    </w:tblStylePr>
    <w:tblStylePr w:type="swCell">
      <w:tblPr/>
      <w:tcPr>
        <w:tcBorders>
          <w:top w:val="double" w:sz="4" w:space="0" w:color="EAD0BD" w:themeColor="accent6"/>
          <w:right w:val="nil"/>
        </w:tcBorders>
      </w:tcPr>
    </w:tblStylePr>
  </w:style>
  <w:style w:type="paragraph" w:styleId="BodyText">
    <w:name w:val="Body Text"/>
    <w:basedOn w:val="Normal"/>
    <w:link w:val="BodyTextChar"/>
    <w:uiPriority w:val="1"/>
    <w:rsid w:val="00982A07"/>
    <w:pPr>
      <w:spacing w:before="120" w:after="120"/>
    </w:pPr>
  </w:style>
  <w:style w:type="character" w:customStyle="1" w:styleId="BodyTextChar">
    <w:name w:val="Body Text Char"/>
    <w:basedOn w:val="DefaultParagraphFont"/>
    <w:link w:val="BodyText"/>
    <w:uiPriority w:val="1"/>
    <w:rsid w:val="00982A07"/>
    <w:rPr>
      <w:rFonts w:eastAsia="Segoe UI" w:cs="Segoe UI"/>
      <w:sz w:val="21"/>
      <w:szCs w:val="21"/>
      <w:lang w:val="en-US"/>
    </w:rPr>
  </w:style>
  <w:style w:type="paragraph" w:styleId="Title">
    <w:name w:val="Title"/>
    <w:basedOn w:val="Normal"/>
    <w:next w:val="Normal"/>
    <w:link w:val="TitleChar"/>
    <w:uiPriority w:val="10"/>
    <w:qFormat/>
    <w:rsid w:val="00A903D2"/>
    <w:pPr>
      <w:spacing w:after="0" w:line="204" w:lineRule="auto"/>
      <w:contextualSpacing/>
    </w:pPr>
    <w:rPr>
      <w:rFonts w:asciiTheme="majorHAnsi" w:eastAsiaTheme="majorEastAsia" w:hAnsiTheme="majorHAnsi" w:cstheme="majorBidi"/>
      <w:caps/>
      <w:color w:val="077C90" w:themeColor="text2"/>
      <w:spacing w:val="-15"/>
      <w:sz w:val="72"/>
      <w:szCs w:val="72"/>
    </w:rPr>
  </w:style>
  <w:style w:type="character" w:customStyle="1" w:styleId="TitleChar">
    <w:name w:val="Title Char"/>
    <w:basedOn w:val="DefaultParagraphFont"/>
    <w:link w:val="Title"/>
    <w:uiPriority w:val="10"/>
    <w:rsid w:val="00A903D2"/>
    <w:rPr>
      <w:rFonts w:asciiTheme="majorHAnsi" w:eastAsiaTheme="majorEastAsia" w:hAnsiTheme="majorHAnsi" w:cstheme="majorBidi"/>
      <w:caps/>
      <w:color w:val="077C90" w:themeColor="text2"/>
      <w:spacing w:val="-15"/>
      <w:sz w:val="72"/>
      <w:szCs w:val="72"/>
    </w:rPr>
  </w:style>
  <w:style w:type="paragraph" w:customStyle="1" w:styleId="TableParagraph">
    <w:name w:val="Table Paragraph"/>
    <w:basedOn w:val="Normal"/>
    <w:uiPriority w:val="1"/>
    <w:rsid w:val="008B5FC4"/>
    <w:pPr>
      <w:spacing w:before="120" w:after="120"/>
    </w:pPr>
  </w:style>
  <w:style w:type="paragraph" w:styleId="EndnoteText">
    <w:name w:val="endnote text"/>
    <w:basedOn w:val="Normal"/>
    <w:link w:val="EndnoteTextChar"/>
    <w:uiPriority w:val="99"/>
    <w:semiHidden/>
    <w:unhideWhenUsed/>
    <w:rsid w:val="00ED504E"/>
    <w:pPr>
      <w:spacing w:before="120" w:after="120"/>
    </w:pPr>
  </w:style>
  <w:style w:type="character" w:customStyle="1" w:styleId="EndnoteTextChar">
    <w:name w:val="Endnote Text Char"/>
    <w:basedOn w:val="DefaultParagraphFont"/>
    <w:link w:val="EndnoteText"/>
    <w:uiPriority w:val="99"/>
    <w:semiHidden/>
    <w:rsid w:val="00ED504E"/>
    <w:rPr>
      <w:rFonts w:eastAsia="Segoe UI" w:cs="Segoe UI"/>
      <w:sz w:val="21"/>
      <w:szCs w:val="21"/>
      <w:lang w:val="en-US"/>
    </w:rPr>
  </w:style>
  <w:style w:type="character" w:styleId="EndnoteReference">
    <w:name w:val="endnote reference"/>
    <w:basedOn w:val="DefaultParagraphFont"/>
    <w:uiPriority w:val="99"/>
    <w:semiHidden/>
    <w:unhideWhenUsed/>
    <w:rsid w:val="00416436"/>
    <w:rPr>
      <w:rFonts w:asciiTheme="minorHAnsi" w:hAnsiTheme="minorHAnsi"/>
      <w:vertAlign w:val="superscript"/>
    </w:rPr>
  </w:style>
  <w:style w:type="character" w:customStyle="1" w:styleId="ui-provider">
    <w:name w:val="ui-provider"/>
    <w:basedOn w:val="DefaultParagraphFont"/>
    <w:rsid w:val="00D25594"/>
    <w:rPr>
      <w:rFonts w:asciiTheme="minorHAnsi" w:eastAsiaTheme="minorEastAsia" w:hAnsiTheme="minorHAnsi" w:cstheme="minorBidi"/>
      <w:sz w:val="22"/>
      <w:szCs w:val="22"/>
    </w:rPr>
  </w:style>
  <w:style w:type="character" w:customStyle="1" w:styleId="normaltextrun">
    <w:name w:val="normaltextrun"/>
    <w:basedOn w:val="DefaultParagraphFont"/>
    <w:rsid w:val="008E3604"/>
    <w:rPr>
      <w:rFonts w:asciiTheme="minorHAnsi" w:hAnsiTheme="minorHAnsi"/>
    </w:rPr>
  </w:style>
  <w:style w:type="character" w:customStyle="1" w:styleId="eop">
    <w:name w:val="eop"/>
    <w:basedOn w:val="DefaultParagraphFont"/>
    <w:rsid w:val="008E3604"/>
    <w:rPr>
      <w:rFonts w:asciiTheme="minorHAnsi" w:hAnsiTheme="minorHAnsi"/>
    </w:rPr>
  </w:style>
  <w:style w:type="character" w:styleId="Strong">
    <w:name w:val="Strong"/>
    <w:basedOn w:val="DefaultParagraphFont"/>
    <w:uiPriority w:val="22"/>
    <w:qFormat/>
    <w:rsid w:val="00A903D2"/>
    <w:rPr>
      <w:b/>
      <w:bCs/>
    </w:rPr>
  </w:style>
  <w:style w:type="paragraph" w:customStyle="1" w:styleId="paragraph">
    <w:name w:val="paragraph"/>
    <w:basedOn w:val="Normal"/>
    <w:rsid w:val="0023282C"/>
    <w:pPr>
      <w:spacing w:beforeAutospacing="1" w:after="200" w:afterAutospacing="1"/>
    </w:pPr>
    <w:rPr>
      <w:sz w:val="24"/>
      <w:szCs w:val="24"/>
      <w:lang w:val="en-IE" w:eastAsia="en-IE"/>
    </w:rPr>
  </w:style>
  <w:style w:type="paragraph" w:styleId="NormalWeb">
    <w:name w:val="Normal (Web)"/>
    <w:basedOn w:val="Normal"/>
    <w:uiPriority w:val="99"/>
    <w:semiHidden/>
    <w:unhideWhenUsed/>
    <w:rsid w:val="006C57CD"/>
    <w:pPr>
      <w:spacing w:before="100" w:beforeAutospacing="1" w:after="100" w:afterAutospacing="1"/>
    </w:pPr>
    <w:rPr>
      <w:rFonts w:eastAsia="Times New Roman" w:cs="Times New Roman"/>
      <w:sz w:val="24"/>
      <w:szCs w:val="24"/>
      <w:lang w:val="en-IE" w:eastAsia="en-IE"/>
    </w:rPr>
  </w:style>
  <w:style w:type="paragraph" w:customStyle="1" w:styleId="p1">
    <w:name w:val="p1"/>
    <w:basedOn w:val="Normal"/>
    <w:rsid w:val="008E3604"/>
    <w:pPr>
      <w:spacing w:before="100" w:beforeAutospacing="1" w:after="100" w:afterAutospacing="1"/>
    </w:pPr>
    <w:rPr>
      <w:rFonts w:eastAsia="Times New Roman" w:cs="Times New Roman"/>
      <w:sz w:val="24"/>
      <w:szCs w:val="24"/>
      <w:lang w:val="en-IE" w:eastAsia="en-IE"/>
    </w:rPr>
  </w:style>
  <w:style w:type="character" w:customStyle="1" w:styleId="s1">
    <w:name w:val="s1"/>
    <w:basedOn w:val="DefaultParagraphFont"/>
    <w:rsid w:val="008E3604"/>
    <w:rPr>
      <w:rFonts w:asciiTheme="minorHAnsi" w:hAnsiTheme="minorHAnsi"/>
    </w:rPr>
  </w:style>
  <w:style w:type="table" w:styleId="ListTable4-Accent2">
    <w:name w:val="List Table 4 Accent 2"/>
    <w:basedOn w:val="TableNormal"/>
    <w:uiPriority w:val="49"/>
    <w:rsid w:val="0023282C"/>
    <w:tblPr>
      <w:tblStyleRowBandSize w:val="1"/>
      <w:tblStyleColBandSize w:val="1"/>
      <w:tblBorders>
        <w:top w:val="single" w:sz="4" w:space="0" w:color="74B3C9" w:themeColor="accent2" w:themeTint="99"/>
        <w:left w:val="single" w:sz="4" w:space="0" w:color="74B3C9" w:themeColor="accent2" w:themeTint="99"/>
        <w:bottom w:val="single" w:sz="4" w:space="0" w:color="74B3C9" w:themeColor="accent2" w:themeTint="99"/>
        <w:right w:val="single" w:sz="4" w:space="0" w:color="74B3C9" w:themeColor="accent2" w:themeTint="99"/>
        <w:insideH w:val="single" w:sz="4" w:space="0" w:color="74B3C9" w:themeColor="accent2" w:themeTint="99"/>
      </w:tblBorders>
    </w:tblPr>
    <w:tblStylePr w:type="firstRow">
      <w:rPr>
        <w:b/>
        <w:bCs/>
        <w:color w:val="FFFFFF" w:themeColor="background1"/>
      </w:rPr>
      <w:tblPr/>
      <w:tcPr>
        <w:tcBorders>
          <w:top w:val="single" w:sz="4" w:space="0" w:color="35748A" w:themeColor="accent2"/>
          <w:left w:val="single" w:sz="4" w:space="0" w:color="35748A" w:themeColor="accent2"/>
          <w:bottom w:val="single" w:sz="4" w:space="0" w:color="35748A" w:themeColor="accent2"/>
          <w:right w:val="single" w:sz="4" w:space="0" w:color="35748A" w:themeColor="accent2"/>
          <w:insideH w:val="nil"/>
        </w:tcBorders>
        <w:shd w:val="clear" w:color="auto" w:fill="35748A" w:themeFill="accent2"/>
      </w:tcPr>
    </w:tblStylePr>
    <w:tblStylePr w:type="lastRow">
      <w:rPr>
        <w:b/>
        <w:bCs/>
      </w:rPr>
      <w:tblPr/>
      <w:tcPr>
        <w:tcBorders>
          <w:top w:val="double" w:sz="4" w:space="0" w:color="74B3C9" w:themeColor="accent2" w:themeTint="99"/>
        </w:tcBorders>
      </w:tcPr>
    </w:tblStylePr>
    <w:tblStylePr w:type="firstCol">
      <w:rPr>
        <w:b/>
        <w:bCs/>
      </w:rPr>
    </w:tblStylePr>
    <w:tblStylePr w:type="lastCol">
      <w:rPr>
        <w:b/>
        <w:bCs/>
      </w:rPr>
    </w:tblStylePr>
    <w:tblStylePr w:type="band1Vert">
      <w:tblPr/>
      <w:tcPr>
        <w:shd w:val="clear" w:color="auto" w:fill="D0E5ED" w:themeFill="accent2" w:themeFillTint="33"/>
      </w:tcPr>
    </w:tblStylePr>
    <w:tblStylePr w:type="band1Horz">
      <w:tblPr/>
      <w:tcPr>
        <w:shd w:val="clear" w:color="auto" w:fill="D0E5ED" w:themeFill="accent2" w:themeFillTint="33"/>
      </w:tcPr>
    </w:tblStylePr>
  </w:style>
  <w:style w:type="table" w:styleId="GridTable4-Accent2">
    <w:name w:val="Grid Table 4 Accent 2"/>
    <w:basedOn w:val="TableNormal"/>
    <w:uiPriority w:val="49"/>
    <w:rsid w:val="0023282C"/>
    <w:tblPr>
      <w:tblStyleRowBandSize w:val="1"/>
      <w:tblStyleColBandSize w:val="1"/>
      <w:tblBorders>
        <w:top w:val="single" w:sz="4" w:space="0" w:color="74B3C9" w:themeColor="accent2" w:themeTint="99"/>
        <w:left w:val="single" w:sz="4" w:space="0" w:color="74B3C9" w:themeColor="accent2" w:themeTint="99"/>
        <w:bottom w:val="single" w:sz="4" w:space="0" w:color="74B3C9" w:themeColor="accent2" w:themeTint="99"/>
        <w:right w:val="single" w:sz="4" w:space="0" w:color="74B3C9" w:themeColor="accent2" w:themeTint="99"/>
        <w:insideH w:val="single" w:sz="4" w:space="0" w:color="74B3C9" w:themeColor="accent2" w:themeTint="99"/>
        <w:insideV w:val="single" w:sz="4" w:space="0" w:color="74B3C9" w:themeColor="accent2" w:themeTint="99"/>
      </w:tblBorders>
    </w:tblPr>
    <w:tblStylePr w:type="firstRow">
      <w:rPr>
        <w:b/>
        <w:bCs/>
        <w:color w:val="FFFFFF" w:themeColor="background1"/>
      </w:rPr>
      <w:tblPr/>
      <w:tcPr>
        <w:tcBorders>
          <w:top w:val="single" w:sz="4" w:space="0" w:color="35748A" w:themeColor="accent2"/>
          <w:left w:val="single" w:sz="4" w:space="0" w:color="35748A" w:themeColor="accent2"/>
          <w:bottom w:val="single" w:sz="4" w:space="0" w:color="35748A" w:themeColor="accent2"/>
          <w:right w:val="single" w:sz="4" w:space="0" w:color="35748A" w:themeColor="accent2"/>
          <w:insideH w:val="nil"/>
          <w:insideV w:val="nil"/>
        </w:tcBorders>
        <w:shd w:val="clear" w:color="auto" w:fill="35748A" w:themeFill="accent2"/>
      </w:tcPr>
    </w:tblStylePr>
    <w:tblStylePr w:type="lastRow">
      <w:rPr>
        <w:b/>
        <w:bCs/>
      </w:rPr>
      <w:tblPr/>
      <w:tcPr>
        <w:tcBorders>
          <w:top w:val="double" w:sz="4" w:space="0" w:color="35748A" w:themeColor="accent2"/>
        </w:tcBorders>
      </w:tcPr>
    </w:tblStylePr>
    <w:tblStylePr w:type="firstCol">
      <w:rPr>
        <w:b/>
        <w:bCs/>
      </w:rPr>
    </w:tblStylePr>
    <w:tblStylePr w:type="lastCol">
      <w:rPr>
        <w:b/>
        <w:bCs/>
      </w:rPr>
    </w:tblStylePr>
    <w:tblStylePr w:type="band1Vert">
      <w:tblPr/>
      <w:tcPr>
        <w:shd w:val="clear" w:color="auto" w:fill="D0E5ED" w:themeFill="accent2" w:themeFillTint="33"/>
      </w:tcPr>
    </w:tblStylePr>
    <w:tblStylePr w:type="band1Horz">
      <w:tblPr/>
      <w:tcPr>
        <w:shd w:val="clear" w:color="auto" w:fill="D0E5ED" w:themeFill="accent2" w:themeFillTint="33"/>
      </w:tcPr>
    </w:tblStylePr>
  </w:style>
  <w:style w:type="table" w:styleId="GridTable5Dark-Accent4">
    <w:name w:val="Grid Table 5 Dark Accent 4"/>
    <w:basedOn w:val="TableNormal"/>
    <w:uiPriority w:val="50"/>
    <w:rsid w:val="0023282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2E4CE"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85A31"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85A31"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85A31"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85A31" w:themeFill="accent4"/>
      </w:tcPr>
    </w:tblStylePr>
    <w:tblStylePr w:type="band1Vert">
      <w:tblPr/>
      <w:tcPr>
        <w:shd w:val="clear" w:color="auto" w:fill="A6CA9E" w:themeFill="accent4" w:themeFillTint="66"/>
      </w:tcPr>
    </w:tblStylePr>
    <w:tblStylePr w:type="band1Horz">
      <w:tblPr/>
      <w:tcPr>
        <w:shd w:val="clear" w:color="auto" w:fill="A6CA9E" w:themeFill="accent4" w:themeFillTint="66"/>
      </w:tcPr>
    </w:tblStylePr>
  </w:style>
  <w:style w:type="table" w:styleId="GridTable5Dark-Accent6">
    <w:name w:val="Grid Table 5 Dark Accent 6"/>
    <w:basedOn w:val="TableNormal"/>
    <w:uiPriority w:val="50"/>
    <w:rsid w:val="0023282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F5F1"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AD0B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AD0B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AD0B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AD0BD" w:themeFill="accent6"/>
      </w:tcPr>
    </w:tblStylePr>
    <w:tblStylePr w:type="band1Vert">
      <w:tblPr/>
      <w:tcPr>
        <w:shd w:val="clear" w:color="auto" w:fill="F6ECE4" w:themeFill="accent6" w:themeFillTint="66"/>
      </w:tcPr>
    </w:tblStylePr>
    <w:tblStylePr w:type="band1Horz">
      <w:tblPr/>
      <w:tcPr>
        <w:shd w:val="clear" w:color="auto" w:fill="F6ECE4" w:themeFill="accent6" w:themeFillTint="66"/>
      </w:tcPr>
    </w:tblStylePr>
  </w:style>
  <w:style w:type="character" w:customStyle="1" w:styleId="Heading5Char">
    <w:name w:val="Heading 5 Char"/>
    <w:basedOn w:val="DefaultParagraphFont"/>
    <w:link w:val="Heading5"/>
    <w:uiPriority w:val="9"/>
    <w:rsid w:val="009B2426"/>
    <w:rPr>
      <w:rFonts w:asciiTheme="majorHAnsi" w:eastAsiaTheme="majorEastAsia" w:hAnsiTheme="majorHAnsi" w:cstheme="majorBidi"/>
      <w:b/>
      <w:color w:val="6F161D" w:themeColor="accent1" w:themeShade="BF"/>
      <w:sz w:val="21"/>
      <w:szCs w:val="21"/>
      <w:lang w:val="en-US"/>
    </w:rPr>
  </w:style>
  <w:style w:type="character" w:customStyle="1" w:styleId="Heading6Char">
    <w:name w:val="Heading 6 Char"/>
    <w:basedOn w:val="DefaultParagraphFont"/>
    <w:link w:val="Heading6"/>
    <w:uiPriority w:val="9"/>
    <w:semiHidden/>
    <w:rsid w:val="00A903D2"/>
    <w:rPr>
      <w:rFonts w:asciiTheme="majorHAnsi" w:eastAsiaTheme="majorEastAsia" w:hAnsiTheme="majorHAnsi" w:cstheme="majorBidi"/>
      <w:i/>
      <w:iCs/>
      <w:caps/>
      <w:color w:val="4A0F14" w:themeColor="accent1" w:themeShade="80"/>
    </w:rPr>
  </w:style>
  <w:style w:type="paragraph" w:styleId="Subtitle">
    <w:name w:val="Subtitle"/>
    <w:basedOn w:val="Normal"/>
    <w:next w:val="Normal"/>
    <w:link w:val="SubtitleChar"/>
    <w:uiPriority w:val="11"/>
    <w:qFormat/>
    <w:rsid w:val="00A903D2"/>
    <w:pPr>
      <w:numPr>
        <w:ilvl w:val="1"/>
      </w:numPr>
      <w:spacing w:line="240" w:lineRule="auto"/>
    </w:pPr>
    <w:rPr>
      <w:rFonts w:asciiTheme="majorHAnsi" w:eastAsiaTheme="majorEastAsia" w:hAnsiTheme="majorHAnsi" w:cstheme="majorBidi"/>
      <w:color w:val="951E28" w:themeColor="accent1"/>
      <w:sz w:val="28"/>
      <w:szCs w:val="28"/>
    </w:rPr>
  </w:style>
  <w:style w:type="character" w:customStyle="1" w:styleId="SubtitleChar">
    <w:name w:val="Subtitle Char"/>
    <w:basedOn w:val="DefaultParagraphFont"/>
    <w:link w:val="Subtitle"/>
    <w:uiPriority w:val="11"/>
    <w:rsid w:val="00A903D2"/>
    <w:rPr>
      <w:rFonts w:asciiTheme="majorHAnsi" w:eastAsiaTheme="majorEastAsia" w:hAnsiTheme="majorHAnsi" w:cstheme="majorBidi"/>
      <w:color w:val="951E28" w:themeColor="accent1"/>
      <w:sz w:val="28"/>
      <w:szCs w:val="28"/>
    </w:rPr>
  </w:style>
  <w:style w:type="character" w:styleId="SubtleEmphasis">
    <w:name w:val="Subtle Emphasis"/>
    <w:basedOn w:val="DefaultParagraphFont"/>
    <w:uiPriority w:val="19"/>
    <w:qFormat/>
    <w:rsid w:val="00A903D2"/>
    <w:rPr>
      <w:i/>
      <w:iCs/>
      <w:color w:val="595959" w:themeColor="text1" w:themeTint="A6"/>
    </w:rPr>
  </w:style>
  <w:style w:type="character" w:styleId="IntenseEmphasis">
    <w:name w:val="Intense Emphasis"/>
    <w:basedOn w:val="DefaultParagraphFont"/>
    <w:uiPriority w:val="21"/>
    <w:qFormat/>
    <w:rsid w:val="00A903D2"/>
    <w:rPr>
      <w:b/>
      <w:bCs/>
      <w:i/>
      <w:iCs/>
    </w:rPr>
  </w:style>
  <w:style w:type="paragraph" w:styleId="IntenseQuote">
    <w:name w:val="Intense Quote"/>
    <w:basedOn w:val="Normal"/>
    <w:next w:val="Normal"/>
    <w:link w:val="IntenseQuoteChar"/>
    <w:uiPriority w:val="30"/>
    <w:qFormat/>
    <w:rsid w:val="00A903D2"/>
    <w:pPr>
      <w:spacing w:before="100" w:beforeAutospacing="1" w:line="240" w:lineRule="auto"/>
      <w:ind w:left="720"/>
      <w:jc w:val="center"/>
    </w:pPr>
    <w:rPr>
      <w:rFonts w:asciiTheme="majorHAnsi" w:eastAsiaTheme="majorEastAsia" w:hAnsiTheme="majorHAnsi" w:cstheme="majorBidi"/>
      <w:color w:val="077C90" w:themeColor="text2"/>
      <w:spacing w:val="-6"/>
      <w:sz w:val="32"/>
      <w:szCs w:val="32"/>
    </w:rPr>
  </w:style>
  <w:style w:type="character" w:customStyle="1" w:styleId="IntenseQuoteChar">
    <w:name w:val="Intense Quote Char"/>
    <w:basedOn w:val="DefaultParagraphFont"/>
    <w:link w:val="IntenseQuote"/>
    <w:uiPriority w:val="30"/>
    <w:rsid w:val="00A903D2"/>
    <w:rPr>
      <w:rFonts w:asciiTheme="majorHAnsi" w:eastAsiaTheme="majorEastAsia" w:hAnsiTheme="majorHAnsi" w:cstheme="majorBidi"/>
      <w:color w:val="077C90" w:themeColor="text2"/>
      <w:spacing w:val="-6"/>
      <w:sz w:val="32"/>
      <w:szCs w:val="32"/>
    </w:rPr>
  </w:style>
  <w:style w:type="character" w:styleId="SubtleReference">
    <w:name w:val="Subtle Reference"/>
    <w:basedOn w:val="DefaultParagraphFont"/>
    <w:uiPriority w:val="31"/>
    <w:qFormat/>
    <w:rsid w:val="00A903D2"/>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A903D2"/>
    <w:rPr>
      <w:b/>
      <w:bCs/>
      <w:smallCaps/>
      <w:color w:val="077C90" w:themeColor="text2"/>
      <w:u w:val="single"/>
    </w:rPr>
  </w:style>
  <w:style w:type="character" w:styleId="BookTitle">
    <w:name w:val="Book Title"/>
    <w:basedOn w:val="DefaultParagraphFont"/>
    <w:uiPriority w:val="33"/>
    <w:qFormat/>
    <w:rsid w:val="00A903D2"/>
    <w:rPr>
      <w:b/>
      <w:bCs/>
      <w:smallCaps/>
      <w:spacing w:val="10"/>
    </w:rPr>
  </w:style>
  <w:style w:type="paragraph" w:styleId="Quote">
    <w:name w:val="Quote"/>
    <w:basedOn w:val="Normal"/>
    <w:next w:val="Normal"/>
    <w:link w:val="QuoteChar"/>
    <w:uiPriority w:val="29"/>
    <w:qFormat/>
    <w:rsid w:val="00A903D2"/>
    <w:pPr>
      <w:spacing w:before="120" w:after="120"/>
      <w:ind w:left="720"/>
    </w:pPr>
    <w:rPr>
      <w:color w:val="077C90" w:themeColor="text2"/>
      <w:sz w:val="24"/>
      <w:szCs w:val="24"/>
    </w:rPr>
  </w:style>
  <w:style w:type="character" w:customStyle="1" w:styleId="QuoteChar">
    <w:name w:val="Quote Char"/>
    <w:basedOn w:val="DefaultParagraphFont"/>
    <w:link w:val="Quote"/>
    <w:uiPriority w:val="29"/>
    <w:rsid w:val="00A903D2"/>
    <w:rPr>
      <w:rFonts w:eastAsia="Segoe UI" w:cs="Segoe UI"/>
      <w:color w:val="077C90" w:themeColor="text2"/>
      <w:sz w:val="24"/>
      <w:szCs w:val="24"/>
      <w:lang w:val="en-US"/>
    </w:rPr>
  </w:style>
  <w:style w:type="paragraph" w:styleId="Caption">
    <w:name w:val="caption"/>
    <w:basedOn w:val="Normal"/>
    <w:next w:val="Normal"/>
    <w:uiPriority w:val="35"/>
    <w:semiHidden/>
    <w:unhideWhenUsed/>
    <w:qFormat/>
    <w:rsid w:val="00A903D2"/>
    <w:pPr>
      <w:spacing w:line="240" w:lineRule="auto"/>
    </w:pPr>
    <w:rPr>
      <w:b/>
      <w:bCs/>
      <w:smallCaps/>
      <w:color w:val="077C90" w:themeColor="text2"/>
    </w:rPr>
  </w:style>
  <w:style w:type="paragraph" w:styleId="Bibliography">
    <w:name w:val="Bibliography"/>
    <w:basedOn w:val="Normal"/>
    <w:next w:val="Normal"/>
    <w:uiPriority w:val="37"/>
    <w:semiHidden/>
    <w:unhideWhenUsed/>
    <w:rsid w:val="00416436"/>
  </w:style>
  <w:style w:type="paragraph" w:styleId="TOC8">
    <w:name w:val="toc 8"/>
    <w:basedOn w:val="Normal"/>
    <w:next w:val="Normal"/>
    <w:autoRedefine/>
    <w:uiPriority w:val="39"/>
    <w:semiHidden/>
    <w:unhideWhenUsed/>
    <w:rsid w:val="00416436"/>
    <w:pPr>
      <w:spacing w:after="100"/>
      <w:ind w:left="1400"/>
    </w:pPr>
  </w:style>
  <w:style w:type="paragraph" w:styleId="TOC5">
    <w:name w:val="toc 5"/>
    <w:basedOn w:val="Normal"/>
    <w:next w:val="Normal"/>
    <w:autoRedefine/>
    <w:uiPriority w:val="39"/>
    <w:semiHidden/>
    <w:unhideWhenUsed/>
    <w:rsid w:val="00416436"/>
    <w:pPr>
      <w:spacing w:after="100"/>
      <w:ind w:left="800"/>
    </w:pPr>
  </w:style>
  <w:style w:type="paragraph" w:styleId="TOC6">
    <w:name w:val="toc 6"/>
    <w:basedOn w:val="Normal"/>
    <w:next w:val="Normal"/>
    <w:autoRedefine/>
    <w:uiPriority w:val="39"/>
    <w:semiHidden/>
    <w:unhideWhenUsed/>
    <w:rsid w:val="00416436"/>
    <w:pPr>
      <w:spacing w:after="100"/>
      <w:ind w:left="1000"/>
    </w:pPr>
  </w:style>
  <w:style w:type="paragraph" w:styleId="TOC7">
    <w:name w:val="toc 7"/>
    <w:basedOn w:val="Normal"/>
    <w:next w:val="Normal"/>
    <w:autoRedefine/>
    <w:uiPriority w:val="39"/>
    <w:semiHidden/>
    <w:unhideWhenUsed/>
    <w:rsid w:val="00416436"/>
    <w:pPr>
      <w:spacing w:after="100"/>
      <w:ind w:left="1200"/>
    </w:pPr>
  </w:style>
  <w:style w:type="paragraph" w:styleId="TOC9">
    <w:name w:val="toc 9"/>
    <w:basedOn w:val="Normal"/>
    <w:next w:val="Normal"/>
    <w:autoRedefine/>
    <w:uiPriority w:val="39"/>
    <w:semiHidden/>
    <w:unhideWhenUsed/>
    <w:rsid w:val="00416436"/>
    <w:pPr>
      <w:spacing w:after="100"/>
      <w:ind w:left="1600"/>
    </w:pPr>
  </w:style>
  <w:style w:type="paragraph" w:styleId="BalloonText">
    <w:name w:val="Balloon Text"/>
    <w:basedOn w:val="Normal"/>
    <w:link w:val="BalloonTextChar"/>
    <w:uiPriority w:val="99"/>
    <w:semiHidden/>
    <w:unhideWhenUsed/>
    <w:rsid w:val="00416436"/>
    <w:rPr>
      <w:rFonts w:cs="Times New Roman"/>
      <w:sz w:val="18"/>
      <w:szCs w:val="18"/>
    </w:rPr>
  </w:style>
  <w:style w:type="character" w:customStyle="1" w:styleId="BalloonTextChar">
    <w:name w:val="Balloon Text Char"/>
    <w:basedOn w:val="DefaultParagraphFont"/>
    <w:link w:val="BalloonText"/>
    <w:uiPriority w:val="99"/>
    <w:semiHidden/>
    <w:rsid w:val="00416436"/>
    <w:rPr>
      <w:rFonts w:asciiTheme="minorHAnsi" w:hAnsiTheme="minorHAnsi" w:cs="Times New Roman"/>
      <w:sz w:val="18"/>
      <w:szCs w:val="18"/>
      <w:lang w:val="en-GB"/>
    </w:rPr>
  </w:style>
  <w:style w:type="paragraph" w:styleId="BlockText">
    <w:name w:val="Block Text"/>
    <w:basedOn w:val="Normal"/>
    <w:uiPriority w:val="99"/>
    <w:semiHidden/>
    <w:unhideWhenUsed/>
    <w:rsid w:val="00416436"/>
    <w:pPr>
      <w:pBdr>
        <w:top w:val="single" w:sz="2" w:space="10" w:color="951E28" w:themeColor="accent1"/>
        <w:left w:val="single" w:sz="2" w:space="10" w:color="951E28" w:themeColor="accent1"/>
        <w:bottom w:val="single" w:sz="2" w:space="10" w:color="951E28" w:themeColor="accent1"/>
        <w:right w:val="single" w:sz="2" w:space="10" w:color="951E28" w:themeColor="accent1"/>
      </w:pBdr>
      <w:ind w:left="1152" w:right="1152"/>
    </w:pPr>
    <w:rPr>
      <w:i/>
      <w:iCs/>
      <w:color w:val="951E28" w:themeColor="accent1"/>
    </w:rPr>
  </w:style>
  <w:style w:type="paragraph" w:styleId="BodyText2">
    <w:name w:val="Body Text 2"/>
    <w:basedOn w:val="Normal"/>
    <w:link w:val="BodyText2Char"/>
    <w:uiPriority w:val="99"/>
    <w:unhideWhenUsed/>
    <w:rsid w:val="00416436"/>
    <w:pPr>
      <w:spacing w:before="120" w:after="120" w:line="480" w:lineRule="auto"/>
    </w:pPr>
  </w:style>
  <w:style w:type="character" w:customStyle="1" w:styleId="BodyText2Char">
    <w:name w:val="Body Text 2 Char"/>
    <w:basedOn w:val="DefaultParagraphFont"/>
    <w:link w:val="BodyText2"/>
    <w:uiPriority w:val="99"/>
    <w:rsid w:val="00416436"/>
    <w:rPr>
      <w:rFonts w:eastAsia="Segoe UI" w:cs="Segoe UI"/>
      <w:sz w:val="21"/>
      <w:szCs w:val="21"/>
      <w:lang w:val="en-US"/>
    </w:rPr>
  </w:style>
  <w:style w:type="paragraph" w:styleId="BodyText3">
    <w:name w:val="Body Text 3"/>
    <w:basedOn w:val="Normal"/>
    <w:link w:val="BodyText3Char"/>
    <w:uiPriority w:val="99"/>
    <w:semiHidden/>
    <w:unhideWhenUsed/>
    <w:rsid w:val="00416436"/>
    <w:pPr>
      <w:spacing w:before="120" w:after="120"/>
    </w:pPr>
    <w:rPr>
      <w:sz w:val="16"/>
      <w:szCs w:val="16"/>
    </w:rPr>
  </w:style>
  <w:style w:type="character" w:customStyle="1" w:styleId="BodyText3Char">
    <w:name w:val="Body Text 3 Char"/>
    <w:basedOn w:val="DefaultParagraphFont"/>
    <w:link w:val="BodyText3"/>
    <w:uiPriority w:val="99"/>
    <w:semiHidden/>
    <w:rsid w:val="00416436"/>
    <w:rPr>
      <w:rFonts w:eastAsia="Segoe UI" w:cs="Segoe UI"/>
      <w:sz w:val="16"/>
      <w:szCs w:val="16"/>
      <w:lang w:val="en-US"/>
    </w:rPr>
  </w:style>
  <w:style w:type="paragraph" w:styleId="BodyTextIndent">
    <w:name w:val="Body Text Indent"/>
    <w:basedOn w:val="Normal"/>
    <w:link w:val="BodyTextIndentChar"/>
    <w:uiPriority w:val="99"/>
    <w:semiHidden/>
    <w:unhideWhenUsed/>
    <w:rsid w:val="00416436"/>
    <w:pPr>
      <w:spacing w:before="120" w:after="120"/>
      <w:ind w:left="283"/>
    </w:pPr>
  </w:style>
  <w:style w:type="character" w:customStyle="1" w:styleId="BodyTextIndentChar">
    <w:name w:val="Body Text Indent Char"/>
    <w:basedOn w:val="DefaultParagraphFont"/>
    <w:link w:val="BodyTextIndent"/>
    <w:uiPriority w:val="99"/>
    <w:semiHidden/>
    <w:rsid w:val="00416436"/>
    <w:rPr>
      <w:rFonts w:eastAsia="Segoe UI" w:cs="Segoe UI"/>
      <w:sz w:val="21"/>
      <w:szCs w:val="21"/>
      <w:lang w:val="en-US"/>
    </w:rPr>
  </w:style>
  <w:style w:type="paragraph" w:styleId="BodyTextIndent2">
    <w:name w:val="Body Text Indent 2"/>
    <w:basedOn w:val="Normal"/>
    <w:link w:val="BodyTextIndent2Char"/>
    <w:uiPriority w:val="99"/>
    <w:semiHidden/>
    <w:unhideWhenUsed/>
    <w:rsid w:val="00416436"/>
    <w:pPr>
      <w:spacing w:before="120" w:after="120" w:line="480" w:lineRule="auto"/>
      <w:ind w:left="283"/>
    </w:pPr>
  </w:style>
  <w:style w:type="character" w:customStyle="1" w:styleId="BodyTextIndent2Char">
    <w:name w:val="Body Text Indent 2 Char"/>
    <w:basedOn w:val="DefaultParagraphFont"/>
    <w:link w:val="BodyTextIndent2"/>
    <w:uiPriority w:val="99"/>
    <w:semiHidden/>
    <w:rsid w:val="00416436"/>
    <w:rPr>
      <w:rFonts w:eastAsia="Segoe UI" w:cs="Segoe UI"/>
      <w:sz w:val="21"/>
      <w:szCs w:val="21"/>
      <w:lang w:val="en-US"/>
    </w:rPr>
  </w:style>
  <w:style w:type="paragraph" w:styleId="BodyTextIndent3">
    <w:name w:val="Body Text Indent 3"/>
    <w:basedOn w:val="Normal"/>
    <w:link w:val="BodyTextIndent3Char"/>
    <w:uiPriority w:val="99"/>
    <w:semiHidden/>
    <w:unhideWhenUsed/>
    <w:rsid w:val="00416436"/>
    <w:pPr>
      <w:spacing w:before="120" w:after="120"/>
      <w:ind w:left="283"/>
    </w:pPr>
    <w:rPr>
      <w:sz w:val="16"/>
      <w:szCs w:val="16"/>
    </w:rPr>
  </w:style>
  <w:style w:type="character" w:customStyle="1" w:styleId="BodyTextIndent3Char">
    <w:name w:val="Body Text Indent 3 Char"/>
    <w:basedOn w:val="DefaultParagraphFont"/>
    <w:link w:val="BodyTextIndent3"/>
    <w:uiPriority w:val="99"/>
    <w:semiHidden/>
    <w:rsid w:val="00416436"/>
    <w:rPr>
      <w:rFonts w:eastAsia="Segoe UI" w:cs="Segoe UI"/>
      <w:sz w:val="16"/>
      <w:szCs w:val="16"/>
      <w:lang w:val="en-US"/>
    </w:rPr>
  </w:style>
  <w:style w:type="paragraph" w:styleId="Closing">
    <w:name w:val="Closing"/>
    <w:basedOn w:val="Normal"/>
    <w:link w:val="ClosingChar"/>
    <w:uiPriority w:val="99"/>
    <w:semiHidden/>
    <w:unhideWhenUsed/>
    <w:rsid w:val="00416436"/>
    <w:pPr>
      <w:ind w:left="4252"/>
    </w:pPr>
  </w:style>
  <w:style w:type="character" w:customStyle="1" w:styleId="ClosingChar">
    <w:name w:val="Closing Char"/>
    <w:basedOn w:val="DefaultParagraphFont"/>
    <w:link w:val="Closing"/>
    <w:uiPriority w:val="99"/>
    <w:semiHidden/>
    <w:rsid w:val="00416436"/>
    <w:rPr>
      <w:rFonts w:asciiTheme="minorHAnsi" w:hAnsiTheme="minorHAnsi" w:cs="Arial"/>
      <w:sz w:val="20"/>
      <w:szCs w:val="20"/>
      <w:lang w:val="en-GB"/>
    </w:rPr>
  </w:style>
  <w:style w:type="paragraph" w:styleId="Date">
    <w:name w:val="Date"/>
    <w:basedOn w:val="Normal"/>
    <w:next w:val="Normal"/>
    <w:link w:val="DateChar"/>
    <w:uiPriority w:val="99"/>
    <w:semiHidden/>
    <w:unhideWhenUsed/>
    <w:rsid w:val="00416436"/>
  </w:style>
  <w:style w:type="character" w:customStyle="1" w:styleId="DateChar">
    <w:name w:val="Date Char"/>
    <w:basedOn w:val="DefaultParagraphFont"/>
    <w:link w:val="Date"/>
    <w:uiPriority w:val="99"/>
    <w:semiHidden/>
    <w:rsid w:val="00416436"/>
    <w:rPr>
      <w:rFonts w:asciiTheme="minorHAnsi" w:hAnsiTheme="minorHAnsi" w:cs="Arial"/>
      <w:sz w:val="20"/>
      <w:szCs w:val="20"/>
      <w:lang w:val="en-GB"/>
    </w:rPr>
  </w:style>
  <w:style w:type="paragraph" w:styleId="EnvelopeAddress">
    <w:name w:val="envelope address"/>
    <w:basedOn w:val="Normal"/>
    <w:uiPriority w:val="99"/>
    <w:semiHidden/>
    <w:unhideWhenUsed/>
    <w:rsid w:val="00416436"/>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416436"/>
    <w:rPr>
      <w:rFonts w:asciiTheme="majorHAnsi" w:eastAsiaTheme="majorEastAsia" w:hAnsiTheme="majorHAnsi" w:cstheme="majorBidi"/>
    </w:rPr>
  </w:style>
  <w:style w:type="character" w:styleId="HTMLAcronym">
    <w:name w:val="HTML Acronym"/>
    <w:basedOn w:val="DefaultParagraphFont"/>
    <w:uiPriority w:val="99"/>
    <w:semiHidden/>
    <w:unhideWhenUsed/>
    <w:rsid w:val="00416436"/>
    <w:rPr>
      <w:rFonts w:asciiTheme="minorHAnsi" w:hAnsiTheme="minorHAnsi"/>
    </w:rPr>
  </w:style>
  <w:style w:type="paragraph" w:styleId="HTMLAddress">
    <w:name w:val="HTML Address"/>
    <w:basedOn w:val="Normal"/>
    <w:link w:val="HTMLAddressChar"/>
    <w:uiPriority w:val="99"/>
    <w:semiHidden/>
    <w:unhideWhenUsed/>
    <w:rsid w:val="00416436"/>
    <w:rPr>
      <w:i/>
      <w:iCs/>
    </w:rPr>
  </w:style>
  <w:style w:type="character" w:customStyle="1" w:styleId="HTMLAddressChar">
    <w:name w:val="HTML Address Char"/>
    <w:basedOn w:val="DefaultParagraphFont"/>
    <w:link w:val="HTMLAddress"/>
    <w:uiPriority w:val="99"/>
    <w:semiHidden/>
    <w:rsid w:val="00416436"/>
    <w:rPr>
      <w:rFonts w:asciiTheme="minorHAnsi" w:hAnsiTheme="minorHAnsi" w:cs="Arial"/>
      <w:i/>
      <w:iCs/>
      <w:sz w:val="20"/>
      <w:szCs w:val="20"/>
      <w:lang w:val="en-GB"/>
    </w:rPr>
  </w:style>
  <w:style w:type="character" w:styleId="HTMLCite">
    <w:name w:val="HTML Cite"/>
    <w:basedOn w:val="DefaultParagraphFont"/>
    <w:uiPriority w:val="99"/>
    <w:semiHidden/>
    <w:unhideWhenUsed/>
    <w:rsid w:val="00416436"/>
    <w:rPr>
      <w:rFonts w:asciiTheme="minorHAnsi" w:hAnsiTheme="minorHAnsi"/>
      <w:i/>
      <w:iCs/>
    </w:rPr>
  </w:style>
  <w:style w:type="character" w:styleId="HTMLCode">
    <w:name w:val="HTML Code"/>
    <w:basedOn w:val="DefaultParagraphFont"/>
    <w:uiPriority w:val="99"/>
    <w:semiHidden/>
    <w:unhideWhenUsed/>
    <w:rsid w:val="00416436"/>
    <w:rPr>
      <w:rFonts w:asciiTheme="minorHAnsi" w:hAnsiTheme="minorHAnsi" w:cs="Consolas"/>
      <w:sz w:val="20"/>
      <w:szCs w:val="20"/>
    </w:rPr>
  </w:style>
  <w:style w:type="character" w:styleId="HTMLDefinition">
    <w:name w:val="HTML Definition"/>
    <w:basedOn w:val="DefaultParagraphFont"/>
    <w:uiPriority w:val="99"/>
    <w:semiHidden/>
    <w:unhideWhenUsed/>
    <w:rsid w:val="00416436"/>
    <w:rPr>
      <w:rFonts w:asciiTheme="minorHAnsi" w:hAnsiTheme="minorHAnsi"/>
      <w:i/>
      <w:iCs/>
    </w:rPr>
  </w:style>
  <w:style w:type="character" w:styleId="HTMLKeyboard">
    <w:name w:val="HTML Keyboard"/>
    <w:basedOn w:val="DefaultParagraphFont"/>
    <w:uiPriority w:val="99"/>
    <w:semiHidden/>
    <w:unhideWhenUsed/>
    <w:rsid w:val="00416436"/>
    <w:rPr>
      <w:rFonts w:asciiTheme="minorHAnsi" w:hAnsiTheme="minorHAnsi" w:cs="Consolas"/>
      <w:sz w:val="20"/>
      <w:szCs w:val="20"/>
    </w:rPr>
  </w:style>
  <w:style w:type="paragraph" w:styleId="HTMLPreformatted">
    <w:name w:val="HTML Preformatted"/>
    <w:basedOn w:val="Normal"/>
    <w:link w:val="HTMLPreformattedChar"/>
    <w:uiPriority w:val="99"/>
    <w:semiHidden/>
    <w:unhideWhenUsed/>
    <w:rsid w:val="00416436"/>
    <w:rPr>
      <w:rFonts w:cs="Consolas"/>
    </w:rPr>
  </w:style>
  <w:style w:type="character" w:customStyle="1" w:styleId="HTMLPreformattedChar">
    <w:name w:val="HTML Preformatted Char"/>
    <w:basedOn w:val="DefaultParagraphFont"/>
    <w:link w:val="HTMLPreformatted"/>
    <w:uiPriority w:val="99"/>
    <w:semiHidden/>
    <w:rsid w:val="00416436"/>
    <w:rPr>
      <w:rFonts w:asciiTheme="minorHAnsi" w:hAnsiTheme="minorHAnsi" w:cs="Consolas"/>
      <w:sz w:val="20"/>
      <w:szCs w:val="20"/>
      <w:lang w:val="en-GB"/>
    </w:rPr>
  </w:style>
  <w:style w:type="character" w:styleId="HTMLSample">
    <w:name w:val="HTML Sample"/>
    <w:basedOn w:val="DefaultParagraphFont"/>
    <w:uiPriority w:val="99"/>
    <w:semiHidden/>
    <w:unhideWhenUsed/>
    <w:rsid w:val="00E0519A"/>
    <w:rPr>
      <w:rFonts w:asciiTheme="minorHAnsi" w:hAnsiTheme="minorHAnsi" w:cs="Consolas"/>
      <w:sz w:val="24"/>
      <w:szCs w:val="24"/>
    </w:rPr>
  </w:style>
  <w:style w:type="character" w:styleId="HTMLTypewriter">
    <w:name w:val="HTML Typewriter"/>
    <w:basedOn w:val="DefaultParagraphFont"/>
    <w:uiPriority w:val="99"/>
    <w:semiHidden/>
    <w:unhideWhenUsed/>
    <w:rsid w:val="00E0519A"/>
    <w:rPr>
      <w:rFonts w:asciiTheme="minorHAnsi" w:hAnsiTheme="minorHAnsi" w:cs="Consolas"/>
      <w:sz w:val="20"/>
      <w:szCs w:val="20"/>
    </w:rPr>
  </w:style>
  <w:style w:type="character" w:styleId="HTMLVariable">
    <w:name w:val="HTML Variable"/>
    <w:basedOn w:val="DefaultParagraphFont"/>
    <w:uiPriority w:val="99"/>
    <w:semiHidden/>
    <w:unhideWhenUsed/>
    <w:rsid w:val="00E0519A"/>
    <w:rPr>
      <w:rFonts w:asciiTheme="minorHAnsi" w:hAnsiTheme="minorHAnsi"/>
      <w:i/>
      <w:iCs/>
    </w:rPr>
  </w:style>
  <w:style w:type="paragraph" w:styleId="Index1">
    <w:name w:val="index 1"/>
    <w:basedOn w:val="Normal"/>
    <w:next w:val="Normal"/>
    <w:autoRedefine/>
    <w:uiPriority w:val="99"/>
    <w:semiHidden/>
    <w:unhideWhenUsed/>
    <w:rsid w:val="00E0519A"/>
    <w:pPr>
      <w:ind w:left="200" w:hanging="200"/>
    </w:pPr>
  </w:style>
  <w:style w:type="paragraph" w:styleId="Index2">
    <w:name w:val="index 2"/>
    <w:basedOn w:val="Normal"/>
    <w:next w:val="Normal"/>
    <w:autoRedefine/>
    <w:uiPriority w:val="99"/>
    <w:semiHidden/>
    <w:unhideWhenUsed/>
    <w:rsid w:val="00E0519A"/>
    <w:pPr>
      <w:ind w:left="400" w:hanging="200"/>
    </w:pPr>
  </w:style>
  <w:style w:type="paragraph" w:styleId="Index3">
    <w:name w:val="index 3"/>
    <w:basedOn w:val="Normal"/>
    <w:next w:val="Normal"/>
    <w:autoRedefine/>
    <w:uiPriority w:val="99"/>
    <w:semiHidden/>
    <w:unhideWhenUsed/>
    <w:rsid w:val="00E0519A"/>
    <w:pPr>
      <w:ind w:left="600" w:hanging="200"/>
    </w:pPr>
  </w:style>
  <w:style w:type="paragraph" w:styleId="Index4">
    <w:name w:val="index 4"/>
    <w:basedOn w:val="Normal"/>
    <w:next w:val="Normal"/>
    <w:autoRedefine/>
    <w:uiPriority w:val="99"/>
    <w:semiHidden/>
    <w:unhideWhenUsed/>
    <w:rsid w:val="00207644"/>
    <w:pPr>
      <w:ind w:left="800" w:hanging="200"/>
    </w:pPr>
  </w:style>
  <w:style w:type="paragraph" w:styleId="Index5">
    <w:name w:val="index 5"/>
    <w:basedOn w:val="Normal"/>
    <w:next w:val="Normal"/>
    <w:autoRedefine/>
    <w:uiPriority w:val="99"/>
    <w:semiHidden/>
    <w:unhideWhenUsed/>
    <w:rsid w:val="00207644"/>
    <w:pPr>
      <w:ind w:left="1000" w:hanging="200"/>
    </w:pPr>
  </w:style>
  <w:style w:type="paragraph" w:styleId="Index6">
    <w:name w:val="index 6"/>
    <w:basedOn w:val="Normal"/>
    <w:next w:val="Normal"/>
    <w:autoRedefine/>
    <w:uiPriority w:val="99"/>
    <w:semiHidden/>
    <w:unhideWhenUsed/>
    <w:rsid w:val="00207644"/>
    <w:pPr>
      <w:ind w:left="1200" w:hanging="200"/>
    </w:pPr>
  </w:style>
  <w:style w:type="paragraph" w:styleId="Index7">
    <w:name w:val="index 7"/>
    <w:basedOn w:val="Normal"/>
    <w:next w:val="Normal"/>
    <w:autoRedefine/>
    <w:uiPriority w:val="99"/>
    <w:semiHidden/>
    <w:unhideWhenUsed/>
    <w:rsid w:val="00207644"/>
    <w:pPr>
      <w:ind w:left="1400" w:hanging="200"/>
    </w:pPr>
  </w:style>
  <w:style w:type="paragraph" w:styleId="Index8">
    <w:name w:val="index 8"/>
    <w:basedOn w:val="Normal"/>
    <w:next w:val="Normal"/>
    <w:autoRedefine/>
    <w:uiPriority w:val="99"/>
    <w:semiHidden/>
    <w:unhideWhenUsed/>
    <w:rsid w:val="00207644"/>
    <w:pPr>
      <w:ind w:left="1600" w:hanging="200"/>
    </w:pPr>
  </w:style>
  <w:style w:type="paragraph" w:styleId="Index9">
    <w:name w:val="index 9"/>
    <w:basedOn w:val="Normal"/>
    <w:next w:val="Normal"/>
    <w:autoRedefine/>
    <w:uiPriority w:val="99"/>
    <w:semiHidden/>
    <w:unhideWhenUsed/>
    <w:rsid w:val="00207644"/>
    <w:pPr>
      <w:ind w:left="1800" w:hanging="200"/>
    </w:pPr>
  </w:style>
  <w:style w:type="paragraph" w:styleId="IndexHeading">
    <w:name w:val="index heading"/>
    <w:basedOn w:val="Normal"/>
    <w:next w:val="Index1"/>
    <w:uiPriority w:val="99"/>
    <w:semiHidden/>
    <w:unhideWhenUsed/>
    <w:rsid w:val="00207644"/>
    <w:rPr>
      <w:rFonts w:asciiTheme="majorHAnsi" w:eastAsiaTheme="majorEastAsia" w:hAnsiTheme="majorHAnsi" w:cstheme="majorBidi"/>
      <w:b/>
      <w:bCs/>
    </w:rPr>
  </w:style>
  <w:style w:type="character" w:styleId="LineNumber">
    <w:name w:val="line number"/>
    <w:basedOn w:val="DefaultParagraphFont"/>
    <w:uiPriority w:val="99"/>
    <w:semiHidden/>
    <w:unhideWhenUsed/>
    <w:rsid w:val="00207644"/>
    <w:rPr>
      <w:rFonts w:asciiTheme="minorHAnsi" w:hAnsiTheme="minorHAnsi"/>
    </w:rPr>
  </w:style>
  <w:style w:type="paragraph" w:styleId="List">
    <w:name w:val="List"/>
    <w:basedOn w:val="Normal"/>
    <w:uiPriority w:val="99"/>
    <w:semiHidden/>
    <w:unhideWhenUsed/>
    <w:rsid w:val="00207644"/>
    <w:pPr>
      <w:ind w:left="283" w:hanging="283"/>
      <w:contextualSpacing/>
    </w:pPr>
  </w:style>
  <w:style w:type="paragraph" w:styleId="List2">
    <w:name w:val="List 2"/>
    <w:basedOn w:val="Normal"/>
    <w:uiPriority w:val="99"/>
    <w:semiHidden/>
    <w:unhideWhenUsed/>
    <w:rsid w:val="00207644"/>
    <w:pPr>
      <w:ind w:left="566" w:hanging="283"/>
      <w:contextualSpacing/>
    </w:pPr>
  </w:style>
  <w:style w:type="paragraph" w:styleId="List3">
    <w:name w:val="List 3"/>
    <w:basedOn w:val="Normal"/>
    <w:uiPriority w:val="99"/>
    <w:semiHidden/>
    <w:unhideWhenUsed/>
    <w:rsid w:val="00207644"/>
    <w:pPr>
      <w:ind w:left="849" w:hanging="283"/>
      <w:contextualSpacing/>
    </w:pPr>
  </w:style>
  <w:style w:type="paragraph" w:styleId="List4">
    <w:name w:val="List 4"/>
    <w:basedOn w:val="Normal"/>
    <w:uiPriority w:val="99"/>
    <w:semiHidden/>
    <w:unhideWhenUsed/>
    <w:rsid w:val="00207644"/>
    <w:pPr>
      <w:ind w:left="1132" w:hanging="283"/>
      <w:contextualSpacing/>
    </w:pPr>
  </w:style>
  <w:style w:type="paragraph" w:styleId="ListBullet">
    <w:name w:val="List Bullet"/>
    <w:basedOn w:val="Normal"/>
    <w:uiPriority w:val="99"/>
    <w:unhideWhenUsed/>
    <w:rsid w:val="00902BCD"/>
    <w:pPr>
      <w:numPr>
        <w:numId w:val="1"/>
      </w:numPr>
      <w:spacing w:before="120" w:after="120"/>
      <w:ind w:left="357" w:hanging="357"/>
      <w:contextualSpacing/>
    </w:pPr>
  </w:style>
  <w:style w:type="paragraph" w:styleId="ListBullet2">
    <w:name w:val="List Bullet 2"/>
    <w:basedOn w:val="Normal"/>
    <w:uiPriority w:val="99"/>
    <w:unhideWhenUsed/>
    <w:rsid w:val="00677DA1"/>
    <w:pPr>
      <w:numPr>
        <w:numId w:val="2"/>
      </w:numPr>
      <w:spacing w:before="120" w:after="120"/>
      <w:ind w:left="641" w:hanging="357"/>
      <w:contextualSpacing/>
    </w:pPr>
  </w:style>
  <w:style w:type="paragraph" w:styleId="ListBullet3">
    <w:name w:val="List Bullet 3"/>
    <w:basedOn w:val="Normal"/>
    <w:uiPriority w:val="99"/>
    <w:unhideWhenUsed/>
    <w:rsid w:val="00677DA1"/>
    <w:pPr>
      <w:numPr>
        <w:numId w:val="3"/>
      </w:numPr>
      <w:spacing w:before="120" w:after="120"/>
      <w:ind w:left="924" w:hanging="357"/>
      <w:contextualSpacing/>
    </w:pPr>
  </w:style>
  <w:style w:type="paragraph" w:styleId="ListBullet4">
    <w:name w:val="List Bullet 4"/>
    <w:basedOn w:val="Normal"/>
    <w:uiPriority w:val="99"/>
    <w:unhideWhenUsed/>
    <w:rsid w:val="00677DA1"/>
    <w:pPr>
      <w:numPr>
        <w:numId w:val="4"/>
      </w:numPr>
      <w:spacing w:before="120" w:after="120"/>
      <w:ind w:left="1208" w:hanging="357"/>
      <w:contextualSpacing/>
    </w:pPr>
  </w:style>
  <w:style w:type="paragraph" w:styleId="ListBullet5">
    <w:name w:val="List Bullet 5"/>
    <w:basedOn w:val="Normal"/>
    <w:uiPriority w:val="99"/>
    <w:unhideWhenUsed/>
    <w:rsid w:val="00677DA1"/>
    <w:pPr>
      <w:numPr>
        <w:numId w:val="5"/>
      </w:numPr>
      <w:spacing w:before="120" w:after="120"/>
      <w:ind w:left="1491" w:hanging="357"/>
      <w:contextualSpacing/>
    </w:pPr>
  </w:style>
  <w:style w:type="paragraph" w:styleId="ListContinue">
    <w:name w:val="List Continue"/>
    <w:basedOn w:val="Normal"/>
    <w:uiPriority w:val="99"/>
    <w:semiHidden/>
    <w:unhideWhenUsed/>
    <w:rsid w:val="0002023C"/>
    <w:pPr>
      <w:spacing w:before="120" w:after="120"/>
      <w:ind w:left="283"/>
      <w:contextualSpacing/>
    </w:pPr>
  </w:style>
  <w:style w:type="paragraph" w:styleId="ListContinue2">
    <w:name w:val="List Continue 2"/>
    <w:basedOn w:val="Normal"/>
    <w:uiPriority w:val="99"/>
    <w:semiHidden/>
    <w:unhideWhenUsed/>
    <w:rsid w:val="0002023C"/>
    <w:pPr>
      <w:spacing w:before="120" w:after="120"/>
      <w:ind w:left="566"/>
      <w:contextualSpacing/>
    </w:pPr>
  </w:style>
  <w:style w:type="paragraph" w:styleId="ListContinue5">
    <w:name w:val="List Continue 5"/>
    <w:basedOn w:val="Normal"/>
    <w:uiPriority w:val="99"/>
    <w:semiHidden/>
    <w:unhideWhenUsed/>
    <w:rsid w:val="0002023C"/>
    <w:pPr>
      <w:spacing w:before="120" w:after="120"/>
      <w:ind w:left="1415"/>
      <w:contextualSpacing/>
    </w:pPr>
  </w:style>
  <w:style w:type="paragraph" w:styleId="MacroText">
    <w:name w:val="macro"/>
    <w:link w:val="MacroTextChar"/>
    <w:uiPriority w:val="99"/>
    <w:semiHidden/>
    <w:unhideWhenUsed/>
    <w:rsid w:val="006C57CD"/>
    <w:pPr>
      <w:tabs>
        <w:tab w:val="left" w:pos="480"/>
        <w:tab w:val="left" w:pos="960"/>
        <w:tab w:val="left" w:pos="1440"/>
        <w:tab w:val="left" w:pos="1920"/>
        <w:tab w:val="left" w:pos="2400"/>
        <w:tab w:val="left" w:pos="2880"/>
        <w:tab w:val="left" w:pos="3360"/>
        <w:tab w:val="left" w:pos="3840"/>
        <w:tab w:val="left" w:pos="4320"/>
      </w:tabs>
    </w:pPr>
    <w:rPr>
      <w:rFonts w:cs="Consolas"/>
      <w:sz w:val="20"/>
      <w:szCs w:val="20"/>
      <w:lang w:val="en-GB"/>
    </w:rPr>
  </w:style>
  <w:style w:type="character" w:customStyle="1" w:styleId="MacroTextChar">
    <w:name w:val="Macro Text Char"/>
    <w:basedOn w:val="DefaultParagraphFont"/>
    <w:link w:val="MacroText"/>
    <w:uiPriority w:val="99"/>
    <w:semiHidden/>
    <w:rsid w:val="006C57CD"/>
    <w:rPr>
      <w:rFonts w:asciiTheme="minorHAnsi" w:hAnsiTheme="minorHAnsi" w:cs="Consolas"/>
      <w:sz w:val="20"/>
      <w:szCs w:val="20"/>
      <w:lang w:val="en-GB"/>
    </w:rPr>
  </w:style>
  <w:style w:type="paragraph" w:styleId="MessageHeader">
    <w:name w:val="Message Header"/>
    <w:basedOn w:val="Normal"/>
    <w:link w:val="MessageHeaderChar"/>
    <w:uiPriority w:val="99"/>
    <w:semiHidden/>
    <w:unhideWhenUsed/>
    <w:rsid w:val="00ED504E"/>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ED504E"/>
    <w:rPr>
      <w:rFonts w:asciiTheme="majorHAnsi" w:eastAsiaTheme="majorEastAsia" w:hAnsiTheme="majorHAnsi" w:cstheme="majorBidi"/>
      <w:shd w:val="pct20" w:color="auto" w:fill="auto"/>
      <w:lang w:val="en-GB"/>
    </w:rPr>
  </w:style>
  <w:style w:type="paragraph" w:styleId="NormalIndent">
    <w:name w:val="Normal Indent"/>
    <w:basedOn w:val="Normal"/>
    <w:uiPriority w:val="99"/>
    <w:semiHidden/>
    <w:unhideWhenUsed/>
    <w:rsid w:val="00ED504E"/>
    <w:pPr>
      <w:ind w:left="720"/>
    </w:pPr>
  </w:style>
  <w:style w:type="paragraph" w:styleId="NoteHeading">
    <w:name w:val="Note Heading"/>
    <w:basedOn w:val="Normal"/>
    <w:next w:val="Normal"/>
    <w:link w:val="NoteHeadingChar"/>
    <w:uiPriority w:val="99"/>
    <w:semiHidden/>
    <w:unhideWhenUsed/>
    <w:rsid w:val="00ED504E"/>
  </w:style>
  <w:style w:type="character" w:customStyle="1" w:styleId="NoteHeadingChar">
    <w:name w:val="Note Heading Char"/>
    <w:basedOn w:val="DefaultParagraphFont"/>
    <w:link w:val="NoteHeading"/>
    <w:uiPriority w:val="99"/>
    <w:semiHidden/>
    <w:rsid w:val="00ED504E"/>
    <w:rPr>
      <w:rFonts w:asciiTheme="minorHAnsi" w:hAnsiTheme="minorHAnsi" w:cs="Arial"/>
      <w:sz w:val="20"/>
      <w:szCs w:val="20"/>
      <w:lang w:val="en-GB"/>
    </w:rPr>
  </w:style>
  <w:style w:type="character" w:styleId="PageNumber">
    <w:name w:val="page number"/>
    <w:basedOn w:val="DefaultParagraphFont"/>
    <w:uiPriority w:val="99"/>
    <w:semiHidden/>
    <w:unhideWhenUsed/>
    <w:rsid w:val="00ED504E"/>
    <w:rPr>
      <w:rFonts w:asciiTheme="minorHAnsi" w:hAnsiTheme="minorHAnsi"/>
    </w:rPr>
  </w:style>
  <w:style w:type="character" w:styleId="PlaceholderText">
    <w:name w:val="Placeholder Text"/>
    <w:basedOn w:val="DefaultParagraphFont"/>
    <w:uiPriority w:val="99"/>
    <w:semiHidden/>
    <w:rsid w:val="00ED504E"/>
    <w:rPr>
      <w:rFonts w:asciiTheme="minorHAnsi" w:hAnsiTheme="minorHAnsi"/>
      <w:color w:val="666666"/>
    </w:rPr>
  </w:style>
  <w:style w:type="paragraph" w:styleId="PlainText">
    <w:name w:val="Plain Text"/>
    <w:basedOn w:val="Normal"/>
    <w:link w:val="PlainTextChar"/>
    <w:uiPriority w:val="99"/>
    <w:semiHidden/>
    <w:unhideWhenUsed/>
    <w:rsid w:val="00ED504E"/>
    <w:pPr>
      <w:spacing w:before="120" w:after="120"/>
    </w:pPr>
    <w:rPr>
      <w:rFonts w:cs="Consolas"/>
    </w:rPr>
  </w:style>
  <w:style w:type="character" w:customStyle="1" w:styleId="PlainTextChar">
    <w:name w:val="Plain Text Char"/>
    <w:basedOn w:val="DefaultParagraphFont"/>
    <w:link w:val="PlainText"/>
    <w:uiPriority w:val="99"/>
    <w:semiHidden/>
    <w:rsid w:val="00ED504E"/>
    <w:rPr>
      <w:rFonts w:eastAsia="Segoe UI" w:cs="Consolas"/>
      <w:sz w:val="21"/>
      <w:szCs w:val="21"/>
      <w:lang w:val="en-US"/>
    </w:rPr>
  </w:style>
  <w:style w:type="paragraph" w:styleId="Salutation">
    <w:name w:val="Salutation"/>
    <w:basedOn w:val="Normal"/>
    <w:next w:val="Normal"/>
    <w:link w:val="SalutationChar"/>
    <w:uiPriority w:val="99"/>
    <w:semiHidden/>
    <w:unhideWhenUsed/>
    <w:rsid w:val="00ED504E"/>
  </w:style>
  <w:style w:type="character" w:customStyle="1" w:styleId="SalutationChar">
    <w:name w:val="Salutation Char"/>
    <w:basedOn w:val="DefaultParagraphFont"/>
    <w:link w:val="Salutation"/>
    <w:uiPriority w:val="99"/>
    <w:semiHidden/>
    <w:rsid w:val="00ED504E"/>
    <w:rPr>
      <w:rFonts w:asciiTheme="minorHAnsi" w:hAnsiTheme="minorHAnsi" w:cs="Arial"/>
      <w:sz w:val="20"/>
      <w:szCs w:val="20"/>
      <w:lang w:val="en-GB"/>
    </w:rPr>
  </w:style>
  <w:style w:type="paragraph" w:styleId="Signature">
    <w:name w:val="Signature"/>
    <w:basedOn w:val="Normal"/>
    <w:link w:val="SignatureChar"/>
    <w:uiPriority w:val="99"/>
    <w:semiHidden/>
    <w:unhideWhenUsed/>
    <w:rsid w:val="00ED504E"/>
    <w:pPr>
      <w:ind w:left="4252"/>
    </w:pPr>
  </w:style>
  <w:style w:type="character" w:customStyle="1" w:styleId="SignatureChar">
    <w:name w:val="Signature Char"/>
    <w:basedOn w:val="DefaultParagraphFont"/>
    <w:link w:val="Signature"/>
    <w:uiPriority w:val="99"/>
    <w:semiHidden/>
    <w:rsid w:val="00ED504E"/>
    <w:rPr>
      <w:rFonts w:asciiTheme="minorHAnsi" w:hAnsiTheme="minorHAnsi" w:cs="Arial"/>
      <w:sz w:val="20"/>
      <w:szCs w:val="20"/>
      <w:lang w:val="en-GB"/>
    </w:rPr>
  </w:style>
  <w:style w:type="character" w:styleId="SmartHyperlink">
    <w:name w:val="Smart Hyperlink"/>
    <w:basedOn w:val="DefaultParagraphFont"/>
    <w:uiPriority w:val="99"/>
    <w:semiHidden/>
    <w:unhideWhenUsed/>
    <w:rsid w:val="00ED504E"/>
    <w:rPr>
      <w:rFonts w:asciiTheme="minorHAnsi" w:hAnsiTheme="minorHAnsi"/>
      <w:u w:val="dotted"/>
    </w:rPr>
  </w:style>
  <w:style w:type="character" w:styleId="SmartLink">
    <w:name w:val="Smart Link"/>
    <w:basedOn w:val="DefaultParagraphFont"/>
    <w:uiPriority w:val="99"/>
    <w:semiHidden/>
    <w:unhideWhenUsed/>
    <w:rsid w:val="00ED504E"/>
    <w:rPr>
      <w:rFonts w:asciiTheme="minorHAnsi" w:hAnsiTheme="minorHAnsi"/>
      <w:color w:val="0000FF"/>
      <w:u w:val="single"/>
      <w:shd w:val="clear" w:color="auto" w:fill="F3F2F1"/>
    </w:rPr>
  </w:style>
  <w:style w:type="paragraph" w:styleId="TableofFigures">
    <w:name w:val="table of figures"/>
    <w:basedOn w:val="Normal"/>
    <w:next w:val="Normal"/>
    <w:uiPriority w:val="99"/>
    <w:semiHidden/>
    <w:unhideWhenUsed/>
    <w:rsid w:val="00ED504E"/>
  </w:style>
  <w:style w:type="paragraph" w:styleId="TOAHeading">
    <w:name w:val="toa heading"/>
    <w:basedOn w:val="Normal"/>
    <w:next w:val="Normal"/>
    <w:uiPriority w:val="99"/>
    <w:semiHidden/>
    <w:unhideWhenUsed/>
    <w:rsid w:val="00ED504E"/>
    <w:pPr>
      <w:spacing w:before="120" w:after="120"/>
    </w:pPr>
    <w:rPr>
      <w:rFonts w:asciiTheme="majorHAnsi" w:eastAsiaTheme="majorEastAsia" w:hAnsiTheme="majorHAnsi" w:cstheme="majorBidi"/>
      <w:b/>
      <w:bCs/>
      <w:sz w:val="24"/>
      <w:szCs w:val="24"/>
    </w:rPr>
  </w:style>
  <w:style w:type="character" w:customStyle="1" w:styleId="Heading7Char">
    <w:name w:val="Heading 7 Char"/>
    <w:basedOn w:val="DefaultParagraphFont"/>
    <w:link w:val="Heading7"/>
    <w:uiPriority w:val="9"/>
    <w:semiHidden/>
    <w:rsid w:val="00A903D2"/>
    <w:rPr>
      <w:rFonts w:asciiTheme="majorHAnsi" w:eastAsiaTheme="majorEastAsia" w:hAnsiTheme="majorHAnsi" w:cstheme="majorBidi"/>
      <w:b/>
      <w:bCs/>
      <w:color w:val="4A0F14" w:themeColor="accent1" w:themeShade="80"/>
    </w:rPr>
  </w:style>
  <w:style w:type="character" w:customStyle="1" w:styleId="Heading8Char">
    <w:name w:val="Heading 8 Char"/>
    <w:basedOn w:val="DefaultParagraphFont"/>
    <w:link w:val="Heading8"/>
    <w:uiPriority w:val="9"/>
    <w:semiHidden/>
    <w:rsid w:val="00A903D2"/>
    <w:rPr>
      <w:rFonts w:asciiTheme="majorHAnsi" w:eastAsiaTheme="majorEastAsia" w:hAnsiTheme="majorHAnsi" w:cstheme="majorBidi"/>
      <w:b/>
      <w:bCs/>
      <w:i/>
      <w:iCs/>
      <w:color w:val="4A0F14" w:themeColor="accent1" w:themeShade="80"/>
    </w:rPr>
  </w:style>
  <w:style w:type="character" w:customStyle="1" w:styleId="Heading9Char">
    <w:name w:val="Heading 9 Char"/>
    <w:basedOn w:val="DefaultParagraphFont"/>
    <w:link w:val="Heading9"/>
    <w:uiPriority w:val="9"/>
    <w:semiHidden/>
    <w:rsid w:val="00A903D2"/>
    <w:rPr>
      <w:rFonts w:asciiTheme="majorHAnsi" w:eastAsiaTheme="majorEastAsia" w:hAnsiTheme="majorHAnsi" w:cstheme="majorBidi"/>
      <w:i/>
      <w:iCs/>
      <w:color w:val="4A0F14" w:themeColor="accent1" w:themeShade="80"/>
    </w:rPr>
  </w:style>
  <w:style w:type="paragraph" w:styleId="BodyTextFirstIndent">
    <w:name w:val="Body Text First Indent"/>
    <w:basedOn w:val="BodyText"/>
    <w:link w:val="BodyTextFirstIndentChar"/>
    <w:uiPriority w:val="99"/>
    <w:semiHidden/>
    <w:unhideWhenUsed/>
    <w:rsid w:val="00ED504E"/>
    <w:pPr>
      <w:widowControl/>
      <w:autoSpaceDE/>
      <w:autoSpaceDN/>
      <w:ind w:firstLine="360"/>
    </w:pPr>
    <w:rPr>
      <w:rFonts w:eastAsiaTheme="minorHAnsi" w:cs="Arial"/>
    </w:rPr>
  </w:style>
  <w:style w:type="character" w:customStyle="1" w:styleId="BodyTextFirstIndentChar">
    <w:name w:val="Body Text First Indent Char"/>
    <w:basedOn w:val="BodyTextChar"/>
    <w:link w:val="BodyTextFirstIndent"/>
    <w:uiPriority w:val="99"/>
    <w:semiHidden/>
    <w:rsid w:val="00ED504E"/>
    <w:rPr>
      <w:rFonts w:asciiTheme="minorHAnsi" w:eastAsia="Segoe UI" w:hAnsiTheme="minorHAnsi" w:cs="Arial"/>
      <w:sz w:val="20"/>
      <w:szCs w:val="20"/>
      <w:lang w:val="en-GB"/>
    </w:rPr>
  </w:style>
  <w:style w:type="paragraph" w:styleId="DocumentMap">
    <w:name w:val="Document Map"/>
    <w:basedOn w:val="Normal"/>
    <w:link w:val="DocumentMapChar"/>
    <w:uiPriority w:val="99"/>
    <w:semiHidden/>
    <w:unhideWhenUsed/>
    <w:rsid w:val="00ED504E"/>
    <w:rPr>
      <w:sz w:val="26"/>
      <w:szCs w:val="26"/>
    </w:rPr>
  </w:style>
  <w:style w:type="character" w:customStyle="1" w:styleId="DocumentMapChar">
    <w:name w:val="Document Map Char"/>
    <w:basedOn w:val="DefaultParagraphFont"/>
    <w:link w:val="DocumentMap"/>
    <w:uiPriority w:val="99"/>
    <w:semiHidden/>
    <w:rsid w:val="00ED504E"/>
    <w:rPr>
      <w:rFonts w:asciiTheme="minorHAnsi" w:hAnsiTheme="minorHAnsi" w:cs="Arial"/>
      <w:sz w:val="26"/>
      <w:szCs w:val="26"/>
      <w:lang w:val="en-GB"/>
    </w:rPr>
  </w:style>
  <w:style w:type="paragraph" w:styleId="E-mailSignature">
    <w:name w:val="E-mail Signature"/>
    <w:basedOn w:val="Normal"/>
    <w:link w:val="E-mailSignatureChar"/>
    <w:uiPriority w:val="99"/>
    <w:semiHidden/>
    <w:unhideWhenUsed/>
    <w:rsid w:val="00ED504E"/>
  </w:style>
  <w:style w:type="character" w:customStyle="1" w:styleId="E-mailSignatureChar">
    <w:name w:val="E-mail Signature Char"/>
    <w:basedOn w:val="DefaultParagraphFont"/>
    <w:link w:val="E-mailSignature"/>
    <w:uiPriority w:val="99"/>
    <w:semiHidden/>
    <w:rsid w:val="00ED504E"/>
    <w:rPr>
      <w:rFonts w:asciiTheme="minorHAnsi" w:hAnsiTheme="minorHAnsi" w:cs="Arial"/>
      <w:sz w:val="20"/>
      <w:szCs w:val="20"/>
      <w:lang w:val="en-GB"/>
    </w:rPr>
  </w:style>
  <w:style w:type="paragraph" w:styleId="BodyTextFirstIndent2">
    <w:name w:val="Body Text First Indent 2"/>
    <w:basedOn w:val="BodyTextIndent"/>
    <w:link w:val="BodyTextFirstIndent2Char"/>
    <w:uiPriority w:val="99"/>
    <w:semiHidden/>
    <w:unhideWhenUsed/>
    <w:rsid w:val="00FD7C60"/>
    <w:pPr>
      <w:spacing w:after="0"/>
      <w:ind w:left="360" w:firstLine="360"/>
    </w:pPr>
  </w:style>
  <w:style w:type="character" w:customStyle="1" w:styleId="BodyTextFirstIndent2Char">
    <w:name w:val="Body Text First Indent 2 Char"/>
    <w:basedOn w:val="BodyTextIndentChar"/>
    <w:link w:val="BodyTextFirstIndent2"/>
    <w:uiPriority w:val="99"/>
    <w:semiHidden/>
    <w:rsid w:val="00FD7C60"/>
    <w:rPr>
      <w:rFonts w:asciiTheme="minorHAnsi" w:eastAsia="Segoe UI" w:hAnsiTheme="minorHAnsi" w:cs="Arial"/>
      <w:sz w:val="20"/>
      <w:szCs w:val="20"/>
      <w:lang w:val="en-GB"/>
    </w:rPr>
  </w:style>
  <w:style w:type="paragraph" w:styleId="TableofAuthorities">
    <w:name w:val="table of authorities"/>
    <w:basedOn w:val="Normal"/>
    <w:next w:val="Normal"/>
    <w:uiPriority w:val="99"/>
    <w:semiHidden/>
    <w:unhideWhenUsed/>
    <w:rsid w:val="00FD7C60"/>
    <w:pPr>
      <w:ind w:left="200" w:hanging="200"/>
    </w:pPr>
  </w:style>
  <w:style w:type="paragraph" w:styleId="ListNumber">
    <w:name w:val="List Number"/>
    <w:basedOn w:val="Normal"/>
    <w:uiPriority w:val="99"/>
    <w:unhideWhenUsed/>
    <w:rsid w:val="00311914"/>
    <w:pPr>
      <w:numPr>
        <w:numId w:val="6"/>
      </w:numPr>
      <w:contextualSpacing/>
    </w:pPr>
  </w:style>
  <w:style w:type="paragraph" w:styleId="ListNumber2">
    <w:name w:val="List Number 2"/>
    <w:basedOn w:val="Normal"/>
    <w:uiPriority w:val="99"/>
    <w:unhideWhenUsed/>
    <w:rsid w:val="00311914"/>
    <w:pPr>
      <w:numPr>
        <w:numId w:val="7"/>
      </w:numPr>
      <w:contextualSpacing/>
    </w:pPr>
  </w:style>
  <w:style w:type="paragraph" w:styleId="ListNumber3">
    <w:name w:val="List Number 3"/>
    <w:basedOn w:val="Normal"/>
    <w:uiPriority w:val="99"/>
    <w:unhideWhenUsed/>
    <w:rsid w:val="00311914"/>
    <w:pPr>
      <w:numPr>
        <w:numId w:val="8"/>
      </w:numPr>
      <w:contextualSpacing/>
    </w:pPr>
  </w:style>
  <w:style w:type="paragraph" w:styleId="ListNumber4">
    <w:name w:val="List Number 4"/>
    <w:basedOn w:val="Normal"/>
    <w:uiPriority w:val="99"/>
    <w:unhideWhenUsed/>
    <w:rsid w:val="00C53038"/>
    <w:pPr>
      <w:numPr>
        <w:numId w:val="9"/>
      </w:numPr>
      <w:contextualSpacing/>
    </w:pPr>
  </w:style>
  <w:style w:type="paragraph" w:styleId="ListNumber5">
    <w:name w:val="List Number 5"/>
    <w:basedOn w:val="Normal"/>
    <w:uiPriority w:val="99"/>
    <w:unhideWhenUsed/>
    <w:rsid w:val="00C53038"/>
    <w:pPr>
      <w:numPr>
        <w:numId w:val="10"/>
      </w:numPr>
      <w:contextualSpacing/>
    </w:pPr>
  </w:style>
  <w:style w:type="paragraph" w:customStyle="1" w:styleId="Numberedlist-EDCTP3">
    <w:name w:val="Numbered list - EDCTP3"/>
    <w:basedOn w:val="BodyText"/>
    <w:rsid w:val="00475CAE"/>
    <w:pPr>
      <w:numPr>
        <w:numId w:val="11"/>
      </w:numPr>
    </w:pPr>
  </w:style>
  <w:style w:type="paragraph" w:customStyle="1" w:styleId="Documenttitle">
    <w:name w:val="Document title"/>
    <w:basedOn w:val="Normal"/>
    <w:rsid w:val="00A92D5D"/>
    <w:pPr>
      <w:spacing w:before="100" w:beforeAutospacing="1" w:after="100" w:afterAutospacing="1" w:line="276" w:lineRule="auto"/>
    </w:pPr>
    <w:rPr>
      <w:rFonts w:ascii="Arial" w:hAnsi="Arial"/>
      <w:color w:val="077C90" w:themeColor="text2"/>
      <w:sz w:val="92"/>
      <w:szCs w:val="92"/>
    </w:rPr>
  </w:style>
  <w:style w:type="paragraph" w:customStyle="1" w:styleId="Documentsubtitle">
    <w:name w:val="Document subtitle"/>
    <w:basedOn w:val="Normal"/>
    <w:rsid w:val="00A92D5D"/>
    <w:pPr>
      <w:spacing w:before="100" w:beforeAutospacing="1" w:after="100" w:afterAutospacing="1" w:line="276" w:lineRule="auto"/>
    </w:pPr>
    <w:rPr>
      <w:rFonts w:ascii="Arial" w:hAnsi="Arial"/>
      <w:color w:val="077C90" w:themeColor="text2"/>
      <w:sz w:val="48"/>
      <w:szCs w:val="48"/>
    </w:rPr>
  </w:style>
  <w:style w:type="paragraph" w:customStyle="1" w:styleId="Style1">
    <w:name w:val="Style1"/>
    <w:basedOn w:val="Heading1"/>
    <w:link w:val="Style1Char"/>
    <w:rsid w:val="002713C4"/>
    <w:pPr>
      <w:shd w:val="clear" w:color="auto" w:fill="36748C"/>
    </w:pPr>
  </w:style>
  <w:style w:type="character" w:customStyle="1" w:styleId="Style1Char">
    <w:name w:val="Style1 Char"/>
    <w:basedOn w:val="Heading1Char"/>
    <w:link w:val="Style1"/>
    <w:rsid w:val="002713C4"/>
    <w:rPr>
      <w:rFonts w:asciiTheme="majorHAnsi" w:eastAsiaTheme="majorEastAsia" w:hAnsiTheme="majorHAnsi" w:cs="Arial"/>
      <w:b/>
      <w:bCs/>
      <w:iCs w:val="0"/>
      <w:color w:val="FFFFFF" w:themeColor="background1"/>
      <w:sz w:val="36"/>
      <w:szCs w:val="22"/>
      <w:u w:val="single"/>
      <w:shd w:val="clear" w:color="auto" w:fill="36748C"/>
      <w:lang w:val="en-US"/>
    </w:rPr>
  </w:style>
  <w:style w:type="paragraph" w:customStyle="1" w:styleId="Tabletext">
    <w:name w:val="Table text"/>
    <w:basedOn w:val="BodyText2"/>
    <w:qFormat/>
    <w:rsid w:val="00C779A0"/>
    <w:pPr>
      <w:spacing w:before="60" w:after="60" w:line="240" w:lineRule="auto"/>
    </w:pPr>
  </w:style>
  <w:style w:type="table" w:customStyle="1" w:styleId="GlobalHealthtable">
    <w:name w:val="Globa lHealth table"/>
    <w:basedOn w:val="TableNormal"/>
    <w:uiPriority w:val="99"/>
    <w:rsid w:val="00520362"/>
    <w:pPr>
      <w:spacing w:after="0" w:line="240" w:lineRule="auto"/>
    </w:pPr>
    <w:tblPr/>
  </w:style>
  <w:style w:type="table" w:customStyle="1" w:styleId="GlobalHealthtable0">
    <w:name w:val="Global Health table"/>
    <w:basedOn w:val="TableNormal"/>
    <w:uiPriority w:val="99"/>
    <w:rsid w:val="00C779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FFFFFF" w:themeFill="background1"/>
    </w:tcPr>
    <w:tblStylePr w:type="firstRow">
      <w:rPr>
        <w:color w:val="FFFFFF" w:themeColor="background1"/>
      </w:rPr>
      <w:tblPr/>
      <w:tcPr>
        <w:shd w:val="clear" w:color="auto" w:fill="077C90" w:themeFill="text2"/>
      </w:tcPr>
    </w:tblStylePr>
    <w:tblStylePr w:type="firstCol">
      <w:rPr>
        <w:color w:val="FFFFFF" w:themeColor="background1"/>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59351">
      <w:bodyDiv w:val="1"/>
      <w:marLeft w:val="0"/>
      <w:marRight w:val="0"/>
      <w:marTop w:val="0"/>
      <w:marBottom w:val="0"/>
      <w:divBdr>
        <w:top w:val="none" w:sz="0" w:space="0" w:color="auto"/>
        <w:left w:val="none" w:sz="0" w:space="0" w:color="auto"/>
        <w:bottom w:val="none" w:sz="0" w:space="0" w:color="auto"/>
        <w:right w:val="none" w:sz="0" w:space="0" w:color="auto"/>
      </w:divBdr>
    </w:div>
    <w:div w:id="476652587">
      <w:bodyDiv w:val="1"/>
      <w:marLeft w:val="0"/>
      <w:marRight w:val="0"/>
      <w:marTop w:val="0"/>
      <w:marBottom w:val="0"/>
      <w:divBdr>
        <w:top w:val="none" w:sz="0" w:space="0" w:color="auto"/>
        <w:left w:val="none" w:sz="0" w:space="0" w:color="auto"/>
        <w:bottom w:val="none" w:sz="0" w:space="0" w:color="auto"/>
        <w:right w:val="none" w:sz="0" w:space="0" w:color="auto"/>
      </w:divBdr>
    </w:div>
    <w:div w:id="1688748265">
      <w:bodyDiv w:val="1"/>
      <w:marLeft w:val="0"/>
      <w:marRight w:val="0"/>
      <w:marTop w:val="0"/>
      <w:marBottom w:val="0"/>
      <w:divBdr>
        <w:top w:val="none" w:sz="0" w:space="0" w:color="auto"/>
        <w:left w:val="none" w:sz="0" w:space="0" w:color="auto"/>
        <w:bottom w:val="none" w:sz="0" w:space="0" w:color="auto"/>
        <w:right w:val="none" w:sz="0" w:space="0" w:color="auto"/>
      </w:divBdr>
    </w:div>
    <w:div w:id="1745762992">
      <w:bodyDiv w:val="1"/>
      <w:marLeft w:val="0"/>
      <w:marRight w:val="0"/>
      <w:marTop w:val="0"/>
      <w:marBottom w:val="0"/>
      <w:divBdr>
        <w:top w:val="none" w:sz="0" w:space="0" w:color="auto"/>
        <w:left w:val="none" w:sz="0" w:space="0" w:color="auto"/>
        <w:bottom w:val="none" w:sz="0" w:space="0" w:color="auto"/>
        <w:right w:val="none" w:sz="0" w:space="0" w:color="auto"/>
      </w:divBdr>
    </w:div>
    <w:div w:id="1892158146">
      <w:bodyDiv w:val="1"/>
      <w:marLeft w:val="0"/>
      <w:marRight w:val="0"/>
      <w:marTop w:val="0"/>
      <w:marBottom w:val="0"/>
      <w:divBdr>
        <w:top w:val="none" w:sz="0" w:space="0" w:color="auto"/>
        <w:left w:val="none" w:sz="0" w:space="0" w:color="auto"/>
        <w:bottom w:val="none" w:sz="0" w:space="0" w:color="auto"/>
        <w:right w:val="none" w:sz="0" w:space="0" w:color="auto"/>
      </w:divBdr>
    </w:div>
    <w:div w:id="1945385648">
      <w:bodyDiv w:val="1"/>
      <w:marLeft w:val="0"/>
      <w:marRight w:val="0"/>
      <w:marTop w:val="0"/>
      <w:marBottom w:val="0"/>
      <w:divBdr>
        <w:top w:val="none" w:sz="0" w:space="0" w:color="auto"/>
        <w:left w:val="none" w:sz="0" w:space="0" w:color="auto"/>
        <w:bottom w:val="none" w:sz="0" w:space="0" w:color="auto"/>
        <w:right w:val="none" w:sz="0" w:space="0" w:color="auto"/>
      </w:divBdr>
    </w:div>
    <w:div w:id="1985573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info/funding-tenders/opportunities/docs/2021-2027/common/temp-form/report/periodic-report_horizon-euratom_en.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international-partnerships.ec.europa.eu/policies/team-europe-initiatives/team-europe-initiative-manufacturing-and-access-vaccines-medicines-and-health-technologies-africa_e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ghedctp3.sharepoint.com/sites/FS/Comms/Branding%20and%20templates/Report_template.dotx?OR=81dd2b71-fb82-4b33-ac71-fed46bf0f87a&amp;CID=3501c4a1-a0aa-d000-f61c-30d774a9105d&amp;CT=1758208606936" TargetMode="External"/></Relationships>
</file>

<file path=word/theme/theme1.xml><?xml version="1.0" encoding="utf-8"?>
<a:theme xmlns:a="http://schemas.openxmlformats.org/drawingml/2006/main" name="Thème Office">
  <a:themeElements>
    <a:clrScheme name="Custom 2">
      <a:dk1>
        <a:srgbClr val="000000"/>
      </a:dk1>
      <a:lt1>
        <a:srgbClr val="FFFFFF"/>
      </a:lt1>
      <a:dk2>
        <a:srgbClr val="077C90"/>
      </a:dk2>
      <a:lt2>
        <a:srgbClr val="FEFFFF"/>
      </a:lt2>
      <a:accent1>
        <a:srgbClr val="951E28"/>
      </a:accent1>
      <a:accent2>
        <a:srgbClr val="35748A"/>
      </a:accent2>
      <a:accent3>
        <a:srgbClr val="A0C5D9"/>
      </a:accent3>
      <a:accent4>
        <a:srgbClr val="385A31"/>
      </a:accent4>
      <a:accent5>
        <a:srgbClr val="F7BC30"/>
      </a:accent5>
      <a:accent6>
        <a:srgbClr val="EAD0BD"/>
      </a:accent6>
      <a:hlink>
        <a:srgbClr val="077C90"/>
      </a:hlink>
      <a:folHlink>
        <a:srgbClr val="87C2D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cb68f93-ad77-49b7-b8fc-b522bcefb7de" xsi:nil="true"/>
    <lcf76f155ced4ddcb4097134ff3c332f xmlns="d73cb438-a88a-45e8-9cd9-4e714857bc2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8C572A07D932143A100F6C203FBDC5D" ma:contentTypeVersion="19" ma:contentTypeDescription="Create a new document." ma:contentTypeScope="" ma:versionID="b620604730dbacc87f3a3d6d026e145a">
  <xsd:schema xmlns:xsd="http://www.w3.org/2001/XMLSchema" xmlns:xs="http://www.w3.org/2001/XMLSchema" xmlns:p="http://schemas.microsoft.com/office/2006/metadata/properties" xmlns:ns2="d73cb438-a88a-45e8-9cd9-4e714857bc2a" xmlns:ns3="dcb68f93-ad77-49b7-b8fc-b522bcefb7de" targetNamespace="http://schemas.microsoft.com/office/2006/metadata/properties" ma:root="true" ma:fieldsID="c9dae65d3c6ba18f2688f0cb1accaa49" ns2:_="" ns3:_="">
    <xsd:import namespace="d73cb438-a88a-45e8-9cd9-4e714857bc2a"/>
    <xsd:import namespace="dcb68f93-ad77-49b7-b8fc-b522bcefb7d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3cb438-a88a-45e8-9cd9-4e714857bc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3" nillable="true" ma:displayName="Image Tags_0" ma:hidden="true" ma:internalName="lcf76f155ced4ddcb4097134ff3c332f">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b68f93-ad77-49b7-b8fc-b522bcefb7d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a8f2983-fb00-4662-8983-e6505df3123e}" ma:internalName="TaxCatchAll" ma:showField="CatchAllData" ma:web="dcb68f93-ad77-49b7-b8fc-b522bcefb7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41FE99-A939-4D7B-BD75-800A5F4BED5B}">
  <ds:schemaRefs>
    <ds:schemaRef ds:uri="http://schemas.microsoft.com/office/2006/metadata/properties"/>
    <ds:schemaRef ds:uri="http://schemas.microsoft.com/office/infopath/2007/PartnerControls"/>
    <ds:schemaRef ds:uri="dcb68f93-ad77-49b7-b8fc-b522bcefb7de"/>
    <ds:schemaRef ds:uri="d73cb438-a88a-45e8-9cd9-4e714857bc2a"/>
  </ds:schemaRefs>
</ds:datastoreItem>
</file>

<file path=customXml/itemProps2.xml><?xml version="1.0" encoding="utf-8"?>
<ds:datastoreItem xmlns:ds="http://schemas.openxmlformats.org/officeDocument/2006/customXml" ds:itemID="{BEF60CE6-4257-4FD2-AE98-BF46DD84822C}">
  <ds:schemaRefs>
    <ds:schemaRef ds:uri="http://schemas.microsoft.com/sharepoint/v3/contenttype/forms"/>
  </ds:schemaRefs>
</ds:datastoreItem>
</file>

<file path=customXml/itemProps3.xml><?xml version="1.0" encoding="utf-8"?>
<ds:datastoreItem xmlns:ds="http://schemas.openxmlformats.org/officeDocument/2006/customXml" ds:itemID="{BCF9C8B5-EAC3-4791-80A9-DBB6515E4123}">
  <ds:schemaRefs>
    <ds:schemaRef ds:uri="http://schemas.openxmlformats.org/officeDocument/2006/bibliography"/>
  </ds:schemaRefs>
</ds:datastoreItem>
</file>

<file path=customXml/itemProps4.xml><?xml version="1.0" encoding="utf-8"?>
<ds:datastoreItem xmlns:ds="http://schemas.openxmlformats.org/officeDocument/2006/customXml" ds:itemID="{4A2A7ACC-D1DE-4C07-9B41-8C9FA15581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3cb438-a88a-45e8-9cd9-4e714857bc2a"/>
    <ds:schemaRef ds:uri="dcb68f93-ad77-49b7-b8fc-b522bcefb7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Report_template.dotx?OR=81dd2b71-fb82-4b33-ac71-fed46bf0f87a&amp;CID=3501c4a1-a0aa-d000-f61c-30d774a9105d&amp;CT=1758208606936</Template>
  <TotalTime>37</TotalTime>
  <Pages>8</Pages>
  <Words>1762</Words>
  <Characters>10047</Characters>
  <Application>Microsoft Office Word</Application>
  <DocSecurity>0</DocSecurity>
  <Lines>83</Lines>
  <Paragraphs>23</Paragraphs>
  <ScaleCrop>false</ScaleCrop>
  <Company/>
  <LinksUpToDate>false</LinksUpToDate>
  <CharactersWithSpaces>11786</CharactersWithSpaces>
  <SharedDoc>false</SharedDoc>
  <HLinks>
    <vt:vector size="48" baseType="variant">
      <vt:variant>
        <vt:i4>720899</vt:i4>
      </vt:variant>
      <vt:variant>
        <vt:i4>45</vt:i4>
      </vt:variant>
      <vt:variant>
        <vt:i4>0</vt:i4>
      </vt:variant>
      <vt:variant>
        <vt:i4>5</vt:i4>
      </vt:variant>
      <vt:variant>
        <vt:lpwstr>https://ec.europa.eu/info/funding-tenders/opportunities/docs/2021-2027/common/temp-form/report/periodic-report_horizon-euratom_en.pdf</vt:lpwstr>
      </vt:variant>
      <vt:variant>
        <vt:lpwstr/>
      </vt:variant>
      <vt:variant>
        <vt:i4>1245232</vt:i4>
      </vt:variant>
      <vt:variant>
        <vt:i4>38</vt:i4>
      </vt:variant>
      <vt:variant>
        <vt:i4>0</vt:i4>
      </vt:variant>
      <vt:variant>
        <vt:i4>5</vt:i4>
      </vt:variant>
      <vt:variant>
        <vt:lpwstr/>
      </vt:variant>
      <vt:variant>
        <vt:lpwstr>_Toc216448090</vt:lpwstr>
      </vt:variant>
      <vt:variant>
        <vt:i4>1179696</vt:i4>
      </vt:variant>
      <vt:variant>
        <vt:i4>32</vt:i4>
      </vt:variant>
      <vt:variant>
        <vt:i4>0</vt:i4>
      </vt:variant>
      <vt:variant>
        <vt:i4>5</vt:i4>
      </vt:variant>
      <vt:variant>
        <vt:lpwstr/>
      </vt:variant>
      <vt:variant>
        <vt:lpwstr>_Toc216448089</vt:lpwstr>
      </vt:variant>
      <vt:variant>
        <vt:i4>1179696</vt:i4>
      </vt:variant>
      <vt:variant>
        <vt:i4>26</vt:i4>
      </vt:variant>
      <vt:variant>
        <vt:i4>0</vt:i4>
      </vt:variant>
      <vt:variant>
        <vt:i4>5</vt:i4>
      </vt:variant>
      <vt:variant>
        <vt:lpwstr/>
      </vt:variant>
      <vt:variant>
        <vt:lpwstr>_Toc216448088</vt:lpwstr>
      </vt:variant>
      <vt:variant>
        <vt:i4>1179696</vt:i4>
      </vt:variant>
      <vt:variant>
        <vt:i4>20</vt:i4>
      </vt:variant>
      <vt:variant>
        <vt:i4>0</vt:i4>
      </vt:variant>
      <vt:variant>
        <vt:i4>5</vt:i4>
      </vt:variant>
      <vt:variant>
        <vt:lpwstr/>
      </vt:variant>
      <vt:variant>
        <vt:lpwstr>_Toc216448087</vt:lpwstr>
      </vt:variant>
      <vt:variant>
        <vt:i4>1179696</vt:i4>
      </vt:variant>
      <vt:variant>
        <vt:i4>14</vt:i4>
      </vt:variant>
      <vt:variant>
        <vt:i4>0</vt:i4>
      </vt:variant>
      <vt:variant>
        <vt:i4>5</vt:i4>
      </vt:variant>
      <vt:variant>
        <vt:lpwstr/>
      </vt:variant>
      <vt:variant>
        <vt:lpwstr>_Toc216448086</vt:lpwstr>
      </vt:variant>
      <vt:variant>
        <vt:i4>1179696</vt:i4>
      </vt:variant>
      <vt:variant>
        <vt:i4>8</vt:i4>
      </vt:variant>
      <vt:variant>
        <vt:i4>0</vt:i4>
      </vt:variant>
      <vt:variant>
        <vt:i4>5</vt:i4>
      </vt:variant>
      <vt:variant>
        <vt:lpwstr/>
      </vt:variant>
      <vt:variant>
        <vt:lpwstr>_Toc216448085</vt:lpwstr>
      </vt:variant>
      <vt:variant>
        <vt:i4>1179696</vt:i4>
      </vt:variant>
      <vt:variant>
        <vt:i4>2</vt:i4>
      </vt:variant>
      <vt:variant>
        <vt:i4>0</vt:i4>
      </vt:variant>
      <vt:variant>
        <vt:i4>5</vt:i4>
      </vt:variant>
      <vt:variant>
        <vt:lpwstr/>
      </vt:variant>
      <vt:variant>
        <vt:lpwstr>_Toc216448084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SANCHEZ CARMONA Albert (EDCTP3)</cp:lastModifiedBy>
  <cp:revision>27</cp:revision>
  <dcterms:created xsi:type="dcterms:W3CDTF">2026-01-13T16:02:00Z</dcterms:created>
  <dcterms:modified xsi:type="dcterms:W3CDTF">2026-02-04T14:57:00Z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2024-12-04T20:14:31Z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989064b2-9af0-4097-ace9-a9df59a1e71e</vt:lpwstr>
  </property>
  <property fmtid="{D5CDD505-2E9C-101B-9397-08002B2CF9AE}" pid="8" name="MSIP_Label_6bd9ddd1-4d20-43f6-abfa-fc3c07406f94_ContentBits">
    <vt:lpwstr>0</vt:lpwstr>
  </property>
  <property fmtid="{D5CDD505-2E9C-101B-9397-08002B2CF9AE}" pid="9" name="MediaServiceImageTags">
    <vt:lpwstr/>
  </property>
  <property fmtid="{D5CDD505-2E9C-101B-9397-08002B2CF9AE}" pid="10" name="ContentTypeId">
    <vt:lpwstr>0x01010068C572A07D932143A100F6C203FBDC5D</vt:lpwstr>
  </property>
  <property fmtid="{D5CDD505-2E9C-101B-9397-08002B2CF9AE}" pid="11" name="MSIP_Label_defa4170-0d19-0005-0004-bc88714345d2_Enabled">
    <vt:lpwstr>true</vt:lpwstr>
  </property>
  <property fmtid="{D5CDD505-2E9C-101B-9397-08002B2CF9AE}" pid="12" name="MSIP_Label_defa4170-0d19-0005-0004-bc88714345d2_SetDate">
    <vt:lpwstr>2024-12-12T13:46:19Z</vt:lpwstr>
  </property>
  <property fmtid="{D5CDD505-2E9C-101B-9397-08002B2CF9AE}" pid="13" name="MSIP_Label_defa4170-0d19-0005-0004-bc88714345d2_Method">
    <vt:lpwstr>Standard</vt:lpwstr>
  </property>
  <property fmtid="{D5CDD505-2E9C-101B-9397-08002B2CF9AE}" pid="14" name="MSIP_Label_defa4170-0d19-0005-0004-bc88714345d2_Name">
    <vt:lpwstr>defa4170-0d19-0005-0004-bc88714345d2</vt:lpwstr>
  </property>
  <property fmtid="{D5CDD505-2E9C-101B-9397-08002B2CF9AE}" pid="15" name="MSIP_Label_defa4170-0d19-0005-0004-bc88714345d2_SiteId">
    <vt:lpwstr>ef8571f6-f4b6-4da8-a0c9-1959b540ebe1</vt:lpwstr>
  </property>
  <property fmtid="{D5CDD505-2E9C-101B-9397-08002B2CF9AE}" pid="16" name="MSIP_Label_defa4170-0d19-0005-0004-bc88714345d2_ActionId">
    <vt:lpwstr>759d57f9-d0cd-43a1-9213-2999d1b531c4</vt:lpwstr>
  </property>
  <property fmtid="{D5CDD505-2E9C-101B-9397-08002B2CF9AE}" pid="17" name="MSIP_Label_defa4170-0d19-0005-0004-bc88714345d2_ContentBits">
    <vt:lpwstr>0</vt:lpwstr>
  </property>
  <property fmtid="{D5CDD505-2E9C-101B-9397-08002B2CF9AE}" pid="18" name="GrammarlyDocumentId">
    <vt:lpwstr>28faae3d-991f-4a97-b885-8dd840453443</vt:lpwstr>
  </property>
</Properties>
</file>